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
          <w:szCs w:val="2"/>
        </w:rPr>
        <w:alias w:val="RichText_1"/>
        <w:tag w:val="no"/>
        <w:id w:val="-205952283"/>
        <w:lock w:val="sdtContentLocked"/>
        <w:placeholder>
          <w:docPart w:val="A5F22F87B6BE49BCB67C9EF8EBD0048D"/>
        </w:placeholder>
      </w:sdtPr>
      <w:sdtEndPr>
        <w:rPr>
          <w:sz w:val="22"/>
          <w:szCs w:val="28"/>
        </w:rPr>
      </w:sdtEndPr>
      <w:sdtContent>
        <w:p w14:paraId="084445EE" w14:textId="77777777" w:rsidR="00143D87" w:rsidRPr="001D7938" w:rsidRDefault="00143D87" w:rsidP="001D0D5E">
          <w:pPr>
            <w:rPr>
              <w:sz w:val="2"/>
              <w:szCs w:val="2"/>
            </w:rPr>
            <w:sectPr w:rsidR="00143D87" w:rsidRPr="001D7938" w:rsidSect="00DF321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021" w:bottom="1418" w:left="1247" w:header="1021" w:footer="1021" w:gutter="0"/>
              <w:cols w:space="709"/>
              <w:titlePg/>
              <w:docGrid w:linePitch="360"/>
            </w:sect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4A0" w:firstRow="1" w:lastRow="0" w:firstColumn="1" w:lastColumn="0" w:noHBand="0" w:noVBand="1"/>
          </w:tblPr>
          <w:tblGrid>
            <w:gridCol w:w="4971"/>
            <w:gridCol w:w="40"/>
            <w:gridCol w:w="1259"/>
            <w:gridCol w:w="3368"/>
          </w:tblGrid>
          <w:tr w:rsidR="00143D87" w:rsidRPr="00AD1BDB" w14:paraId="4F79209C"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2579" w:type="pct"/>
                <w:tcBorders>
                  <w:bottom w:val="double" w:sz="4" w:space="0" w:color="auto"/>
                </w:tcBorders>
              </w:tcPr>
              <w:p w14:paraId="3E3B6CD7" w14:textId="16EAC5F1" w:rsidR="00143D87" w:rsidRPr="00AD1BDB" w:rsidRDefault="00143D87" w:rsidP="001D0D5E">
                <w:pPr>
                  <w:pStyle w:val="VSUETDOI"/>
                </w:pPr>
                <w:r w:rsidRPr="00421B9F">
                  <w:rPr>
                    <w:b/>
                    <w:bCs/>
                  </w:rPr>
                  <w:t>DOI</w:t>
                </w:r>
                <w:r w:rsidRPr="000072A5">
                  <w:rPr>
                    <w:lang w:val="ru-RU"/>
                  </w:rPr>
                  <w:t>:</w:t>
                </w:r>
                <w:r w:rsidRPr="00AD1BDB">
                  <w:t> </w:t>
                </w:r>
                <w:sdt>
                  <w:sdtPr>
                    <w:id w:val="80570359"/>
                    <w:lock w:val="sdtContentLocked"/>
                    <w:placeholder>
                      <w:docPart w:val="EC1DC219271F420AB2134E847D1D56BB"/>
                    </w:placeholder>
                    <w:group/>
                  </w:sdtPr>
                  <w:sdtContent>
                    <w:r w:rsidRPr="00AD1BDB">
                      <w:t>http</w:t>
                    </w:r>
                    <w:r w:rsidRPr="000072A5">
                      <w:rPr>
                        <w:lang w:val="ru-RU"/>
                      </w:rPr>
                      <w:t>://</w:t>
                    </w:r>
                    <w:r w:rsidRPr="00AD1BDB">
                      <w:t>doi</w:t>
                    </w:r>
                    <w:r w:rsidRPr="000072A5">
                      <w:rPr>
                        <w:lang w:val="ru-RU"/>
                      </w:rPr>
                      <w:t>.</w:t>
                    </w:r>
                    <w:r w:rsidRPr="00AD1BDB">
                      <w:t>org</w:t>
                    </w:r>
                    <w:r w:rsidRPr="000072A5">
                      <w:rPr>
                        <w:lang w:val="ru-RU"/>
                      </w:rPr>
                      <w:t>/10.20914/2310-1202-</w:t>
                    </w:r>
                  </w:sdtContent>
                </w:sdt>
                <w:sdt>
                  <w:sdtPr>
                    <w:alias w:val="Text_1"/>
                    <w:tag w:val="no"/>
                    <w:id w:val="-460039347"/>
                    <w:lock w:val="sdtContentLocked"/>
                    <w:placeholder>
                      <w:docPart w:val="6DE25D9CC7AE4A72870D36B0F0FE2656"/>
                    </w:placeholder>
                    <w:dataBinding w:prefixMappings="xmlns:ns0='http://AddIn Basic XML Script/Basic Nodes' " w:xpath="/ns0:basic_XML[1]/ns0:year[1]" w:storeItemID="{584DB894-62EB-436C-AFF3-E7CAAF8E4356}"/>
                    <w:text/>
                  </w:sdtPr>
                  <w:sdtContent>
                    <w:r w:rsidR="00614693">
                      <w:t>2025</w:t>
                    </w:r>
                  </w:sdtContent>
                </w:sdt>
                <w:sdt>
                  <w:sdtPr>
                    <w:id w:val="-221143864"/>
                    <w:lock w:val="sdtContentLocked"/>
                    <w:placeholder>
                      <w:docPart w:val="6DE25D9CC7AE4A72870D36B0F0FE2656"/>
                    </w:placeholder>
                    <w:group/>
                  </w:sdtPr>
                  <w:sdtContent>
                    <w:r w:rsidRPr="00AD1BDB">
                      <w:t>-</w:t>
                    </w:r>
                  </w:sdtContent>
                </w:sdt>
                <w:sdt>
                  <w:sdtPr>
                    <w:alias w:val="Text_2"/>
                    <w:tag w:val="no"/>
                    <w:id w:val="305131563"/>
                    <w:lock w:val="sdtContentLocked"/>
                    <w:placeholder>
                      <w:docPart w:val="6DE25D9CC7AE4A72870D36B0F0FE2656"/>
                    </w:placeholder>
                    <w:dataBinding w:prefixMappings="xmlns:ns0='http://AddIn Basic XML Script/Basic Nodes' " w:xpath="/ns0:basic_XML[1]/ns0:number[1]" w:storeItemID="{584DB894-62EB-436C-AFF3-E7CAAF8E4356}"/>
                    <w:text/>
                  </w:sdtPr>
                  <w:sdtContent>
                    <w:r w:rsidR="00614693">
                      <w:t>1</w:t>
                    </w:r>
                  </w:sdtContent>
                </w:sdt>
                <w:sdt>
                  <w:sdtPr>
                    <w:id w:val="234135740"/>
                    <w:lock w:val="sdtContentLocked"/>
                    <w:placeholder>
                      <w:docPart w:val="6DE25D9CC7AE4A72870D36B0F0FE2656"/>
                    </w:placeholder>
                    <w:group/>
                  </w:sdtPr>
                  <w:sdtContent>
                    <w:r w:rsidRPr="00AD1BDB">
                      <w:t>-</w:t>
                    </w:r>
                    <w:bookmarkStart w:id="10" w:name="_Hlk20758539"/>
                    <w:r w:rsidRPr="00AD1BDB">
                      <w:fldChar w:fldCharType="begin"/>
                    </w:r>
                    <w:r w:rsidRPr="00AD1BDB">
                      <w:instrText xml:space="preserve"> REF  first  </w:instrText>
                    </w:r>
                    <w:bookmarkStart w:id="11" w:name="_Hlk20758506"/>
                    <w:r w:rsidRPr="00AD1BDB">
                      <w:instrText>\* MERGEFORMAT</w:instrText>
                    </w:r>
                    <w:bookmarkEnd w:id="11"/>
                    <w:r w:rsidRPr="00AD1BDB">
                      <w:instrText xml:space="preserve"> </w:instrText>
                    </w:r>
                    <w:r w:rsidRPr="00AD1BDB">
                      <w:fldChar w:fldCharType="separate"/>
                    </w:r>
                    <w:r w:rsidR="00AD3E99" w:rsidRPr="00AD3E99">
                      <w:rPr>
                        <w:sz w:val="22"/>
                      </w:rPr>
                      <w:t>1</w:t>
                    </w:r>
                    <w:r w:rsidRPr="00AD1BDB">
                      <w:fldChar w:fldCharType="end"/>
                    </w:r>
                  </w:sdtContent>
                </w:sdt>
                <w:sdt>
                  <w:sdtPr>
                    <w:id w:val="1045957690"/>
                    <w:lock w:val="sdtContentLocked"/>
                    <w:placeholder>
                      <w:docPart w:val="5F1BBE8612C74D3D8A5A33590F84F9DA"/>
                    </w:placeholder>
                    <w:group/>
                  </w:sdtPr>
                  <w:sdtContent>
                    <w:r w:rsidRPr="00AD1BDB">
                      <w:t>-</w:t>
                    </w:r>
                    <w:fldSimple w:instr=" REF  last \* MERGEFORMAT ">
                      <w:r w:rsidR="00AD3E99" w:rsidRPr="00AD3E99">
                        <w:t>6</w:t>
                      </w:r>
                    </w:fldSimple>
                  </w:sdtContent>
                </w:sdt>
                <w:bookmarkEnd w:id="10"/>
              </w:p>
            </w:tc>
            <w:tc>
              <w:tcPr>
                <w:tcW w:w="21" w:type="pct"/>
                <w:tcBorders>
                  <w:bottom w:val="double" w:sz="4" w:space="0" w:color="auto"/>
                </w:tcBorders>
              </w:tcPr>
              <w:p w14:paraId="08CB427C" w14:textId="77777777" w:rsidR="00143D87" w:rsidRPr="00AD1BDB" w:rsidRDefault="00143D87" w:rsidP="001D0D5E">
                <w:pPr>
                  <w:pStyle w:val="VSUETUDK"/>
                  <w:cnfStyle w:val="000000000000" w:firstRow="0" w:lastRow="0" w:firstColumn="0" w:lastColumn="0" w:oddVBand="0" w:evenVBand="0" w:oddHBand="0" w:evenHBand="0" w:firstRowFirstColumn="0" w:firstRowLastColumn="0" w:lastRowFirstColumn="0" w:lastRowLastColumn="0"/>
                </w:pPr>
              </w:p>
            </w:tc>
            <w:tc>
              <w:tcPr>
                <w:tcW w:w="2400" w:type="pct"/>
                <w:gridSpan w:val="2"/>
                <w:tcBorders>
                  <w:bottom w:val="double" w:sz="4" w:space="0" w:color="auto"/>
                </w:tcBorders>
              </w:tcPr>
              <w:p w14:paraId="78C2425F" w14:textId="77777777" w:rsidR="00143D87" w:rsidRPr="00AD1BDB" w:rsidRDefault="00000000" w:rsidP="00E2726D">
                <w:pPr>
                  <w:pStyle w:val="VSUETMIsc"/>
                  <w:cnfStyle w:val="000000000000" w:firstRow="0" w:lastRow="0" w:firstColumn="0" w:lastColumn="0" w:oddVBand="0" w:evenVBand="0" w:oddHBand="0" w:evenHBand="0" w:firstRowFirstColumn="0" w:firstRowLastColumn="0" w:lastRowFirstColumn="0" w:lastRowLastColumn="0"/>
                </w:pPr>
                <w:sdt>
                  <w:sdtPr>
                    <w:alias w:val="Combo_1"/>
                    <w:tag w:val="no"/>
                    <w:id w:val="-2055373878"/>
                    <w:lock w:val="sdtLocked"/>
                    <w:placeholder>
                      <w:docPart w:val="40854913B2A34022B3F93DDFEDDC5E0D"/>
                    </w:placeholder>
                    <w:comboBox>
                      <w:listItem w:displayText="Оригинальная статья/Research article" w:value="Оригинальная статья/Research article"/>
                      <w:listItem w:displayText="Обзорная статья/Review article" w:value="Обзорная статья/Review article"/>
                      <w:listItem w:displayText="Краткое сообщение/Short message" w:value="Краткое сообщение/Short message"/>
                    </w:comboBox>
                  </w:sdtPr>
                  <w:sdtContent>
                    <w:proofErr w:type="spellStart"/>
                    <w:r w:rsidR="0001437C">
                      <w:t>Оригинальная</w:t>
                    </w:r>
                    <w:proofErr w:type="spellEnd"/>
                    <w:r w:rsidR="0001437C">
                      <w:t> </w:t>
                    </w:r>
                    <w:proofErr w:type="spellStart"/>
                    <w:r w:rsidR="0001437C">
                      <w:t>статья</w:t>
                    </w:r>
                    <w:proofErr w:type="spellEnd"/>
                    <w:r w:rsidR="0001437C">
                      <w:t>/Research article</w:t>
                    </w:r>
                  </w:sdtContent>
                </w:sdt>
              </w:p>
            </w:tc>
          </w:tr>
          <w:tr w:rsidR="00143D87" w:rsidRPr="000072A5" w14:paraId="0AD9BAF5"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2579" w:type="pct"/>
                <w:tcBorders>
                  <w:top w:val="double" w:sz="4" w:space="0" w:color="auto"/>
                  <w:bottom w:val="double" w:sz="4" w:space="0" w:color="auto"/>
                </w:tcBorders>
              </w:tcPr>
              <w:p w14:paraId="74E4E24D" w14:textId="77777777" w:rsidR="00143D87" w:rsidRPr="00AD1BDB" w:rsidRDefault="00143D87" w:rsidP="001D0D5E">
                <w:pPr>
                  <w:pStyle w:val="VSUETUDK"/>
                </w:pPr>
                <w:r w:rsidRPr="00421B9F">
                  <w:rPr>
                    <w:b/>
                    <w:bCs/>
                  </w:rPr>
                  <w:t>УДК</w:t>
                </w:r>
                <w:r w:rsidRPr="00AD1BDB">
                  <w:t> </w:t>
                </w:r>
                <w:sdt>
                  <w:sdtPr>
                    <w:alias w:val="udk"/>
                    <w:tag w:val="udk"/>
                    <w:id w:val="1893693420"/>
                    <w:lock w:val="sdtLocked"/>
                    <w:placeholder>
                      <w:docPart w:val="FAA4149D3E5548E5813DF37ED8379386"/>
                    </w:placeholder>
                    <w:dataBinding w:xpath="/ns0:basic_XML[1]/ns0:udk[1]" w:storeItemID="{584DB894-62EB-436C-AFF3-E7CAAF8E4356}"/>
                    <w:text/>
                  </w:sdtPr>
                  <w:sdtContent>
                    <w:r w:rsidR="0001437C" w:rsidRPr="0001437C">
                      <w:t>664.854</w:t>
                    </w:r>
                  </w:sdtContent>
                </w:sdt>
              </w:p>
            </w:tc>
            <w:tc>
              <w:tcPr>
                <w:tcW w:w="21" w:type="pct"/>
                <w:tcBorders>
                  <w:top w:val="double" w:sz="4" w:space="0" w:color="auto"/>
                  <w:bottom w:val="double" w:sz="4" w:space="0" w:color="auto"/>
                </w:tcBorders>
              </w:tcPr>
              <w:p w14:paraId="0BCA97D1" w14:textId="77777777" w:rsidR="00143D87" w:rsidRPr="00AD1BDB" w:rsidRDefault="00143D87" w:rsidP="001D0D5E">
                <w:pPr>
                  <w:pStyle w:val="VSUETUDK"/>
                  <w:cnfStyle w:val="000000000000" w:firstRow="0" w:lastRow="0" w:firstColumn="0" w:lastColumn="0" w:oddVBand="0" w:evenVBand="0" w:oddHBand="0" w:evenHBand="0" w:firstRowFirstColumn="0" w:firstRowLastColumn="0" w:lastRowFirstColumn="0" w:lastRowLastColumn="0"/>
                </w:pPr>
              </w:p>
            </w:tc>
            <w:tc>
              <w:tcPr>
                <w:tcW w:w="653" w:type="pct"/>
                <w:tcBorders>
                  <w:top w:val="double" w:sz="4" w:space="0" w:color="auto"/>
                  <w:bottom w:val="double" w:sz="4" w:space="0" w:color="auto"/>
                </w:tcBorders>
              </w:tcPr>
              <w:p w14:paraId="762ED981" w14:textId="77777777" w:rsidR="00143D87" w:rsidRPr="00AD1BDB" w:rsidRDefault="00143D87" w:rsidP="00883106">
                <w:pPr>
                  <w:pStyle w:val="VSUETMIsc"/>
                  <w:cnfStyle w:val="000000000000" w:firstRow="0" w:lastRow="0" w:firstColumn="0" w:lastColumn="0" w:oddVBand="0" w:evenVBand="0" w:oddHBand="0" w:evenHBand="0" w:firstRowFirstColumn="0" w:firstRowLastColumn="0" w:lastRowFirstColumn="0" w:lastRowLastColumn="0"/>
                </w:pPr>
                <w:r w:rsidRPr="00AD1BDB">
                  <w:t>Open Access</w:t>
                </w:r>
              </w:p>
            </w:tc>
            <w:tc>
              <w:tcPr>
                <w:tcW w:w="1747" w:type="pct"/>
                <w:tcBorders>
                  <w:top w:val="double" w:sz="4" w:space="0" w:color="auto"/>
                  <w:bottom w:val="double" w:sz="4" w:space="0" w:color="auto"/>
                </w:tcBorders>
              </w:tcPr>
              <w:p w14:paraId="7E5B2CFC" w14:textId="77777777" w:rsidR="00143D87" w:rsidRPr="00AD1BDB" w:rsidRDefault="00143D87" w:rsidP="00883106">
                <w:pPr>
                  <w:pStyle w:val="VSUETMIsc"/>
                  <w:cnfStyle w:val="000000000000" w:firstRow="0" w:lastRow="0" w:firstColumn="0" w:lastColumn="0" w:oddVBand="0" w:evenVBand="0" w:oddHBand="0" w:evenHBand="0" w:firstRowFirstColumn="0" w:firstRowLastColumn="0" w:lastRowFirstColumn="0" w:lastRowLastColumn="0"/>
                </w:pPr>
                <w:r w:rsidRPr="00AD1BDB">
                  <w:t>Available online at vestnik-vsuet.ru</w:t>
                </w:r>
              </w:p>
            </w:tc>
          </w:tr>
        </w:tbl>
        <w:p w14:paraId="5DE602C6" w14:textId="77777777" w:rsidR="00143D87" w:rsidRPr="001D7938" w:rsidRDefault="00143D87" w:rsidP="001D0D5E">
          <w:pPr>
            <w:rPr>
              <w:sz w:val="2"/>
              <w:szCs w:val="2"/>
              <w:lang w:val="en-US"/>
            </w:rPr>
            <w:sectPr w:rsidR="00143D87" w:rsidRPr="001D7938" w:rsidSect="00C62BE5">
              <w:type w:val="continuous"/>
              <w:pgSz w:w="11906" w:h="16838" w:code="9"/>
              <w:pgMar w:top="1418" w:right="1021" w:bottom="1418" w:left="1247" w:header="1021" w:footer="1021" w:gutter="0"/>
              <w:cols w:space="709"/>
              <w:titlePg/>
              <w:docGrid w:linePitch="360"/>
            </w:sectPr>
          </w:pPr>
        </w:p>
        <w:tbl>
          <w:tblPr>
            <w:tblStyle w:val="a9"/>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
            <w:gridCol w:w="4261"/>
            <w:gridCol w:w="5245"/>
          </w:tblGrid>
          <w:tr w:rsidR="00143D87" w:rsidRPr="00AD1BDB" w14:paraId="50AE5743" w14:textId="77777777" w:rsidTr="008749DA">
            <w:trPr>
              <w:trHeight w:val="20"/>
            </w:trPr>
            <w:tc>
              <w:tcPr>
                <w:cnfStyle w:val="001000000000" w:firstRow="0" w:lastRow="0" w:firstColumn="1" w:lastColumn="0" w:oddVBand="0" w:evenVBand="0" w:oddHBand="0" w:evenHBand="0" w:firstRowFirstColumn="0" w:firstRowLastColumn="0" w:lastRowFirstColumn="0" w:lastRowLastColumn="0"/>
                <w:tcW w:w="9640" w:type="dxa"/>
                <w:gridSpan w:val="3"/>
                <w:tcBorders>
                  <w:top w:val="double" w:sz="12" w:space="0" w:color="auto"/>
                  <w:bottom w:val="double" w:sz="12" w:space="0" w:color="auto"/>
                </w:tcBorders>
              </w:tcPr>
              <w:p w14:paraId="5C05417E" w14:textId="77777777" w:rsidR="00143D87" w:rsidRPr="0001437C" w:rsidRDefault="00000000" w:rsidP="00752640">
                <w:pPr>
                  <w:pStyle w:val="VSUET3"/>
                  <w:rPr>
                    <w:lang w:val="ru-RU"/>
                  </w:rPr>
                </w:pPr>
                <w:sdt>
                  <w:sdtPr>
                    <w:rPr>
                      <w:szCs w:val="32"/>
                    </w:rPr>
                    <w:alias w:val="title_ru"/>
                    <w:tag w:val="title_ru"/>
                    <w:id w:val="-1695456580"/>
                    <w:lock w:val="sdtLocked"/>
                    <w:placeholder>
                      <w:docPart w:val="1CF8B82328FF411481DCC0499DE5572C"/>
                    </w:placeholder>
                    <w:dataBinding w:prefixMappings="xmlns:ns0='http://AddIn Basic XML Script/Basic Nodes' " w:xpath="/ns0:basic_XML[1]/ns0:title_ru[1]" w:storeItemID="{584DB894-62EB-436C-AFF3-E7CAAF8E4356}"/>
                    <w:text/>
                  </w:sdtPr>
                  <w:sdtContent>
                    <w:r w:rsidR="0001437C" w:rsidRPr="0001437C">
                      <w:rPr>
                        <w:szCs w:val="32"/>
                        <w:lang w:val="ru-RU"/>
                      </w:rPr>
                      <w:t xml:space="preserve">Исследование радиационно-конвективной сушки </w:t>
                    </w:r>
                    <w:r w:rsidR="00752640">
                      <w:rPr>
                        <w:szCs w:val="32"/>
                        <w:lang w:val="ru-RU"/>
                      </w:rPr>
                      <w:t xml:space="preserve">плодов </w:t>
                    </w:r>
                    <w:r w:rsidR="0001437C" w:rsidRPr="0001437C">
                      <w:rPr>
                        <w:szCs w:val="32"/>
                        <w:lang w:val="ru-RU"/>
                      </w:rPr>
                      <w:t>апельсин</w:t>
                    </w:r>
                    <w:r w:rsidR="00752640">
                      <w:rPr>
                        <w:szCs w:val="32"/>
                        <w:lang w:val="ru-RU"/>
                      </w:rPr>
                      <w:t>ов</w:t>
                    </w:r>
                    <w:r w:rsidR="0001437C" w:rsidRPr="0001437C">
                      <w:rPr>
                        <w:szCs w:val="32"/>
                        <w:lang w:val="ru-RU"/>
                      </w:rPr>
                      <w:t xml:space="preserve"> при комбинированном теплоподводе</w:t>
                    </w:r>
                  </w:sdtContent>
                </w:sdt>
              </w:p>
            </w:tc>
          </w:tr>
          <w:tr w:rsidR="00143D87" w:rsidRPr="00AD1BDB" w14:paraId="7BF6478E" w14:textId="77777777" w:rsidTr="00DA4E68">
            <w:trPr>
              <w:trHeight w:val="2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double" w:sz="12" w:space="0" w:color="auto"/>
                  <w:bottom w:val="single" w:sz="12" w:space="0" w:color="auto"/>
                </w:tcBorders>
              </w:tcPr>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23"/>
                  <w:gridCol w:w="6"/>
                  <w:gridCol w:w="349"/>
                </w:tblGrid>
                <w:tr w:rsidR="00143D87" w:rsidRPr="00AD1BDB" w14:paraId="4722AD3B" w14:textId="77777777" w:rsidTr="008749DA">
                  <w:trPr>
                    <w:cantSplit/>
                    <w:trHeight w:val="20"/>
                    <w:jc w:val="right"/>
                  </w:trPr>
                  <w:bookmarkStart w:id="12" w:name="OLE_LINK2" w:displacedByCustomXml="next"/>
                  <w:bookmarkStart w:id="13" w:name="OLE_LINK1" w:displacedByCustomXml="next"/>
                  <w:sdt>
                    <w:sdtPr>
                      <w:rPr>
                        <w:rFonts w:eastAsia="Calibri"/>
                      </w:rPr>
                      <w:alias w:val="author1_ru"/>
                      <w:tag w:val="author1_ru"/>
                      <w:id w:val="-1588450485"/>
                      <w:lock w:val="sdtLocked"/>
                      <w:placeholder>
                        <w:docPart w:val="EDEDF76D03DD4D958A6F7F98031C618C"/>
                      </w:placeholder>
                      <w:dataBinding w:prefixMappings="xmlns:ns0='http://AddIn Basic XML Script/Basic Nodes'" w:xpath="/ns0:basic_XML[1]/ns0:author1_ru[1]" w:storeItemID="{584DB894-62EB-436C-AFF3-E7CAAF8E4356}"/>
                      <w:text/>
                    </w:sdtPr>
                    <w:sdtContent>
                      <w:tc>
                        <w:tcPr>
                          <w:cnfStyle w:val="001000000000" w:firstRow="0" w:lastRow="0" w:firstColumn="1" w:lastColumn="0" w:oddVBand="0" w:evenVBand="0" w:oddHBand="0" w:evenHBand="0" w:firstRowFirstColumn="0" w:firstRowLastColumn="0" w:lastRowFirstColumn="0" w:lastRowLastColumn="0"/>
                          <w:tcW w:w="0" w:type="auto"/>
                          <w:tcMar>
                            <w:right w:w="85" w:type="dxa"/>
                          </w:tcMar>
                          <w:hideMark/>
                        </w:tcPr>
                        <w:p w14:paraId="4B569309" w14:textId="77777777" w:rsidR="00143D87" w:rsidRPr="0001437C" w:rsidRDefault="0001437C" w:rsidP="008749DA">
                          <w:pPr>
                            <w:pStyle w:val="VSUET1"/>
                            <w:rPr>
                              <w:lang w:val="ru-RU"/>
                            </w:rPr>
                          </w:pPr>
                          <w:r>
                            <w:rPr>
                              <w:rFonts w:eastAsia="Calibri"/>
                              <w:lang w:val="ru-RU"/>
                            </w:rPr>
                            <w:t>Екатерина Ю. Желтоухова</w:t>
                          </w:r>
                        </w:p>
                      </w:tc>
                    </w:sdtContent>
                  </w:sdt>
                  <w:tc>
                    <w:tcPr>
                      <w:tcW w:w="0" w:type="auto"/>
                    </w:tcPr>
                    <w:p w14:paraId="5353971C" w14:textId="77777777" w:rsidR="00143D87" w:rsidRPr="00AD1BDB" w:rsidRDefault="00143D87" w:rsidP="001D0D5E">
                      <w:pPr>
                        <w:pStyle w:val="VSUETAffiliation"/>
                        <w:framePr w:hSpace="181" w:wrap="around" w:vAnchor="text" w:hAnchor="margin" w:y="126"/>
                        <w:suppressOverlap/>
                        <w:cnfStyle w:val="000000000000" w:firstRow="0" w:lastRow="0" w:firstColumn="0" w:lastColumn="0" w:oddVBand="0" w:evenVBand="0" w:oddHBand="0" w:evenHBand="0" w:firstRowFirstColumn="0" w:firstRowLastColumn="0" w:lastRowFirstColumn="0" w:lastRowLastColumn="0"/>
                      </w:pPr>
                    </w:p>
                  </w:tc>
                  <w:sdt>
                    <w:sdtPr>
                      <w:alias w:val="Text_3"/>
                      <w:tag w:val="no"/>
                      <w:id w:val="338970693"/>
                      <w:lock w:val="sdtLocked"/>
                      <w:placeholder>
                        <w:docPart w:val="EDEDF76D03DD4D958A6F7F98031C618C"/>
                      </w:placeholder>
                      <w:dataBinding w:prefixMappings="xmlns:ns0='http://AddIn Basic XML Script/Basic Nodes' " w:xpath="/ns0:basic_XML[1]/ns0:adrref1[1]" w:storeItemID="{584DB894-62EB-436C-AFF3-E7CAAF8E4356}"/>
                      <w:text/>
                    </w:sdtPr>
                    <w:sdtContent>
                      <w:tc>
                        <w:tcPr>
                          <w:tcW w:w="0" w:type="auto"/>
                          <w:tcMar>
                            <w:right w:w="284" w:type="dxa"/>
                          </w:tcMar>
                        </w:tcPr>
                        <w:p w14:paraId="48D8FB04" w14:textId="77777777" w:rsidR="00143D87" w:rsidRPr="00AD1BDB" w:rsidRDefault="0001437C" w:rsidP="001D0D5E">
                          <w:pPr>
                            <w:pStyle w:val="VSUETAffUp"/>
                            <w:framePr w:wrap="around"/>
                            <w:cnfStyle w:val="000000000000" w:firstRow="0" w:lastRow="0" w:firstColumn="0" w:lastColumn="0" w:oddVBand="0" w:evenVBand="0" w:oddHBand="0" w:evenHBand="0" w:firstRowFirstColumn="0" w:firstRowLastColumn="0" w:lastRowFirstColumn="0" w:lastRowLastColumn="0"/>
                          </w:pPr>
                          <w:r>
                            <w:rPr>
                              <w:lang w:val="ru-RU"/>
                            </w:rPr>
                            <w:t>1</w:t>
                          </w:r>
                        </w:p>
                      </w:tc>
                    </w:sdtContent>
                  </w:sdt>
                </w:tr>
                <w:tr w:rsidR="00143D87" w:rsidRPr="00AD1BDB" w14:paraId="6181CECD" w14:textId="77777777" w:rsidTr="008749DA">
                  <w:trPr>
                    <w:cantSplit/>
                    <w:trHeight w:val="20"/>
                    <w:jc w:val="right"/>
                  </w:trPr>
                  <w:sdt>
                    <w:sdtPr>
                      <w:alias w:val="author2_ru"/>
                      <w:tag w:val="author2_ru"/>
                      <w:id w:val="476574975"/>
                      <w:lock w:val="sdtLocked"/>
                      <w:placeholder>
                        <w:docPart w:val="EDEDF76D03DD4D958A6F7F98031C618C"/>
                      </w:placeholder>
                      <w:dataBinding w:prefixMappings="xmlns:ns0='http://AddIn Basic XML Script/Basic Nodes'" w:xpath="/ns0:basic_XML[1]/ns0:author2_ru[1]" w:storeItemID="{584DB894-62EB-436C-AFF3-E7CAAF8E4356}"/>
                      <w:text/>
                    </w:sdtPr>
                    <w:sdtContent>
                      <w:tc>
                        <w:tcPr>
                          <w:cnfStyle w:val="001000000000" w:firstRow="0" w:lastRow="0" w:firstColumn="1" w:lastColumn="0" w:oddVBand="0" w:evenVBand="0" w:oddHBand="0" w:evenHBand="0" w:firstRowFirstColumn="0" w:firstRowLastColumn="0" w:lastRowFirstColumn="0" w:lastRowLastColumn="0"/>
                          <w:tcW w:w="0" w:type="auto"/>
                          <w:tcMar>
                            <w:right w:w="85" w:type="dxa"/>
                          </w:tcMar>
                        </w:tcPr>
                        <w:p w14:paraId="185C960A" w14:textId="77777777" w:rsidR="00143D87" w:rsidRPr="0001437C" w:rsidRDefault="0001437C" w:rsidP="008749DA">
                          <w:pPr>
                            <w:pStyle w:val="VSUET1"/>
                            <w:rPr>
                              <w:lang w:val="ru-RU"/>
                            </w:rPr>
                          </w:pPr>
                          <w:r>
                            <w:rPr>
                              <w:lang w:val="ru-RU"/>
                            </w:rPr>
                            <w:t>Мария С. Колесник</w:t>
                          </w:r>
                        </w:p>
                      </w:tc>
                    </w:sdtContent>
                  </w:sdt>
                  <w:tc>
                    <w:tcPr>
                      <w:tcW w:w="0" w:type="auto"/>
                    </w:tcPr>
                    <w:p w14:paraId="32F4BCCC" w14:textId="77777777" w:rsidR="00143D87" w:rsidRPr="00AD1BDB" w:rsidRDefault="00143D87" w:rsidP="001D0D5E">
                      <w:pPr>
                        <w:pStyle w:val="VSUETAffiliation"/>
                        <w:framePr w:hSpace="181" w:wrap="around" w:vAnchor="text" w:hAnchor="margin" w:y="126"/>
                        <w:suppressOverlap/>
                        <w:cnfStyle w:val="000000000000" w:firstRow="0" w:lastRow="0" w:firstColumn="0" w:lastColumn="0" w:oddVBand="0" w:evenVBand="0" w:oddHBand="0" w:evenHBand="0" w:firstRowFirstColumn="0" w:firstRowLastColumn="0" w:lastRowFirstColumn="0" w:lastRowLastColumn="0"/>
                      </w:pPr>
                    </w:p>
                  </w:tc>
                  <w:sdt>
                    <w:sdtPr>
                      <w:alias w:val="Text_4"/>
                      <w:tag w:val="no"/>
                      <w:id w:val="-829748315"/>
                      <w:lock w:val="sdtLocked"/>
                      <w:placeholder>
                        <w:docPart w:val="EDEDF76D03DD4D958A6F7F98031C618C"/>
                      </w:placeholder>
                      <w:dataBinding w:prefixMappings="xmlns:ns0='http://AddIn Basic XML Script/Basic Nodes' " w:xpath="/ns0:basic_XML[1]/ns0:adrref2[1]" w:storeItemID="{584DB894-62EB-436C-AFF3-E7CAAF8E4356}"/>
                      <w:text/>
                    </w:sdtPr>
                    <w:sdtContent>
                      <w:tc>
                        <w:tcPr>
                          <w:tcW w:w="0" w:type="auto"/>
                          <w:tcMar>
                            <w:right w:w="284" w:type="dxa"/>
                          </w:tcMar>
                        </w:tcPr>
                        <w:p w14:paraId="71FBBCAB" w14:textId="77777777" w:rsidR="00143D87" w:rsidRPr="0001437C" w:rsidRDefault="0001437C" w:rsidP="001D0D5E">
                          <w:pPr>
                            <w:pStyle w:val="VSUETAffUp"/>
                            <w:framePr w:wrap="around"/>
                            <w:cnfStyle w:val="000000000000" w:firstRow="0" w:lastRow="0" w:firstColumn="0" w:lastColumn="0" w:oddVBand="0" w:evenVBand="0" w:oddHBand="0" w:evenHBand="0" w:firstRowFirstColumn="0" w:firstRowLastColumn="0" w:lastRowFirstColumn="0" w:lastRowLastColumn="0"/>
                            <w:rPr>
                              <w:lang w:val="ru-RU"/>
                            </w:rPr>
                          </w:pPr>
                          <w:r>
                            <w:rPr>
                              <w:lang w:val="ru-RU"/>
                            </w:rPr>
                            <w:t>1</w:t>
                          </w:r>
                        </w:p>
                      </w:tc>
                    </w:sdtContent>
                  </w:sdt>
                </w:tr>
                <w:tr w:rsidR="00143D87" w:rsidRPr="00AD1BDB" w14:paraId="4D1C7C47" w14:textId="77777777" w:rsidTr="008749DA">
                  <w:trPr>
                    <w:cantSplit/>
                    <w:trHeight w:val="20"/>
                    <w:jc w:val="right"/>
                  </w:trPr>
                  <w:sdt>
                    <w:sdtPr>
                      <w:alias w:val="author3_ru"/>
                      <w:tag w:val="author3_ru"/>
                      <w:id w:val="1193116038"/>
                      <w:lock w:val="sdtLocked"/>
                      <w:placeholder>
                        <w:docPart w:val="EDEDF76D03DD4D958A6F7F98031C618C"/>
                      </w:placeholder>
                      <w:dataBinding w:prefixMappings="xmlns:ns0='http://AddIn Basic XML Script/Basic Nodes'" w:xpath="/ns0:basic_XML[1]/ns0:author3_ru[1]" w:storeItemID="{584DB894-62EB-436C-AFF3-E7CAAF8E4356}"/>
                      <w:text/>
                    </w:sdtPr>
                    <w:sdtContent>
                      <w:tc>
                        <w:tcPr>
                          <w:cnfStyle w:val="001000000000" w:firstRow="0" w:lastRow="0" w:firstColumn="1" w:lastColumn="0" w:oddVBand="0" w:evenVBand="0" w:oddHBand="0" w:evenHBand="0" w:firstRowFirstColumn="0" w:firstRowLastColumn="0" w:lastRowFirstColumn="0" w:lastRowLastColumn="0"/>
                          <w:tcW w:w="0" w:type="auto"/>
                          <w:tcMar>
                            <w:right w:w="85" w:type="dxa"/>
                          </w:tcMar>
                        </w:tcPr>
                        <w:p w14:paraId="4BE770DA" w14:textId="77777777" w:rsidR="00143D87" w:rsidRPr="0001437C" w:rsidRDefault="00752640" w:rsidP="00752640">
                          <w:pPr>
                            <w:pStyle w:val="VSUET1"/>
                            <w:rPr>
                              <w:lang w:val="ru-RU"/>
                            </w:rPr>
                          </w:pPr>
                          <w:r>
                            <w:rPr>
                              <w:lang w:val="ru-RU"/>
                            </w:rPr>
                            <w:t>Анастасия В</w:t>
                          </w:r>
                          <w:r w:rsidR="0001437C" w:rsidRPr="0001437C">
                            <w:rPr>
                              <w:lang w:val="ru-RU"/>
                            </w:rPr>
                            <w:t xml:space="preserve">. </w:t>
                          </w:r>
                          <w:r>
                            <w:rPr>
                              <w:lang w:val="ru-RU"/>
                            </w:rPr>
                            <w:t>Терехина</w:t>
                          </w:r>
                        </w:p>
                      </w:tc>
                    </w:sdtContent>
                  </w:sdt>
                  <w:tc>
                    <w:tcPr>
                      <w:tcW w:w="0" w:type="auto"/>
                    </w:tcPr>
                    <w:p w14:paraId="08E147FF" w14:textId="77777777" w:rsidR="00143D87" w:rsidRPr="00AD1BDB" w:rsidRDefault="00143D87" w:rsidP="001D0D5E">
                      <w:pPr>
                        <w:pStyle w:val="VSUETAffiliation"/>
                        <w:framePr w:hSpace="181" w:wrap="around" w:vAnchor="text" w:hAnchor="margin" w:y="126"/>
                        <w:suppressOverlap/>
                        <w:cnfStyle w:val="000000000000" w:firstRow="0" w:lastRow="0" w:firstColumn="0" w:lastColumn="0" w:oddVBand="0" w:evenVBand="0" w:oddHBand="0" w:evenHBand="0" w:firstRowFirstColumn="0" w:firstRowLastColumn="0" w:lastRowFirstColumn="0" w:lastRowLastColumn="0"/>
                      </w:pPr>
                    </w:p>
                  </w:tc>
                  <w:sdt>
                    <w:sdtPr>
                      <w:alias w:val="Text_5"/>
                      <w:tag w:val="no"/>
                      <w:id w:val="-653912132"/>
                      <w:lock w:val="sdtLocked"/>
                      <w:placeholder>
                        <w:docPart w:val="EDEDF76D03DD4D958A6F7F98031C618C"/>
                      </w:placeholder>
                      <w:dataBinding w:prefixMappings="xmlns:ns0='http://AddIn Basic XML Script/Basic Nodes' " w:xpath="/ns0:basic_XML[1]/ns0:adrref3[1]" w:storeItemID="{584DB894-62EB-436C-AFF3-E7CAAF8E4356}"/>
                      <w:text/>
                    </w:sdtPr>
                    <w:sdtContent>
                      <w:tc>
                        <w:tcPr>
                          <w:tcW w:w="0" w:type="auto"/>
                          <w:tcMar>
                            <w:right w:w="284" w:type="dxa"/>
                          </w:tcMar>
                        </w:tcPr>
                        <w:p w14:paraId="4593AB39" w14:textId="77777777" w:rsidR="00143D87" w:rsidRPr="0001437C" w:rsidRDefault="0001437C" w:rsidP="001D0D5E">
                          <w:pPr>
                            <w:pStyle w:val="VSUETAffUp"/>
                            <w:framePr w:wrap="around"/>
                            <w:cnfStyle w:val="000000000000" w:firstRow="0" w:lastRow="0" w:firstColumn="0" w:lastColumn="0" w:oddVBand="0" w:evenVBand="0" w:oddHBand="0" w:evenHBand="0" w:firstRowFirstColumn="0" w:firstRowLastColumn="0" w:lastRowFirstColumn="0" w:lastRowLastColumn="0"/>
                            <w:rPr>
                              <w:lang w:val="ru-RU"/>
                            </w:rPr>
                          </w:pPr>
                          <w:r>
                            <w:rPr>
                              <w:lang w:val="ru-RU"/>
                            </w:rPr>
                            <w:t>1</w:t>
                          </w:r>
                        </w:p>
                      </w:tc>
                    </w:sdtContent>
                  </w:sdt>
                </w:tr>
              </w:tbl>
              <w:p w14:paraId="4ADB6653" w14:textId="77777777" w:rsidR="00143D87" w:rsidRPr="00AD1BDB" w:rsidRDefault="00143D87" w:rsidP="001D0D5E">
                <w:pPr>
                  <w:pStyle w:val="VSUETAffiliation"/>
                </w:pPr>
              </w:p>
            </w:tc>
            <w:tc>
              <w:tcPr>
                <w:tcW w:w="5245" w:type="dxa"/>
                <w:tcBorders>
                  <w:top w:val="double" w:sz="12" w:space="0" w:color="auto"/>
                  <w:bottom w:val="single" w:sz="12" w:space="0" w:color="auto"/>
                </w:tcBorders>
              </w:tcPr>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246"/>
                </w:tblGrid>
                <w:tr w:rsidR="008749DA" w:rsidRPr="00AD1BDB" w14:paraId="2BD6A005" w14:textId="77777777" w:rsidTr="008A210F">
                  <w:trPr>
                    <w:trHeight w:val="20"/>
                  </w:trPr>
                  <w:bookmarkStart w:id="14" w:name="_Hlk20764693" w:displacedByCustomXml="next"/>
                  <w:sdt>
                    <w:sdtPr>
                      <w:alias w:val="email1"/>
                      <w:tag w:val="email1"/>
                      <w:id w:val="1760717267"/>
                      <w:lock w:val="sdtLocked"/>
                      <w:placeholder>
                        <w:docPart w:val="B76FDCBCD3FA41F490B85184A49A7164"/>
                      </w:placeholder>
                      <w:dataBinding w:prefixMappings="xmlns:ns0='http://AddIn Basic XML Script/Basic Nodes' " w:xpath="/ns0:basic_XML[1]/ns0:email1[1]" w:storeItemID="{584DB894-62EB-436C-AFF3-E7CAAF8E4356}"/>
                      <w:text/>
                    </w:sdtPr>
                    <w:sdtContent>
                      <w:tc>
                        <w:tcPr>
                          <w:tcW w:w="0" w:type="auto"/>
                        </w:tcPr>
                        <w:p w14:paraId="5DF150A6" w14:textId="77777777" w:rsidR="008749DA" w:rsidRPr="0001437C" w:rsidRDefault="0001437C" w:rsidP="00883106">
                          <w:pPr>
                            <w:pStyle w:val="VSUETEmail"/>
                          </w:pPr>
                          <w:r>
                            <w:t>k</w:t>
                          </w:r>
                          <w:r w:rsidRPr="0001437C">
                            <w:t>atsturova@gmail.com</w:t>
                          </w:r>
                        </w:p>
                      </w:tc>
                    </w:sdtContent>
                  </w:sdt>
                  <w:tc>
                    <w:tcPr>
                      <w:tcW w:w="0" w:type="auto"/>
                    </w:tcPr>
                    <w:p w14:paraId="0DAFC99F" w14:textId="77777777" w:rsidR="008749DA" w:rsidRPr="00AD1BDB" w:rsidRDefault="008749DA" w:rsidP="001D0D5E">
                      <w:pPr>
                        <w:pStyle w:val="VSUETOrcid"/>
                      </w:pPr>
                      <w:r w:rsidRPr="00AD1BDB">
                        <w:rPr>
                          <w:lang w:val="ru-RU" w:eastAsia="ru-RU"/>
                        </w:rPr>
                        <w:drawing>
                          <wp:inline distT="0" distB="0" distL="0" distR="0" wp14:anchorId="67F6BBB4" wp14:editId="7F8BD4CF">
                            <wp:extent cx="108000" cy="108000"/>
                            <wp:effectExtent l="0" t="0" r="6350" b="6350"/>
                            <wp:docPr id="6" name="Рисунок 6"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iD_icon128x12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D1BDB">
                        <w:t> </w:t>
                      </w:r>
                      <w:bookmarkStart w:id="15" w:name="_Hlk22140660"/>
                      <w:sdt>
                        <w:sdtPr>
                          <w:rPr>
                            <w:lang w:val="ru-RU"/>
                          </w:rPr>
                          <w:alias w:val="orcid1"/>
                          <w:tag w:val="orcid1"/>
                          <w:id w:val="-108208284"/>
                          <w:lock w:val="sdtLocked"/>
                          <w:placeholder>
                            <w:docPart w:val="4CD2505937084450B482608D626967D3"/>
                          </w:placeholder>
                          <w:dataBinding w:prefixMappings="xmlns:ns0='http://AddIn Basic XML Script/Basic Nodes' " w:xpath="/ns0:basic_XML[1]/ns0:orcid1[1]" w:storeItemID="{584DB894-62EB-436C-AFF3-E7CAAF8E4356}"/>
                          <w:text/>
                        </w:sdtPr>
                        <w:sdtContent>
                          <w:r w:rsidR="0001437C" w:rsidRPr="0001437C">
                            <w:rPr>
                              <w:lang w:val="ru-RU"/>
                            </w:rPr>
                            <w:t xml:space="preserve">0000-0002-7463-9013 </w:t>
                          </w:r>
                        </w:sdtContent>
                      </w:sdt>
                      <w:bookmarkEnd w:id="15"/>
                    </w:p>
                  </w:tc>
                </w:tr>
                <w:tr w:rsidR="008749DA" w:rsidRPr="00AD1BDB" w14:paraId="27E75653" w14:textId="77777777" w:rsidTr="008A210F">
                  <w:trPr>
                    <w:trHeight w:val="20"/>
                  </w:trPr>
                  <w:sdt>
                    <w:sdtPr>
                      <w:rPr>
                        <w:lang w:val="ru-RU"/>
                      </w:rPr>
                      <w:alias w:val="email2"/>
                      <w:tag w:val="email2"/>
                      <w:id w:val="255636965"/>
                      <w:lock w:val="sdtLocked"/>
                      <w:placeholder>
                        <w:docPart w:val="B76FDCBCD3FA41F490B85184A49A7164"/>
                      </w:placeholder>
                      <w:dataBinding w:prefixMappings="xmlns:ns0='http://AddIn Basic XML Script/Basic Nodes' " w:xpath="/ns0:basic_XML[1]/ns0:email2[1]" w:storeItemID="{584DB894-62EB-436C-AFF3-E7CAAF8E4356}"/>
                      <w:text/>
                    </w:sdtPr>
                    <w:sdtContent>
                      <w:tc>
                        <w:tcPr>
                          <w:tcW w:w="0" w:type="auto"/>
                        </w:tcPr>
                        <w:p w14:paraId="63C5AFB0" w14:textId="77777777" w:rsidR="008749DA" w:rsidRPr="0001437C" w:rsidRDefault="005F14D6" w:rsidP="00883106">
                          <w:pPr>
                            <w:pStyle w:val="VSUETEmail"/>
                            <w:rPr>
                              <w:lang w:val="ru-RU"/>
                            </w:rPr>
                          </w:pPr>
                          <w:r>
                            <w:rPr>
                              <w:lang w:val="ru-RU"/>
                            </w:rPr>
                            <w:t>mkolesnik0310@mail.ru</w:t>
                          </w:r>
                        </w:p>
                      </w:tc>
                    </w:sdtContent>
                  </w:sdt>
                  <w:tc>
                    <w:tcPr>
                      <w:tcW w:w="0" w:type="auto"/>
                    </w:tcPr>
                    <w:p w14:paraId="31F1E4E8" w14:textId="77777777" w:rsidR="008749DA" w:rsidRPr="00AD1BDB" w:rsidRDefault="008749DA" w:rsidP="001D0D5E">
                      <w:pPr>
                        <w:pStyle w:val="VSUETOrcid"/>
                      </w:pPr>
                      <w:bookmarkStart w:id="16" w:name="_Hlk20763473"/>
                      <w:r w:rsidRPr="00AD1BDB">
                        <w:rPr>
                          <w:lang w:val="ru-RU" w:eastAsia="ru-RU"/>
                        </w:rPr>
                        <w:drawing>
                          <wp:inline distT="0" distB="0" distL="0" distR="0" wp14:anchorId="32700309" wp14:editId="0E31313C">
                            <wp:extent cx="108000" cy="108000"/>
                            <wp:effectExtent l="0" t="0" r="6350" b="6350"/>
                            <wp:docPr id="5" name="Рисунок 5"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iD_icon128x12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D1BDB">
                        <w:t> </w:t>
                      </w:r>
                      <w:sdt>
                        <w:sdtPr>
                          <w:rPr>
                            <w:lang w:val="ru-RU"/>
                          </w:rPr>
                          <w:alias w:val="orcid2"/>
                          <w:tag w:val="orcid2"/>
                          <w:id w:val="-1807461894"/>
                          <w:lock w:val="sdtLocked"/>
                          <w:placeholder>
                            <w:docPart w:val="0722C21990DA41C1837F78EA56DD39C9"/>
                          </w:placeholder>
                          <w:dataBinding w:prefixMappings="xmlns:ns0='http://AddIn Basic XML Script/Basic Nodes' " w:xpath="/ns0:basic_XML[1]/ns0:orcid2[1]" w:storeItemID="{584DB894-62EB-436C-AFF3-E7CAAF8E4356}"/>
                          <w:text/>
                        </w:sdtPr>
                        <w:sdtContent>
                          <w:r w:rsidR="0001437C" w:rsidRPr="0001437C">
                            <w:rPr>
                              <w:lang w:val="ru-RU"/>
                            </w:rPr>
                            <w:t xml:space="preserve">0009-0001-6757-5939 </w:t>
                          </w:r>
                        </w:sdtContent>
                      </w:sdt>
                      <w:bookmarkEnd w:id="16"/>
                    </w:p>
                  </w:tc>
                </w:tr>
                <w:tr w:rsidR="008749DA" w:rsidRPr="00AD1BDB" w14:paraId="2ACF7321" w14:textId="77777777" w:rsidTr="008A210F">
                  <w:trPr>
                    <w:trHeight w:val="20"/>
                  </w:trPr>
                  <w:sdt>
                    <w:sdtPr>
                      <w:alias w:val="email3"/>
                      <w:tag w:val="email3"/>
                      <w:id w:val="2051259864"/>
                      <w:lock w:val="sdtLocked"/>
                      <w:placeholder>
                        <w:docPart w:val="B76FDCBCD3FA41F490B85184A49A7164"/>
                      </w:placeholder>
                      <w:dataBinding w:prefixMappings="xmlns:ns0='http://AddIn Basic XML Script/Basic Nodes' " w:xpath="/ns0:basic_XML[1]/ns0:email3[1]" w:storeItemID="{584DB894-62EB-436C-AFF3-E7CAAF8E4356}"/>
                      <w:text/>
                    </w:sdtPr>
                    <w:sdtContent>
                      <w:tc>
                        <w:tcPr>
                          <w:tcW w:w="0" w:type="auto"/>
                        </w:tcPr>
                        <w:p w14:paraId="70E770E9" w14:textId="77777777" w:rsidR="008749DA" w:rsidRPr="0001437C" w:rsidRDefault="00752640" w:rsidP="00883106">
                          <w:pPr>
                            <w:pStyle w:val="VSUETEmail"/>
                            <w:rPr>
                              <w:lang w:val="ru-RU"/>
                            </w:rPr>
                          </w:pPr>
                          <w:r w:rsidRPr="00752640">
                            <w:t>gorbatova.nastia@yandex.ru</w:t>
                          </w:r>
                        </w:p>
                      </w:tc>
                    </w:sdtContent>
                  </w:sdt>
                  <w:tc>
                    <w:tcPr>
                      <w:tcW w:w="0" w:type="auto"/>
                    </w:tcPr>
                    <w:p w14:paraId="79E394C6" w14:textId="77777777" w:rsidR="008749DA" w:rsidRPr="00AD1BDB" w:rsidRDefault="008749DA" w:rsidP="001D0D5E">
                      <w:pPr>
                        <w:pStyle w:val="VSUETOrcid"/>
                      </w:pPr>
                      <w:r w:rsidRPr="00AD1BDB">
                        <w:rPr>
                          <w:lang w:val="ru-RU" w:eastAsia="ru-RU"/>
                        </w:rPr>
                        <w:drawing>
                          <wp:inline distT="0" distB="0" distL="0" distR="0" wp14:anchorId="103A90C8" wp14:editId="31D11529">
                            <wp:extent cx="108000" cy="108000"/>
                            <wp:effectExtent l="0" t="0" r="6350" b="6350"/>
                            <wp:docPr id="7" name="Рисунок 7"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iD_icon128x12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D1BDB">
                        <w:t> </w:t>
                      </w:r>
                      <w:sdt>
                        <w:sdtPr>
                          <w:rPr>
                            <w:rFonts w:eastAsia="Times New Roman"/>
                            <w:bCs/>
                            <w:szCs w:val="20"/>
                            <w:lang w:eastAsia="ru-RU"/>
                          </w:rPr>
                          <w:alias w:val="orcid3"/>
                          <w:tag w:val="orcid3"/>
                          <w:id w:val="1108162143"/>
                          <w:lock w:val="sdtLocked"/>
                          <w:placeholder>
                            <w:docPart w:val="A0F76CBB1E3042CCA896F38A2BF1F085"/>
                          </w:placeholder>
                          <w:dataBinding w:prefixMappings="xmlns:ns0='http://AddIn Basic XML Script/Basic Nodes' " w:xpath="/ns0:basic_XML[1]/ns0:orcid3[1]" w:storeItemID="{584DB894-62EB-436C-AFF3-E7CAAF8E4356}"/>
                          <w:text/>
                        </w:sdtPr>
                        <w:sdtContent>
                          <w:r w:rsidR="00752640" w:rsidRPr="00752640">
                            <w:rPr>
                              <w:rFonts w:eastAsia="Times New Roman"/>
                              <w:bCs/>
                              <w:szCs w:val="20"/>
                              <w:lang w:eastAsia="ru-RU"/>
                            </w:rPr>
                            <w:t>0000-0003-4433-9615</w:t>
                          </w:r>
                        </w:sdtContent>
                      </w:sdt>
                    </w:p>
                  </w:tc>
                </w:tr>
                <w:bookmarkEnd w:id="14"/>
              </w:tbl>
              <w:p w14:paraId="0F599D5A" w14:textId="77777777" w:rsidR="00143D87" w:rsidRPr="00AD1BDB" w:rsidRDefault="00143D87" w:rsidP="001D0D5E">
                <w:pPr>
                  <w:pStyle w:val="VSUETAffiliation"/>
                  <w:cnfStyle w:val="000000000000" w:firstRow="0" w:lastRow="0" w:firstColumn="0" w:lastColumn="0" w:oddVBand="0" w:evenVBand="0" w:oddHBand="0" w:evenHBand="0" w:firstRowFirstColumn="0" w:firstRowLastColumn="0" w:lastRowFirstColumn="0" w:lastRowLastColumn="0"/>
                </w:pPr>
              </w:p>
            </w:tc>
          </w:tr>
          <w:tr w:rsidR="00143D87" w:rsidRPr="00AD1BDB" w14:paraId="472CA022" w14:textId="77777777" w:rsidTr="008749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cnfStyle w:val="001000000000" w:firstRow="0" w:lastRow="0" w:firstColumn="1" w:lastColumn="0" w:oddVBand="0" w:evenVBand="0" w:oddHBand="0" w:evenHBand="0" w:firstRowFirstColumn="0" w:firstRowLastColumn="0" w:lastRowFirstColumn="0" w:lastRowLastColumn="0"/>
                <w:tcW w:w="134" w:type="dxa"/>
                <w:tcBorders>
                  <w:top w:val="nil"/>
                  <w:left w:val="nil"/>
                  <w:right w:val="nil"/>
                </w:tcBorders>
              </w:tcPr>
              <w:bookmarkEnd w:id="12" w:displacedByCustomXml="next"/>
              <w:bookmarkEnd w:id="13" w:displacedByCustomXml="next"/>
              <w:sdt>
                <w:sdtPr>
                  <w:alias w:val="Text_13"/>
                  <w:tag w:val="no"/>
                  <w:id w:val="867573153"/>
                  <w:lock w:val="sdtLocked"/>
                  <w:placeholder>
                    <w:docPart w:val="E2D5533E28E044EFBD2AE22A9825F72E"/>
                  </w:placeholder>
                  <w:dataBinding w:prefixMappings="xmlns:ns0='http://AddIn Basic XML Script/Basic Nodes' " w:xpath="/ns0:basic_XML[1]/ns0:aff_ref[1]" w:storeItemID="{584DB894-62EB-436C-AFF3-E7CAAF8E4356}"/>
                  <w:text w:multiLine="1"/>
                </w:sdtPr>
                <w:sdtContent>
                  <w:p w14:paraId="322405D4" w14:textId="5B42F2FE" w:rsidR="00143D87" w:rsidRPr="00AD1BDB" w:rsidRDefault="0001437C" w:rsidP="001D0D5E">
                    <w:pPr>
                      <w:pStyle w:val="VSUETAdressRef"/>
                    </w:pPr>
                    <w:r>
                      <w:t>1</w:t>
                    </w:r>
                  </w:p>
                </w:sdtContent>
              </w:sdt>
            </w:tc>
            <w:bookmarkStart w:id="17" w:name="_Hlk20755585" w:displacedByCustomXml="next"/>
            <w:sdt>
              <w:sdtPr>
                <w:alias w:val="adr1"/>
                <w:tag w:val="no"/>
                <w:id w:val="-1050526921"/>
                <w:lock w:val="sdtLocked"/>
                <w:placeholder>
                  <w:docPart w:val="7FF36E90DCEC4E78AEF08568ED9D36E2"/>
                </w:placeholder>
                <w:dataBinding w:prefixMappings="xmlns:ns0='http://AddIn Basic XML Script/Basic Nodes'" w:xpath="/ns0:basic_XML[1]/ns0:adress1_ru[1]" w:storeItemID="{584DB894-62EB-436C-AFF3-E7CAAF8E4356}"/>
                <w:text/>
              </w:sdtPr>
              <w:sdtContent>
                <w:tc>
                  <w:tcPr>
                    <w:tcW w:w="9506" w:type="dxa"/>
                    <w:gridSpan w:val="2"/>
                    <w:tcBorders>
                      <w:top w:val="nil"/>
                      <w:left w:val="nil"/>
                      <w:bottom w:val="nil"/>
                      <w:right w:val="nil"/>
                    </w:tcBorders>
                  </w:tcPr>
                  <w:p w14:paraId="2B005794" w14:textId="77777777" w:rsidR="00143D87" w:rsidRPr="0001437C" w:rsidRDefault="0001437C" w:rsidP="001D0D5E">
                    <w:pPr>
                      <w:pStyle w:val="VSUETf5"/>
                      <w:cnfStyle w:val="000000000000" w:firstRow="0" w:lastRow="0" w:firstColumn="0" w:lastColumn="0" w:oddVBand="0" w:evenVBand="0" w:oddHBand="0" w:evenHBand="0" w:firstRowFirstColumn="0" w:firstRowLastColumn="0" w:lastRowFirstColumn="0" w:lastRowLastColumn="0"/>
                      <w:rPr>
                        <w:lang w:val="ru-RU"/>
                      </w:rPr>
                    </w:pPr>
                    <w:r w:rsidRPr="0001437C">
                      <w:rPr>
                        <w:lang w:val="ru-RU"/>
                      </w:rPr>
                      <w:t>Воронежский государственный университет инженерных технологий, пр-т Революции, 19, г. Воронеж, 394036, Россия</w:t>
                    </w:r>
                  </w:p>
                </w:tc>
              </w:sdtContent>
            </w:sdt>
            <w:bookmarkEnd w:id="17" w:displacedByCustomXml="prev"/>
          </w:tr>
          <w:tr w:rsidR="00143D87" w:rsidRPr="00AD1BDB" w14:paraId="669C2C7F" w14:textId="77777777" w:rsidTr="008749DA">
            <w:trPr>
              <w:trHeight w:val="20"/>
            </w:trPr>
            <w:tc>
              <w:tcPr>
                <w:cnfStyle w:val="001000000000" w:firstRow="0" w:lastRow="0" w:firstColumn="1" w:lastColumn="0" w:oddVBand="0" w:evenVBand="0" w:oddHBand="0" w:evenHBand="0" w:firstRowFirstColumn="0" w:firstRowLastColumn="0" w:lastRowFirstColumn="0" w:lastRowLastColumn="0"/>
                <w:tcW w:w="9640" w:type="dxa"/>
                <w:gridSpan w:val="3"/>
                <w:tcBorders>
                  <w:top w:val="single" w:sz="12" w:space="0" w:color="auto"/>
                  <w:bottom w:val="single" w:sz="12" w:space="0" w:color="auto"/>
                </w:tcBorders>
              </w:tcPr>
              <w:p w14:paraId="4F220164" w14:textId="7AEFB451" w:rsidR="00143D87" w:rsidRPr="000072A5" w:rsidRDefault="00143D87" w:rsidP="001D0D5E">
                <w:pPr>
                  <w:pStyle w:val="VSUET5"/>
                  <w:rPr>
                    <w:lang w:val="ru-RU"/>
                  </w:rPr>
                </w:pPr>
                <w:r w:rsidRPr="000072A5">
                  <w:rPr>
                    <w:b/>
                    <w:bCs/>
                    <w:lang w:val="ru-RU"/>
                  </w:rPr>
                  <w:t>Аннотация.</w:t>
                </w:r>
                <w:r w:rsidRPr="00AD1BDB">
                  <w:t> </w:t>
                </w:r>
                <w:sdt>
                  <w:sdtPr>
                    <w:alias w:val="abstract_ru"/>
                    <w:tag w:val="abstract_ru"/>
                    <w:id w:val="-178593449"/>
                    <w:lock w:val="sdtLocked"/>
                    <w:placeholder>
                      <w:docPart w:val="E9CB9036D80E48F9A974C0A1ADEE2467"/>
                    </w:placeholder>
                  </w:sdtPr>
                  <w:sdtContent>
                    <w:sdt>
                      <w:sdtPr>
                        <w:alias w:val="abstract_ru"/>
                        <w:tag w:val="abstract_ru"/>
                        <w:id w:val="1290553600"/>
                        <w:placeholder>
                          <w:docPart w:val="4B33E42B166149BDBC2B0AC11B7C08EB"/>
                        </w:placeholder>
                      </w:sdtPr>
                      <w:sdtContent>
                        <w:r w:rsidR="000072A5" w:rsidRPr="000072A5">
                          <w:rPr>
                            <w:lang w:val="ru-RU"/>
                          </w:rPr>
                          <w:t xml:space="preserve">В результате экспериментальных исследований, основанных на изучении кривых радиационно-конвективной сушки </w:t>
                        </w:r>
                        <w:r w:rsidR="00B54821">
                          <w:rPr>
                            <w:lang w:val="ru-RU"/>
                          </w:rPr>
                          <w:t xml:space="preserve">пластин </w:t>
                        </w:r>
                        <w:r w:rsidR="000072A5" w:rsidRPr="000072A5">
                          <w:rPr>
                            <w:lang w:val="ru-RU"/>
                          </w:rPr>
                          <w:t xml:space="preserve">апельсина в стационарных условиях и результатов </w:t>
                        </w:r>
                        <w:proofErr w:type="spellStart"/>
                        <w:r w:rsidR="000072A5" w:rsidRPr="000072A5">
                          <w:rPr>
                            <w:lang w:val="ru-RU"/>
                          </w:rPr>
                          <w:t>дериватографического</w:t>
                        </w:r>
                        <w:proofErr w:type="spellEnd"/>
                        <w:r w:rsidR="000072A5" w:rsidRPr="000072A5">
                          <w:rPr>
                            <w:lang w:val="ru-RU"/>
                          </w:rPr>
                          <w:t xml:space="preserve"> анализа, разработан комбинированный рациональный режим его сушки. Нарезанные </w:t>
                        </w:r>
                        <w:r w:rsidR="00B54821">
                          <w:rPr>
                            <w:lang w:val="ru-RU"/>
                          </w:rPr>
                          <w:t>пластины</w:t>
                        </w:r>
                        <w:r w:rsidR="000072A5" w:rsidRPr="000072A5">
                          <w:rPr>
                            <w:lang w:val="ru-RU"/>
                          </w:rPr>
                          <w:t xml:space="preserve"> апельсина подвергают комбинированной радиационно-конвективной сушке. </w:t>
                        </w:r>
                        <w:r w:rsidR="00B54821">
                          <w:rPr>
                            <w:lang w:val="ru-RU"/>
                          </w:rPr>
                          <w:t>Н</w:t>
                        </w:r>
                        <w:r w:rsidR="000072A5" w:rsidRPr="000072A5">
                          <w:rPr>
                            <w:lang w:val="ru-RU"/>
                          </w:rPr>
                          <w:t xml:space="preserve">агрев апельсина проводят с помощью инфракрасных лучей </w:t>
                        </w:r>
                        <w:r w:rsidR="00F327EE">
                          <w:rPr>
                            <w:lang w:val="ru-RU"/>
                          </w:rPr>
                          <w:t>с длиной волны в диапазоне 1,16-</w:t>
                        </w:r>
                        <w:r w:rsidR="000072A5" w:rsidRPr="000072A5">
                          <w:rPr>
                            <w:lang w:val="ru-RU"/>
                          </w:rPr>
                          <w:t>1,65 мкм и п</w:t>
                        </w:r>
                        <w:r w:rsidR="00F327EE">
                          <w:rPr>
                            <w:lang w:val="ru-RU"/>
                          </w:rPr>
                          <w:t>лотностью теплового потока 2,69-</w:t>
                        </w:r>
                        <w:r w:rsidR="000072A5" w:rsidRPr="000072A5">
                          <w:rPr>
                            <w:lang w:val="ru-RU"/>
                          </w:rPr>
                          <w:t>5,44 кВт/м</w:t>
                        </w:r>
                        <w:r w:rsidR="000072A5" w:rsidRPr="00B54821">
                          <w:rPr>
                            <w:vertAlign w:val="superscript"/>
                            <w:lang w:val="ru-RU"/>
                          </w:rPr>
                          <w:t>2</w:t>
                        </w:r>
                        <w:r w:rsidR="000072A5" w:rsidRPr="000072A5">
                          <w:rPr>
                            <w:lang w:val="ru-RU"/>
                          </w:rPr>
                          <w:t xml:space="preserve"> при одновременном конвективным обдуве воздухом для удаления испаряемой из продукта влаги с начальной температурой окружающей среды </w:t>
                        </w:r>
                        <w:r w:rsidR="000072A5" w:rsidRPr="002C5354">
                          <w:rPr>
                            <w:lang w:val="ru-RU"/>
                          </w:rPr>
                          <w:t xml:space="preserve">293 К. </w:t>
                        </w:r>
                        <w:r w:rsidR="000072A5" w:rsidRPr="000072A5">
                          <w:rPr>
                            <w:lang w:val="ru-RU"/>
                          </w:rPr>
                          <w:t>Сущность ступенчатого режима сушки заключается в следующем</w:t>
                        </w:r>
                        <w:r w:rsidR="00B54821">
                          <w:rPr>
                            <w:lang w:val="ru-RU"/>
                          </w:rPr>
                          <w:t>:</w:t>
                        </w:r>
                        <w:r w:rsidR="000072A5" w:rsidRPr="000072A5">
                          <w:rPr>
                            <w:lang w:val="ru-RU"/>
                          </w:rPr>
                          <w:t xml:space="preserve"> </w:t>
                        </w:r>
                        <w:r w:rsidR="00B54821">
                          <w:rPr>
                            <w:lang w:val="ru-RU"/>
                          </w:rPr>
                          <w:t>о</w:t>
                        </w:r>
                        <w:r w:rsidR="000072A5" w:rsidRPr="000072A5">
                          <w:rPr>
                            <w:lang w:val="ru-RU"/>
                          </w:rPr>
                          <w:t xml:space="preserve">бщее время процесса сушки разделяется на четыре </w:t>
                        </w:r>
                        <w:r w:rsidR="00B54821">
                          <w:rPr>
                            <w:lang w:val="ru-RU"/>
                          </w:rPr>
                          <w:t xml:space="preserve">временных </w:t>
                        </w:r>
                        <w:r w:rsidR="000072A5" w:rsidRPr="000072A5">
                          <w:rPr>
                            <w:lang w:val="ru-RU"/>
                          </w:rPr>
                          <w:t xml:space="preserve">этапа. Продолжительности всех этапов определялись экспериментально в результате анализа полученных кривых сушки и скорости сушки при стационарных режимах сушки плодов апельсина. На каждом из этапов выбирается определенное значение температуры продукта, скорости воздуха за определенный промежуток времени. При анализе графических зависимостей можно выделить три периода сушки: прогрев, постоянной и убывающей скоростей сушки. На первом этапе порезанные </w:t>
                        </w:r>
                        <w:r w:rsidR="00C54B49">
                          <w:rPr>
                            <w:lang w:val="ru-RU"/>
                          </w:rPr>
                          <w:t>пластины</w:t>
                        </w:r>
                        <w:r w:rsidR="000072A5" w:rsidRPr="000072A5">
                          <w:rPr>
                            <w:lang w:val="ru-RU"/>
                          </w:rPr>
                          <w:t xml:space="preserve"> апельсина толщиной 1,5-2 мм нагревают инфракрасными лучами до температуры </w:t>
                        </w:r>
                        <w:r w:rsidR="000072A5" w:rsidRPr="00F327EE">
                          <w:rPr>
                            <w:lang w:val="ru-RU"/>
                          </w:rPr>
                          <w:t xml:space="preserve">318 К </w:t>
                        </w:r>
                        <w:r w:rsidR="000072A5" w:rsidRPr="000072A5">
                          <w:rPr>
                            <w:lang w:val="ru-RU"/>
                          </w:rPr>
                          <w:t xml:space="preserve">при одновременном обдуве воздушным потоком со скоростью 1,6 м/с в течение </w:t>
                        </w:r>
                        <w:r w:rsidR="00F327EE">
                          <w:rPr>
                            <w:lang w:val="ru-RU"/>
                          </w:rPr>
                          <w:t>10</w:t>
                        </w:r>
                        <w:r w:rsidR="000072A5" w:rsidRPr="00F327EE">
                          <w:rPr>
                            <w:lang w:val="ru-RU"/>
                          </w:rPr>
                          <w:t xml:space="preserve"> мин</w:t>
                        </w:r>
                        <w:r w:rsidR="00F327EE">
                          <w:rPr>
                            <w:lang w:val="ru-RU"/>
                          </w:rPr>
                          <w:t>; на втором этапе -</w:t>
                        </w:r>
                        <w:r w:rsidR="000072A5" w:rsidRPr="000072A5">
                          <w:rPr>
                            <w:lang w:val="ru-RU"/>
                          </w:rPr>
                          <w:t xml:space="preserve"> до температуры </w:t>
                        </w:r>
                        <w:r w:rsidR="000072A5" w:rsidRPr="00F327EE">
                          <w:rPr>
                            <w:lang w:val="ru-RU"/>
                          </w:rPr>
                          <w:t>323 К</w:t>
                        </w:r>
                        <w:r w:rsidR="000072A5" w:rsidRPr="000072A5">
                          <w:rPr>
                            <w:lang w:val="ru-RU"/>
                          </w:rPr>
                          <w:t xml:space="preserve"> и скорости воздушного потока 1,2 м/с в течение </w:t>
                        </w:r>
                        <w:r w:rsidR="00F327EE">
                          <w:rPr>
                            <w:lang w:val="ru-RU"/>
                          </w:rPr>
                          <w:t>11</w:t>
                        </w:r>
                        <w:r w:rsidR="000072A5" w:rsidRPr="00F327EE">
                          <w:rPr>
                            <w:lang w:val="ru-RU"/>
                          </w:rPr>
                          <w:t xml:space="preserve"> мин</w:t>
                        </w:r>
                        <w:r w:rsidR="00F327EE">
                          <w:rPr>
                            <w:lang w:val="ru-RU"/>
                          </w:rPr>
                          <w:t>; на третьем этапе -</w:t>
                        </w:r>
                        <w:r w:rsidR="000072A5" w:rsidRPr="000072A5">
                          <w:rPr>
                            <w:lang w:val="ru-RU"/>
                          </w:rPr>
                          <w:t xml:space="preserve"> до температуры </w:t>
                        </w:r>
                        <w:r w:rsidR="000072A5" w:rsidRPr="00F327EE">
                          <w:rPr>
                            <w:lang w:val="ru-RU"/>
                          </w:rPr>
                          <w:t>328 К</w:t>
                        </w:r>
                        <w:r w:rsidR="000072A5" w:rsidRPr="000072A5">
                          <w:rPr>
                            <w:color w:val="FF0000"/>
                            <w:lang w:val="ru-RU"/>
                          </w:rPr>
                          <w:t xml:space="preserve"> </w:t>
                        </w:r>
                        <w:r w:rsidR="00F327EE">
                          <w:rPr>
                            <w:lang w:val="ru-RU"/>
                          </w:rPr>
                          <w:t>и скорости воздушного потока 0,9</w:t>
                        </w:r>
                        <w:r w:rsidR="000072A5" w:rsidRPr="000072A5">
                          <w:rPr>
                            <w:lang w:val="ru-RU"/>
                          </w:rPr>
                          <w:t xml:space="preserve"> м/с в течение </w:t>
                        </w:r>
                        <w:r w:rsidR="00F327EE">
                          <w:rPr>
                            <w:lang w:val="ru-RU"/>
                          </w:rPr>
                          <w:t>21</w:t>
                        </w:r>
                        <w:r w:rsidR="000072A5" w:rsidRPr="00F327EE">
                          <w:rPr>
                            <w:lang w:val="ru-RU"/>
                          </w:rPr>
                          <w:t xml:space="preserve"> мин</w:t>
                        </w:r>
                        <w:r w:rsidR="00F83CA6" w:rsidRPr="000072A5">
                          <w:rPr>
                            <w:lang w:val="ru-RU"/>
                          </w:rPr>
                          <w:t>;</w:t>
                        </w:r>
                        <w:r w:rsidR="00F327EE" w:rsidRPr="00F327EE">
                          <w:rPr>
                            <w:rFonts w:eastAsiaTheme="minorHAnsi"/>
                            <w:sz w:val="22"/>
                            <w:szCs w:val="28"/>
                            <w:lang w:val="ru-RU" w:eastAsia="en-US"/>
                          </w:rPr>
                          <w:t xml:space="preserve"> </w:t>
                        </w:r>
                        <w:r w:rsidR="00F327EE">
                          <w:rPr>
                            <w:lang w:val="ru-RU"/>
                          </w:rPr>
                          <w:t>на четвертом</w:t>
                        </w:r>
                        <w:r w:rsidR="00F327EE" w:rsidRPr="00F327EE">
                          <w:rPr>
                            <w:lang w:val="ru-RU"/>
                          </w:rPr>
                          <w:t xml:space="preserve"> этапе - до температуры </w:t>
                        </w:r>
                        <w:r w:rsidR="00F327EE">
                          <w:rPr>
                            <w:lang w:val="ru-RU"/>
                          </w:rPr>
                          <w:t>333</w:t>
                        </w:r>
                        <w:r w:rsidR="00F327EE" w:rsidRPr="00F327EE">
                          <w:rPr>
                            <w:lang w:val="ru-RU"/>
                          </w:rPr>
                          <w:t xml:space="preserve"> К </w:t>
                        </w:r>
                        <w:r w:rsidR="00F327EE">
                          <w:rPr>
                            <w:lang w:val="ru-RU"/>
                          </w:rPr>
                          <w:t>и скорости воздушного потока 0,7</w:t>
                        </w:r>
                        <w:r w:rsidR="00F327EE" w:rsidRPr="00F327EE">
                          <w:rPr>
                            <w:lang w:val="ru-RU"/>
                          </w:rPr>
                          <w:t xml:space="preserve"> м/с в течение </w:t>
                        </w:r>
                        <w:r w:rsidR="00F327EE">
                          <w:rPr>
                            <w:lang w:val="ru-RU"/>
                          </w:rPr>
                          <w:t>9</w:t>
                        </w:r>
                        <w:r w:rsidR="00F327EE" w:rsidRPr="00F327EE">
                          <w:rPr>
                            <w:lang w:val="ru-RU"/>
                          </w:rPr>
                          <w:t xml:space="preserve"> мин</w:t>
                        </w:r>
                        <w:r w:rsidR="00F327EE">
                          <w:rPr>
                            <w:lang w:val="ru-RU"/>
                          </w:rPr>
                          <w:t>;</w:t>
                        </w:r>
                        <w:r w:rsidR="000072A5" w:rsidRPr="000072A5">
                          <w:rPr>
                            <w:lang w:val="ru-RU"/>
                          </w:rPr>
                          <w:t xml:space="preserve"> затем </w:t>
                        </w:r>
                        <w:r w:rsidR="00B54821">
                          <w:rPr>
                            <w:lang w:val="ru-RU"/>
                          </w:rPr>
                          <w:t xml:space="preserve">на </w:t>
                        </w:r>
                        <w:r w:rsidR="000072A5" w:rsidRPr="000072A5">
                          <w:rPr>
                            <w:lang w:val="ru-RU"/>
                          </w:rPr>
                          <w:t>вы</w:t>
                        </w:r>
                        <w:r w:rsidR="00C92E2A">
                          <w:rPr>
                            <w:lang w:val="ru-RU"/>
                          </w:rPr>
                          <w:t>сушенные до конечной влажности 6-7</w:t>
                        </w:r>
                        <w:r w:rsidR="000072A5" w:rsidRPr="000072A5">
                          <w:rPr>
                            <w:lang w:val="ru-RU"/>
                          </w:rPr>
                          <w:t xml:space="preserve"> % </w:t>
                        </w:r>
                        <w:r w:rsidR="00B54821">
                          <w:rPr>
                            <w:lang w:val="ru-RU"/>
                          </w:rPr>
                          <w:t>пластины</w:t>
                        </w:r>
                        <w:r w:rsidR="000072A5" w:rsidRPr="000072A5">
                          <w:rPr>
                            <w:lang w:val="ru-RU"/>
                          </w:rPr>
                          <w:t xml:space="preserve"> апельсина </w:t>
                        </w:r>
                        <w:r w:rsidR="00B54821">
                          <w:rPr>
                            <w:lang w:val="ru-RU"/>
                          </w:rPr>
                          <w:t>наносят</w:t>
                        </w:r>
                        <w:r w:rsidR="000072A5" w:rsidRPr="000072A5">
                          <w:rPr>
                            <w:lang w:val="ru-RU"/>
                          </w:rPr>
                          <w:t xml:space="preserve"> вкусовы</w:t>
                        </w:r>
                        <w:r w:rsidR="00B54821">
                          <w:rPr>
                            <w:lang w:val="ru-RU"/>
                          </w:rPr>
                          <w:t>е</w:t>
                        </w:r>
                        <w:r w:rsidR="000072A5" w:rsidRPr="000072A5">
                          <w:rPr>
                            <w:lang w:val="ru-RU"/>
                          </w:rPr>
                          <w:t xml:space="preserve"> добавки.</w:t>
                        </w:r>
                      </w:sdtContent>
                    </w:sdt>
                    <w:r w:rsidR="0001437C" w:rsidRPr="0001437C">
                      <w:rPr>
                        <w:lang w:val="ru-RU"/>
                      </w:rPr>
                      <w:t xml:space="preserve"> </w:t>
                    </w:r>
                  </w:sdtContent>
                </w:sdt>
              </w:p>
            </w:tc>
          </w:tr>
          <w:tr w:rsidR="00143D87" w:rsidRPr="00AD1BDB" w14:paraId="65D9A85D" w14:textId="77777777" w:rsidTr="008749DA">
            <w:trPr>
              <w:trHeight w:val="20"/>
            </w:trPr>
            <w:tc>
              <w:tcPr>
                <w:cnfStyle w:val="001000000000" w:firstRow="0" w:lastRow="0" w:firstColumn="1" w:lastColumn="0" w:oddVBand="0" w:evenVBand="0" w:oddHBand="0" w:evenHBand="0" w:firstRowFirstColumn="0" w:firstRowLastColumn="0" w:lastRowFirstColumn="0" w:lastRowLastColumn="0"/>
                <w:tcW w:w="9640" w:type="dxa"/>
                <w:gridSpan w:val="3"/>
                <w:tcBorders>
                  <w:top w:val="single" w:sz="12" w:space="0" w:color="auto"/>
                  <w:bottom w:val="single" w:sz="12" w:space="0" w:color="auto"/>
                </w:tcBorders>
              </w:tcPr>
              <w:p w14:paraId="1063F5CE" w14:textId="19BEABE2" w:rsidR="00143D87" w:rsidRPr="000072A5" w:rsidRDefault="00143D87" w:rsidP="00883106">
                <w:pPr>
                  <w:pStyle w:val="VSUETf1"/>
                  <w:rPr>
                    <w:lang w:val="ru-RU"/>
                  </w:rPr>
                </w:pPr>
                <w:r w:rsidRPr="000072A5">
                  <w:rPr>
                    <w:b/>
                    <w:bCs/>
                    <w:lang w:val="ru-RU"/>
                  </w:rPr>
                  <w:t>Ключевые слова:</w:t>
                </w:r>
                <w:r w:rsidRPr="00AD1BDB">
                  <w:t> </w:t>
                </w:r>
                <w:sdt>
                  <w:sdtPr>
                    <w:alias w:val="keywords_ru"/>
                    <w:tag w:val="keywords_ru"/>
                    <w:id w:val="1432004169"/>
                    <w:lock w:val="sdtLocked"/>
                    <w:placeholder>
                      <w:docPart w:val="1CC443202E4C439495A60BC032CBEA60"/>
                    </w:placeholder>
                    <w:dataBinding w:prefixMappings="xmlns:ns0='http://AddIn Basic XML Script/Basic Nodes'" w:xpath="/ns0:basic_XML[1]/ns0:keywords_ru[1]" w:storeItemID="{584DB894-62EB-436C-AFF3-E7CAAF8E4356}"/>
                    <w:text/>
                  </w:sdtPr>
                  <w:sdtContent>
                    <w:r w:rsidR="0001437C" w:rsidRPr="0001437C">
                      <w:rPr>
                        <w:lang w:val="ru-RU"/>
                      </w:rPr>
                      <w:t xml:space="preserve">радиационно-конвективная сушка, кинетика, </w:t>
                    </w:r>
                    <w:r w:rsidR="0001437C">
                      <w:rPr>
                        <w:lang w:val="ru-RU"/>
                      </w:rPr>
                      <w:t xml:space="preserve">комбинированный режим, апельсин, </w:t>
                    </w:r>
                    <w:r w:rsidR="00B54821">
                      <w:rPr>
                        <w:lang w:val="ru-RU"/>
                      </w:rPr>
                      <w:t>пластины</w:t>
                    </w:r>
                  </w:sdtContent>
                </w:sdt>
                <w:r w:rsidR="004D2A42" w:rsidRPr="000072A5">
                  <w:rPr>
                    <w:lang w:val="ru-RU"/>
                  </w:rPr>
                  <w:t>.</w:t>
                </w:r>
              </w:p>
            </w:tc>
          </w:tr>
          <w:tr w:rsidR="00143D87" w:rsidRPr="000072A5" w14:paraId="736581F6" w14:textId="77777777" w:rsidTr="008749DA">
            <w:trPr>
              <w:trHeight w:val="20"/>
            </w:trPr>
            <w:sdt>
              <w:sdtPr>
                <w:alias w:val="title_en"/>
                <w:tag w:val="title_en"/>
                <w:id w:val="-1890638024"/>
                <w:lock w:val="sdtLocked"/>
                <w:placeholder>
                  <w:docPart w:val="0E037994A9E24CED957BCE32D34887F4"/>
                </w:placeholder>
                <w:dataBinding w:prefixMappings="xmlns:ns0='http://AddIn Basic XML Script/Basic Nodes' " w:xpath="/ns0:basic_XML[1]/ns0:title_en[1]" w:storeItemID="{584DB894-62EB-436C-AFF3-E7CAAF8E4356}"/>
                <w:text/>
              </w:sdtPr>
              <w:sdtContent>
                <w:tc>
                  <w:tcPr>
                    <w:cnfStyle w:val="001000000000" w:firstRow="0" w:lastRow="0" w:firstColumn="1" w:lastColumn="0" w:oddVBand="0" w:evenVBand="0" w:oddHBand="0" w:evenHBand="0" w:firstRowFirstColumn="0" w:firstRowLastColumn="0" w:lastRowFirstColumn="0" w:lastRowLastColumn="0"/>
                    <w:tcW w:w="9640" w:type="dxa"/>
                    <w:gridSpan w:val="3"/>
                    <w:tcBorders>
                      <w:top w:val="single" w:sz="24" w:space="0" w:color="auto"/>
                      <w:bottom w:val="double" w:sz="12" w:space="0" w:color="auto"/>
                    </w:tcBorders>
                  </w:tcPr>
                  <w:p w14:paraId="6A1CF164" w14:textId="77777777" w:rsidR="00143D87" w:rsidRPr="0001437C" w:rsidRDefault="0001437C" w:rsidP="0001437C">
                    <w:pPr>
                      <w:pStyle w:val="VSUETArticleTitle"/>
                    </w:pPr>
                    <w:r w:rsidRPr="0001437C">
                      <w:t xml:space="preserve">Investigation of radiation-convective drying of orange under combined heat supply </w:t>
                    </w:r>
                  </w:p>
                </w:tc>
              </w:sdtContent>
            </w:sdt>
          </w:tr>
          <w:tr w:rsidR="00143D87" w:rsidRPr="00AD1BDB" w14:paraId="17F44989" w14:textId="77777777" w:rsidTr="00DA4E68">
            <w:trPr>
              <w:trHeight w:val="2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double" w:sz="12" w:space="0" w:color="auto"/>
                  <w:bottom w:val="single" w:sz="12" w:space="0" w:color="auto"/>
                </w:tcBorders>
              </w:tcPr>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1"/>
                  <w:gridCol w:w="6"/>
                  <w:gridCol w:w="349"/>
                </w:tblGrid>
                <w:tr w:rsidR="00143D87" w:rsidRPr="00AD1BDB" w14:paraId="3660C05A" w14:textId="77777777" w:rsidTr="008749DA">
                  <w:trPr>
                    <w:cantSplit/>
                    <w:trHeight w:val="20"/>
                    <w:jc w:val="right"/>
                  </w:trPr>
                  <w:sdt>
                    <w:sdtPr>
                      <w:alias w:val="author1_en"/>
                      <w:tag w:val="author1_en"/>
                      <w:id w:val="331573106"/>
                      <w:lock w:val="sdtLocked"/>
                      <w:placeholder>
                        <w:docPart w:val="8C038FA18CE140759805DD741D15A05D"/>
                      </w:placeholder>
                      <w:dataBinding w:prefixMappings="xmlns:ns0='http://AddIn Basic XML Script/Basic Nodes' " w:xpath="/ns0:basic_XML[1]/ns0:author1_en[1]" w:storeItemID="{584DB894-62EB-436C-AFF3-E7CAAF8E4356}"/>
                      <w:text/>
                    </w:sdtPr>
                    <w:sdtContent>
                      <w:tc>
                        <w:tcPr>
                          <w:cnfStyle w:val="001000000000" w:firstRow="0" w:lastRow="0" w:firstColumn="1" w:lastColumn="0" w:oddVBand="0" w:evenVBand="0" w:oddHBand="0" w:evenHBand="0" w:firstRowFirstColumn="0" w:firstRowLastColumn="0" w:lastRowFirstColumn="0" w:lastRowLastColumn="0"/>
                          <w:tcW w:w="0" w:type="auto"/>
                          <w:tcMar>
                            <w:right w:w="85" w:type="dxa"/>
                          </w:tcMar>
                          <w:hideMark/>
                        </w:tcPr>
                        <w:p w14:paraId="1837A525" w14:textId="77777777" w:rsidR="00143D87" w:rsidRPr="00AD1BDB" w:rsidRDefault="0001437C" w:rsidP="0001437C">
                          <w:pPr>
                            <w:pStyle w:val="VSUETAuthors"/>
                          </w:pPr>
                          <w:r>
                            <w:t xml:space="preserve">Ekaterina Y. </w:t>
                          </w:r>
                          <w:proofErr w:type="spellStart"/>
                          <w:r>
                            <w:t>Zheltou</w:t>
                          </w:r>
                          <w:r w:rsidRPr="0001437C">
                            <w:t>khova</w:t>
                          </w:r>
                          <w:proofErr w:type="spellEnd"/>
                          <w:r w:rsidRPr="0001437C">
                            <w:t xml:space="preserve"> </w:t>
                          </w:r>
                        </w:p>
                      </w:tc>
                    </w:sdtContent>
                  </w:sdt>
                  <w:tc>
                    <w:tcPr>
                      <w:tcW w:w="0" w:type="auto"/>
                    </w:tcPr>
                    <w:p w14:paraId="29C729C6" w14:textId="77777777" w:rsidR="00143D87" w:rsidRPr="00AD1BDB" w:rsidRDefault="00143D87" w:rsidP="001D0D5E">
                      <w:pPr>
                        <w:pStyle w:val="VSUETEmail"/>
                        <w:cnfStyle w:val="000000000000" w:firstRow="0" w:lastRow="0" w:firstColumn="0" w:lastColumn="0" w:oddVBand="0" w:evenVBand="0" w:oddHBand="0" w:evenHBand="0" w:firstRowFirstColumn="0" w:firstRowLastColumn="0" w:lastRowFirstColumn="0" w:lastRowLastColumn="0"/>
                      </w:pPr>
                    </w:p>
                  </w:tc>
                  <w:sdt>
                    <w:sdtPr>
                      <w:alias w:val="Text_20"/>
                      <w:tag w:val="no"/>
                      <w:id w:val="783540601"/>
                      <w:lock w:val="sdtLocked"/>
                      <w:placeholder>
                        <w:docPart w:val="BDA2F61D5CBA42C587CE88D709CD1B88"/>
                      </w:placeholder>
                      <w:dataBinding w:prefixMappings="xmlns:ns0='http://AddIn Basic XML Script/Basic Nodes' " w:xpath="/ns0:basic_XML[1]/ns0:adrref1[1]" w:storeItemID="{584DB894-62EB-436C-AFF3-E7CAAF8E4356}"/>
                      <w:text/>
                    </w:sdtPr>
                    <w:sdtContent>
                      <w:tc>
                        <w:tcPr>
                          <w:tcW w:w="0" w:type="auto"/>
                          <w:tcMar>
                            <w:right w:w="284" w:type="dxa"/>
                          </w:tcMar>
                          <w:hideMark/>
                        </w:tcPr>
                        <w:p w14:paraId="589A66A5" w14:textId="77777777" w:rsidR="00143D87" w:rsidRPr="00AD1BDB" w:rsidRDefault="0001437C" w:rsidP="001D0D5E">
                          <w:pPr>
                            <w:pStyle w:val="VSUETAffUp"/>
                            <w:framePr w:wrap="around"/>
                            <w:cnfStyle w:val="000000000000" w:firstRow="0" w:lastRow="0" w:firstColumn="0" w:lastColumn="0" w:oddVBand="0" w:evenVBand="0" w:oddHBand="0" w:evenHBand="0" w:firstRowFirstColumn="0" w:firstRowLastColumn="0" w:lastRowFirstColumn="0" w:lastRowLastColumn="0"/>
                          </w:pPr>
                          <w:r>
                            <w:rPr>
                              <w:lang w:val="ru-RU"/>
                            </w:rPr>
                            <w:t>1</w:t>
                          </w:r>
                        </w:p>
                      </w:tc>
                    </w:sdtContent>
                  </w:sdt>
                </w:tr>
                <w:tr w:rsidR="00143D87" w:rsidRPr="00AD1BDB" w14:paraId="53A71987" w14:textId="77777777" w:rsidTr="008749DA">
                  <w:trPr>
                    <w:cantSplit/>
                    <w:trHeight w:val="20"/>
                    <w:jc w:val="right"/>
                  </w:trPr>
                  <w:sdt>
                    <w:sdtPr>
                      <w:alias w:val="author2_en"/>
                      <w:tag w:val="author2_en"/>
                      <w:id w:val="-776860697"/>
                      <w:lock w:val="sdtLocked"/>
                      <w:placeholder>
                        <w:docPart w:val="8C038FA18CE140759805DD741D15A05D"/>
                      </w:placeholder>
                      <w:dataBinding w:prefixMappings="xmlns:ns0='http://AddIn Basic XML Script/Basic Nodes' " w:xpath="/ns0:basic_XML[1]/ns0:author2_en[1]" w:storeItemID="{584DB894-62EB-436C-AFF3-E7CAAF8E4356}"/>
                      <w:text/>
                    </w:sdtPr>
                    <w:sdtContent>
                      <w:tc>
                        <w:tcPr>
                          <w:cnfStyle w:val="001000000000" w:firstRow="0" w:lastRow="0" w:firstColumn="1" w:lastColumn="0" w:oddVBand="0" w:evenVBand="0" w:oddHBand="0" w:evenHBand="0" w:firstRowFirstColumn="0" w:firstRowLastColumn="0" w:lastRowFirstColumn="0" w:lastRowLastColumn="0"/>
                          <w:tcW w:w="0" w:type="auto"/>
                          <w:tcMar>
                            <w:right w:w="85" w:type="dxa"/>
                          </w:tcMar>
                        </w:tcPr>
                        <w:p w14:paraId="38C01290" w14:textId="77777777" w:rsidR="00143D87" w:rsidRPr="00AD1BDB" w:rsidRDefault="0001437C" w:rsidP="001D0D5E">
                          <w:pPr>
                            <w:pStyle w:val="VSUETAuthors"/>
                          </w:pPr>
                          <w:r>
                            <w:t>Maria S. Kolesnik</w:t>
                          </w:r>
                        </w:p>
                      </w:tc>
                    </w:sdtContent>
                  </w:sdt>
                  <w:tc>
                    <w:tcPr>
                      <w:tcW w:w="0" w:type="auto"/>
                    </w:tcPr>
                    <w:p w14:paraId="3B94FE4C" w14:textId="77777777" w:rsidR="00143D87" w:rsidRPr="00AD1BDB" w:rsidRDefault="00143D87" w:rsidP="001D0D5E">
                      <w:pPr>
                        <w:pStyle w:val="VSUETEmail"/>
                        <w:cnfStyle w:val="000000000000" w:firstRow="0" w:lastRow="0" w:firstColumn="0" w:lastColumn="0" w:oddVBand="0" w:evenVBand="0" w:oddHBand="0" w:evenHBand="0" w:firstRowFirstColumn="0" w:firstRowLastColumn="0" w:lastRowFirstColumn="0" w:lastRowLastColumn="0"/>
                      </w:pPr>
                    </w:p>
                  </w:tc>
                  <w:sdt>
                    <w:sdtPr>
                      <w:rPr>
                        <w:lang w:val="en-US"/>
                      </w:rPr>
                      <w:alias w:val="Text_22"/>
                      <w:tag w:val="no"/>
                      <w:id w:val="-890733655"/>
                      <w:lock w:val="sdtLocked"/>
                      <w:placeholder>
                        <w:docPart w:val="F9CB797DE318474FA2B32EEBA2EDADCA"/>
                      </w:placeholder>
                      <w:dataBinding w:prefixMappings="xmlns:ns0='http://AddIn Basic XML Script/Basic Nodes' " w:xpath="/ns0:basic_XML[1]/ns0:adrref2[1]" w:storeItemID="{584DB894-62EB-436C-AFF3-E7CAAF8E4356}"/>
                      <w:text/>
                    </w:sdtPr>
                    <w:sdtContent>
                      <w:tc>
                        <w:tcPr>
                          <w:tcW w:w="0" w:type="auto"/>
                          <w:tcMar>
                            <w:right w:w="284" w:type="dxa"/>
                          </w:tcMar>
                        </w:tcPr>
                        <w:p w14:paraId="5DEC773C" w14:textId="77777777" w:rsidR="00143D87" w:rsidRPr="00AD1BDB" w:rsidRDefault="0001437C" w:rsidP="001D0D5E">
                          <w:pPr>
                            <w:pStyle w:val="VSUETAffUp"/>
                            <w:framePr w:wrap="around"/>
                            <w:cnfStyle w:val="000000000000" w:firstRow="0" w:lastRow="0" w:firstColumn="0" w:lastColumn="0" w:oddVBand="0" w:evenVBand="0" w:oddHBand="0" w:evenHBand="0" w:firstRowFirstColumn="0" w:firstRowLastColumn="0" w:lastRowFirstColumn="0" w:lastRowLastColumn="0"/>
                          </w:pPr>
                          <w:r w:rsidRPr="0001437C">
                            <w:rPr>
                              <w:lang w:val="en-US"/>
                            </w:rPr>
                            <w:t>1</w:t>
                          </w:r>
                        </w:p>
                      </w:tc>
                    </w:sdtContent>
                  </w:sdt>
                </w:tr>
                <w:tr w:rsidR="00143D87" w:rsidRPr="00AD1BDB" w14:paraId="73E780B7" w14:textId="77777777" w:rsidTr="008749DA">
                  <w:trPr>
                    <w:cantSplit/>
                    <w:trHeight w:val="20"/>
                    <w:jc w:val="right"/>
                  </w:trPr>
                  <w:sdt>
                    <w:sdtPr>
                      <w:alias w:val="author3_en"/>
                      <w:tag w:val="author3_en"/>
                      <w:id w:val="-82379558"/>
                      <w:lock w:val="sdtLocked"/>
                      <w:placeholder>
                        <w:docPart w:val="8C038FA18CE140759805DD741D15A05D"/>
                      </w:placeholder>
                      <w:showingPlcHdr/>
                      <w:dataBinding w:prefixMappings="xmlns:ns0='http://AddIn Basic XML Script/Basic Nodes' " w:xpath="/ns0:basic_XML[1]/ns0:author3_en[1]" w:storeItemID="{584DB894-62EB-436C-AFF3-E7CAAF8E4356}"/>
                      <w:text/>
                    </w:sdtPr>
                    <w:sdtContent>
                      <w:tc>
                        <w:tcPr>
                          <w:cnfStyle w:val="001000000000" w:firstRow="0" w:lastRow="0" w:firstColumn="1" w:lastColumn="0" w:oddVBand="0" w:evenVBand="0" w:oddHBand="0" w:evenHBand="0" w:firstRowFirstColumn="0" w:firstRowLastColumn="0" w:lastRowFirstColumn="0" w:lastRowLastColumn="0"/>
                          <w:tcW w:w="0" w:type="auto"/>
                          <w:tcMar>
                            <w:right w:w="85" w:type="dxa"/>
                          </w:tcMar>
                        </w:tcPr>
                        <w:p w14:paraId="4C8B3CFD" w14:textId="52065B40" w:rsidR="00143D87" w:rsidRPr="00AD1BDB" w:rsidRDefault="004A02F0" w:rsidP="001D0D5E">
                          <w:pPr>
                            <w:pStyle w:val="VSUETAuthors"/>
                          </w:pPr>
                          <w:r w:rsidRPr="004A02F0">
                            <w:rPr>
                              <w:rStyle w:val="22"/>
                            </w:rPr>
                            <w:t>Anastasia V. Terekhina</w:t>
                          </w:r>
                        </w:p>
                      </w:tc>
                    </w:sdtContent>
                  </w:sdt>
                  <w:tc>
                    <w:tcPr>
                      <w:tcW w:w="0" w:type="auto"/>
                    </w:tcPr>
                    <w:p w14:paraId="14AF93CC" w14:textId="77777777" w:rsidR="00143D87" w:rsidRPr="00AD1BDB" w:rsidRDefault="00143D87" w:rsidP="001D0D5E">
                      <w:pPr>
                        <w:pStyle w:val="VSUETEmail"/>
                        <w:cnfStyle w:val="000000000000" w:firstRow="0" w:lastRow="0" w:firstColumn="0" w:lastColumn="0" w:oddVBand="0" w:evenVBand="0" w:oddHBand="0" w:evenHBand="0" w:firstRowFirstColumn="0" w:firstRowLastColumn="0" w:lastRowFirstColumn="0" w:lastRowLastColumn="0"/>
                      </w:pPr>
                    </w:p>
                  </w:tc>
                  <w:sdt>
                    <w:sdtPr>
                      <w:rPr>
                        <w:lang w:val="en-US"/>
                      </w:rPr>
                      <w:alias w:val="Text_24"/>
                      <w:tag w:val="no"/>
                      <w:id w:val="255178308"/>
                      <w:lock w:val="sdtLocked"/>
                      <w:placeholder>
                        <w:docPart w:val="5C92DC4919004D57A1BAD6114BE497C3"/>
                      </w:placeholder>
                      <w:dataBinding w:prefixMappings="xmlns:ns0='http://AddIn Basic XML Script/Basic Nodes' " w:xpath="/ns0:basic_XML[1]/ns0:adrref3[1]" w:storeItemID="{584DB894-62EB-436C-AFF3-E7CAAF8E4356}"/>
                      <w:text/>
                    </w:sdtPr>
                    <w:sdtContent>
                      <w:tc>
                        <w:tcPr>
                          <w:tcW w:w="0" w:type="auto"/>
                          <w:tcMar>
                            <w:right w:w="284" w:type="dxa"/>
                          </w:tcMar>
                        </w:tcPr>
                        <w:p w14:paraId="2EC5C371" w14:textId="77777777" w:rsidR="00143D87" w:rsidRPr="00AD1BDB" w:rsidRDefault="0001437C" w:rsidP="001D0D5E">
                          <w:pPr>
                            <w:pStyle w:val="VSUETAffUp"/>
                            <w:framePr w:wrap="around"/>
                            <w:cnfStyle w:val="000000000000" w:firstRow="0" w:lastRow="0" w:firstColumn="0" w:lastColumn="0" w:oddVBand="0" w:evenVBand="0" w:oddHBand="0" w:evenHBand="0" w:firstRowFirstColumn="0" w:firstRowLastColumn="0" w:lastRowFirstColumn="0" w:lastRowLastColumn="0"/>
                          </w:pPr>
                          <w:r w:rsidRPr="0001437C">
                            <w:rPr>
                              <w:lang w:val="en-US"/>
                            </w:rPr>
                            <w:t>1</w:t>
                          </w:r>
                        </w:p>
                      </w:tc>
                    </w:sdtContent>
                  </w:sdt>
                </w:tr>
              </w:tbl>
              <w:p w14:paraId="5151A2B7" w14:textId="77777777" w:rsidR="00143D87" w:rsidRPr="004A02F0" w:rsidRDefault="00143D87" w:rsidP="0001437C">
                <w:pPr>
                  <w:rPr>
                    <w:lang w:val="ru-RU"/>
                  </w:rPr>
                </w:pPr>
              </w:p>
            </w:tc>
            <w:tc>
              <w:tcPr>
                <w:tcW w:w="5245" w:type="dxa"/>
                <w:tcBorders>
                  <w:top w:val="double" w:sz="12" w:space="0" w:color="auto"/>
                  <w:bottom w:val="single" w:sz="12" w:space="0" w:color="auto"/>
                </w:tcBorders>
              </w:tcPr>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246"/>
                </w:tblGrid>
                <w:tr w:rsidR="008749DA" w:rsidRPr="00AD1BDB" w14:paraId="6A6E0D5D" w14:textId="77777777" w:rsidTr="008A210F">
                  <w:trPr>
                    <w:trHeight w:val="20"/>
                  </w:trPr>
                  <w:sdt>
                    <w:sdtPr>
                      <w:alias w:val="Text_27"/>
                      <w:tag w:val="no"/>
                      <w:id w:val="-707249425"/>
                      <w:lock w:val="sdtLocked"/>
                      <w:placeholder>
                        <w:docPart w:val="10AE88C2AD5044398DC84746EBCF953D"/>
                      </w:placeholder>
                      <w:dataBinding w:prefixMappings="xmlns:ns0='http://AddIn Basic XML Script/Basic Nodes' " w:xpath="/ns0:basic_XML[1]/ns0:email1[1]" w:storeItemID="{584DB894-62EB-436C-AFF3-E7CAAF8E4356}"/>
                      <w:text/>
                    </w:sdtPr>
                    <w:sdtContent>
                      <w:tc>
                        <w:tcPr>
                          <w:tcW w:w="0" w:type="auto"/>
                        </w:tcPr>
                        <w:p w14:paraId="43DC203F" w14:textId="77777777" w:rsidR="008749DA" w:rsidRPr="00AD1BDB" w:rsidRDefault="0001437C" w:rsidP="001D0D5E">
                          <w:pPr>
                            <w:pStyle w:val="VSUETEmail"/>
                          </w:pPr>
                          <w:r>
                            <w:rPr>
                              <w:lang w:val="ru-RU"/>
                            </w:rPr>
                            <w:t>katsturova@gmail.com</w:t>
                          </w:r>
                        </w:p>
                      </w:tc>
                    </w:sdtContent>
                  </w:sdt>
                  <w:tc>
                    <w:tcPr>
                      <w:tcW w:w="0" w:type="auto"/>
                    </w:tcPr>
                    <w:p w14:paraId="6ECDDB96" w14:textId="77777777" w:rsidR="008749DA" w:rsidRPr="00AD1BDB" w:rsidRDefault="008749DA" w:rsidP="001D0D5E">
                      <w:pPr>
                        <w:pStyle w:val="VSUETOrcid"/>
                      </w:pPr>
                      <w:r w:rsidRPr="00AD1BDB">
                        <w:rPr>
                          <w:lang w:val="ru-RU" w:eastAsia="ru-RU"/>
                        </w:rPr>
                        <w:drawing>
                          <wp:inline distT="0" distB="0" distL="0" distR="0" wp14:anchorId="5F56F696" wp14:editId="263EB628">
                            <wp:extent cx="108000" cy="108000"/>
                            <wp:effectExtent l="0" t="0" r="6350" b="6350"/>
                            <wp:docPr id="29" name="Рисунок 29"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iD_icon128x12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D1BDB">
                        <w:t> </w:t>
                      </w:r>
                      <w:sdt>
                        <w:sdtPr>
                          <w:alias w:val="Text_7"/>
                          <w:tag w:val="no"/>
                          <w:id w:val="498470431"/>
                          <w:lock w:val="sdtLocked"/>
                          <w:placeholder>
                            <w:docPart w:val="05F4CE5B4E5546539EE963E84F1CDCC4"/>
                          </w:placeholder>
                          <w:dataBinding w:prefixMappings="xmlns:ns0='http://AddIn Basic XML Script/Basic Nodes' " w:xpath="/ns0:basic_XML[1]/ns0:orcid1[1]" w:storeItemID="{584DB894-62EB-436C-AFF3-E7CAAF8E4356}"/>
                          <w:text/>
                        </w:sdtPr>
                        <w:sdtContent>
                          <w:r w:rsidR="0001437C">
                            <w:rPr>
                              <w:lang w:val="ru-RU"/>
                            </w:rPr>
                            <w:t xml:space="preserve">0000-0002-7463-9013 </w:t>
                          </w:r>
                        </w:sdtContent>
                      </w:sdt>
                    </w:p>
                  </w:tc>
                </w:tr>
                <w:tr w:rsidR="008749DA" w:rsidRPr="00AD1BDB" w14:paraId="5937D603" w14:textId="77777777" w:rsidTr="008A210F">
                  <w:trPr>
                    <w:trHeight w:val="20"/>
                  </w:trPr>
                  <w:sdt>
                    <w:sdtPr>
                      <w:alias w:val="Text_28"/>
                      <w:tag w:val="no"/>
                      <w:id w:val="1022353576"/>
                      <w:lock w:val="sdtLocked"/>
                      <w:placeholder>
                        <w:docPart w:val="10AE88C2AD5044398DC84746EBCF953D"/>
                      </w:placeholder>
                      <w:dataBinding w:prefixMappings="xmlns:ns0='http://AddIn Basic XML Script/Basic Nodes' " w:xpath="/ns0:basic_XML[1]/ns0:email2[1]" w:storeItemID="{584DB894-62EB-436C-AFF3-E7CAAF8E4356}"/>
                      <w:text/>
                    </w:sdtPr>
                    <w:sdtContent>
                      <w:tc>
                        <w:tcPr>
                          <w:tcW w:w="0" w:type="auto"/>
                        </w:tcPr>
                        <w:p w14:paraId="1B039D00" w14:textId="77777777" w:rsidR="008749DA" w:rsidRPr="00AD1BDB" w:rsidRDefault="0001437C" w:rsidP="001D0D5E">
                          <w:pPr>
                            <w:pStyle w:val="VSUETEmail"/>
                          </w:pPr>
                          <w:r>
                            <w:rPr>
                              <w:lang w:val="ru-RU"/>
                            </w:rPr>
                            <w:t>mkolesnik0310@mail.</w:t>
                          </w:r>
                          <w:r w:rsidR="005F14D6">
                            <w:t>r</w:t>
                          </w:r>
                          <w:r>
                            <w:rPr>
                              <w:lang w:val="ru-RU"/>
                            </w:rPr>
                            <w:t>u</w:t>
                          </w:r>
                        </w:p>
                      </w:tc>
                    </w:sdtContent>
                  </w:sdt>
                  <w:tc>
                    <w:tcPr>
                      <w:tcW w:w="0" w:type="auto"/>
                    </w:tcPr>
                    <w:p w14:paraId="74AAD845" w14:textId="77777777" w:rsidR="008749DA" w:rsidRPr="00AD1BDB" w:rsidRDefault="008749DA" w:rsidP="001D0D5E">
                      <w:pPr>
                        <w:pStyle w:val="VSUETOrcid"/>
                      </w:pPr>
                      <w:r w:rsidRPr="00AD1BDB">
                        <w:rPr>
                          <w:lang w:val="ru-RU" w:eastAsia="ru-RU"/>
                        </w:rPr>
                        <w:drawing>
                          <wp:inline distT="0" distB="0" distL="0" distR="0" wp14:anchorId="4EDEDD6B" wp14:editId="56E1373F">
                            <wp:extent cx="108000" cy="108000"/>
                            <wp:effectExtent l="0" t="0" r="6350" b="6350"/>
                            <wp:docPr id="23" name="Рисунок 23"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iD_icon128x12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D1BDB">
                        <w:t> </w:t>
                      </w:r>
                      <w:sdt>
                        <w:sdtPr>
                          <w:alias w:val="Text_9"/>
                          <w:tag w:val="no"/>
                          <w:id w:val="334268779"/>
                          <w:lock w:val="sdtLocked"/>
                          <w:placeholder>
                            <w:docPart w:val="05F4CE5B4E5546539EE963E84F1CDCC4"/>
                          </w:placeholder>
                          <w:dataBinding w:prefixMappings="xmlns:ns0='http://AddIn Basic XML Script/Basic Nodes' " w:xpath="/ns0:basic_XML[1]/ns0:orcid2[1]" w:storeItemID="{584DB894-62EB-436C-AFF3-E7CAAF8E4356}"/>
                          <w:text/>
                        </w:sdtPr>
                        <w:sdtContent>
                          <w:r w:rsidR="0001437C">
                            <w:rPr>
                              <w:lang w:val="ru-RU"/>
                            </w:rPr>
                            <w:t xml:space="preserve">0009-0001-6757-5939 </w:t>
                          </w:r>
                        </w:sdtContent>
                      </w:sdt>
                    </w:p>
                  </w:tc>
                </w:tr>
                <w:tr w:rsidR="008749DA" w:rsidRPr="00AD1BDB" w14:paraId="572BCC16" w14:textId="77777777" w:rsidTr="008A210F">
                  <w:trPr>
                    <w:trHeight w:val="20"/>
                  </w:trPr>
                  <w:sdt>
                    <w:sdtPr>
                      <w:alias w:val="Text_29"/>
                      <w:tag w:val="no"/>
                      <w:id w:val="-131102773"/>
                      <w:lock w:val="sdtLocked"/>
                      <w:placeholder>
                        <w:docPart w:val="10AE88C2AD5044398DC84746EBCF953D"/>
                      </w:placeholder>
                      <w:dataBinding w:prefixMappings="xmlns:ns0='http://AddIn Basic XML Script/Basic Nodes' " w:xpath="/ns0:basic_XML[1]/ns0:email3[1]" w:storeItemID="{584DB894-62EB-436C-AFF3-E7CAAF8E4356}"/>
                      <w:text/>
                    </w:sdtPr>
                    <w:sdtContent>
                      <w:tc>
                        <w:tcPr>
                          <w:tcW w:w="0" w:type="auto"/>
                        </w:tcPr>
                        <w:p w14:paraId="4E1A102C" w14:textId="77777777" w:rsidR="008749DA" w:rsidRPr="00AD1BDB" w:rsidRDefault="00752640" w:rsidP="001D0D5E">
                          <w:pPr>
                            <w:pStyle w:val="VSUETEmail"/>
                          </w:pPr>
                          <w:r>
                            <w:rPr>
                              <w:lang w:val="ru-RU"/>
                            </w:rPr>
                            <w:t>gorbatova.nastia@yandex.ru</w:t>
                          </w:r>
                        </w:p>
                      </w:tc>
                    </w:sdtContent>
                  </w:sdt>
                  <w:tc>
                    <w:tcPr>
                      <w:tcW w:w="0" w:type="auto"/>
                    </w:tcPr>
                    <w:p w14:paraId="58EB5514" w14:textId="77777777" w:rsidR="008749DA" w:rsidRPr="00AD1BDB" w:rsidRDefault="008749DA" w:rsidP="001D0D5E">
                      <w:pPr>
                        <w:pStyle w:val="VSUETOrcid"/>
                      </w:pPr>
                      <w:r w:rsidRPr="00AD1BDB">
                        <w:rPr>
                          <w:lang w:val="ru-RU" w:eastAsia="ru-RU"/>
                        </w:rPr>
                        <w:drawing>
                          <wp:inline distT="0" distB="0" distL="0" distR="0" wp14:anchorId="191162E0" wp14:editId="4B0AEFEF">
                            <wp:extent cx="108000" cy="108000"/>
                            <wp:effectExtent l="0" t="0" r="6350" b="6350"/>
                            <wp:docPr id="24" name="Рисунок 24"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iD_icon128x12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D1BDB">
                        <w:t> </w:t>
                      </w:r>
                      <w:sdt>
                        <w:sdtPr>
                          <w:alias w:val="Text_11"/>
                          <w:tag w:val="no"/>
                          <w:id w:val="-1514759358"/>
                          <w:lock w:val="sdtLocked"/>
                          <w:placeholder>
                            <w:docPart w:val="05F4CE5B4E5546539EE963E84F1CDCC4"/>
                          </w:placeholder>
                          <w:dataBinding w:prefixMappings="xmlns:ns0='http://AddIn Basic XML Script/Basic Nodes' " w:xpath="/ns0:basic_XML[1]/ns0:orcid3[1]" w:storeItemID="{584DB894-62EB-436C-AFF3-E7CAAF8E4356}"/>
                          <w:text/>
                        </w:sdtPr>
                        <w:sdtContent>
                          <w:r w:rsidR="00752640">
                            <w:rPr>
                              <w:lang w:val="ru-RU"/>
                            </w:rPr>
                            <w:t>0000-0003-4433-9615</w:t>
                          </w:r>
                        </w:sdtContent>
                      </w:sdt>
                    </w:p>
                  </w:tc>
                </w:tr>
              </w:tbl>
              <w:p w14:paraId="7B6CCCA8" w14:textId="77777777" w:rsidR="00143D87" w:rsidRPr="00AD1BDB" w:rsidRDefault="00143D87" w:rsidP="001D0D5E">
                <w:pPr>
                  <w:pStyle w:val="VSUETEmail"/>
                  <w:cnfStyle w:val="000000000000" w:firstRow="0" w:lastRow="0" w:firstColumn="0" w:lastColumn="0" w:oddVBand="0" w:evenVBand="0" w:oddHBand="0" w:evenHBand="0" w:firstRowFirstColumn="0" w:firstRowLastColumn="0" w:lastRowFirstColumn="0" w:lastRowLastColumn="0"/>
                </w:pPr>
              </w:p>
            </w:tc>
          </w:tr>
          <w:tr w:rsidR="00143D87" w:rsidRPr="000072A5" w14:paraId="4F153479" w14:textId="77777777" w:rsidTr="008749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cnfStyle w:val="001000000000" w:firstRow="0" w:lastRow="0" w:firstColumn="1" w:lastColumn="0" w:oddVBand="0" w:evenVBand="0" w:oddHBand="0" w:evenHBand="0" w:firstRowFirstColumn="0" w:firstRowLastColumn="0" w:lastRowFirstColumn="0" w:lastRowLastColumn="0"/>
                <w:tcW w:w="134" w:type="dxa"/>
                <w:tcBorders>
                  <w:top w:val="single" w:sz="12" w:space="0" w:color="auto"/>
                  <w:left w:val="nil"/>
                  <w:right w:val="nil"/>
                </w:tcBorders>
              </w:tcPr>
              <w:sdt>
                <w:sdtPr>
                  <w:alias w:val="Text_31"/>
                  <w:tag w:val="no"/>
                  <w:id w:val="333806602"/>
                  <w:lock w:val="sdtLocked"/>
                  <w:placeholder>
                    <w:docPart w:val="F9F9EF61D0164E53A60FE67775E7A69E"/>
                  </w:placeholder>
                  <w:dataBinding w:prefixMappings="xmlns:ns0='http://AddIn Basic XML Script/Basic Nodes' " w:xpath="/ns0:basic_XML[1]/ns0:aff_ref[1]" w:storeItemID="{584DB894-62EB-436C-AFF3-E7CAAF8E4356}"/>
                  <w:text w:multiLine="1"/>
                </w:sdtPr>
                <w:sdtContent>
                  <w:p w14:paraId="11B5D408" w14:textId="214E8647" w:rsidR="00143D87" w:rsidRPr="00AD1BDB" w:rsidRDefault="0001437C" w:rsidP="001D0D5E">
                    <w:pPr>
                      <w:pStyle w:val="VSUETAdressRef"/>
                    </w:pPr>
                    <w:r>
                      <w:t>1</w:t>
                    </w:r>
                  </w:p>
                </w:sdtContent>
              </w:sdt>
            </w:tc>
            <w:sdt>
              <w:sdtPr>
                <w:alias w:val="Text_32"/>
                <w:tag w:val="no"/>
                <w:id w:val="292407081"/>
                <w:lock w:val="sdtLocked"/>
                <w:placeholder>
                  <w:docPart w:val="DF22F1E2A42A4C898151681F440E1C47"/>
                </w:placeholder>
                <w:dataBinding w:prefixMappings="xmlns:ns0='http://AddIn Basic XML Script/Basic Nodes'" w:xpath="/ns0:basic_XML[1]/ns0:adress1_en[1]" w:storeItemID="{584DB894-62EB-436C-AFF3-E7CAAF8E4356}"/>
                <w:text/>
              </w:sdtPr>
              <w:sdtContent>
                <w:tc>
                  <w:tcPr>
                    <w:tcW w:w="9506" w:type="dxa"/>
                    <w:gridSpan w:val="2"/>
                    <w:tcBorders>
                      <w:top w:val="single" w:sz="12" w:space="0" w:color="auto"/>
                      <w:left w:val="nil"/>
                      <w:bottom w:val="nil"/>
                      <w:right w:val="nil"/>
                    </w:tcBorders>
                  </w:tcPr>
                  <w:p w14:paraId="0793E06C" w14:textId="77777777" w:rsidR="00143D87" w:rsidRPr="00AD1BDB" w:rsidRDefault="0001437C" w:rsidP="001D0D5E">
                    <w:pPr>
                      <w:pStyle w:val="VSUETAdressRef"/>
                      <w:cnfStyle w:val="000000000000" w:firstRow="0" w:lastRow="0" w:firstColumn="0" w:lastColumn="0" w:oddVBand="0" w:evenVBand="0" w:oddHBand="0" w:evenHBand="0" w:firstRowFirstColumn="0" w:firstRowLastColumn="0" w:lastRowFirstColumn="0" w:lastRowLastColumn="0"/>
                    </w:pPr>
                    <w:r>
                      <w:t>Voronezh State University of Engineering Technologies, Revolution Av., 19 Voronezh, 394036, Russia</w:t>
                    </w:r>
                  </w:p>
                </w:tc>
              </w:sdtContent>
            </w:sdt>
          </w:tr>
          <w:tr w:rsidR="00143D87" w:rsidRPr="000072A5" w14:paraId="3FCCA52C" w14:textId="77777777" w:rsidTr="008749DA">
            <w:trPr>
              <w:trHeight w:val="20"/>
            </w:trPr>
            <w:tc>
              <w:tcPr>
                <w:cnfStyle w:val="001000000000" w:firstRow="0" w:lastRow="0" w:firstColumn="1" w:lastColumn="0" w:oddVBand="0" w:evenVBand="0" w:oddHBand="0" w:evenHBand="0" w:firstRowFirstColumn="0" w:firstRowLastColumn="0" w:lastRowFirstColumn="0" w:lastRowLastColumn="0"/>
                <w:tcW w:w="9640" w:type="dxa"/>
                <w:gridSpan w:val="3"/>
                <w:tcBorders>
                  <w:top w:val="single" w:sz="12" w:space="0" w:color="auto"/>
                  <w:bottom w:val="single" w:sz="12" w:space="0" w:color="auto"/>
                </w:tcBorders>
              </w:tcPr>
              <w:p w14:paraId="63B2073D" w14:textId="3D236CF3" w:rsidR="00143D87" w:rsidRPr="00AD1BDB" w:rsidRDefault="00143D87" w:rsidP="001D0D5E">
                <w:pPr>
                  <w:pStyle w:val="VSUETAbstract"/>
                </w:pPr>
                <w:r w:rsidRPr="00421B9F">
                  <w:rPr>
                    <w:b/>
                    <w:bCs/>
                  </w:rPr>
                  <w:t>Abstract</w:t>
                </w:r>
                <w:r w:rsidRPr="000072A5">
                  <w:rPr>
                    <w:b/>
                    <w:bCs/>
                  </w:rPr>
                  <w:t>.</w:t>
                </w:r>
                <w:r w:rsidRPr="00AD1BDB">
                  <w:t> </w:t>
                </w:r>
                <w:sdt>
                  <w:sdtPr>
                    <w:alias w:val="abstract_en"/>
                    <w:tag w:val="abstract_en"/>
                    <w:id w:val="-2104870467"/>
                    <w:lock w:val="sdtLocked"/>
                    <w:placeholder>
                      <w:docPart w:val="7E8720AC476B43708117D56E99614CBD"/>
                    </w:placeholder>
                  </w:sdtPr>
                  <w:sdtContent>
                    <w:r w:rsidR="00A24018" w:rsidRPr="00A24018">
                      <w:t xml:space="preserve">As a result of experimental studies based on the study of radiation-convective drying curves of orange plates under stationary conditions and the results of </w:t>
                    </w:r>
                    <w:proofErr w:type="spellStart"/>
                    <w:r w:rsidR="00A24018" w:rsidRPr="00A24018">
                      <w:t>derivatographic</w:t>
                    </w:r>
                    <w:proofErr w:type="spellEnd"/>
                    <w:r w:rsidR="00A24018" w:rsidRPr="00A24018">
                      <w:t xml:space="preserve"> analysis, a combined rational drying regime has been developed. Sliced orange plates are subjected to combined radiation-convective drying. The orange is heated using infrared rays with a wavelength in the range of 1.16-1.65 microns and a heat flux density of 2.69-5.44 kW/ m2 with simultaneous convective air blowing to remove moisture evaporated from the product with an initial ambient temperature of 293 K. The essence of the stepwise drying mode is as follows: the total time of the drying process is divided into </w:t>
                    </w:r>
                    <w:proofErr w:type="gramStart"/>
                    <w:r w:rsidR="00A24018" w:rsidRPr="00A24018">
                      <w:t>four time</w:t>
                    </w:r>
                    <w:proofErr w:type="gramEnd"/>
                    <w:r w:rsidR="00A24018" w:rsidRPr="00A24018">
                      <w:t xml:space="preserve"> stages. The durations of all stages were determined experimentally as a result of the analysis of the obtained drying curves and drying rates under stationary drying modes of orange fruits. At each stage, a certain value of the product temperature and air velocity is selected for a certain period of time. When analyzing graphical dependencies, three drying periods can be distinguished: warming up, constant and decreasing drying speeds. At the first stage, sliced orange plates 1.5-2 mm thick are heated by infrared rays to a temperature of 318 K while being blown by an air stream at a speed of 1.6 m/s for 10 minutes; at the second stage, to a temperature of 323 K and an air flow velocity of 1.2 m/s for 11 minutes; at the third stage, up to a temperature of 328 K and an air flow velocity of 0.9 m /s for 21 minutes; at the fourth stage, up to a temperature of 333 K and an air flow velocity of 0.7 m/s for 9 minutes; then flavoring additives are applied to the orange plates dried to a final humidity of 6-7%.</w:t>
                    </w:r>
                    <w:r w:rsidR="0001437C">
                      <w:t>.</w:t>
                    </w:r>
                  </w:sdtContent>
                </w:sdt>
              </w:p>
            </w:tc>
          </w:tr>
          <w:tr w:rsidR="00143D87" w:rsidRPr="000072A5" w14:paraId="1CFCA4C4" w14:textId="77777777" w:rsidTr="008749DA">
            <w:trPr>
              <w:trHeight w:val="20"/>
            </w:trPr>
            <w:tc>
              <w:tcPr>
                <w:cnfStyle w:val="001000000000" w:firstRow="0" w:lastRow="0" w:firstColumn="1" w:lastColumn="0" w:oddVBand="0" w:evenVBand="0" w:oddHBand="0" w:evenHBand="0" w:firstRowFirstColumn="0" w:firstRowLastColumn="0" w:lastRowFirstColumn="0" w:lastRowLastColumn="0"/>
                <w:tcW w:w="9640" w:type="dxa"/>
                <w:gridSpan w:val="3"/>
                <w:tcBorders>
                  <w:top w:val="single" w:sz="12" w:space="0" w:color="auto"/>
                  <w:bottom w:val="single" w:sz="12" w:space="0" w:color="auto"/>
                </w:tcBorders>
              </w:tcPr>
              <w:p w14:paraId="28E9660C" w14:textId="77777777" w:rsidR="00143D87" w:rsidRPr="000072A5" w:rsidRDefault="00143D87" w:rsidP="00443423">
                <w:pPr>
                  <w:pStyle w:val="VSUETKeywords"/>
                </w:pPr>
                <w:r w:rsidRPr="00421B9F">
                  <w:rPr>
                    <w:b/>
                    <w:bCs/>
                  </w:rPr>
                  <w:t>Keywords</w:t>
                </w:r>
                <w:r w:rsidRPr="000072A5">
                  <w:rPr>
                    <w:b/>
                    <w:bCs/>
                  </w:rPr>
                  <w:t>:</w:t>
                </w:r>
                <w:r w:rsidRPr="00AD1BDB">
                  <w:t> </w:t>
                </w:r>
                <w:sdt>
                  <w:sdtPr>
                    <w:alias w:val="keywords_en"/>
                    <w:tag w:val="keywords_en"/>
                    <w:id w:val="322013827"/>
                    <w:lock w:val="sdtLocked"/>
                    <w:placeholder>
                      <w:docPart w:val="F3890C6EBB6A4E8DA94482991322F280"/>
                    </w:placeholder>
                    <w:dataBinding w:prefixMappings="xmlns:ns0='http://AddIn Basic XML Script/Basic Nodes' " w:xpath="/ns0:basic_XML[1]/ns0:keywords_en[1]" w:storeItemID="{584DB894-62EB-436C-AFF3-E7CAAF8E4356}"/>
                    <w:text/>
                  </w:sdtPr>
                  <w:sdtContent>
                    <w:r w:rsidR="0001437C" w:rsidRPr="0001437C">
                      <w:t>radiation-convective drying, kinetics, combined mode, orange</w:t>
                    </w:r>
                    <w:r w:rsidR="0001437C">
                      <w:t>, slices</w:t>
                    </w:r>
                  </w:sdtContent>
                </w:sdt>
                <w:r w:rsidR="004D2A42" w:rsidRPr="000072A5">
                  <w:t>.</w:t>
                </w:r>
              </w:p>
            </w:tc>
          </w:tr>
          <w:tr w:rsidR="00143D87" w:rsidRPr="000072A5" w14:paraId="5DAB7A70" w14:textId="77777777" w:rsidTr="008749DA">
            <w:trPr>
              <w:trHeight w:val="20"/>
            </w:trPr>
            <w:tc>
              <w:tcPr>
                <w:cnfStyle w:val="001000000000" w:firstRow="0" w:lastRow="0" w:firstColumn="1" w:lastColumn="0" w:oddVBand="0" w:evenVBand="0" w:oddHBand="0" w:evenHBand="0" w:firstRowFirstColumn="0" w:firstRowLastColumn="0" w:lastRowFirstColumn="0" w:lastRowLastColumn="0"/>
                <w:tcW w:w="9640" w:type="dxa"/>
                <w:gridSpan w:val="3"/>
                <w:tcBorders>
                  <w:top w:val="single" w:sz="12" w:space="0" w:color="auto"/>
                </w:tcBorders>
              </w:tcPr>
              <w:p w14:paraId="2349B4D8" w14:textId="77777777" w:rsidR="00143D87" w:rsidRPr="000072A5" w:rsidRDefault="00143D87" w:rsidP="001D0D5E">
                <w:pPr>
                  <w:pStyle w:val="VSUETEngTOC"/>
                </w:pPr>
              </w:p>
            </w:tc>
          </w:tr>
        </w:tbl>
        <w:p w14:paraId="16850ED4" w14:textId="77777777" w:rsidR="00143D87" w:rsidRPr="00F83433" w:rsidRDefault="00AD1BDB" w:rsidP="00883106">
          <w:pPr>
            <w:rPr>
              <w:sz w:val="2"/>
              <w:szCs w:val="2"/>
            </w:rPr>
            <w:sectPr w:rsidR="00143D87" w:rsidRPr="00F83433" w:rsidSect="00C62BE5">
              <w:type w:val="continuous"/>
              <w:pgSz w:w="11906" w:h="16838" w:code="9"/>
              <w:pgMar w:top="1418" w:right="1021" w:bottom="1418" w:left="1247" w:header="1021" w:footer="1021" w:gutter="0"/>
              <w:cols w:space="709"/>
              <w:titlePg/>
              <w:docGrid w:linePitch="360"/>
            </w:sectPr>
          </w:pPr>
          <w:r w:rsidRPr="000072A5">
            <w:rPr>
              <w:sz w:val="2"/>
              <w:szCs w:val="2"/>
              <w:lang w:val="en-US"/>
            </w:rPr>
            <w:t xml:space="preserve"> </w:t>
          </w:r>
        </w:p>
      </w:sdtContent>
    </w:sdt>
    <w:p w14:paraId="0FE95FBD" w14:textId="77777777" w:rsidR="00900DF7" w:rsidRDefault="00900DF7" w:rsidP="00443423">
      <w:pPr>
        <w:pStyle w:val="VSUET0"/>
        <w:suppressAutoHyphens/>
        <w:ind w:firstLine="0"/>
        <w:jc w:val="center"/>
        <w:rPr>
          <w:rFonts w:eastAsiaTheme="majorEastAsia" w:cstheme="majorBidi"/>
          <w:b/>
          <w:caps/>
          <w:szCs w:val="26"/>
        </w:rPr>
      </w:pPr>
      <w:r>
        <w:br w:type="page"/>
      </w:r>
    </w:p>
    <w:p w14:paraId="070A8060" w14:textId="77777777" w:rsidR="00900DF7" w:rsidRDefault="00900DF7" w:rsidP="00900DF7">
      <w:pPr>
        <w:pStyle w:val="VSUETHeaderNonumber"/>
      </w:pPr>
      <w:r w:rsidRPr="00E71467">
        <w:lastRenderedPageBreak/>
        <w:t>Введение</w:t>
      </w:r>
    </w:p>
    <w:p w14:paraId="38EB8485" w14:textId="3474E5CD" w:rsidR="00146A4E" w:rsidRPr="002C5354" w:rsidRDefault="00146A4E" w:rsidP="00146A4E">
      <w:pPr>
        <w:pStyle w:val="VSUET0"/>
      </w:pPr>
      <w:r w:rsidRPr="00146A4E">
        <w:t xml:space="preserve">Для увеличения срока годности и сохранности продуктов богатых витаминами, таких как апельсины и другие цитрусовые, предлагается подвергать плоды процессу щадящей сушки с получением фруктовых снеков. Применение переменной подачи тепла при обезвоживании апельсинов значительно ускоряет процесс сушки. Сокращение времени обработки </w:t>
      </w:r>
      <w:r w:rsidR="00444326">
        <w:t xml:space="preserve">пластин </w:t>
      </w:r>
      <w:r w:rsidRPr="00146A4E">
        <w:t>апельсинов и использование мягких температурных режимов, оптимизированных согласно кинетике процесса, позволяют уменьшить отрицательное воздействие на чувствительные к нагреву компоненты в апельсинах и улучшить их качество.</w:t>
      </w:r>
      <w:r w:rsidR="0084411A">
        <w:t xml:space="preserve"> </w:t>
      </w:r>
      <w:r w:rsidR="0084411A" w:rsidRPr="002C5354">
        <w:t>[1</w:t>
      </w:r>
      <w:r w:rsidR="008D2757">
        <w:t>-3</w:t>
      </w:r>
      <w:r w:rsidR="0084411A" w:rsidRPr="002C5354">
        <w:t>]</w:t>
      </w:r>
    </w:p>
    <w:p w14:paraId="05EBC3A3" w14:textId="606A3FB1" w:rsidR="00235774" w:rsidRPr="00146A4E" w:rsidRDefault="00235774" w:rsidP="00235774">
      <w:pPr>
        <w:pStyle w:val="VSUETHeaderNonumber"/>
      </w:pPr>
      <w:r>
        <w:t>Материалы и методы</w:t>
      </w:r>
    </w:p>
    <w:p w14:paraId="1D0BBEF4" w14:textId="77777777" w:rsidR="00F83CA6" w:rsidRDefault="00146A4E" w:rsidP="00146A4E">
      <w:pPr>
        <w:pStyle w:val="VSUET0"/>
      </w:pPr>
      <w:r w:rsidRPr="00146A4E">
        <w:t>Данное исследование направлено на оптимизацию характеристик сушенных плодов апельсинов и интенсификацию термодинамической интенсивности процесса сушки. Достижение поставленной цели обеспечивается применением многоступенчатой схемы радиационно-конвективной сушки.</w:t>
      </w:r>
    </w:p>
    <w:p w14:paraId="5E7D998F" w14:textId="669C91B1" w:rsidR="00146A4E" w:rsidRPr="00146A4E" w:rsidRDefault="00146A4E" w:rsidP="00146A4E">
      <w:pPr>
        <w:pStyle w:val="VSUET0"/>
      </w:pPr>
      <w:r w:rsidRPr="00146A4E">
        <w:t xml:space="preserve">Экспериментальное изучение процесса сушки </w:t>
      </w:r>
      <w:r w:rsidR="000F4AB6">
        <w:t xml:space="preserve">плодов </w:t>
      </w:r>
      <w:r w:rsidRPr="00146A4E">
        <w:t>апельсин</w:t>
      </w:r>
      <w:r w:rsidR="000F4AB6">
        <w:t>ов</w:t>
      </w:r>
      <w:r w:rsidRPr="00146A4E">
        <w:t xml:space="preserve"> проводилось при следующих значениях технологических параметров:</w:t>
      </w:r>
      <w:r w:rsidR="00F327EE">
        <w:t xml:space="preserve"> температура сушильного агента -</w:t>
      </w:r>
      <w:r w:rsidRPr="00146A4E">
        <w:t xml:space="preserve"> </w:t>
      </w:r>
      <w:r w:rsidR="000F4AB6">
        <w:t xml:space="preserve">318-333 </w:t>
      </w:r>
      <w:r w:rsidRPr="00146A4E">
        <w:t>К; скорость воздушного потока в диапазоне от 0,</w:t>
      </w:r>
      <w:r w:rsidR="00F327EE">
        <w:t>7</w:t>
      </w:r>
      <w:r w:rsidRPr="00146A4E">
        <w:t xml:space="preserve"> до 1,</w:t>
      </w:r>
      <w:r w:rsidR="000F4AB6">
        <w:t>6</w:t>
      </w:r>
      <w:r w:rsidRPr="00146A4E">
        <w:t xml:space="preserve"> м/с, т</w:t>
      </w:r>
      <w:r w:rsidR="00F327EE">
        <w:t xml:space="preserve">олщина образцов в виде </w:t>
      </w:r>
      <w:r w:rsidR="00C54B49">
        <w:t>пластин</w:t>
      </w:r>
      <w:r w:rsidR="00F327EE">
        <w:t xml:space="preserve"> -</w:t>
      </w:r>
      <w:r w:rsidRPr="00146A4E">
        <w:t xml:space="preserve"> 1,5-2·</w:t>
      </w:r>
      <w:r w:rsidR="000F4AB6">
        <w:t>10</w:t>
      </w:r>
      <w:r w:rsidR="000F4AB6" w:rsidRPr="000F4AB6">
        <w:rPr>
          <w:vertAlign w:val="superscript"/>
        </w:rPr>
        <w:t>-3</w:t>
      </w:r>
      <w:r w:rsidRPr="00146A4E">
        <w:t xml:space="preserve"> м, расстояние </w:t>
      </w:r>
      <w:r w:rsidR="000F4AB6">
        <w:t xml:space="preserve">от продукта </w:t>
      </w:r>
      <w:r w:rsidRPr="00146A4E">
        <w:t>до ИК-ламп 0,3</w:t>
      </w:r>
      <w:r w:rsidR="000F4AB6">
        <w:t>-0,4</w:t>
      </w:r>
      <w:r w:rsidRPr="00146A4E">
        <w:t xml:space="preserve"> м. Для сушки использовались </w:t>
      </w:r>
      <w:r w:rsidR="007A2B1E" w:rsidRPr="00146A4E">
        <w:t>апельсины,</w:t>
      </w:r>
      <w:r w:rsidRPr="00146A4E">
        <w:t xml:space="preserve"> </w:t>
      </w:r>
      <w:r w:rsidR="00442198">
        <w:t xml:space="preserve">выращенные в </w:t>
      </w:r>
      <w:r w:rsidR="00442198" w:rsidRPr="00442198">
        <w:t>Краснодарском крае</w:t>
      </w:r>
      <w:r w:rsidR="00442198">
        <w:t xml:space="preserve"> и </w:t>
      </w:r>
      <w:r w:rsidR="00442198" w:rsidRPr="00442198">
        <w:t>Крыму</w:t>
      </w:r>
      <w:r w:rsidR="00442198">
        <w:t>.</w:t>
      </w:r>
      <w:r w:rsidR="00442198" w:rsidRPr="00146A4E">
        <w:t xml:space="preserve"> </w:t>
      </w:r>
      <w:r w:rsidR="00442198">
        <w:t xml:space="preserve">Процессу сушки подвергались плоды апельсинов сорта Первенец, Пионер, </w:t>
      </w:r>
      <w:r w:rsidR="00442198" w:rsidRPr="00442198">
        <w:t>отличающиеся более высокими морозостойкостью, урожайностью и качеством плодов по сравнению с обычными районированными сортами</w:t>
      </w:r>
      <w:r w:rsidR="00442198">
        <w:t xml:space="preserve">. Они характеризуются </w:t>
      </w:r>
      <w:r w:rsidRPr="00146A4E">
        <w:t>толстой кожурой, так как после высыхания они сохранят более яркий оттенок кож</w:t>
      </w:r>
      <w:r w:rsidR="00442198">
        <w:t>уры</w:t>
      </w:r>
      <w:r w:rsidRPr="00146A4E">
        <w:t xml:space="preserve"> и больше белой мякоти, что создает контраст с коркой. Проводился отбор, инспекция и сортировка плодов</w:t>
      </w:r>
      <w:r w:rsidR="00442198">
        <w:t xml:space="preserve"> </w:t>
      </w:r>
      <w:r w:rsidRPr="00146A4E">
        <w:t>апель</w:t>
      </w:r>
      <w:r w:rsidR="00442198">
        <w:t>синов, далее</w:t>
      </w:r>
      <w:r w:rsidRPr="00146A4E">
        <w:t xml:space="preserve"> мо</w:t>
      </w:r>
      <w:r w:rsidR="00442198">
        <w:t>йка</w:t>
      </w:r>
      <w:r w:rsidRPr="00146A4E">
        <w:t xml:space="preserve"> и реза</w:t>
      </w:r>
      <w:r w:rsidR="00442198">
        <w:t>ние</w:t>
      </w:r>
      <w:r w:rsidRPr="00146A4E">
        <w:t xml:space="preserve"> тонкими </w:t>
      </w:r>
      <w:r w:rsidR="00442198">
        <w:t>пластинами</w:t>
      </w:r>
      <w:r w:rsidRPr="00146A4E">
        <w:t xml:space="preserve"> толщиной </w:t>
      </w:r>
      <w:r w:rsidR="00442198" w:rsidRPr="00146A4E">
        <w:t>1,5-2·</w:t>
      </w:r>
      <w:r w:rsidR="00442198">
        <w:t>10</w:t>
      </w:r>
      <w:r w:rsidR="00442198" w:rsidRPr="000F4AB6">
        <w:rPr>
          <w:vertAlign w:val="superscript"/>
        </w:rPr>
        <w:t>-3</w:t>
      </w:r>
      <w:r w:rsidR="00442198" w:rsidRPr="00146A4E">
        <w:t xml:space="preserve"> м</w:t>
      </w:r>
      <w:r w:rsidRPr="00146A4E">
        <w:t>. Выбор такой толщины обусловлен необходимостью предотвратить перегрев продукта и высушить его до конечной влажности.</w:t>
      </w:r>
    </w:p>
    <w:p w14:paraId="1378EB1A" w14:textId="451B7788" w:rsidR="00146A4E" w:rsidRPr="00146A4E" w:rsidRDefault="00146A4E" w:rsidP="00146A4E">
      <w:pPr>
        <w:pStyle w:val="VSUET0"/>
      </w:pPr>
      <w:r w:rsidRPr="00146A4E">
        <w:t xml:space="preserve">Порезанные </w:t>
      </w:r>
      <w:r w:rsidR="00442198">
        <w:t>пластины</w:t>
      </w:r>
      <w:r w:rsidRPr="00146A4E">
        <w:t xml:space="preserve"> апельсинов выкладывались на лотки и подвергались радиационно-конвективной сушке инфракрасными лучами, имеющими длину волны в интервале 1,16-1,65 мкм и плотность теплового потока 2,69-5,44 кВт/м², и конвективным обдувом </w:t>
      </w:r>
      <w:r w:rsidRPr="00146A4E">
        <w:t xml:space="preserve">воздушным потоком со скоростью в интервале </w:t>
      </w:r>
      <w:r w:rsidR="00F327EE">
        <w:t xml:space="preserve">от </w:t>
      </w:r>
      <w:r w:rsidR="00442198" w:rsidRPr="00146A4E">
        <w:t>0,</w:t>
      </w:r>
      <w:r w:rsidR="00F327EE">
        <w:t>7</w:t>
      </w:r>
      <w:r w:rsidR="00442198" w:rsidRPr="00146A4E">
        <w:t xml:space="preserve"> до 1,</w:t>
      </w:r>
      <w:r w:rsidR="00442198">
        <w:t>6</w:t>
      </w:r>
      <w:r w:rsidR="00442198" w:rsidRPr="00146A4E">
        <w:t xml:space="preserve"> м/с</w:t>
      </w:r>
      <w:r w:rsidRPr="00146A4E">
        <w:t xml:space="preserve"> и начальной температурой</w:t>
      </w:r>
      <w:r w:rsidR="002014C0">
        <w:t xml:space="preserve"> 318 </w:t>
      </w:r>
      <w:r w:rsidRPr="00146A4E">
        <w:t>К.</w:t>
      </w:r>
    </w:p>
    <w:p w14:paraId="20E00A5B" w14:textId="52045D1D" w:rsidR="00D5424D" w:rsidRPr="002C5354" w:rsidRDefault="00146A4E" w:rsidP="00146A4E">
      <w:pPr>
        <w:pStyle w:val="VSUET0"/>
      </w:pPr>
      <w:r w:rsidRPr="00146A4E">
        <w:t xml:space="preserve">Исследование стационарных режимов радиационно-конвективной сушки </w:t>
      </w:r>
      <w:r w:rsidR="00442198">
        <w:t>пластин</w:t>
      </w:r>
      <w:r w:rsidRPr="00146A4E">
        <w:t xml:space="preserve"> апельсин</w:t>
      </w:r>
      <w:r w:rsidR="00442198">
        <w:t>ов</w:t>
      </w:r>
      <w:r w:rsidRPr="00146A4E">
        <w:t xml:space="preserve"> показало, что в фазе постоянной сушки основная масса удаляемой жидкости, представляет собой осмотическую и капиллярную влагу. В этот период весь подводимый к </w:t>
      </w:r>
      <w:r w:rsidR="00442198">
        <w:t>пластинам</w:t>
      </w:r>
      <w:r w:rsidRPr="00146A4E">
        <w:t xml:space="preserve"> тепловой поток расходуется исключительно на удаление влаги с поверхности продукта. Температура апельсиновых пластин при этом остается постоянной</w:t>
      </w:r>
      <w:r w:rsidR="00442198">
        <w:t xml:space="preserve"> и контролируется с помощью термодатчиков</w:t>
      </w:r>
      <w:r w:rsidRPr="00146A4E">
        <w:t>, поскольку интенсивность теплового потока полностью компенсируется эндотермическим процессом испарения.</w:t>
      </w:r>
      <w:r w:rsidR="002902C3">
        <w:t xml:space="preserve"> </w:t>
      </w:r>
      <w:r w:rsidRPr="00146A4E">
        <w:t xml:space="preserve">Переход к фазе убывающей скорости сушки происходит при достижении критического уровня влажности на поверхности долек апельсина. На этой стадии, помимо капиллярной и осмотической влаги, начинает удаляться и адсорбционная влага (прочно связанная с поверхностью клеточных стенок и внутриклеточными структурами). Вследствие этого, скорость испарения падает, и тепловой поток, не расходуясь полностью на испарение, начинает накапливаться в продукте, вызывая повышение его температуры. В этой фазе испарение происходит не только с поверхности, но и внутри самих </w:t>
      </w:r>
      <w:r w:rsidR="00C30CF2">
        <w:t>пластин</w:t>
      </w:r>
      <w:r w:rsidRPr="00146A4E">
        <w:t>. Этот процесс представляет собой сложное взаимодействие капиллярного движения, диффузии паров воды и тепломассообмена внутри неоднородной пористой структуры апельсиновой ткани.</w:t>
      </w:r>
      <w:r w:rsidR="00B222A3">
        <w:t xml:space="preserve"> </w:t>
      </w:r>
      <w:r w:rsidR="00B222A3" w:rsidRPr="002C5354">
        <w:t>[</w:t>
      </w:r>
      <w:r w:rsidR="008D2757">
        <w:t>4-7</w:t>
      </w:r>
      <w:r w:rsidR="00C34C47" w:rsidRPr="002C5354">
        <w:t>]</w:t>
      </w:r>
    </w:p>
    <w:p w14:paraId="5C693304" w14:textId="174399E8" w:rsidR="00235774" w:rsidRDefault="00235774" w:rsidP="00235774">
      <w:pPr>
        <w:pStyle w:val="VSUETHeaderNonumber"/>
      </w:pPr>
      <w:r>
        <w:t>Результаты и обсуждение</w:t>
      </w:r>
    </w:p>
    <w:p w14:paraId="4DFA0A97" w14:textId="0D58D030" w:rsidR="002902C3" w:rsidRDefault="00146A4E" w:rsidP="00146A4E">
      <w:pPr>
        <w:pStyle w:val="VSUET0"/>
      </w:pPr>
      <w:r w:rsidRPr="00146A4E">
        <w:t>На основе данных дифференциально-термического анализа (ДТА), позволяющего регистрировать тепловые эффекты, связанные с изменением фазового состояния воды, и кинетического исследования, описывающего скорость процесса сушки во времени, был разработан подход к обоснованию ступенчатых режимов сушки. Вместо поддержания постоянных параметров сушки, предлагается разделить весь процесс на несколько последовательных этапов с различной продолжительностью и параметрами радиационно-конвективной сушки.</w:t>
      </w:r>
    </w:p>
    <w:p w14:paraId="0789674E" w14:textId="402CB5DF" w:rsidR="000072A5" w:rsidRPr="000072A5" w:rsidRDefault="000072A5" w:rsidP="000072A5">
      <w:pPr>
        <w:pStyle w:val="VSUET0"/>
      </w:pPr>
      <w:r w:rsidRPr="000072A5">
        <w:t xml:space="preserve">В ходе экспериментальных исследований, основанных на изучении кривых сушки пластин апельсинов в стационарных условиях и результатов </w:t>
      </w:r>
      <w:proofErr w:type="spellStart"/>
      <w:r w:rsidRPr="000072A5">
        <w:t>дериватографического</w:t>
      </w:r>
      <w:proofErr w:type="spellEnd"/>
      <w:r w:rsidRPr="000072A5">
        <w:t xml:space="preserve"> анализа, были установлены временные параметры для каждого из четырех этапов процесса. </w:t>
      </w:r>
      <w:proofErr w:type="spellStart"/>
      <w:r w:rsidRPr="000072A5">
        <w:t>Дериватографические</w:t>
      </w:r>
      <w:proofErr w:type="spellEnd"/>
      <w:r w:rsidRPr="000072A5">
        <w:t xml:space="preserve"> исследования, сочетающие </w:t>
      </w:r>
      <w:r w:rsidRPr="000072A5">
        <w:lastRenderedPageBreak/>
        <w:t xml:space="preserve">дифференциально-термический анализ и </w:t>
      </w:r>
      <w:proofErr w:type="spellStart"/>
      <w:r w:rsidRPr="000072A5">
        <w:t>термогравиметрию</w:t>
      </w:r>
      <w:proofErr w:type="spellEnd"/>
      <w:r w:rsidRPr="000072A5">
        <w:t xml:space="preserve">, проводили в алюминиевых контейнерах с общей массой навески – 10 мг проводились на синхронном анализаторе STA-449 F3 </w:t>
      </w:r>
      <w:proofErr w:type="spellStart"/>
      <w:r w:rsidRPr="000072A5">
        <w:t>Jupiter</w:t>
      </w:r>
      <w:proofErr w:type="spellEnd"/>
      <w:r w:rsidRPr="000072A5">
        <w:t xml:space="preserve"> со скорость нагрева и охлаждения: 0,001</w:t>
      </w:r>
      <w:r w:rsidR="00F42D2E" w:rsidRPr="00F42D2E">
        <w:t xml:space="preserve"> </w:t>
      </w:r>
      <w:r w:rsidRPr="000072A5">
        <w:t>K/мин</w:t>
      </w:r>
      <w:r w:rsidR="0084411A" w:rsidRPr="000072A5">
        <w:t>.</w:t>
      </w:r>
      <w:r w:rsidRPr="000072A5">
        <w:t>.. 50 K/мин.</w:t>
      </w:r>
      <w:r>
        <w:t xml:space="preserve"> </w:t>
      </w:r>
      <w:r w:rsidRPr="000072A5">
        <w:t xml:space="preserve">Используемые для количественной обработки способом неизотермической кинетики </w:t>
      </w:r>
      <w:proofErr w:type="spellStart"/>
      <w:r w:rsidRPr="000072A5">
        <w:t>термоаналитические</w:t>
      </w:r>
      <w:proofErr w:type="spellEnd"/>
      <w:r w:rsidRPr="000072A5">
        <w:t xml:space="preserve"> графики единовременно отмечают изменения массы продукта, скорости изменения температуры или энтальпии и изменения массы (кривые </w:t>
      </w:r>
      <w:r w:rsidRPr="000072A5">
        <w:rPr>
          <w:i/>
          <w:iCs/>
          <w:lang w:val="en-US"/>
        </w:rPr>
        <w:t>T</w:t>
      </w:r>
      <w:r w:rsidRPr="000072A5">
        <w:rPr>
          <w:i/>
          <w:iCs/>
        </w:rPr>
        <w:t>G</w:t>
      </w:r>
      <w:r w:rsidRPr="000072A5">
        <w:rPr>
          <w:i/>
          <w:iCs/>
          <w:lang w:val="en-US"/>
        </w:rPr>
        <w:t>A</w:t>
      </w:r>
      <w:r w:rsidRPr="000072A5">
        <w:t xml:space="preserve">, </w:t>
      </w:r>
      <w:r w:rsidRPr="000072A5">
        <w:rPr>
          <w:i/>
          <w:iCs/>
        </w:rPr>
        <w:t>DTA</w:t>
      </w:r>
      <w:r w:rsidRPr="000072A5">
        <w:t xml:space="preserve"> и </w:t>
      </w:r>
      <w:r w:rsidRPr="000072A5">
        <w:rPr>
          <w:i/>
          <w:iCs/>
        </w:rPr>
        <w:t>DTG</w:t>
      </w:r>
      <w:r w:rsidRPr="000072A5">
        <w:t>).</w:t>
      </w:r>
    </w:p>
    <w:p w14:paraId="434A1292" w14:textId="31081F35" w:rsidR="009530E0" w:rsidRDefault="000072A5" w:rsidP="009530E0">
      <w:pPr>
        <w:pStyle w:val="VSUET0"/>
      </w:pPr>
      <w:r w:rsidRPr="000072A5">
        <w:t xml:space="preserve">В процессе теплового воздействия происходит влияния на плоды апельсинов, и они претерпевают значительные физико-химические изменения. В </w:t>
      </w:r>
      <w:r w:rsidR="002014C0">
        <w:t>результате</w:t>
      </w:r>
      <w:r w:rsidRPr="000072A5">
        <w:t xml:space="preserve"> которых испаряется влага, содержащаяся в исследуемом продукте и обуславливающая характер происходящих внутри него преобразований материала. За счет испарения влаги и разложения сахаров, клетчатки и других органических соединений масса продукта снижается. В результате этого происходит снижение прочности структуры благодаря незначительному гидролизу клетчатки, целлюлозы и других сложных углеводов, из которых формируются стенки клеток и межклеточные перегородки. Численная оценка формы связи влаги в материале основывается на определении по экспериментальным зависимостям изменения массы образца </w:t>
      </w:r>
      <w:r w:rsidRPr="000072A5">
        <w:rPr>
          <w:i/>
          <w:iCs/>
          <w:lang w:val="en-US"/>
        </w:rPr>
        <w:t>TGA</w:t>
      </w:r>
      <w:r w:rsidRPr="000072A5">
        <w:t xml:space="preserve">, скорости изменения температуры </w:t>
      </w:r>
      <w:r w:rsidRPr="000072A5">
        <w:rPr>
          <w:i/>
          <w:iCs/>
          <w:lang w:val="en-US"/>
        </w:rPr>
        <w:t>DTA</w:t>
      </w:r>
      <w:r w:rsidRPr="000072A5">
        <w:t xml:space="preserve"> и скорости изменения массы </w:t>
      </w:r>
      <w:r w:rsidRPr="000072A5">
        <w:rPr>
          <w:i/>
          <w:iCs/>
          <w:lang w:val="en-US"/>
        </w:rPr>
        <w:t>DTG</w:t>
      </w:r>
      <w:r w:rsidRPr="000072A5">
        <w:t xml:space="preserve"> (рис. 1), полученных способом </w:t>
      </w:r>
      <w:proofErr w:type="spellStart"/>
      <w:r w:rsidRPr="000072A5">
        <w:t>термогравиметрии</w:t>
      </w:r>
      <w:proofErr w:type="spellEnd"/>
      <w:r w:rsidRPr="000072A5">
        <w:t>.</w:t>
      </w:r>
      <w:r w:rsidR="009530E0" w:rsidRPr="009530E0">
        <w:t xml:space="preserve"> </w:t>
      </w:r>
    </w:p>
    <w:p w14:paraId="6F96B535" w14:textId="27D27715" w:rsidR="009530E0" w:rsidRPr="00F42D2E" w:rsidRDefault="009530E0" w:rsidP="002014C0">
      <w:pPr>
        <w:pStyle w:val="VSUET0"/>
      </w:pPr>
      <w:r w:rsidRPr="00F42D2E">
        <w:t>Разберем более подробно формы связи влаги в исследуемых материалах.</w:t>
      </w:r>
      <w:r w:rsidR="002014C0">
        <w:t xml:space="preserve"> </w:t>
      </w:r>
      <w:r w:rsidRPr="00F42D2E">
        <w:t>Для плодов апельсина при температуре 373…423 К (зона 1 рис. 2) происходит прогрев и удаление физико-механически связанной влаги, имеющей незначительную энергию связи с продуктом. При температурах 423…473 К (зона 2 на рис. 2) осуществляется десорбция осмотической влаги апельсинов. Интервал температур 473…543 К (зона 3 на рис. 2) характеризует удаление адсорбционной влаги, а по мере приближения показателей температуры к верхней границе периода происходит удалением внутренней осмотической и адсорбционной влаги апельсинов. В результате возможно частичное разложение вещества.</w:t>
      </w:r>
    </w:p>
    <w:p w14:paraId="71586AF9" w14:textId="77777777" w:rsidR="0084411A" w:rsidRDefault="0084411A" w:rsidP="000072A5">
      <w:pPr>
        <w:pStyle w:val="VSUET0"/>
      </w:pPr>
    </w:p>
    <w:p w14:paraId="7B93CD84" w14:textId="7227864F" w:rsidR="00F42D2E" w:rsidRDefault="00F42D2E" w:rsidP="00765352">
      <w:pPr>
        <w:pStyle w:val="VSUETf7"/>
        <w:spacing w:after="0"/>
      </w:pPr>
      <w:r>
        <w:rPr>
          <w:noProof/>
          <w:lang w:eastAsia="ru-RU"/>
        </w:rPr>
        <w:drawing>
          <wp:inline distT="0" distB="0" distL="0" distR="0" wp14:anchorId="37549AAB" wp14:editId="0C8BAD20">
            <wp:extent cx="3089214" cy="1697546"/>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04796" cy="1706108"/>
                    </a:xfrm>
                    <a:prstGeom prst="rect">
                      <a:avLst/>
                    </a:prstGeom>
                  </pic:spPr>
                </pic:pic>
              </a:graphicData>
            </a:graphic>
          </wp:inline>
        </w:drawing>
      </w:r>
    </w:p>
    <w:p w14:paraId="4088C9B9" w14:textId="1C267AD3" w:rsidR="00F42D2E" w:rsidRDefault="00F42D2E" w:rsidP="00765352">
      <w:pPr>
        <w:pStyle w:val="VSUET8"/>
        <w:spacing w:after="0"/>
      </w:pPr>
      <w:r>
        <w:t xml:space="preserve">Рисунок </w:t>
      </w:r>
      <w:fldSimple w:instr=" SEQ &quot;Рисунок&quot; \* MERGEFORMAT ">
        <w:r>
          <w:rPr>
            <w:noProof/>
          </w:rPr>
          <w:t>1</w:t>
        </w:r>
      </w:fldSimple>
      <w:r>
        <w:t xml:space="preserve">. </w:t>
      </w:r>
      <w:r w:rsidRPr="00F42D2E">
        <w:rPr>
          <w:iCs/>
        </w:rPr>
        <w:t xml:space="preserve">Экспериментальные зависимости изменения массы образца </w:t>
      </w:r>
      <w:r w:rsidRPr="00F42D2E">
        <w:rPr>
          <w:iCs/>
          <w:lang w:val="en-US"/>
        </w:rPr>
        <w:t>TGA</w:t>
      </w:r>
      <w:r w:rsidRPr="00F42D2E">
        <w:rPr>
          <w:iCs/>
        </w:rPr>
        <w:t xml:space="preserve">, скорости изменения температуры </w:t>
      </w:r>
      <w:r w:rsidRPr="00F42D2E">
        <w:rPr>
          <w:iCs/>
          <w:lang w:val="en-US"/>
        </w:rPr>
        <w:t>DTA</w:t>
      </w:r>
      <w:r w:rsidRPr="00F42D2E">
        <w:rPr>
          <w:iCs/>
        </w:rPr>
        <w:t xml:space="preserve"> и скорости изменения массы </w:t>
      </w:r>
      <w:r w:rsidRPr="00F42D2E">
        <w:rPr>
          <w:iCs/>
          <w:lang w:val="en-US"/>
        </w:rPr>
        <w:t>DTG</w:t>
      </w:r>
      <w:r w:rsidRPr="00F42D2E">
        <w:rPr>
          <w:iCs/>
        </w:rPr>
        <w:t xml:space="preserve"> образцов апельсинов</w:t>
      </w:r>
    </w:p>
    <w:p w14:paraId="242EBA19" w14:textId="6F645FF3" w:rsidR="00F42D2E" w:rsidRDefault="00F42D2E" w:rsidP="0084411A">
      <w:pPr>
        <w:pStyle w:val="VSUETFigureCaption"/>
        <w:rPr>
          <w:iCs/>
        </w:rPr>
      </w:pPr>
      <w:r>
        <w:t>Figure</w:t>
      </w:r>
      <w:r w:rsidRPr="002C5354">
        <w:t xml:space="preserve"> </w:t>
      </w:r>
      <w:r>
        <w:fldChar w:fldCharType="begin"/>
      </w:r>
      <w:r w:rsidRPr="002C5354">
        <w:instrText xml:space="preserve"> </w:instrText>
      </w:r>
      <w:r>
        <w:instrText>SEQ</w:instrText>
      </w:r>
      <w:r w:rsidRPr="002C5354">
        <w:instrText xml:space="preserve"> "</w:instrText>
      </w:r>
      <w:r>
        <w:instrText>Figure</w:instrText>
      </w:r>
      <w:r w:rsidRPr="002C5354">
        <w:instrText xml:space="preserve">" \* </w:instrText>
      </w:r>
      <w:r>
        <w:instrText>MERGEFORMAT</w:instrText>
      </w:r>
      <w:r w:rsidRPr="002C5354">
        <w:instrText xml:space="preserve"> </w:instrText>
      </w:r>
      <w:r>
        <w:fldChar w:fldCharType="separate"/>
      </w:r>
      <w:r w:rsidRPr="002C5354">
        <w:rPr>
          <w:noProof/>
        </w:rPr>
        <w:t>1</w:t>
      </w:r>
      <w:r>
        <w:fldChar w:fldCharType="end"/>
      </w:r>
      <w:r w:rsidRPr="002C5354">
        <w:t xml:space="preserve">. </w:t>
      </w:r>
      <w:r w:rsidRPr="00F42D2E">
        <w:rPr>
          <w:iCs/>
        </w:rPr>
        <w:t>Experimental TGA mass change rates, DTA temperature change rates and DTG mass change rates of orange samples</w:t>
      </w:r>
    </w:p>
    <w:p w14:paraId="6A712053" w14:textId="76888BF7" w:rsidR="00F42D2E" w:rsidRDefault="00F42D2E" w:rsidP="009530E0">
      <w:pPr>
        <w:pStyle w:val="VSUET0"/>
        <w:ind w:firstLine="142"/>
      </w:pPr>
      <w:r w:rsidRPr="00F42D2E">
        <w:rPr>
          <w:noProof/>
          <w:lang w:eastAsia="ru-RU"/>
        </w:rPr>
        <w:drawing>
          <wp:inline distT="0" distB="0" distL="0" distR="0" wp14:anchorId="1DF96C3D" wp14:editId="604B494B">
            <wp:extent cx="2567940" cy="1512570"/>
            <wp:effectExtent l="0" t="0" r="381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7940" cy="1512570"/>
                    </a:xfrm>
                    <a:prstGeom prst="rect">
                      <a:avLst/>
                    </a:prstGeom>
                    <a:noFill/>
                    <a:ln>
                      <a:noFill/>
                    </a:ln>
                  </pic:spPr>
                </pic:pic>
              </a:graphicData>
            </a:graphic>
          </wp:inline>
        </w:drawing>
      </w:r>
    </w:p>
    <w:p w14:paraId="6043D286" w14:textId="6E6C91C2" w:rsidR="00F42D2E" w:rsidRDefault="00F42D2E" w:rsidP="009530E0">
      <w:pPr>
        <w:pStyle w:val="VSUET8"/>
        <w:spacing w:after="0"/>
      </w:pPr>
      <w:r>
        <w:t xml:space="preserve">Рисунок </w:t>
      </w:r>
      <w:fldSimple w:instr=" SEQ &quot;Рисунок&quot; \* MERGEFORMAT ">
        <w:r>
          <w:rPr>
            <w:noProof/>
          </w:rPr>
          <w:t>2</w:t>
        </w:r>
      </w:fldSimple>
      <w:r>
        <w:t xml:space="preserve">. </w:t>
      </w:r>
      <w:r w:rsidRPr="00F42D2E">
        <w:t xml:space="preserve">Зависимость </w:t>
      </w:r>
      <w:r w:rsidRPr="00F42D2E">
        <w:rPr>
          <w:i/>
          <w:iCs/>
        </w:rPr>
        <w:t>–</w:t>
      </w:r>
      <w:proofErr w:type="spellStart"/>
      <w:r w:rsidRPr="00F42D2E">
        <w:rPr>
          <w:i/>
          <w:iCs/>
        </w:rPr>
        <w:t>lg</w:t>
      </w:r>
      <w:proofErr w:type="spellEnd"/>
      <w:r w:rsidRPr="00F42D2E">
        <w:rPr>
          <w:i/>
          <w:iCs/>
        </w:rPr>
        <w:t xml:space="preserve"> α</w:t>
      </w:r>
      <w:r w:rsidRPr="00F42D2E">
        <w:t xml:space="preserve"> от величины 10</w:t>
      </w:r>
      <w:r w:rsidRPr="00F42D2E">
        <w:rPr>
          <w:vertAlign w:val="superscript"/>
        </w:rPr>
        <w:t>3</w:t>
      </w:r>
      <w:r w:rsidRPr="00F42D2E">
        <w:t>/</w:t>
      </w:r>
      <w:r w:rsidRPr="00F42D2E">
        <w:rPr>
          <w:i/>
          <w:iCs/>
        </w:rPr>
        <w:t>Т</w:t>
      </w:r>
      <w:r w:rsidRPr="00F42D2E">
        <w:t xml:space="preserve"> исследуемых апельсинов при нагревании со скоростью подъема температуры 3 К/мин</w:t>
      </w:r>
    </w:p>
    <w:p w14:paraId="5AF5B0D4" w14:textId="4CBF08DA" w:rsidR="00F42D2E" w:rsidRPr="002014C0" w:rsidRDefault="00F42D2E" w:rsidP="0084411A">
      <w:pPr>
        <w:pStyle w:val="VSUETFigureCaption"/>
      </w:pPr>
      <w:r>
        <w:t xml:space="preserve">Figure </w:t>
      </w:r>
      <w:fldSimple w:instr=" SEQ &quot;Figure&quot; \* MERGEFORMAT ">
        <w:r>
          <w:rPr>
            <w:noProof/>
          </w:rPr>
          <w:t>2</w:t>
        </w:r>
      </w:fldSimple>
      <w:r>
        <w:t xml:space="preserve">. </w:t>
      </w:r>
      <w:r w:rsidRPr="00F42D2E">
        <w:t xml:space="preserve">Dependence of -lg </w:t>
      </w:r>
      <w:r w:rsidRPr="00F42D2E">
        <w:rPr>
          <w:lang w:val="ru-RU"/>
        </w:rPr>
        <w:t>α</w:t>
      </w:r>
      <w:r w:rsidRPr="00F42D2E">
        <w:t xml:space="preserve"> on the large 103/T of oranges under investigation at a temperature rise rate of 3 K/min</w:t>
      </w:r>
    </w:p>
    <w:p w14:paraId="3CD64510" w14:textId="77777777" w:rsidR="009530E0" w:rsidRPr="002014C0" w:rsidRDefault="009530E0" w:rsidP="009530E0">
      <w:pPr>
        <w:pStyle w:val="VSUET0"/>
        <w:rPr>
          <w:lang w:val="en-US"/>
        </w:rPr>
      </w:pPr>
    </w:p>
    <w:p w14:paraId="5677B3D3" w14:textId="79442685" w:rsidR="00235774" w:rsidRPr="00235774" w:rsidRDefault="00F42D2E" w:rsidP="00235774">
      <w:pPr>
        <w:pStyle w:val="VSUET0"/>
      </w:pPr>
      <w:r w:rsidRPr="00F42D2E">
        <w:t>Выполненные исследования и полученные данные позволили выявить зоны дегидратации влаги в продукте и преобразовать сухие вещества при воздействии температурой на плоды апельсинов, а также обнаружить температурные зоны, которые соответствуют удалению влаги с различной формой и энергией связи.</w:t>
      </w:r>
      <w:r w:rsidR="008D2757">
        <w:t>[8-10</w:t>
      </w:r>
      <w:r w:rsidR="001451F3" w:rsidRPr="001451F3">
        <w:t>]</w:t>
      </w:r>
      <w:r w:rsidR="009530E0">
        <w:t xml:space="preserve"> </w:t>
      </w:r>
      <w:r w:rsidR="00146A4E" w:rsidRPr="00146A4E">
        <w:t>Для каждого этапа, в зависимости от преобладающего типа связи испаряемой влаги, устанавливаются оптимальные значения температуры и скорости воздушного потока. Такой подход позволяет максимально эффективно удалить влагу на каждом этапе, минимизируя потери качества продукта и обеспечивая равномерную сушку.</w:t>
      </w:r>
    </w:p>
    <w:p w14:paraId="493A954C" w14:textId="29DEA159" w:rsidR="00235774" w:rsidRDefault="00235774" w:rsidP="00235774">
      <w:pPr>
        <w:pStyle w:val="VSUET0"/>
      </w:pPr>
      <w:r w:rsidRPr="00235774">
        <w:t xml:space="preserve">Ступенчатый режим радиационно-конвективной сушки пластин апельсинов, разработанный на основе анализа кинетики стационарных режимов процесса, сочетает инфракрасный </w:t>
      </w:r>
      <w:r w:rsidRPr="00235774">
        <w:lastRenderedPageBreak/>
        <w:t>нагрев и обдув воздушным потоком. При этом на каждом этапе параметры сушки изменяются. Вначале пластины апельсина толщиной 1,5-2·10</w:t>
      </w:r>
      <w:r w:rsidRPr="00235774">
        <w:rPr>
          <w:vertAlign w:val="superscript"/>
        </w:rPr>
        <w:t>-3</w:t>
      </w:r>
      <w:r w:rsidRPr="00235774">
        <w:t xml:space="preserve"> м подвергают воздействию инфракрасного излучения и одновременно обдувают воздухом, подаваемым с</w:t>
      </w:r>
      <w:r w:rsidR="00C92E2A">
        <w:t>о скоростью 1,6 м/с, в течение 10</w:t>
      </w:r>
      <w:r w:rsidRPr="00235774">
        <w:t xml:space="preserve"> минут, доводя температуру до 318 К. Далее, температуру повышают до 323 К при снижении ск</w:t>
      </w:r>
      <w:r w:rsidR="00C92E2A">
        <w:t>орости воздуха до 1,2 м/с, в течении 11</w:t>
      </w:r>
      <w:r w:rsidRPr="00235774">
        <w:t xml:space="preserve"> минут. Третий этап предполагает нагрев до 328 К и уменьшение скорости воздушного потока д</w:t>
      </w:r>
      <w:r w:rsidR="00C92E2A">
        <w:t>о 0,9 м/с на протяжении 21 минуты</w:t>
      </w:r>
      <w:r w:rsidRPr="00235774">
        <w:t>. На заключительном этапе температуру увеличивают до 333 К, а скорость обдува</w:t>
      </w:r>
      <w:r w:rsidR="00C92E2A">
        <w:t xml:space="preserve"> снижают до 0,7 м/с в течение 9</w:t>
      </w:r>
      <w:r w:rsidRPr="00235774">
        <w:t xml:space="preserve"> минут. В завершение, пластины апельсинов, имеющие конечную влажность 6-7 %, могут быть приправлены различными вкусовыми добавками (ванилин, корица и другие).</w:t>
      </w:r>
    </w:p>
    <w:p w14:paraId="4B8B9F5B" w14:textId="77777777" w:rsidR="009530E0" w:rsidRDefault="00235774" w:rsidP="009530E0">
      <w:pPr>
        <w:pStyle w:val="VSUET0"/>
      </w:pPr>
      <w:r w:rsidRPr="00235774">
        <w:t>Анализ кривы</w:t>
      </w:r>
      <w:r w:rsidR="00C92E2A">
        <w:t>х сушки и скорости сушки (рис. 3</w:t>
      </w:r>
      <w:r w:rsidRPr="00235774">
        <w:t xml:space="preserve">) </w:t>
      </w:r>
      <w:r w:rsidR="00C92E2A">
        <w:t>и температурных графиков (рис. 4</w:t>
      </w:r>
      <w:r w:rsidRPr="00235774">
        <w:t>) подтверждает эффективность ступенчатого режима сушки и демонстрирует четкое разделение процесса на три характерных периода: прогрев, постоянная и убывающая скорости сушки.</w:t>
      </w:r>
      <w:r w:rsidR="009530E0" w:rsidRPr="009530E0">
        <w:t xml:space="preserve"> </w:t>
      </w:r>
    </w:p>
    <w:p w14:paraId="2063286F" w14:textId="466D551A" w:rsidR="009530E0" w:rsidRPr="00235774" w:rsidRDefault="009530E0" w:rsidP="009530E0">
      <w:pPr>
        <w:pStyle w:val="VSUET0"/>
      </w:pPr>
      <w:r w:rsidRPr="00235774">
        <w:t xml:space="preserve">Начальная стадия характеризуется интенсивным нагревом наружных слоев апельсиновых долек и испарением влаги с поверхности, при этом резко возрастает температура на поверхности. Создаётся температурный градиент, направленный к центру продукта. Одновременно формируется градиент концентрации влаги: поверхностные слои обезвоживаются быстрее, чем внутренние, что приводит к перемещению влаги из центра к поверхности. Движение влаги, однако, встречает сопротивление со стороны структуры клеток апельсина, замедляя процесс и способствую повышению </w:t>
      </w:r>
      <w:r>
        <w:t>температуры внутри долек (рис. 4</w:t>
      </w:r>
      <w:r w:rsidRPr="00235774">
        <w:t>). Этот период критически важен, так как закладывает основу для дальнейшего эффективного удаления влаги. Скорость теплоносителя играет здесь ключевую роль, обеспечивая интенсивный нагрев.</w:t>
      </w:r>
    </w:p>
    <w:p w14:paraId="11B56BD4" w14:textId="1BB72B7B" w:rsidR="00235774" w:rsidRDefault="00235774" w:rsidP="00235774">
      <w:pPr>
        <w:pStyle w:val="VSUET0"/>
      </w:pPr>
    </w:p>
    <w:p w14:paraId="5D0BCECB" w14:textId="27D4F36C" w:rsidR="009545C4" w:rsidRDefault="009545C4" w:rsidP="009530E0">
      <w:pPr>
        <w:pStyle w:val="VSUET0"/>
        <w:ind w:firstLine="0"/>
        <w:jc w:val="center"/>
      </w:pPr>
      <w:r w:rsidRPr="00694AEF">
        <w:rPr>
          <w:noProof/>
          <w:sz w:val="28"/>
          <w:lang w:eastAsia="ru-RU"/>
        </w:rPr>
        <w:drawing>
          <wp:inline distT="0" distB="0" distL="0" distR="0" wp14:anchorId="4FB807B3" wp14:editId="4634FEC3">
            <wp:extent cx="2742202" cy="2611120"/>
            <wp:effectExtent l="0" t="0" r="1270" b="0"/>
            <wp:docPr id="1" name="Рисунок 1" descr="C:\Users\admin\Desktop\Статьи сушка апельсинов\графики в ст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Статьи сушка апельсинов\графики в статью.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54196"/>
                    <a:stretch/>
                  </pic:blipFill>
                  <pic:spPr bwMode="auto">
                    <a:xfrm>
                      <a:off x="0" y="0"/>
                      <a:ext cx="2745418" cy="2614182"/>
                    </a:xfrm>
                    <a:prstGeom prst="rect">
                      <a:avLst/>
                    </a:prstGeom>
                    <a:noFill/>
                    <a:ln>
                      <a:noFill/>
                    </a:ln>
                    <a:extLst>
                      <a:ext uri="{53640926-AAD7-44D8-BBD7-CCE9431645EC}">
                        <a14:shadowObscured xmlns:a14="http://schemas.microsoft.com/office/drawing/2010/main"/>
                      </a:ext>
                    </a:extLst>
                  </pic:spPr>
                </pic:pic>
              </a:graphicData>
            </a:graphic>
          </wp:inline>
        </w:drawing>
      </w:r>
    </w:p>
    <w:p w14:paraId="2F8B3ACC" w14:textId="4F862990" w:rsidR="009545C4" w:rsidRDefault="009545C4" w:rsidP="009530E0">
      <w:pPr>
        <w:pStyle w:val="VSUET8"/>
        <w:spacing w:after="0"/>
      </w:pPr>
      <w:r>
        <w:t xml:space="preserve">Рисунок </w:t>
      </w:r>
      <w:fldSimple w:instr=" SEQ &quot;Рисунок&quot; \* MERGEFORMAT ">
        <w:r>
          <w:rPr>
            <w:noProof/>
          </w:rPr>
          <w:t>3</w:t>
        </w:r>
      </w:fldSimple>
      <w:r>
        <w:t xml:space="preserve">. </w:t>
      </w:r>
      <w:r>
        <w:rPr>
          <w:shd w:val="clear" w:color="auto" w:fill="FFFFFF"/>
        </w:rPr>
        <w:t>Крив</w:t>
      </w:r>
      <w:r w:rsidR="00DF47EA">
        <w:rPr>
          <w:shd w:val="clear" w:color="auto" w:fill="FFFFFF"/>
        </w:rPr>
        <w:t xml:space="preserve">ая сушки и скорости сушки </w:t>
      </w:r>
      <w:r w:rsidR="00C54B49">
        <w:rPr>
          <w:shd w:val="clear" w:color="auto" w:fill="FFFFFF"/>
        </w:rPr>
        <w:t>пластин</w:t>
      </w:r>
      <w:r w:rsidR="00DF47EA">
        <w:rPr>
          <w:shd w:val="clear" w:color="auto" w:fill="FFFFFF"/>
        </w:rPr>
        <w:t xml:space="preserve"> апельсин</w:t>
      </w:r>
      <w:r w:rsidR="00C54B49">
        <w:rPr>
          <w:shd w:val="clear" w:color="auto" w:fill="FFFFFF"/>
        </w:rPr>
        <w:t>ов</w:t>
      </w:r>
      <w:r w:rsidR="00DF47EA">
        <w:rPr>
          <w:shd w:val="clear" w:color="auto" w:fill="FFFFFF"/>
        </w:rPr>
        <w:t xml:space="preserve"> </w:t>
      </w:r>
      <w:r>
        <w:rPr>
          <w:shd w:val="clear" w:color="auto" w:fill="FFFFFF"/>
        </w:rPr>
        <w:t>при ступенчатом режиме радиационно-конвективной сушки</w:t>
      </w:r>
    </w:p>
    <w:p w14:paraId="0D49F858" w14:textId="26398134" w:rsidR="009545C4" w:rsidRDefault="009545C4" w:rsidP="009530E0">
      <w:pPr>
        <w:pStyle w:val="VSUETFigureCaption"/>
        <w:rPr>
          <w:shd w:val="clear" w:color="auto" w:fill="FFFFFF"/>
        </w:rPr>
      </w:pPr>
      <w:r>
        <w:t>Figure</w:t>
      </w:r>
      <w:r w:rsidRPr="009545C4">
        <w:t xml:space="preserve"> </w:t>
      </w:r>
      <w:r>
        <w:fldChar w:fldCharType="begin"/>
      </w:r>
      <w:r w:rsidRPr="009545C4">
        <w:instrText xml:space="preserve"> </w:instrText>
      </w:r>
      <w:r>
        <w:instrText>SEQ</w:instrText>
      </w:r>
      <w:r w:rsidRPr="009545C4">
        <w:instrText xml:space="preserve"> "</w:instrText>
      </w:r>
      <w:r>
        <w:instrText>Figure</w:instrText>
      </w:r>
      <w:r w:rsidRPr="009545C4">
        <w:instrText xml:space="preserve">" \* </w:instrText>
      </w:r>
      <w:r>
        <w:instrText>MERGEFORMAT</w:instrText>
      </w:r>
      <w:r w:rsidRPr="009545C4">
        <w:instrText xml:space="preserve"> </w:instrText>
      </w:r>
      <w:r>
        <w:fldChar w:fldCharType="separate"/>
      </w:r>
      <w:r w:rsidRPr="009545C4">
        <w:rPr>
          <w:noProof/>
        </w:rPr>
        <w:t>3</w:t>
      </w:r>
      <w:r>
        <w:fldChar w:fldCharType="end"/>
      </w:r>
      <w:r w:rsidRPr="009545C4">
        <w:t xml:space="preserve">. </w:t>
      </w:r>
      <w:r>
        <w:t>T</w:t>
      </w:r>
      <w:r>
        <w:rPr>
          <w:shd w:val="clear" w:color="auto" w:fill="FFFFFF"/>
        </w:rPr>
        <w:t>he curve of drying and the speed of drying the</w:t>
      </w:r>
      <w:r>
        <w:rPr>
          <w:sz w:val="27"/>
          <w:szCs w:val="27"/>
        </w:rPr>
        <w:t xml:space="preserve"> </w:t>
      </w:r>
      <w:r w:rsidR="00DF47EA" w:rsidRPr="00DF47EA">
        <w:rPr>
          <w:szCs w:val="20"/>
        </w:rPr>
        <w:t>orange slices</w:t>
      </w:r>
      <w:r w:rsidR="00DF47EA">
        <w:rPr>
          <w:sz w:val="27"/>
          <w:szCs w:val="27"/>
        </w:rPr>
        <w:t xml:space="preserve"> </w:t>
      </w:r>
      <w:r>
        <w:rPr>
          <w:shd w:val="clear" w:color="auto" w:fill="FFFFFF"/>
        </w:rPr>
        <w:t>in a step mode radiation-convective drying</w:t>
      </w:r>
    </w:p>
    <w:p w14:paraId="4FC679FD" w14:textId="59893595" w:rsidR="009545C4" w:rsidRDefault="009545C4" w:rsidP="009530E0">
      <w:pPr>
        <w:pStyle w:val="VSUET0"/>
        <w:ind w:firstLine="142"/>
        <w:jc w:val="center"/>
        <w:rPr>
          <w:lang w:val="en-US"/>
        </w:rPr>
      </w:pPr>
      <w:r w:rsidRPr="00694AEF">
        <w:rPr>
          <w:noProof/>
          <w:sz w:val="28"/>
          <w:lang w:eastAsia="ru-RU"/>
        </w:rPr>
        <w:drawing>
          <wp:inline distT="0" distB="0" distL="0" distR="0" wp14:anchorId="26A9F120" wp14:editId="19BD5EA3">
            <wp:extent cx="2718046" cy="2775020"/>
            <wp:effectExtent l="0" t="0" r="6350" b="6350"/>
            <wp:docPr id="2" name="Рисунок 2" descr="C:\Users\admin\Desktop\Статьи сушка апельсинов\графики в ст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Статьи сушка апельсинов\графики в статью.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53716" r="8734" b="-23"/>
                    <a:stretch/>
                  </pic:blipFill>
                  <pic:spPr bwMode="auto">
                    <a:xfrm>
                      <a:off x="0" y="0"/>
                      <a:ext cx="2718927" cy="2775920"/>
                    </a:xfrm>
                    <a:prstGeom prst="rect">
                      <a:avLst/>
                    </a:prstGeom>
                    <a:noFill/>
                    <a:ln>
                      <a:noFill/>
                    </a:ln>
                    <a:extLst>
                      <a:ext uri="{53640926-AAD7-44D8-BBD7-CCE9431645EC}">
                        <a14:shadowObscured xmlns:a14="http://schemas.microsoft.com/office/drawing/2010/main"/>
                      </a:ext>
                    </a:extLst>
                  </pic:spPr>
                </pic:pic>
              </a:graphicData>
            </a:graphic>
          </wp:inline>
        </w:drawing>
      </w:r>
    </w:p>
    <w:p w14:paraId="7FD98A63" w14:textId="08CE0594" w:rsidR="009545C4" w:rsidRPr="00DF47EA" w:rsidRDefault="009545C4" w:rsidP="009530E0">
      <w:pPr>
        <w:pStyle w:val="VSUET8"/>
        <w:spacing w:after="0"/>
      </w:pPr>
      <w:r w:rsidRPr="009545C4">
        <w:t xml:space="preserve">Рисунок </w:t>
      </w:r>
      <w:r>
        <w:rPr>
          <w:lang w:val="en-US"/>
        </w:rPr>
        <w:fldChar w:fldCharType="begin"/>
      </w:r>
      <w:r w:rsidRPr="009545C4">
        <w:instrText xml:space="preserve"> </w:instrText>
      </w:r>
      <w:r>
        <w:rPr>
          <w:lang w:val="en-US"/>
        </w:rPr>
        <w:instrText>SEQ</w:instrText>
      </w:r>
      <w:r w:rsidRPr="009545C4">
        <w:instrText xml:space="preserve"> "Рисунок" \* </w:instrText>
      </w:r>
      <w:r>
        <w:rPr>
          <w:lang w:val="en-US"/>
        </w:rPr>
        <w:instrText>MERGEFORMAT</w:instrText>
      </w:r>
      <w:r w:rsidRPr="009545C4">
        <w:instrText xml:space="preserve"> </w:instrText>
      </w:r>
      <w:r>
        <w:rPr>
          <w:lang w:val="en-US"/>
        </w:rPr>
        <w:fldChar w:fldCharType="separate"/>
      </w:r>
      <w:r w:rsidRPr="009545C4">
        <w:rPr>
          <w:noProof/>
        </w:rPr>
        <w:t>4</w:t>
      </w:r>
      <w:r>
        <w:rPr>
          <w:lang w:val="en-US"/>
        </w:rPr>
        <w:fldChar w:fldCharType="end"/>
      </w:r>
      <w:r w:rsidRPr="009545C4">
        <w:t xml:space="preserve">. </w:t>
      </w:r>
      <w:r>
        <w:rPr>
          <w:shd w:val="clear" w:color="auto" w:fill="FFFFFF"/>
        </w:rPr>
        <w:t>Температурная кривая и термограмма</w:t>
      </w:r>
      <w:r>
        <w:rPr>
          <w:sz w:val="27"/>
          <w:szCs w:val="27"/>
        </w:rPr>
        <w:br/>
      </w:r>
      <w:r>
        <w:rPr>
          <w:shd w:val="clear" w:color="auto" w:fill="FFFFFF"/>
        </w:rPr>
        <w:t xml:space="preserve">сушки </w:t>
      </w:r>
      <w:r w:rsidR="00C54B49">
        <w:rPr>
          <w:shd w:val="clear" w:color="auto" w:fill="FFFFFF"/>
        </w:rPr>
        <w:t>пластин</w:t>
      </w:r>
      <w:r w:rsidR="00DF47EA">
        <w:rPr>
          <w:shd w:val="clear" w:color="auto" w:fill="FFFFFF"/>
        </w:rPr>
        <w:t xml:space="preserve"> апельсин</w:t>
      </w:r>
      <w:r w:rsidR="00C54B49">
        <w:rPr>
          <w:shd w:val="clear" w:color="auto" w:fill="FFFFFF"/>
        </w:rPr>
        <w:t>ов</w:t>
      </w:r>
      <w:r w:rsidR="00DF47EA">
        <w:rPr>
          <w:shd w:val="clear" w:color="auto" w:fill="FFFFFF"/>
        </w:rPr>
        <w:t xml:space="preserve"> </w:t>
      </w:r>
      <w:r>
        <w:rPr>
          <w:shd w:val="clear" w:color="auto" w:fill="FFFFFF"/>
        </w:rPr>
        <w:t>при ступенчатом режиме</w:t>
      </w:r>
      <w:r>
        <w:rPr>
          <w:sz w:val="27"/>
          <w:szCs w:val="27"/>
        </w:rPr>
        <w:br/>
      </w:r>
      <w:r>
        <w:rPr>
          <w:shd w:val="clear" w:color="auto" w:fill="FFFFFF"/>
        </w:rPr>
        <w:t>радиаци</w:t>
      </w:r>
      <w:r w:rsidR="00DF47EA">
        <w:rPr>
          <w:shd w:val="clear" w:color="auto" w:fill="FFFFFF"/>
        </w:rPr>
        <w:t xml:space="preserve">онно-конвективной сушки апельсина </w:t>
      </w:r>
    </w:p>
    <w:p w14:paraId="14100D89" w14:textId="0ECF0821" w:rsidR="009545C4" w:rsidRPr="009545C4" w:rsidRDefault="009545C4" w:rsidP="009530E0">
      <w:pPr>
        <w:pStyle w:val="VSUETFigureCaption"/>
      </w:pPr>
      <w:r>
        <w:t>Figure</w:t>
      </w:r>
      <w:r w:rsidRPr="00DF47EA">
        <w:t xml:space="preserve"> </w:t>
      </w:r>
      <w:r>
        <w:fldChar w:fldCharType="begin"/>
      </w:r>
      <w:r w:rsidRPr="00DF47EA">
        <w:instrText xml:space="preserve"> </w:instrText>
      </w:r>
      <w:r>
        <w:instrText>SEQ</w:instrText>
      </w:r>
      <w:r w:rsidRPr="00DF47EA">
        <w:instrText xml:space="preserve"> "</w:instrText>
      </w:r>
      <w:r>
        <w:instrText>Figure</w:instrText>
      </w:r>
      <w:r w:rsidRPr="00DF47EA">
        <w:instrText xml:space="preserve">" \* </w:instrText>
      </w:r>
      <w:r>
        <w:instrText>MERGEFORMAT</w:instrText>
      </w:r>
      <w:r w:rsidRPr="00DF47EA">
        <w:instrText xml:space="preserve"> </w:instrText>
      </w:r>
      <w:r>
        <w:fldChar w:fldCharType="separate"/>
      </w:r>
      <w:r w:rsidRPr="00DF47EA">
        <w:rPr>
          <w:noProof/>
        </w:rPr>
        <w:t>4</w:t>
      </w:r>
      <w:r>
        <w:fldChar w:fldCharType="end"/>
      </w:r>
      <w:r w:rsidRPr="00DF47EA">
        <w:t xml:space="preserve">. </w:t>
      </w:r>
      <w:r>
        <w:rPr>
          <w:shd w:val="clear" w:color="auto" w:fill="FFFFFF"/>
        </w:rPr>
        <w:t>The curve of temperature and drying thermogram</w:t>
      </w:r>
      <w:r>
        <w:rPr>
          <w:sz w:val="27"/>
          <w:szCs w:val="27"/>
        </w:rPr>
        <w:t xml:space="preserve"> </w:t>
      </w:r>
      <w:r w:rsidR="00DF47EA">
        <w:rPr>
          <w:shd w:val="clear" w:color="auto" w:fill="FFFFFF"/>
        </w:rPr>
        <w:t xml:space="preserve">orange slices </w:t>
      </w:r>
      <w:r>
        <w:rPr>
          <w:shd w:val="clear" w:color="auto" w:fill="FFFFFF"/>
        </w:rPr>
        <w:t>in a step mode radiation-convective drying</w:t>
      </w:r>
    </w:p>
    <w:p w14:paraId="40BDEBFD" w14:textId="282953FD" w:rsidR="00235774" w:rsidRPr="00235774" w:rsidRDefault="00235774" w:rsidP="00235774">
      <w:pPr>
        <w:pStyle w:val="VSUET0"/>
      </w:pPr>
      <w:r w:rsidRPr="00235774">
        <w:t xml:space="preserve">После достижения определенного уровня обезвоживания начинается период постоянной скорости сушки. На данной стадии слегка подсушенные </w:t>
      </w:r>
      <w:r w:rsidR="00C54B49">
        <w:t>пластины</w:t>
      </w:r>
      <w:r w:rsidRPr="00235774">
        <w:t xml:space="preserve"> апельсин</w:t>
      </w:r>
      <w:r w:rsidR="00C54B49">
        <w:t>ов</w:t>
      </w:r>
      <w:r w:rsidRPr="00235774">
        <w:t xml:space="preserve"> подвергаются воздействию ИК-лучей, нагрева</w:t>
      </w:r>
      <w:r w:rsidR="00C92E2A">
        <w:t>ясь до температуры 323 К (рис. 3</w:t>
      </w:r>
      <w:r w:rsidRPr="00235774">
        <w:t xml:space="preserve">). Одновременно осуществляется обдув воздушным потоком, способствующим удалению образующегося пара. В этот </w:t>
      </w:r>
      <w:r w:rsidRPr="00235774">
        <w:lastRenderedPageBreak/>
        <w:t>период ключевое значение для скорости процесса имеет удаление осмотической влаги, связанной с клеточной структурой апельсина. В отличие от первого этапа, скорость теплоносителя здесь уже не так важна, как его температура, ускоряющая испарение влаги.</w:t>
      </w:r>
    </w:p>
    <w:p w14:paraId="511320CD" w14:textId="61E2CE78" w:rsidR="00235774" w:rsidRPr="00235774" w:rsidRDefault="00235774" w:rsidP="00235774">
      <w:pPr>
        <w:pStyle w:val="VSUET0"/>
      </w:pPr>
      <w:r w:rsidRPr="00235774">
        <w:t xml:space="preserve">Финальная стадия процесса характеризуется снижение скорости сушки (период убывающей скорости). Это связано с тем, что значительная часть влаги уже удалена, и оставшаяся влага прочно связана с клеточной структурой. Для эффективного удаления остаточной влаги необходимо уменьшить скорость потока воздуха, предотвращая пересушивание продукта и сохраняя его качество. Температура теплоносителя при этом может оставаться высокой (328 К) или даже увеличиваться (333 К), но главным остается предотвращение чрезмерного нагрева и деструкции продукта. На этом этапе важно </w:t>
      </w:r>
      <w:r w:rsidRPr="00235774">
        <w:t xml:space="preserve">точное регулирование параметров процесса для достижения конечной влажности апельсиновых </w:t>
      </w:r>
      <w:r w:rsidR="00C54B49">
        <w:t>пластин</w:t>
      </w:r>
      <w:r w:rsidRPr="00235774">
        <w:t xml:space="preserve"> без ухудшения их органолептических свойств.</w:t>
      </w:r>
    </w:p>
    <w:p w14:paraId="097D792A" w14:textId="09865EFA" w:rsidR="00235774" w:rsidRDefault="00235774" w:rsidP="00235774">
      <w:pPr>
        <w:pStyle w:val="VSUETHeaderNonumber"/>
      </w:pPr>
      <w:r>
        <w:t>Заключение</w:t>
      </w:r>
    </w:p>
    <w:p w14:paraId="5DE398D7" w14:textId="646C0684" w:rsidR="00765352" w:rsidRDefault="00235774" w:rsidP="00235774">
      <w:pPr>
        <w:pStyle w:val="VSUET0"/>
      </w:pPr>
      <w:r w:rsidRPr="00146A4E">
        <w:t>Радиационн</w:t>
      </w:r>
      <w:r w:rsidR="00C92E2A">
        <w:t>о-конвективная сушка апельсина -</w:t>
      </w:r>
      <w:r w:rsidRPr="00146A4E">
        <w:t xml:space="preserve"> сложный многостадийный процесс, требующий тщательного контроля параметров на каждом этапе. Результаты, полученные опытным путем, и анализ характеристик качества готовых </w:t>
      </w:r>
      <w:r w:rsidR="00C54B49" w:rsidRPr="00146A4E">
        <w:t>сушеных</w:t>
      </w:r>
      <w:r w:rsidRPr="00146A4E">
        <w:t xml:space="preserve"> </w:t>
      </w:r>
      <w:r w:rsidR="00C54B49">
        <w:t>пластин</w:t>
      </w:r>
      <w:r w:rsidRPr="00146A4E">
        <w:t xml:space="preserve"> апельсин</w:t>
      </w:r>
      <w:r w:rsidR="00C54B49">
        <w:t>ов</w:t>
      </w:r>
      <w:r w:rsidRPr="00146A4E">
        <w:t xml:space="preserve"> выявили их значительную питательную ценность, что объясняется применением мягких температурных воздействий при сушке, способствующих сохранению витаминов и антиоксидантов, интенсивным влагоудалением, предотвращающим нежелательные ферментативные реакции.</w:t>
      </w:r>
    </w:p>
    <w:p w14:paraId="59EE3C73" w14:textId="5995AB90" w:rsidR="00235774" w:rsidRDefault="00235774" w:rsidP="00235774">
      <w:pPr>
        <w:pStyle w:val="VSUET0"/>
        <w:widowControl w:val="0"/>
        <w:ind w:firstLine="0"/>
        <w:sectPr w:rsidR="00235774" w:rsidSect="00BF4BF1">
          <w:footerReference w:type="default" r:id="rId21"/>
          <w:type w:val="continuous"/>
          <w:pgSz w:w="11906" w:h="16838" w:code="9"/>
          <w:pgMar w:top="1418" w:right="1021" w:bottom="1418" w:left="1247" w:header="1021" w:footer="1021" w:gutter="0"/>
          <w:cols w:num="2" w:space="709"/>
          <w:docGrid w:linePitch="360"/>
        </w:sectPr>
      </w:pPr>
    </w:p>
    <w:bookmarkStart w:id="18" w:name="_Hlk20760323" w:displacedByCustomXml="next"/>
    <w:sdt>
      <w:sdtPr>
        <w:rPr>
          <w:caps/>
        </w:rPr>
        <w:id w:val="1833723000"/>
        <w:lock w:val="sdtContentLocked"/>
        <w:placeholder>
          <w:docPart w:val="B107D0D560F049329CE8F55A27F73C3C"/>
        </w:placeholder>
        <w:group/>
      </w:sdtPr>
      <w:sdtContent>
        <w:p w14:paraId="7A84D174" w14:textId="77777777" w:rsidR="001D0D5E" w:rsidRPr="009457D6" w:rsidRDefault="00000000" w:rsidP="002B0BF2">
          <w:pPr>
            <w:pStyle w:val="VSUETHeader"/>
            <w:rPr>
              <w:caps/>
            </w:rPr>
          </w:pPr>
          <w:sdt>
            <w:sdtPr>
              <w:rPr>
                <w:rFonts w:eastAsiaTheme="minorHAnsi"/>
              </w:rPr>
              <w:alias w:val="Text_36"/>
              <w:tag w:val="no"/>
              <w:id w:val="-962350611"/>
              <w:lock w:val="sdtContentLocked"/>
              <w:placeholder>
                <w:docPart w:val="AF88C7690D9D43529268303F9DC619CA"/>
              </w:placeholder>
              <w:showingPlcHdr/>
              <w:text/>
            </w:sdtPr>
            <w:sdtEndPr>
              <w:rPr>
                <w:rFonts w:eastAsia="Times New Roman"/>
              </w:rPr>
            </w:sdtEndPr>
            <w:sdtContent>
              <w:r w:rsidR="00012251" w:rsidRPr="009457D6">
                <w:t>Литература</w:t>
              </w:r>
            </w:sdtContent>
          </w:sdt>
        </w:p>
      </w:sdtContent>
    </w:sdt>
    <w:bookmarkStart w:id="19" w:name="_Ref21009193" w:displacedByCustomXml="next"/>
    <w:sdt>
      <w:sdtPr>
        <w:rPr>
          <w:rStyle w:val="VSUETf"/>
        </w:rPr>
        <w:alias w:val="ref_ru"/>
        <w:tag w:val="ref_ru"/>
        <w:id w:val="869885223"/>
        <w:lock w:val="sdtLocked"/>
        <w:placeholder>
          <w:docPart w:val="994AE9D1D276475BB5393DD30BBA63DE"/>
        </w:placeholder>
        <w:docPartList>
          <w:docPartGallery w:val="AutoText"/>
          <w:docPartCategory w:val="Литература"/>
        </w:docPartList>
      </w:sdtPr>
      <w:sdtContent>
        <w:p w14:paraId="5E731090" w14:textId="77777777" w:rsidR="00F83CA6" w:rsidRDefault="0084411A" w:rsidP="0084411A">
          <w:pPr>
            <w:pStyle w:val="VSUET"/>
          </w:pPr>
          <w:r w:rsidRPr="0084411A">
            <w:t xml:space="preserve">Смагулова А.С., Смольникова Ф.Х., </w:t>
          </w:r>
          <w:proofErr w:type="spellStart"/>
          <w:r w:rsidRPr="0084411A">
            <w:t>Асенова</w:t>
          </w:r>
          <w:proofErr w:type="spellEnd"/>
          <w:r w:rsidRPr="0084411A">
            <w:t xml:space="preserve"> Б.К., </w:t>
          </w:r>
          <w:proofErr w:type="spellStart"/>
          <w:r w:rsidRPr="0084411A">
            <w:t>Наурзбаева</w:t>
          </w:r>
          <w:proofErr w:type="spellEnd"/>
          <w:r w:rsidRPr="0084411A">
            <w:t xml:space="preserve"> Г.К., </w:t>
          </w:r>
          <w:proofErr w:type="spellStart"/>
          <w:r w:rsidRPr="0084411A">
            <w:t>Кулуштаева</w:t>
          </w:r>
          <w:proofErr w:type="spellEnd"/>
          <w:r w:rsidRPr="0084411A">
            <w:t xml:space="preserve"> Б.М. Разработка технологии производства натуральных фруктовых чипсов с витаминно-минеральными добавками</w:t>
          </w:r>
          <w:r w:rsidR="00F83CA6">
            <w:t xml:space="preserve"> </w:t>
          </w:r>
          <w:r w:rsidRPr="0084411A">
            <w:t xml:space="preserve">// </w:t>
          </w:r>
          <w:r w:rsidRPr="0084411A">
            <w:tab/>
            <w:t xml:space="preserve"> КАЧЕСТВО ПРОДУКЦИИ, ТЕХНОЛОГИЙ И ОБРАЗОВАНИЯ Материалы XIV Международной научно-практической конференции. 2019. - Магнитогорск</w:t>
          </w:r>
          <w:r w:rsidR="00F83CA6" w:rsidRPr="0084411A">
            <w:t>:</w:t>
          </w:r>
          <w:r w:rsidR="00F83CA6">
            <w:t xml:space="preserve"> </w:t>
          </w:r>
          <w:r w:rsidRPr="0084411A">
            <w:t>Магнитогорский государственный технический университет им. Г.И. Носова, 2019. - С. 58-60.</w:t>
          </w:r>
        </w:p>
        <w:p w14:paraId="01360546" w14:textId="7FD9B7F4" w:rsidR="00B222A3" w:rsidRDefault="0084411A" w:rsidP="002B6517">
          <w:pPr>
            <w:pStyle w:val="VSUET"/>
          </w:pPr>
          <w:r w:rsidRPr="0084411A">
            <w:t>Желтоухова Е.Ю., Колесник М.С. Современные тенденции развития рынка цитрусовых культур // ПРОДОВОЛЬСТВЕННАЯ БЕЗОПАСНОСТЬ: НАУЧНОЕ,</w:t>
          </w:r>
          <w:r w:rsidR="00B222A3">
            <w:t xml:space="preserve"> </w:t>
          </w:r>
          <w:r w:rsidRPr="0084411A">
            <w:t xml:space="preserve">КАДРОВОЕ И ИНФОРМАЦИОННОЕ ОБЕСПЕЧЕНИЕ Сборник научных статей и докладов XI Международной научно-практической конференции. </w:t>
          </w:r>
          <w:r w:rsidR="00B222A3">
            <w:t>-</w:t>
          </w:r>
          <w:r w:rsidRPr="0084411A">
            <w:t xml:space="preserve"> Воронеж</w:t>
          </w:r>
          <w:r w:rsidR="00F83CA6" w:rsidRPr="0084411A">
            <w:t>:</w:t>
          </w:r>
          <w:r w:rsidRPr="0084411A">
            <w:t xml:space="preserve"> Воронежский государственный университет инженерных технологий, 2024. </w:t>
          </w:r>
          <w:r w:rsidR="00B222A3">
            <w:t>-</w:t>
          </w:r>
          <w:r w:rsidRPr="0084411A">
            <w:t xml:space="preserve"> С. 63-65.</w:t>
          </w:r>
        </w:p>
        <w:p w14:paraId="536A9E86" w14:textId="1D323229" w:rsidR="00C34C47" w:rsidRDefault="00C34C47" w:rsidP="00C34C47">
          <w:pPr>
            <w:pStyle w:val="VSUET"/>
          </w:pPr>
          <w:r w:rsidRPr="00E77396">
            <w:t xml:space="preserve">Рахматов У.Р.1, </w:t>
          </w:r>
          <w:proofErr w:type="spellStart"/>
          <w:r w:rsidRPr="00E77396">
            <w:t>Зиёев</w:t>
          </w:r>
          <w:proofErr w:type="spellEnd"/>
          <w:r w:rsidRPr="00E77396">
            <w:t xml:space="preserve"> Д.Я. Усовершенствование </w:t>
          </w:r>
          <w:r>
            <w:t>с</w:t>
          </w:r>
          <w:r w:rsidRPr="00E77396">
            <w:t xml:space="preserve">олнечных </w:t>
          </w:r>
          <w:r>
            <w:t>с</w:t>
          </w:r>
          <w:r w:rsidRPr="00E77396">
            <w:t xml:space="preserve">ушилок </w:t>
          </w:r>
          <w:r>
            <w:t>д</w:t>
          </w:r>
          <w:r w:rsidRPr="00E77396">
            <w:t xml:space="preserve">ля </w:t>
          </w:r>
          <w:r>
            <w:t>п</w:t>
          </w:r>
          <w:r w:rsidRPr="00E77396">
            <w:t xml:space="preserve">роизводства </w:t>
          </w:r>
          <w:r>
            <w:t>ф</w:t>
          </w:r>
          <w:r w:rsidRPr="00E77396">
            <w:t xml:space="preserve">руктовых </w:t>
          </w:r>
          <w:r>
            <w:t>п</w:t>
          </w:r>
          <w:r w:rsidRPr="00E77396">
            <w:t>астилок // Вестник науки и образования. - 2022. - №. 3(123). - С. 22-24.</w:t>
          </w:r>
        </w:p>
        <w:p w14:paraId="1F692053" w14:textId="77777777" w:rsidR="00F83CA6" w:rsidRDefault="00C34C47" w:rsidP="00C34C47">
          <w:pPr>
            <w:pStyle w:val="VSUET"/>
          </w:pPr>
          <w:r w:rsidRPr="00080FD5">
            <w:t>Желтоухова Е.Ю., Колесник М.С., Кутейникова П.А. Исследование процесса радиационно-конвективной сушки пластин яблок // Новое в технологии и технике функциональных продуктов питания на основе медико-биологических воззрений: материалы XI Международной н</w:t>
          </w:r>
          <w:r w:rsidR="008D2757">
            <w:t xml:space="preserve">аучно-практической конференции </w:t>
          </w:r>
          <w:r>
            <w:t>-</w:t>
          </w:r>
          <w:r w:rsidRPr="00080FD5">
            <w:t xml:space="preserve"> Воронеж</w:t>
          </w:r>
          <w:r w:rsidR="00F83CA6" w:rsidRPr="00080FD5">
            <w:t>:</w:t>
          </w:r>
          <w:r w:rsidRPr="00080FD5">
            <w:t xml:space="preserve"> Воронежский государственный университет инженерных технологий, 2024. </w:t>
          </w:r>
          <w:r>
            <w:t>-</w:t>
          </w:r>
          <w:r w:rsidRPr="00080FD5">
            <w:t xml:space="preserve"> С. 284-288.</w:t>
          </w:r>
        </w:p>
        <w:p w14:paraId="0798AACE" w14:textId="7F4F4724" w:rsidR="00B222A3" w:rsidRDefault="00F83161" w:rsidP="002B6517">
          <w:pPr>
            <w:pStyle w:val="VSUET"/>
            <w:rPr>
              <w:lang w:val="en-US"/>
            </w:rPr>
          </w:pPr>
          <w:r w:rsidRPr="00F83161">
            <w:rPr>
              <w:lang w:val="en-US"/>
            </w:rPr>
            <w:t>Phuon V. et al. Assessment of the impact of drying processes on orange peel quality characteristics //Journa</w:t>
          </w:r>
          <w:r>
            <w:rPr>
              <w:lang w:val="en-US"/>
            </w:rPr>
            <w:t>l of Food Process Engineering. - 2022. -</w:t>
          </w:r>
          <w:r w:rsidRPr="00F83161">
            <w:rPr>
              <w:lang w:val="en-US"/>
            </w:rPr>
            <w:t xml:space="preserve"> </w:t>
          </w:r>
          <w:r w:rsidRPr="00F83161">
            <w:t>Т</w:t>
          </w:r>
          <w:r>
            <w:rPr>
              <w:lang w:val="en-US"/>
            </w:rPr>
            <w:t>. 45. - №. 7. -</w:t>
          </w:r>
          <w:r w:rsidRPr="00F83161">
            <w:rPr>
              <w:lang w:val="en-US"/>
            </w:rPr>
            <w:t xml:space="preserve"> </w:t>
          </w:r>
          <w:r w:rsidRPr="00F83161">
            <w:t>С</w:t>
          </w:r>
          <w:r w:rsidRPr="00F83161">
            <w:rPr>
              <w:lang w:val="en-US"/>
            </w:rPr>
            <w:t>. e13794.</w:t>
          </w:r>
        </w:p>
        <w:p w14:paraId="6AD79576" w14:textId="77777777" w:rsidR="008D2757" w:rsidRPr="008D2757" w:rsidRDefault="008D2757" w:rsidP="008D2757">
          <w:pPr>
            <w:pStyle w:val="VSUET"/>
          </w:pPr>
          <w:proofErr w:type="spellStart"/>
          <w:r w:rsidRPr="008D2757">
            <w:t>Блохнин</w:t>
          </w:r>
          <w:proofErr w:type="spellEnd"/>
          <w:r w:rsidRPr="008D2757">
            <w:t xml:space="preserve"> М. А., </w:t>
          </w:r>
          <w:proofErr w:type="spellStart"/>
          <w:r w:rsidRPr="008D2757">
            <w:t>Шелкунов</w:t>
          </w:r>
          <w:proofErr w:type="spellEnd"/>
          <w:r w:rsidRPr="008D2757">
            <w:t xml:space="preserve"> А. В., Очиров В. Д. Анализ современных методов и способов производства чипсов //Научные исследования студентов в решении актуальных проблем АПК. – 2020. – С. 3-10.</w:t>
          </w:r>
        </w:p>
        <w:p w14:paraId="31D36338" w14:textId="386FF644" w:rsidR="008D2757" w:rsidRPr="008D2757" w:rsidRDefault="008D2757" w:rsidP="008D2757">
          <w:pPr>
            <w:pStyle w:val="VSUET"/>
          </w:pPr>
          <w:r w:rsidRPr="008D2757">
            <w:t>Салмонов С. Р., Богданов В. А., Очиров В. Д. ЭКСПЕРИМЕНТАЛЬНОЕ ИССЛЕДОВАНИЕ ПРОЦЕССА РАДИАЦИОННО-КОНВЕКТИВНОЙ СУШКИ ЯБЛОЧНЫХ ЧИПСОВ //НАУЧНЫЕ ИССЛЕДОВАНИЯ И РАЗРАБОТКИ К ВНЕДРЕНИЮ В АПК. - 2022. - С. 302-306.</w:t>
          </w:r>
        </w:p>
        <w:p w14:paraId="6C3432C6" w14:textId="332D01AA" w:rsidR="00B222A3" w:rsidRPr="00F83161" w:rsidRDefault="005646CC" w:rsidP="002B6517">
          <w:pPr>
            <w:pStyle w:val="VSUET"/>
            <w:rPr>
              <w:rStyle w:val="VSUETf"/>
              <w:lang w:val="en-US"/>
            </w:rPr>
          </w:pPr>
          <w:r w:rsidRPr="005646CC">
            <w:rPr>
              <w:lang w:val="en-US"/>
            </w:rPr>
            <w:t>Devi N. et al. A review on differential thermal analysis</w:t>
          </w:r>
          <w:r>
            <w:rPr>
              <w:lang w:val="en-US"/>
            </w:rPr>
            <w:t xml:space="preserve"> //Chemistry Research Journal. - 2021. -</w:t>
          </w:r>
          <w:r w:rsidRPr="005646CC">
            <w:rPr>
              <w:lang w:val="en-US"/>
            </w:rPr>
            <w:t xml:space="preserve"> </w:t>
          </w:r>
          <w:r w:rsidRPr="005646CC">
            <w:t>Т</w:t>
          </w:r>
          <w:r>
            <w:rPr>
              <w:lang w:val="en-US"/>
            </w:rPr>
            <w:t>. 6. - №. 4. -</w:t>
          </w:r>
          <w:r w:rsidRPr="005646CC">
            <w:rPr>
              <w:lang w:val="en-US"/>
            </w:rPr>
            <w:t xml:space="preserve"> </w:t>
          </w:r>
          <w:r w:rsidRPr="005646CC">
            <w:t>С</w:t>
          </w:r>
          <w:r w:rsidRPr="005646CC">
            <w:rPr>
              <w:lang w:val="en-US"/>
            </w:rPr>
            <w:t>. 71-80</w:t>
          </w:r>
          <w:r w:rsidR="008D2757">
            <w:rPr>
              <w:lang w:val="en-US"/>
            </w:rPr>
            <w:t>.</w:t>
          </w:r>
        </w:p>
        <w:p w14:paraId="63C60E8E" w14:textId="5F92841D" w:rsidR="002B6517" w:rsidRPr="005F46F5" w:rsidRDefault="003A29A3" w:rsidP="002B6517">
          <w:pPr>
            <w:pStyle w:val="VSUET"/>
            <w:rPr>
              <w:rStyle w:val="VSUETf"/>
            </w:rPr>
          </w:pPr>
          <w:proofErr w:type="spellStart"/>
          <w:r w:rsidRPr="003A29A3">
            <w:t>Скобельская</w:t>
          </w:r>
          <w:proofErr w:type="spellEnd"/>
          <w:r w:rsidRPr="003A29A3">
            <w:t xml:space="preserve"> З. Г., Балыхин М. Г., Хасанова С. Д. ИССЛЕДОВАНИЕ ФОРМ СВЯЗЫВАНИЯ ВЛАГИ В ПОМАДНЫХ МАССАХ РАЗЛИЧНОГО ХИМИЧЕСКОГО СОСТАВА //Материалы докладов XII Международной конференции «Торты. Вафли. Печенье. Пряники–2020. Производство–Рынок–Потребитель»/Междуна</w:t>
          </w:r>
          <w:r>
            <w:t>родная промышленная академия 26-28 февраля 2020 г.- М.: 2020.-169 с. - 2020. - Т. 26. -</w:t>
          </w:r>
          <w:r w:rsidRPr="003A29A3">
            <w:t xml:space="preserve"> С. 46.</w:t>
          </w:r>
        </w:p>
        <w:p w14:paraId="0AFD82B8" w14:textId="40264AA6" w:rsidR="001D0D5E" w:rsidRPr="008D2757" w:rsidRDefault="003A29A3" w:rsidP="008D2757">
          <w:pPr>
            <w:pStyle w:val="VSUET"/>
            <w:rPr>
              <w:lang w:val="en-US"/>
            </w:rPr>
          </w:pPr>
          <w:r w:rsidRPr="003A29A3">
            <w:rPr>
              <w:lang w:val="en-US"/>
            </w:rPr>
            <w:t>Ferreira G. et al. Thermal and compositional analysis of orange essential oil obtained from citrus industry waste //Journal of Adva</w:t>
          </w:r>
          <w:r>
            <w:rPr>
              <w:lang w:val="en-US"/>
            </w:rPr>
            <w:t>nced Thermal Science Research. - 2020. -</w:t>
          </w:r>
          <w:r w:rsidRPr="003A29A3">
            <w:rPr>
              <w:lang w:val="en-US"/>
            </w:rPr>
            <w:t xml:space="preserve"> </w:t>
          </w:r>
          <w:r w:rsidRPr="003A29A3">
            <w:t>Т</w:t>
          </w:r>
          <w:r>
            <w:rPr>
              <w:lang w:val="en-US"/>
            </w:rPr>
            <w:t>. 7. -</w:t>
          </w:r>
          <w:r w:rsidRPr="003A29A3">
            <w:rPr>
              <w:lang w:val="en-US"/>
            </w:rPr>
            <w:t xml:space="preserve"> </w:t>
          </w:r>
          <w:r w:rsidRPr="003A29A3">
            <w:t>С</w:t>
          </w:r>
          <w:r w:rsidRPr="003A29A3">
            <w:rPr>
              <w:lang w:val="en-US"/>
            </w:rPr>
            <w:t>. 48-55.</w:t>
          </w:r>
        </w:p>
        <w:bookmarkEnd w:id="19" w:displacedByCustomXml="next"/>
      </w:sdtContent>
    </w:sdt>
    <w:sdt>
      <w:sdtPr>
        <w:rPr>
          <w:caps/>
          <w:lang w:val="en-US"/>
        </w:rPr>
        <w:id w:val="1398859959"/>
        <w:lock w:val="sdtContentLocked"/>
        <w:placeholder>
          <w:docPart w:val="B107D0D560F049329CE8F55A27F73C3C"/>
        </w:placeholder>
        <w:group/>
      </w:sdtPr>
      <w:sdtContent>
        <w:sdt>
          <w:sdtPr>
            <w:alias w:val="Text_37"/>
            <w:tag w:val="no"/>
            <w:id w:val="-1374918016"/>
            <w:lock w:val="sdtContentLocked"/>
            <w:placeholder>
              <w:docPart w:val="3BBF251501554DAB80C970D74C4B0E44"/>
            </w:placeholder>
            <w:text/>
          </w:sdtPr>
          <w:sdtContent>
            <w:p w14:paraId="3A8C77C7" w14:textId="77777777" w:rsidR="001D0D5E" w:rsidRPr="009457D6" w:rsidRDefault="0001437C" w:rsidP="001D0D5E">
              <w:pPr>
                <w:pStyle w:val="VSUETHeaderReflist"/>
                <w:rPr>
                  <w:caps/>
                  <w:lang w:val="en-US"/>
                </w:rPr>
              </w:pPr>
              <w:r>
                <w:t>References</w:t>
              </w:r>
            </w:p>
          </w:sdtContent>
        </w:sdt>
      </w:sdtContent>
    </w:sdt>
    <w:sdt>
      <w:sdtPr>
        <w:rPr>
          <w:rStyle w:val="VSUETRefList0"/>
        </w:rPr>
        <w:alias w:val="ref_en"/>
        <w:tag w:val="ref_en"/>
        <w:id w:val="618882112"/>
        <w:lock w:val="sdtLocked"/>
        <w:placeholder>
          <w:docPart w:val="D55DE39719A2455C84FB1724E19AD5FA"/>
        </w:placeholder>
        <w:docPartList>
          <w:docPartGallery w:val="AutoText"/>
          <w:docPartCategory w:val="Reflist"/>
        </w:docPartList>
      </w:sdtPr>
      <w:sdtContent>
        <w:p w14:paraId="39DBEA34" w14:textId="3BFD0CD3" w:rsidR="002B6517" w:rsidRDefault="008D2757" w:rsidP="008D2757">
          <w:pPr>
            <w:pStyle w:val="VSUETRefList"/>
          </w:pPr>
          <w:proofErr w:type="spellStart"/>
          <w:r w:rsidRPr="008D2757">
            <w:t>Smagulova</w:t>
          </w:r>
          <w:proofErr w:type="spellEnd"/>
          <w:r w:rsidRPr="008D2757">
            <w:t xml:space="preserve"> A.S., </w:t>
          </w:r>
          <w:proofErr w:type="spellStart"/>
          <w:r w:rsidRPr="008D2757">
            <w:t>Slnikova</w:t>
          </w:r>
          <w:proofErr w:type="spellEnd"/>
          <w:r w:rsidRPr="008D2757">
            <w:t xml:space="preserve"> F.F., </w:t>
          </w:r>
          <w:proofErr w:type="spellStart"/>
          <w:r w:rsidRPr="008D2757">
            <w:t>Asenova</w:t>
          </w:r>
          <w:proofErr w:type="spellEnd"/>
          <w:r w:rsidRPr="008D2757">
            <w:t xml:space="preserve"> B.K., </w:t>
          </w:r>
          <w:proofErr w:type="spellStart"/>
          <w:r w:rsidRPr="008D2757">
            <w:t>Naurzbaeva</w:t>
          </w:r>
          <w:proofErr w:type="spellEnd"/>
          <w:r w:rsidRPr="008D2757">
            <w:t xml:space="preserve"> G.K., </w:t>
          </w:r>
          <w:proofErr w:type="spellStart"/>
          <w:r w:rsidRPr="008D2757">
            <w:t>Kulushtaeva</w:t>
          </w:r>
          <w:proofErr w:type="spellEnd"/>
          <w:r w:rsidRPr="008D2757">
            <w:t xml:space="preserve"> B.M., Development of technology for production of natural fruit chips with vitamin and mineral additives</w:t>
          </w:r>
          <w:r w:rsidR="00F83CA6">
            <w:t xml:space="preserve"> </w:t>
          </w:r>
          <w:r w:rsidRPr="008D2757">
            <w:t xml:space="preserve">// </w:t>
          </w:r>
          <w:r w:rsidRPr="008D2757">
            <w:tab/>
          </w:r>
          <w:r w:rsidR="00F83CA6">
            <w:t xml:space="preserve"> </w:t>
          </w:r>
          <w:r w:rsidRPr="008D2757">
            <w:t xml:space="preserve">QUALITY OF PRODUCTS, TECHNOLOGIES AND EDUCATION Materials of the XIV International Scientific-Practical Conference. 2019. - </w:t>
          </w:r>
          <w:proofErr w:type="spellStart"/>
          <w:r w:rsidRPr="008D2757">
            <w:t>Magnetogorsk</w:t>
          </w:r>
          <w:proofErr w:type="spellEnd"/>
          <w:r w:rsidR="00F83CA6" w:rsidRPr="008D2757">
            <w:t>:</w:t>
          </w:r>
          <w:r w:rsidR="00F83CA6">
            <w:t xml:space="preserve"> </w:t>
          </w:r>
          <w:proofErr w:type="spellStart"/>
          <w:r w:rsidRPr="008D2757">
            <w:t>Magnetogorsk</w:t>
          </w:r>
          <w:proofErr w:type="spellEnd"/>
          <w:r w:rsidRPr="008D2757">
            <w:t xml:space="preserve"> State Technical University by G.I. Nosova, 2019. - S. 58-60.</w:t>
          </w:r>
        </w:p>
        <w:p w14:paraId="34E632F5" w14:textId="2ACF4B9D" w:rsidR="008D2757" w:rsidRDefault="008D2757" w:rsidP="008D2757">
          <w:pPr>
            <w:pStyle w:val="VSUETRefList"/>
          </w:pPr>
          <w:proofErr w:type="spellStart"/>
          <w:r w:rsidRPr="008D2757">
            <w:t>Zheltoukhova</w:t>
          </w:r>
          <w:proofErr w:type="spellEnd"/>
          <w:r w:rsidRPr="008D2757">
            <w:t xml:space="preserve"> E.Y., Kolesnik M.S. Modern trends in the development of the market of citrus crops // FOOD SECURITY: SCIENTIFIC, HR and INFORMATION ASSURANCE Collection of scientific articles and reports of the XI International Scientific and Practical Conference. - Voronezh</w:t>
          </w:r>
          <w:r w:rsidR="00F83CA6" w:rsidRPr="008D2757">
            <w:t>:</w:t>
          </w:r>
          <w:r w:rsidRPr="008D2757">
            <w:t xml:space="preserve"> Voronezh State University of Engineering Technologies, 2024. - </w:t>
          </w:r>
          <w:r w:rsidRPr="008D2757">
            <w:rPr>
              <w:lang w:val="ru-RU"/>
            </w:rPr>
            <w:t>С</w:t>
          </w:r>
          <w:r w:rsidRPr="008D2757">
            <w:t>. 63-65.</w:t>
          </w:r>
        </w:p>
        <w:p w14:paraId="7CBAE702" w14:textId="298C9F0C" w:rsidR="008D2757" w:rsidRDefault="008D2757" w:rsidP="008D2757">
          <w:pPr>
            <w:pStyle w:val="VSUETRefList"/>
          </w:pPr>
          <w:proofErr w:type="spellStart"/>
          <w:r w:rsidRPr="008D2757">
            <w:lastRenderedPageBreak/>
            <w:t>Rakhmatov</w:t>
          </w:r>
          <w:proofErr w:type="spellEnd"/>
          <w:r w:rsidRPr="008D2757">
            <w:t xml:space="preserve"> U.R.1, </w:t>
          </w:r>
          <w:proofErr w:type="spellStart"/>
          <w:r w:rsidRPr="008D2757">
            <w:t>Ziyoev</w:t>
          </w:r>
          <w:proofErr w:type="spellEnd"/>
          <w:r w:rsidRPr="008D2757">
            <w:t xml:space="preserve"> D.Y. Improvement of solar dryers for the production of fruit pastilles // Bulletin of Science and Education. - 2022. - №. </w:t>
          </w:r>
          <w:r w:rsidRPr="008D2757">
            <w:rPr>
              <w:lang w:val="ru-RU"/>
            </w:rPr>
            <w:t>3(123). - С. 22-24.</w:t>
          </w:r>
        </w:p>
        <w:p w14:paraId="56D91BA8" w14:textId="740ADDAA" w:rsidR="008D2757" w:rsidRPr="008D2757" w:rsidRDefault="008D2757" w:rsidP="008D2757">
          <w:pPr>
            <w:pStyle w:val="VSUETRefList"/>
          </w:pPr>
          <w:proofErr w:type="spellStart"/>
          <w:r w:rsidRPr="008D2757">
            <w:t>Zheltoukhova</w:t>
          </w:r>
          <w:proofErr w:type="spellEnd"/>
          <w:r w:rsidRPr="008D2757">
            <w:t xml:space="preserve"> </w:t>
          </w:r>
          <w:proofErr w:type="spellStart"/>
          <w:r w:rsidRPr="008D2757">
            <w:t>E.Yu</w:t>
          </w:r>
          <w:proofErr w:type="spellEnd"/>
          <w:r w:rsidRPr="008D2757">
            <w:t xml:space="preserve">., Kolesnik M.S., </w:t>
          </w:r>
          <w:proofErr w:type="spellStart"/>
          <w:r w:rsidRPr="008D2757">
            <w:t>Kuteinikova</w:t>
          </w:r>
          <w:proofErr w:type="spellEnd"/>
          <w:r w:rsidRPr="008D2757">
            <w:t xml:space="preserve"> P.A. Study of the process of radiation-convective drying of apple plates // New in technology and engineering of functional foods on the basis of medical and biological views: proceedings of the XI International Scie</w:t>
          </w:r>
          <w:r>
            <w:t xml:space="preserve">ntific and Practical Conference </w:t>
          </w:r>
          <w:r w:rsidRPr="008D2757">
            <w:t>- Voronezh</w:t>
          </w:r>
          <w:r w:rsidR="00F83CA6" w:rsidRPr="008D2757">
            <w:t>:</w:t>
          </w:r>
          <w:r w:rsidRPr="008D2757">
            <w:t xml:space="preserve"> Voronezh State University of Engineering Technologies, 2024. - С. 284-288.</w:t>
          </w:r>
        </w:p>
        <w:p w14:paraId="0BDD2D97" w14:textId="0A89784F" w:rsidR="002B6517" w:rsidRPr="005F46F5" w:rsidRDefault="00F83161" w:rsidP="00A84899">
          <w:pPr>
            <w:pStyle w:val="VSUETRefList"/>
            <w:rPr>
              <w:rStyle w:val="VSUETRefList0"/>
            </w:rPr>
          </w:pPr>
          <w:r w:rsidRPr="00F83161">
            <w:t>Phuon, V., Ramos, I.N., Brandão, T.R. and Silva, C.L., 2022. Assessment of the impact of drying processes on orange peel quality characteristics. </w:t>
          </w:r>
          <w:r w:rsidRPr="00F83161">
            <w:rPr>
              <w:i/>
              <w:iCs/>
            </w:rPr>
            <w:t>Journal of Food Process Engineering</w:t>
          </w:r>
          <w:r w:rsidRPr="00F83161">
            <w:t>, </w:t>
          </w:r>
          <w:r w:rsidRPr="00F83161">
            <w:rPr>
              <w:i/>
              <w:iCs/>
            </w:rPr>
            <w:t>45</w:t>
          </w:r>
          <w:r w:rsidRPr="00F83161">
            <w:t>(7), p.e13794.</w:t>
          </w:r>
        </w:p>
        <w:p w14:paraId="06AAEDB5" w14:textId="260180A8" w:rsidR="008D2757" w:rsidRDefault="008D2757" w:rsidP="008D2757">
          <w:pPr>
            <w:pStyle w:val="VSUETRefList"/>
          </w:pPr>
          <w:proofErr w:type="spellStart"/>
          <w:r w:rsidRPr="008D2757">
            <w:t>Blokhnin</w:t>
          </w:r>
          <w:proofErr w:type="spellEnd"/>
          <w:r w:rsidRPr="008D2757">
            <w:t xml:space="preserve"> M. A., </w:t>
          </w:r>
          <w:proofErr w:type="spellStart"/>
          <w:r w:rsidRPr="008D2757">
            <w:t>Shelkunov</w:t>
          </w:r>
          <w:proofErr w:type="spellEnd"/>
          <w:r w:rsidRPr="008D2757">
            <w:t xml:space="preserve"> </w:t>
          </w:r>
          <w:proofErr w:type="gramStart"/>
          <w:r w:rsidRPr="008D2757">
            <w:t>A..</w:t>
          </w:r>
          <w:proofErr w:type="gramEnd"/>
          <w:r w:rsidRPr="008D2757">
            <w:t xml:space="preserve"> V. V., </w:t>
          </w:r>
          <w:proofErr w:type="spellStart"/>
          <w:r w:rsidRPr="008D2757">
            <w:t>Ochirov</w:t>
          </w:r>
          <w:proofErr w:type="spellEnd"/>
          <w:r w:rsidRPr="008D2757">
            <w:t xml:space="preserve"> V. D. Analysis of modern methods and ways of chip production // Scientific research of students in solving urgent problems of </w:t>
          </w:r>
          <w:proofErr w:type="spellStart"/>
          <w:r w:rsidRPr="008D2757">
            <w:t>agroindustrial</w:t>
          </w:r>
          <w:proofErr w:type="spellEnd"/>
          <w:r w:rsidRPr="008D2757">
            <w:t xml:space="preserve"> complex. - 2020. - </w:t>
          </w:r>
          <w:r w:rsidRPr="008D2757">
            <w:rPr>
              <w:lang w:val="ru-RU"/>
            </w:rPr>
            <w:t>С</w:t>
          </w:r>
          <w:r w:rsidRPr="008D2757">
            <w:t>. 3-10.</w:t>
          </w:r>
        </w:p>
        <w:p w14:paraId="02776C0C" w14:textId="7B5144E1" w:rsidR="008D2757" w:rsidRDefault="008D2757" w:rsidP="008D2757">
          <w:pPr>
            <w:pStyle w:val="VSUETRefList"/>
          </w:pPr>
          <w:proofErr w:type="spellStart"/>
          <w:r w:rsidRPr="008D2757">
            <w:t>Salmonov</w:t>
          </w:r>
          <w:proofErr w:type="spellEnd"/>
          <w:r w:rsidRPr="008D2757">
            <w:t xml:space="preserve"> S. R. R., Bogdanov V. A., </w:t>
          </w:r>
          <w:proofErr w:type="spellStart"/>
          <w:r w:rsidRPr="008D2757">
            <w:t>Ochirov</w:t>
          </w:r>
          <w:proofErr w:type="spellEnd"/>
          <w:r w:rsidRPr="008D2757">
            <w:t xml:space="preserve"> V. D. EXPERIMENTAL STUDY OF THE PROCESS OF RADIATION-CONVECTIVE DRYING OF APPLE CHIPS // SCIENTIFIC RESEARCH AND DEVELOPMENTS TO IMPLEMENTATION IN AGRICULTURE. - 2022. - </w:t>
          </w:r>
          <w:r w:rsidRPr="008D2757">
            <w:rPr>
              <w:lang w:val="ru-RU"/>
            </w:rPr>
            <w:t>С</w:t>
          </w:r>
          <w:r w:rsidRPr="008D2757">
            <w:t>. 302-306.</w:t>
          </w:r>
        </w:p>
        <w:p w14:paraId="3F2A9EA5" w14:textId="12D4A2D4" w:rsidR="002B6517" w:rsidRPr="005F46F5" w:rsidRDefault="005646CC" w:rsidP="00A84899">
          <w:pPr>
            <w:pStyle w:val="VSUETRefList"/>
            <w:rPr>
              <w:rStyle w:val="VSUETRefList0"/>
            </w:rPr>
          </w:pPr>
          <w:r w:rsidRPr="005646CC">
            <w:t>Devi, N., Srivastava, S., Yogi, B. and Gupta, S.K., 2021. A review on differential thermal analysis. </w:t>
          </w:r>
          <w:r w:rsidRPr="005646CC">
            <w:rPr>
              <w:i/>
              <w:iCs/>
            </w:rPr>
            <w:t>Chemistry Research Journal</w:t>
          </w:r>
          <w:r w:rsidRPr="005646CC">
            <w:t>, </w:t>
          </w:r>
          <w:r w:rsidRPr="005646CC">
            <w:rPr>
              <w:i/>
              <w:iCs/>
            </w:rPr>
            <w:t>6</w:t>
          </w:r>
          <w:r w:rsidRPr="005646CC">
            <w:t>(4), pp.71-80.</w:t>
          </w:r>
        </w:p>
        <w:p w14:paraId="37E1BBF2" w14:textId="77777777" w:rsidR="00F83CA6" w:rsidRDefault="008D2757" w:rsidP="008D2757">
          <w:pPr>
            <w:pStyle w:val="VSUETRefList"/>
            <w:rPr>
              <w:rStyle w:val="VSUETRefList0"/>
              <w:sz w:val="20"/>
            </w:rPr>
          </w:pPr>
          <w:proofErr w:type="spellStart"/>
          <w:r w:rsidRPr="008D2757">
            <w:rPr>
              <w:sz w:val="20"/>
            </w:rPr>
            <w:t>Skobelskaya</w:t>
          </w:r>
          <w:proofErr w:type="spellEnd"/>
          <w:r w:rsidRPr="008D2757">
            <w:rPr>
              <w:sz w:val="20"/>
            </w:rPr>
            <w:t xml:space="preserve"> Z. G., </w:t>
          </w:r>
          <w:proofErr w:type="spellStart"/>
          <w:r w:rsidRPr="008D2757">
            <w:rPr>
              <w:sz w:val="20"/>
            </w:rPr>
            <w:t>Balikhin</w:t>
          </w:r>
          <w:proofErr w:type="spellEnd"/>
          <w:r w:rsidRPr="008D2757">
            <w:rPr>
              <w:sz w:val="20"/>
            </w:rPr>
            <w:t xml:space="preserve"> M. G., Khasanova S. D. RESEARCH of the forms of moisture binding in fondant masses of different chemical composition // Proceedings of the XII International Conference ‘Cakes. Wafers. Biscuits. Gingerbread-2020. Production-Market-Consumer"/International Industrial Academy 26-28 February 2020 - M.: 2020.-169 p. - 2020. - Т. 26. - С. 46.</w:t>
          </w:r>
        </w:p>
      </w:sdtContent>
    </w:sdt>
    <w:bookmarkEnd w:id="18" w:displacedByCustomXml="prev"/>
    <w:p w14:paraId="611500E6" w14:textId="216EEF5E" w:rsidR="001D0D5E" w:rsidRPr="002B6517" w:rsidRDefault="003A29A3" w:rsidP="00A84899">
      <w:pPr>
        <w:pStyle w:val="VSUETRefList"/>
        <w:rPr>
          <w:sz w:val="20"/>
        </w:rPr>
      </w:pPr>
      <w:r w:rsidRPr="003A29A3">
        <w:t>Ferreira, G., Sobral, L., Barreto, D.W. and Calado, V., 2020. Thermal and compositional analysis of orange essential oil obtained from citrus industry waste. </w:t>
      </w:r>
      <w:r w:rsidRPr="003A29A3">
        <w:rPr>
          <w:i/>
          <w:iCs/>
          <w:lang w:val="ru-RU"/>
        </w:rPr>
        <w:t xml:space="preserve">Journal </w:t>
      </w:r>
      <w:proofErr w:type="spellStart"/>
      <w:r w:rsidRPr="003A29A3">
        <w:rPr>
          <w:i/>
          <w:iCs/>
          <w:lang w:val="ru-RU"/>
        </w:rPr>
        <w:t>of</w:t>
      </w:r>
      <w:proofErr w:type="spellEnd"/>
      <w:r w:rsidRPr="003A29A3">
        <w:rPr>
          <w:i/>
          <w:iCs/>
          <w:lang w:val="ru-RU"/>
        </w:rPr>
        <w:t xml:space="preserve"> Advanced </w:t>
      </w:r>
      <w:proofErr w:type="spellStart"/>
      <w:r w:rsidRPr="003A29A3">
        <w:rPr>
          <w:i/>
          <w:iCs/>
          <w:lang w:val="ru-RU"/>
        </w:rPr>
        <w:t>Thermal</w:t>
      </w:r>
      <w:proofErr w:type="spellEnd"/>
      <w:r w:rsidRPr="003A29A3">
        <w:rPr>
          <w:i/>
          <w:iCs/>
          <w:lang w:val="ru-RU"/>
        </w:rPr>
        <w:t xml:space="preserve"> Science Research</w:t>
      </w:r>
      <w:r w:rsidRPr="003A29A3">
        <w:rPr>
          <w:lang w:val="ru-RU"/>
        </w:rPr>
        <w:t>, </w:t>
      </w:r>
      <w:r w:rsidRPr="003A29A3">
        <w:rPr>
          <w:i/>
          <w:iCs/>
          <w:lang w:val="ru-RU"/>
        </w:rPr>
        <w:t>7</w:t>
      </w:r>
      <w:r w:rsidRPr="003A29A3">
        <w:rPr>
          <w:lang w:val="ru-RU"/>
        </w:rPr>
        <w:t>, pp.48-55.</w:t>
      </w:r>
    </w:p>
    <w:p w14:paraId="7DD0530A" w14:textId="77777777" w:rsidR="001D0D5E" w:rsidRDefault="001D0D5E" w:rsidP="001D0D5E">
      <w:pPr>
        <w:sectPr w:rsidR="001D0D5E" w:rsidSect="006A12EB">
          <w:footerReference w:type="default" r:id="rId22"/>
          <w:type w:val="continuous"/>
          <w:pgSz w:w="11906" w:h="16838" w:code="9"/>
          <w:pgMar w:top="1418" w:right="1021" w:bottom="1418" w:left="1247" w:header="1020" w:footer="1020" w:gutter="0"/>
          <w:cols w:space="709"/>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43D87" w:rsidRPr="00A21237" w14:paraId="25A39F09"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tcMar>
          </w:tcPr>
          <w:sdt>
            <w:sdtPr>
              <w:id w:val="-1421026797"/>
              <w:lock w:val="sdtContentLocked"/>
              <w:placeholder>
                <w:docPart w:val="7FF36E90DCEC4E78AEF08568ED9D36E2"/>
              </w:placeholder>
              <w:group/>
            </w:sdtPr>
            <w:sdtContent>
              <w:sdt>
                <w:sdtPr>
                  <w:alias w:val="Text_38"/>
                  <w:tag w:val="no"/>
                  <w:id w:val="1294799271"/>
                  <w:lock w:val="sdtContentLocked"/>
                  <w:placeholder>
                    <w:docPart w:val="507714E39E1D443B9B77B0BFFFE12809"/>
                  </w:placeholder>
                  <w:text/>
                </w:sdtPr>
                <w:sdtContent>
                  <w:p w14:paraId="3C0E9E85" w14:textId="77777777" w:rsidR="00143D87" w:rsidRPr="00A21237" w:rsidRDefault="0001437C" w:rsidP="00883106">
                    <w:pPr>
                      <w:pStyle w:val="VSUETHeaderInfo"/>
                    </w:pPr>
                    <w:r>
                      <w:rPr>
                        <w:lang w:val="ru-RU"/>
                      </w:rPr>
                      <w:t>Сведения об авторах</w:t>
                    </w:r>
                  </w:p>
                </w:sdtContent>
              </w:sdt>
            </w:sdtContent>
          </w:sdt>
        </w:tc>
        <w:tc>
          <w:tcPr>
            <w:tcW w:w="4814" w:type="dxa"/>
          </w:tcPr>
          <w:sdt>
            <w:sdtPr>
              <w:id w:val="1918742248"/>
              <w:lock w:val="sdtContentLocked"/>
              <w:placeholder>
                <w:docPart w:val="7FF36E90DCEC4E78AEF08568ED9D36E2"/>
              </w:placeholder>
              <w:group/>
            </w:sdtPr>
            <w:sdtContent>
              <w:p w14:paraId="17E41FC6" w14:textId="77777777" w:rsidR="00143D87" w:rsidRPr="00A21237" w:rsidRDefault="00000000" w:rsidP="00883106">
                <w:pPr>
                  <w:pStyle w:val="VSUETHeaderInfo"/>
                  <w:cnfStyle w:val="000000000000" w:firstRow="0" w:lastRow="0" w:firstColumn="0" w:lastColumn="0" w:oddVBand="0" w:evenVBand="0" w:oddHBand="0" w:evenHBand="0" w:firstRowFirstColumn="0" w:firstRowLastColumn="0" w:lastRowFirstColumn="0" w:lastRowLastColumn="0"/>
                </w:pPr>
                <w:sdt>
                  <w:sdtPr>
                    <w:alias w:val="Text_39"/>
                    <w:tag w:val="no"/>
                    <w:id w:val="1166665949"/>
                    <w:lock w:val="sdtContentLocked"/>
                    <w:placeholder>
                      <w:docPart w:val="BEE11DCF4C184E128E1AD17991148327"/>
                    </w:placeholder>
                    <w:text/>
                  </w:sdtPr>
                  <w:sdtContent>
                    <w:r w:rsidR="0001437C">
                      <w:rPr>
                        <w:lang w:val="ru-RU"/>
                      </w:rPr>
                      <w:t>Information about authors</w:t>
                    </w:r>
                  </w:sdtContent>
                </w:sdt>
              </w:p>
            </w:sdtContent>
          </w:sdt>
        </w:tc>
      </w:tr>
      <w:tr w:rsidR="00143D87" w:rsidRPr="00D238A7" w14:paraId="71D3EC7E"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tcMar>
          </w:tcPr>
          <w:sdt>
            <w:sdtPr>
              <w:rPr>
                <w:rStyle w:val="VSUETAboutAuthors0"/>
                <w:b/>
              </w:rPr>
              <w:id w:val="-1540043927"/>
              <w:lock w:val="sdtContentLocked"/>
              <w:placeholder>
                <w:docPart w:val="7FF36E90DCEC4E78AEF08568ED9D36E2"/>
              </w:placeholder>
              <w:group/>
            </w:sdtPr>
            <w:sdtEndPr>
              <w:rPr>
                <w:rStyle w:val="a3"/>
                <w:b w:val="0"/>
                <w:sz w:val="20"/>
              </w:rPr>
            </w:sdtEndPr>
            <w:sdtContent>
              <w:p w14:paraId="1118E747" w14:textId="77777777" w:rsidR="00D238A7" w:rsidRPr="000072A5" w:rsidRDefault="00000000" w:rsidP="001D0D5E">
                <w:pPr>
                  <w:rPr>
                    <w:rStyle w:val="VSUETAboutAuthors0"/>
                    <w:lang w:val="ru-RU"/>
                  </w:rPr>
                </w:pPr>
                <w:sdt>
                  <w:sdtPr>
                    <w:rPr>
                      <w:rStyle w:val="VSUETAboutAuthors0"/>
                      <w:b/>
                      <w:bCs/>
                    </w:rPr>
                    <w:alias w:val="Text_40"/>
                    <w:tag w:val="no"/>
                    <w:id w:val="1047261418"/>
                    <w:lock w:val="sdtLocked"/>
                    <w:placeholder>
                      <w:docPart w:val="819F84A19F484156A1673A7F51BC343F"/>
                    </w:placeholder>
                    <w:dataBinding w:prefixMappings="xmlns:ns0='http://AddIn Basic XML Script/Basic Nodes' " w:xpath="/ns0:basic_XML[1]/ns0:author1_ru[1]" w:storeItemID="{584DB894-62EB-436C-AFF3-E7CAAF8E4356}"/>
                    <w:text/>
                  </w:sdtPr>
                  <w:sdtContent>
                    <w:r w:rsidR="0001437C">
                      <w:rPr>
                        <w:rStyle w:val="VSUETAboutAuthors0"/>
                        <w:b/>
                        <w:bCs/>
                        <w:lang w:val="ru-RU"/>
                      </w:rPr>
                      <w:t>Екатерина Ю. Желтоухова</w:t>
                    </w:r>
                  </w:sdtContent>
                </w:sdt>
                <w:r w:rsidR="00143D87">
                  <w:rPr>
                    <w:rStyle w:val="VSUETAboutAuthors0"/>
                  </w:rPr>
                  <w:t> </w:t>
                </w:r>
                <w:sdt>
                  <w:sdtPr>
                    <w:rPr>
                      <w:rStyle w:val="VSUETAboutAuthors0"/>
                    </w:rPr>
                    <w:alias w:val="aff1_ru"/>
                    <w:tag w:val="aff1_ru"/>
                    <w:id w:val="4795059"/>
                    <w:lock w:val="sdtLocked"/>
                    <w:placeholder>
                      <w:docPart w:val="819F84A19F484156A1673A7F51BC343F"/>
                    </w:placeholder>
                    <w:dataBinding w:prefixMappings="xmlns:ns0='http://AddIn Basic XML Script/Basic Nodes' " w:xpath="/ns0:basic_XML[1]/ns0:aff1_ru[1]" w:storeItemID="{584DB894-62EB-436C-AFF3-E7CAAF8E4356}"/>
                    <w:text/>
                  </w:sdtPr>
                  <w:sdtContent>
                    <w:r w:rsidR="0001437C" w:rsidRPr="0001437C">
                      <w:rPr>
                        <w:rStyle w:val="VSUETAboutAuthors0"/>
                        <w:lang w:val="ru-RU"/>
                      </w:rPr>
                      <w:t>к.т.н., доцент</w:t>
                    </w:r>
                  </w:sdtContent>
                </w:sdt>
                <w:r w:rsidR="00143D87" w:rsidRPr="000072A5">
                  <w:rPr>
                    <w:lang w:val="ru-RU"/>
                  </w:rPr>
                  <w:t>,</w:t>
                </w:r>
                <w:r w:rsidR="00143D87">
                  <w:t> </w:t>
                </w:r>
                <w:sdt>
                  <w:sdtPr>
                    <w:rPr>
                      <w:rStyle w:val="VSUETAboutAuthors0"/>
                    </w:rPr>
                    <w:alias w:val="adr_d1_ru"/>
                    <w:tag w:val="adr_d1_ru"/>
                    <w:id w:val="-319965980"/>
                    <w:lock w:val="sdtLocked"/>
                    <w:placeholder>
                      <w:docPart w:val="7FF36E90DCEC4E78AEF08568ED9D36E2"/>
                    </w:placeholder>
                    <w:dataBinding w:prefixMappings="xmlns:ns0='http://AddIn Basic XML Script/Basic Nodes' " w:xpath="/ns0:basic_XML[1]/ns0:adr_d1_ru[1]" w:storeItemID="{584DB894-62EB-436C-AFF3-E7CAAF8E4356}"/>
                    <w:text/>
                  </w:sdtPr>
                  <w:sdtContent>
                    <w:r w:rsidR="0001437C" w:rsidRPr="0001437C">
                      <w:rPr>
                        <w:rStyle w:val="VSUETAboutAuthors0"/>
                        <w:lang w:val="ru-RU"/>
                      </w:rPr>
                      <w:t>кафедра</w:t>
                    </w:r>
                    <w:r w:rsidR="006F23CA">
                      <w:rPr>
                        <w:rStyle w:val="VSUETAboutAuthors0"/>
                        <w:lang w:val="ru-RU"/>
                      </w:rPr>
                      <w:t xml:space="preserve"> машин и аппаратов пищевых производств</w:t>
                    </w:r>
                    <w:r w:rsidR="0001437C" w:rsidRPr="0001437C">
                      <w:rPr>
                        <w:rStyle w:val="VSUETAboutAuthors0"/>
                        <w:lang w:val="ru-RU"/>
                      </w:rPr>
                      <w:t xml:space="preserve"> </w:t>
                    </w:r>
                  </w:sdtContent>
                </w:sdt>
                <w:r w:rsidR="00143D87" w:rsidRPr="000072A5">
                  <w:rPr>
                    <w:lang w:val="ru-RU"/>
                  </w:rPr>
                  <w:t>,</w:t>
                </w:r>
                <w:r w:rsidR="00143D87">
                  <w:t> </w:t>
                </w:r>
                <w:sdt>
                  <w:sdtPr>
                    <w:rPr>
                      <w:rStyle w:val="VSUETAboutAuthors0"/>
                    </w:rPr>
                    <w:alias w:val="adr_n1_ru"/>
                    <w:tag w:val="adr_n1_ru"/>
                    <w:id w:val="-1302912899"/>
                    <w:lock w:val="sdtLocked"/>
                    <w:placeholder>
                      <w:docPart w:val="7FF36E90DCEC4E78AEF08568ED9D36E2"/>
                    </w:placeholder>
                    <w:dataBinding w:prefixMappings="xmlns:ns0='http://AddIn Basic XML Script/Basic Nodes' " w:xpath="/ns0:basic_XML[1]/ns0:adr_n1_ru[1]" w:storeItemID="{584DB894-62EB-436C-AFF3-E7CAAF8E4356}"/>
                    <w:text/>
                  </w:sdtPr>
                  <w:sdtContent>
                    <w:r w:rsidR="0001437C" w:rsidRPr="0001437C">
                      <w:rPr>
                        <w:rStyle w:val="VSUETAboutAuthors0"/>
                        <w:lang w:val="ru-RU"/>
                      </w:rPr>
                      <w:t>Воронежский государственный университет инженерных технологий</w:t>
                    </w:r>
                  </w:sdtContent>
                </w:sdt>
                <w:r w:rsidR="00143D87" w:rsidRPr="000072A5">
                  <w:rPr>
                    <w:lang w:val="ru-RU"/>
                  </w:rPr>
                  <w:t>,</w:t>
                </w:r>
                <w:r w:rsidR="00143D87">
                  <w:t> </w:t>
                </w:r>
                <w:sdt>
                  <w:sdtPr>
                    <w:rPr>
                      <w:rStyle w:val="VSUETAboutAuthors0"/>
                    </w:rPr>
                    <w:alias w:val="adr_a1_ru"/>
                    <w:tag w:val="adr_a1_ru"/>
                    <w:id w:val="-209343065"/>
                    <w:lock w:val="sdtLocked"/>
                    <w:placeholder>
                      <w:docPart w:val="7FF36E90DCEC4E78AEF08568ED9D36E2"/>
                    </w:placeholder>
                    <w:dataBinding w:prefixMappings="xmlns:ns0='http://AddIn Basic XML Script/Basic Nodes' " w:xpath="/ns0:basic_XML[1]/ns0:adr_a1_ru[1]" w:storeItemID="{584DB894-62EB-436C-AFF3-E7CAAF8E4356}"/>
                    <w:text/>
                  </w:sdtPr>
                  <w:sdtContent>
                    <w:r w:rsidR="0001437C" w:rsidRPr="0001437C">
                      <w:rPr>
                        <w:rStyle w:val="VSUETAboutAuthors0"/>
                        <w:lang w:val="ru-RU"/>
                      </w:rPr>
                      <w:t>пр-т Революции, 19, г. Воронеж, 394036, Россия</w:t>
                    </w:r>
                  </w:sdtContent>
                </w:sdt>
                <w:r w:rsidR="00143D87" w:rsidRPr="000072A5">
                  <w:rPr>
                    <w:lang w:val="ru-RU"/>
                  </w:rPr>
                  <w:t xml:space="preserve">, </w:t>
                </w:r>
                <w:sdt>
                  <w:sdtPr>
                    <w:rPr>
                      <w:rStyle w:val="VSUETAboutAuthors0"/>
                    </w:rPr>
                    <w:alias w:val="Text_42"/>
                    <w:tag w:val="no"/>
                    <w:id w:val="-667324065"/>
                    <w:lock w:val="sdtLocked"/>
                    <w:placeholder>
                      <w:docPart w:val="819F84A19F484156A1673A7F51BC343F"/>
                    </w:placeholder>
                    <w:dataBinding w:prefixMappings="xmlns:ns0='http://AddIn Basic XML Script/Basic Nodes' " w:xpath="/ns0:basic_XML[1]/ns0:email1[1]" w:storeItemID="{584DB894-62EB-436C-AFF3-E7CAAF8E4356}"/>
                    <w:text/>
                  </w:sdtPr>
                  <w:sdtContent>
                    <w:r w:rsidR="0001437C">
                      <w:rPr>
                        <w:rStyle w:val="VSUETAboutAuthors0"/>
                        <w:lang w:val="ru-RU"/>
                      </w:rPr>
                      <w:t>katsturova@gmail.com</w:t>
                    </w:r>
                  </w:sdtContent>
                </w:sdt>
              </w:p>
              <w:p w14:paraId="036D3B74" w14:textId="77777777" w:rsidR="00143D87" w:rsidRPr="0001437C" w:rsidRDefault="00D238A7" w:rsidP="001D0D5E">
                <w:pPr>
                  <w:rPr>
                    <w:lang w:val="ru-RU"/>
                  </w:rPr>
                </w:pPr>
                <w:r>
                  <w:rPr>
                    <w:noProof/>
                    <w:lang w:eastAsia="ru-RU"/>
                  </w:rPr>
                  <w:drawing>
                    <wp:inline distT="0" distB="0" distL="0" distR="0" wp14:anchorId="46DD5176" wp14:editId="338AF1D0">
                      <wp:extent cx="104140" cy="104140"/>
                      <wp:effectExtent l="0" t="0" r="0" b="0"/>
                      <wp:docPr id="16" name="Рисунок 16"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07585E">
                  <w:rPr>
                    <w:rStyle w:val="VSUETAboutAuthors0"/>
                  </w:rPr>
                  <w:t>https</w:t>
                </w:r>
                <w:r w:rsidR="0007585E" w:rsidRPr="004D2A42">
                  <w:rPr>
                    <w:rStyle w:val="VSUETAboutAuthors0"/>
                  </w:rPr>
                  <w:t>://</w:t>
                </w:r>
                <w:r w:rsidR="0007585E">
                  <w:rPr>
                    <w:rStyle w:val="VSUETAboutAuthors0"/>
                  </w:rPr>
                  <w:t>orcid</w:t>
                </w:r>
                <w:r w:rsidR="0007585E" w:rsidRPr="004D2A42">
                  <w:rPr>
                    <w:rStyle w:val="VSUETAboutAuthors0"/>
                  </w:rPr>
                  <w:t>.</w:t>
                </w:r>
                <w:r w:rsidR="0007585E">
                  <w:rPr>
                    <w:rStyle w:val="VSUETAboutAuthors0"/>
                  </w:rPr>
                  <w:t>org</w:t>
                </w:r>
                <w:r w:rsidR="0007585E" w:rsidRPr="004D2A42">
                  <w:rPr>
                    <w:rStyle w:val="VSUETAboutAuthors0"/>
                  </w:rPr>
                  <w:t>/</w:t>
                </w:r>
                <w:sdt>
                  <w:sdtPr>
                    <w:rPr>
                      <w:rStyle w:val="VSUETAboutAuthors0"/>
                    </w:rPr>
                    <w:alias w:val="text5554"/>
                    <w:tag w:val="no"/>
                    <w:id w:val="-761835215"/>
                    <w:lock w:val="sdtLocked"/>
                    <w:placeholder>
                      <w:docPart w:val="E2DA3325634348EC846DA20916C9B34A"/>
                    </w:placeholder>
                    <w:dataBinding w:prefixMappings="xmlns:ns0='http://AddIn Basic XML Script/Basic Nodes' " w:xpath="/ns0:basic_XML[1]/ns0:orcid1[1]" w:storeItemID="{584DB894-62EB-436C-AFF3-E7CAAF8E4356}"/>
                    <w:text/>
                  </w:sdtPr>
                  <w:sdtContent>
                    <w:r w:rsidR="0001437C">
                      <w:rPr>
                        <w:rStyle w:val="VSUETAboutAuthors0"/>
                        <w:lang w:val="ru-RU"/>
                      </w:rPr>
                      <w:t xml:space="preserve">0000-0002-7463-9013 </w:t>
                    </w:r>
                  </w:sdtContent>
                </w:sdt>
              </w:p>
            </w:sdtContent>
          </w:sdt>
        </w:tc>
        <w:tc>
          <w:tcPr>
            <w:tcW w:w="4814" w:type="dxa"/>
            <w:tcMar>
              <w:right w:w="0" w:type="dxa"/>
            </w:tcMar>
          </w:tcPr>
          <w:sdt>
            <w:sdtPr>
              <w:rPr>
                <w:b/>
                <w:lang w:val="en-US"/>
              </w:rPr>
              <w:id w:val="-161779499"/>
              <w:lock w:val="sdtContentLocked"/>
              <w:placeholder>
                <w:docPart w:val="7FF36E90DCEC4E78AEF08568ED9D36E2"/>
              </w:placeholder>
              <w:group/>
            </w:sdtPr>
            <w:sdtEndPr>
              <w:rPr>
                <w:b w:val="0"/>
              </w:rPr>
            </w:sdtEndPr>
            <w:sdtContent>
              <w:p w14:paraId="108E8E83" w14:textId="77777777" w:rsidR="00D238A7" w:rsidRDefault="00000000" w:rsidP="001D0D5E">
                <w:pPr>
                  <w:cnfStyle w:val="000000000000" w:firstRow="0" w:lastRow="0" w:firstColumn="0" w:lastColumn="0" w:oddVBand="0" w:evenVBand="0" w:oddHBand="0" w:evenHBand="0" w:firstRowFirstColumn="0" w:firstRowLastColumn="0" w:lastRowFirstColumn="0" w:lastRowLastColumn="0"/>
                  <w:rPr>
                    <w:rStyle w:val="VSUETAboutAuthors0"/>
                  </w:rPr>
                </w:pPr>
                <w:sdt>
                  <w:sdtPr>
                    <w:rPr>
                      <w:rStyle w:val="VSUETAboutAuthors0"/>
                      <w:b/>
                      <w:lang w:val="en-US"/>
                    </w:rPr>
                    <w:alias w:val="Text_43"/>
                    <w:tag w:val="no"/>
                    <w:id w:val="-2053223787"/>
                    <w:lock w:val="sdtLocked"/>
                    <w:placeholder>
                      <w:docPart w:val="7FF36E90DCEC4E78AEF08568ED9D36E2"/>
                    </w:placeholder>
                    <w:dataBinding w:prefixMappings="xmlns:ns0='http://AddIn Basic XML Script/Basic Nodes' " w:xpath="/ns0:basic_XML[1]/ns0:author1_en[1]" w:storeItemID="{584DB894-62EB-436C-AFF3-E7CAAF8E4356}"/>
                    <w:text/>
                  </w:sdtPr>
                  <w:sdtContent>
                    <w:r w:rsidR="0001437C" w:rsidRPr="0001437C">
                      <w:rPr>
                        <w:rStyle w:val="VSUETAboutAuthors0"/>
                        <w:b/>
                        <w:lang w:val="en-US"/>
                      </w:rPr>
                      <w:t xml:space="preserve">Ekaterina Y. </w:t>
                    </w:r>
                    <w:proofErr w:type="spellStart"/>
                    <w:r w:rsidR="0001437C" w:rsidRPr="0001437C">
                      <w:rPr>
                        <w:rStyle w:val="VSUETAboutAuthors0"/>
                        <w:b/>
                        <w:lang w:val="en-US"/>
                      </w:rPr>
                      <w:t>Zheltoukhova</w:t>
                    </w:r>
                    <w:proofErr w:type="spellEnd"/>
                    <w:r w:rsidR="0001437C" w:rsidRPr="0001437C">
                      <w:rPr>
                        <w:rStyle w:val="VSUETAboutAuthors0"/>
                        <w:b/>
                        <w:lang w:val="en-US"/>
                      </w:rPr>
                      <w:t xml:space="preserve"> </w:t>
                    </w:r>
                  </w:sdtContent>
                </w:sdt>
                <w:r w:rsidR="00143D87" w:rsidRPr="00116F8E">
                  <w:rPr>
                    <w:lang w:val="en-US"/>
                  </w:rPr>
                  <w:t> </w:t>
                </w:r>
                <w:sdt>
                  <w:sdtPr>
                    <w:rPr>
                      <w:rStyle w:val="VSUETAboutAuthors0"/>
                    </w:rPr>
                    <w:alias w:val="aff1_en"/>
                    <w:tag w:val="aff1_en"/>
                    <w:id w:val="-545446828"/>
                    <w:lock w:val="sdtLocked"/>
                    <w:placeholder>
                      <w:docPart w:val="90AE12D03863419A8FEECAD301DD7E46"/>
                    </w:placeholder>
                    <w:dataBinding w:prefixMappings="xmlns:ns0='http://AddIn Basic XML Script/Basic Nodes' " w:xpath="/ns0:basic_XML[1]/ns0:aff1_en[1]" w:storeItemID="{584DB894-62EB-436C-AFF3-E7CAAF8E4356}"/>
                    <w:text/>
                  </w:sdtPr>
                  <w:sdtContent>
                    <w:r w:rsidR="0001437C">
                      <w:rPr>
                        <w:rStyle w:val="VSUETAboutAuthors0"/>
                      </w:rPr>
                      <w:t>Cand. Sci. (Engin.), assistant professor</w:t>
                    </w:r>
                  </w:sdtContent>
                </w:sdt>
                <w:r w:rsidR="00143D87" w:rsidRPr="00053794">
                  <w:rPr>
                    <w:lang w:val="en-US"/>
                  </w:rPr>
                  <w:t>,</w:t>
                </w:r>
                <w:r w:rsidR="00143D87" w:rsidRPr="00116F8E">
                  <w:rPr>
                    <w:lang w:val="en-US"/>
                  </w:rPr>
                  <w:t> </w:t>
                </w:r>
                <w:sdt>
                  <w:sdtPr>
                    <w:rPr>
                      <w:rStyle w:val="VSUETAboutAuthors0"/>
                    </w:rPr>
                    <w:alias w:val="adr_d1_en"/>
                    <w:tag w:val="adr_d1_en"/>
                    <w:id w:val="797190152"/>
                    <w:lock w:val="sdtLocked"/>
                    <w:placeholder>
                      <w:docPart w:val="7FF36E90DCEC4E78AEF08568ED9D36E2"/>
                    </w:placeholder>
                    <w:dataBinding w:prefixMappings="xmlns:ns0='http://AddIn Basic XML Script/Basic Nodes' " w:xpath="/ns0:basic_XML[1]/ns0:adr_d1_en[1]" w:storeItemID="{584DB894-62EB-436C-AFF3-E7CAAF8E4356}"/>
                    <w:text/>
                  </w:sdtPr>
                  <w:sdtContent>
                    <w:r w:rsidR="0035770A" w:rsidRPr="0035770A">
                      <w:rPr>
                        <w:rStyle w:val="VSUETAboutAuthors0"/>
                      </w:rPr>
                      <w:t>machines and apparatuse</w:t>
                    </w:r>
                    <w:r w:rsidR="0035770A">
                      <w:rPr>
                        <w:rStyle w:val="VSUETAboutAuthors0"/>
                      </w:rPr>
                      <w:t>s for food production departmen</w:t>
                    </w:r>
                    <w:r w:rsidR="0035770A" w:rsidRPr="0035770A">
                      <w:rPr>
                        <w:rStyle w:val="VSUETAboutAuthors0"/>
                      </w:rPr>
                      <w:t>t</w:t>
                    </w:r>
                  </w:sdtContent>
                </w:sdt>
                <w:r w:rsidR="00143D87" w:rsidRPr="00053794">
                  <w:rPr>
                    <w:lang w:val="en-US"/>
                  </w:rPr>
                  <w:t>,</w:t>
                </w:r>
                <w:r w:rsidR="00143D87" w:rsidRPr="00116F8E">
                  <w:rPr>
                    <w:lang w:val="en-US"/>
                  </w:rPr>
                  <w:t> </w:t>
                </w:r>
                <w:sdt>
                  <w:sdtPr>
                    <w:rPr>
                      <w:rStyle w:val="VSUETAboutAuthors0"/>
                    </w:rPr>
                    <w:alias w:val="adr_n1_en"/>
                    <w:tag w:val="adr_n1_en"/>
                    <w:id w:val="485758709"/>
                    <w:lock w:val="sdtLocked"/>
                    <w:placeholder>
                      <w:docPart w:val="7FF36E90DCEC4E78AEF08568ED9D36E2"/>
                    </w:placeholder>
                    <w:dataBinding w:prefixMappings="xmlns:ns0='http://AddIn Basic XML Script/Basic Nodes' " w:xpath="/ns0:basic_XML[1]/ns0:adr_n1_en[1]" w:storeItemID="{584DB894-62EB-436C-AFF3-E7CAAF8E4356}"/>
                    <w:text/>
                  </w:sdtPr>
                  <w:sdtContent>
                    <w:r w:rsidR="0001437C">
                      <w:rPr>
                        <w:rStyle w:val="VSUETAboutAuthors0"/>
                      </w:rPr>
                      <w:t>Voronezh State University of Engineering Technologies</w:t>
                    </w:r>
                  </w:sdtContent>
                </w:sdt>
                <w:r w:rsidR="00143D87" w:rsidRPr="00053794">
                  <w:rPr>
                    <w:lang w:val="en-US"/>
                  </w:rPr>
                  <w:t>,</w:t>
                </w:r>
                <w:r w:rsidR="00143D87" w:rsidRPr="00116F8E">
                  <w:rPr>
                    <w:lang w:val="en-US"/>
                  </w:rPr>
                  <w:t> </w:t>
                </w:r>
                <w:sdt>
                  <w:sdtPr>
                    <w:rPr>
                      <w:rStyle w:val="VSUETAboutAuthors0"/>
                    </w:rPr>
                    <w:alias w:val="adr_a1_en"/>
                    <w:tag w:val="adr_a1_en"/>
                    <w:id w:val="-93718673"/>
                    <w:lock w:val="sdtLocked"/>
                    <w:placeholder>
                      <w:docPart w:val="7FF36E90DCEC4E78AEF08568ED9D36E2"/>
                    </w:placeholder>
                    <w:dataBinding w:prefixMappings="xmlns:ns0='http://AddIn Basic XML Script/Basic Nodes' " w:xpath="/ns0:basic_XML[1]/ns0:adr_a1_en[1]" w:storeItemID="{584DB894-62EB-436C-AFF3-E7CAAF8E4356}"/>
                    <w:text/>
                  </w:sdtPr>
                  <w:sdtContent>
                    <w:r w:rsidR="0001437C">
                      <w:rPr>
                        <w:rStyle w:val="VSUETAboutAuthors0"/>
                      </w:rPr>
                      <w:t>Revolution Av., 19 Voronezh, 394036, Russia</w:t>
                    </w:r>
                  </w:sdtContent>
                </w:sdt>
                <w:r w:rsidR="00143D87" w:rsidRPr="00053794">
                  <w:rPr>
                    <w:lang w:val="en-US"/>
                  </w:rPr>
                  <w:t>,</w:t>
                </w:r>
                <w:r w:rsidR="00143D87">
                  <w:rPr>
                    <w:lang w:val="en-US"/>
                  </w:rPr>
                  <w:t xml:space="preserve"> </w:t>
                </w:r>
                <w:sdt>
                  <w:sdtPr>
                    <w:rPr>
                      <w:rStyle w:val="VSUETAboutAuthors0"/>
                      <w:lang w:val="en-US"/>
                    </w:rPr>
                    <w:alias w:val="Text_46"/>
                    <w:tag w:val="no"/>
                    <w:id w:val="-94862662"/>
                    <w:lock w:val="sdtLocked"/>
                    <w:placeholder>
                      <w:docPart w:val="90AE12D03863419A8FEECAD301DD7E46"/>
                    </w:placeholder>
                    <w:dataBinding w:prefixMappings="xmlns:ns0='http://AddIn Basic XML Script/Basic Nodes' " w:xpath="/ns0:basic_XML[1]/ns0:email1[1]" w:storeItemID="{584DB894-62EB-436C-AFF3-E7CAAF8E4356}"/>
                    <w:text/>
                  </w:sdtPr>
                  <w:sdtContent>
                    <w:r w:rsidR="0001437C" w:rsidRPr="0001437C">
                      <w:rPr>
                        <w:rStyle w:val="VSUETAboutAuthors0"/>
                        <w:lang w:val="en-US"/>
                      </w:rPr>
                      <w:t>katsturova@gmail.com</w:t>
                    </w:r>
                  </w:sdtContent>
                </w:sdt>
              </w:p>
              <w:p w14:paraId="47FDE200" w14:textId="77777777" w:rsidR="00143D87" w:rsidRPr="0001437C" w:rsidRDefault="00D238A7" w:rsidP="001D0D5E">
                <w:pPr>
                  <w:cnfStyle w:val="000000000000" w:firstRow="0" w:lastRow="0" w:firstColumn="0" w:lastColumn="0" w:oddVBand="0" w:evenVBand="0" w:oddHBand="0" w:evenHBand="0" w:firstRowFirstColumn="0" w:firstRowLastColumn="0" w:lastRowFirstColumn="0" w:lastRowLastColumn="0"/>
                  <w:rPr>
                    <w:lang w:val="ru-RU"/>
                  </w:rPr>
                </w:pPr>
                <w:r>
                  <w:rPr>
                    <w:noProof/>
                    <w:lang w:eastAsia="ru-RU"/>
                  </w:rPr>
                  <w:drawing>
                    <wp:inline distT="0" distB="0" distL="0" distR="0" wp14:anchorId="746B7926" wp14:editId="5A1396AC">
                      <wp:extent cx="104140" cy="104140"/>
                      <wp:effectExtent l="0" t="0" r="0" b="0"/>
                      <wp:docPr id="17" name="Рисунок 17"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07585E">
                  <w:rPr>
                    <w:rStyle w:val="VSUETAboutAuthors0"/>
                  </w:rPr>
                  <w:t>https</w:t>
                </w:r>
                <w:r w:rsidR="0007585E" w:rsidRPr="004D2A42">
                  <w:rPr>
                    <w:rStyle w:val="VSUETAboutAuthors0"/>
                  </w:rPr>
                  <w:t>://</w:t>
                </w:r>
                <w:r w:rsidR="0007585E">
                  <w:rPr>
                    <w:rStyle w:val="VSUETAboutAuthors0"/>
                  </w:rPr>
                  <w:t>orcid</w:t>
                </w:r>
                <w:r w:rsidR="0007585E" w:rsidRPr="004D2A42">
                  <w:rPr>
                    <w:rStyle w:val="VSUETAboutAuthors0"/>
                  </w:rPr>
                  <w:t>.</w:t>
                </w:r>
                <w:r w:rsidR="0007585E">
                  <w:rPr>
                    <w:rStyle w:val="VSUETAboutAuthors0"/>
                  </w:rPr>
                  <w:t>org</w:t>
                </w:r>
                <w:r w:rsidR="0007585E" w:rsidRPr="004D2A42">
                  <w:rPr>
                    <w:rStyle w:val="VSUETAboutAuthors0"/>
                  </w:rPr>
                  <w:t>/</w:t>
                </w:r>
                <w:sdt>
                  <w:sdtPr>
                    <w:rPr>
                      <w:rStyle w:val="VSUETAboutAuthors0"/>
                    </w:rPr>
                    <w:alias w:val="text43453"/>
                    <w:tag w:val="no"/>
                    <w:id w:val="-472369403"/>
                    <w:lock w:val="sdtLocked"/>
                    <w:placeholder>
                      <w:docPart w:val="E2DA3325634348EC846DA20916C9B34A"/>
                    </w:placeholder>
                    <w:dataBinding w:prefixMappings="xmlns:ns0='http://AddIn Basic XML Script/Basic Nodes' " w:xpath="/ns0:basic_XML[1]/ns0:orcid1[1]" w:storeItemID="{584DB894-62EB-436C-AFF3-E7CAAF8E4356}"/>
                    <w:text/>
                  </w:sdtPr>
                  <w:sdtContent>
                    <w:r w:rsidR="0001437C">
                      <w:rPr>
                        <w:rStyle w:val="VSUETAboutAuthors0"/>
                        <w:lang w:val="ru-RU"/>
                      </w:rPr>
                      <w:t xml:space="preserve">0000-0002-7463-9013 </w:t>
                    </w:r>
                  </w:sdtContent>
                </w:sdt>
              </w:p>
            </w:sdtContent>
          </w:sdt>
        </w:tc>
      </w:tr>
      <w:tr w:rsidR="00143D87" w:rsidRPr="0001437C" w14:paraId="01A2FA4C"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tcMar>
          </w:tcPr>
          <w:sdt>
            <w:sdtPr>
              <w:rPr>
                <w:rStyle w:val="VSUETAboutAuthors0"/>
                <w:b/>
              </w:rPr>
              <w:id w:val="2087650832"/>
              <w:lock w:val="sdtContentLocked"/>
              <w:placeholder>
                <w:docPart w:val="7FF36E90DCEC4E78AEF08568ED9D36E2"/>
              </w:placeholder>
              <w:group/>
            </w:sdtPr>
            <w:sdtEndPr>
              <w:rPr>
                <w:rStyle w:val="VSUETAboutAuthors0"/>
                <w:b w:val="0"/>
              </w:rPr>
            </w:sdtEndPr>
            <w:sdtContent>
              <w:p w14:paraId="6A249D73" w14:textId="77777777" w:rsidR="00D238A7" w:rsidRPr="000072A5" w:rsidRDefault="00000000" w:rsidP="001D0D5E">
                <w:pPr>
                  <w:rPr>
                    <w:rStyle w:val="VSUETAboutAuthors0"/>
                    <w:lang w:val="ru-RU"/>
                  </w:rPr>
                </w:pPr>
                <w:sdt>
                  <w:sdtPr>
                    <w:rPr>
                      <w:rStyle w:val="VSUETAboutAuthors0"/>
                      <w:b/>
                    </w:rPr>
                    <w:alias w:val="Text_47"/>
                    <w:tag w:val="no"/>
                    <w:id w:val="556364516"/>
                    <w:lock w:val="sdtLocked"/>
                    <w:placeholder>
                      <w:docPart w:val="7FF36E90DCEC4E78AEF08568ED9D36E2"/>
                    </w:placeholder>
                    <w:dataBinding w:prefixMappings="xmlns:ns0='http://AddIn Basic XML Script/Basic Nodes' " w:xpath="/ns0:basic_XML[1]/ns0:author2_ru[1]" w:storeItemID="{584DB894-62EB-436C-AFF3-E7CAAF8E4356}"/>
                    <w:text/>
                  </w:sdtPr>
                  <w:sdtContent>
                    <w:r w:rsidR="0001437C">
                      <w:rPr>
                        <w:rStyle w:val="VSUETAboutAuthors0"/>
                        <w:b/>
                        <w:lang w:val="ru-RU"/>
                      </w:rPr>
                      <w:t>Мария С. Колесник</w:t>
                    </w:r>
                  </w:sdtContent>
                </w:sdt>
                <w:r w:rsidR="00143D87">
                  <w:rPr>
                    <w:rStyle w:val="VSUETAboutAuthors0"/>
                  </w:rPr>
                  <w:t> </w:t>
                </w:r>
                <w:sdt>
                  <w:sdtPr>
                    <w:rPr>
                      <w:rStyle w:val="VSUETAboutAuthors0"/>
                    </w:rPr>
                    <w:alias w:val="aff2_ru"/>
                    <w:tag w:val="aff2_ru"/>
                    <w:id w:val="911589010"/>
                    <w:lock w:val="sdtLocked"/>
                    <w:placeholder>
                      <w:docPart w:val="ED2CD07D362441F393E0DBBB29404FCA"/>
                    </w:placeholder>
                    <w:dataBinding w:prefixMappings="xmlns:ns0='http://AddIn Basic XML Script/Basic Nodes' " w:xpath="/ns0:basic_XML[1]/ns0:aff2_ru[1]" w:storeItemID="{584DB894-62EB-436C-AFF3-E7CAAF8E4356}"/>
                    <w:text/>
                  </w:sdtPr>
                  <w:sdtContent>
                    <w:r w:rsidR="006F23CA">
                      <w:rPr>
                        <w:rStyle w:val="VSUETAboutAuthors0"/>
                        <w:lang w:val="ru-RU"/>
                      </w:rPr>
                      <w:t>студент группы Мм-241</w:t>
                    </w:r>
                  </w:sdtContent>
                </w:sdt>
                <w:r w:rsidR="00143D87" w:rsidRPr="000072A5">
                  <w:rPr>
                    <w:lang w:val="ru-RU"/>
                  </w:rPr>
                  <w:t>,</w:t>
                </w:r>
                <w:r w:rsidR="00143D87">
                  <w:t> </w:t>
                </w:r>
                <w:bookmarkStart w:id="20" w:name="_Hlk51619644"/>
                <w:sdt>
                  <w:sdtPr>
                    <w:rPr>
                      <w:rStyle w:val="VSUETAboutAuthors0"/>
                    </w:rPr>
                    <w:alias w:val="adr_d2_ru"/>
                    <w:tag w:val="adr_d2_ru"/>
                    <w:id w:val="-1609035232"/>
                    <w:lock w:val="sdtLocked"/>
                    <w:placeholder>
                      <w:docPart w:val="7FF36E90DCEC4E78AEF08568ED9D36E2"/>
                    </w:placeholder>
                    <w:dataBinding w:prefixMappings="xmlns:ns0='http://AddIn Basic XML Script/Basic Nodes' " w:xpath="/ns0:basic_XML[1]/ns0:adr_d2_ru[1]" w:storeItemID="{584DB894-62EB-436C-AFF3-E7CAAF8E4356}"/>
                    <w:text/>
                  </w:sdtPr>
                  <w:sdtContent>
                    <w:r w:rsidR="006F23CA">
                      <w:rPr>
                        <w:rStyle w:val="VSUETAboutAuthors0"/>
                        <w:lang w:val="ru-RU"/>
                      </w:rPr>
                      <w:t xml:space="preserve">инженер, </w:t>
                    </w:r>
                    <w:r w:rsidR="0001437C" w:rsidRPr="0001437C">
                      <w:rPr>
                        <w:rStyle w:val="VSUETAboutAuthors0"/>
                        <w:lang w:val="ru-RU"/>
                      </w:rPr>
                      <w:t xml:space="preserve">кафедра </w:t>
                    </w:r>
                    <w:r w:rsidR="006F23CA">
                      <w:rPr>
                        <w:rStyle w:val="VSUETAboutAuthors0"/>
                        <w:lang w:val="ru-RU"/>
                      </w:rPr>
                      <w:t>машин и аппаратов пищевых производств</w:t>
                    </w:r>
                  </w:sdtContent>
                </w:sdt>
                <w:bookmarkEnd w:id="20"/>
                <w:r w:rsidR="00143D87" w:rsidRPr="000072A5">
                  <w:rPr>
                    <w:lang w:val="ru-RU"/>
                  </w:rPr>
                  <w:t>,</w:t>
                </w:r>
                <w:r w:rsidR="00143D87">
                  <w:rPr>
                    <w:rStyle w:val="VSUETAboutAuthors0"/>
                  </w:rPr>
                  <w:t> </w:t>
                </w:r>
                <w:sdt>
                  <w:sdtPr>
                    <w:rPr>
                      <w:rStyle w:val="VSUETAboutAuthors0"/>
                    </w:rPr>
                    <w:alias w:val="adr_n2_ru"/>
                    <w:tag w:val="adr_n2_ru"/>
                    <w:id w:val="-625939295"/>
                    <w:lock w:val="sdtLocked"/>
                    <w:placeholder>
                      <w:docPart w:val="7FF36E90DCEC4E78AEF08568ED9D36E2"/>
                    </w:placeholder>
                    <w:dataBinding w:prefixMappings="xmlns:ns0='http://AddIn Basic XML Script/Basic Nodes' " w:xpath="/ns0:basic_XML[1]/ns0:adr_n2_ru[1]" w:storeItemID="{584DB894-62EB-436C-AFF3-E7CAAF8E4356}"/>
                    <w:text/>
                  </w:sdtPr>
                  <w:sdtContent>
                    <w:r w:rsidR="006F23CA" w:rsidRPr="006F23CA">
                      <w:rPr>
                        <w:rStyle w:val="VSUETAboutAuthors0"/>
                        <w:lang w:val="ru-RU"/>
                      </w:rPr>
                      <w:t xml:space="preserve"> Воронежский государственный университет инженерных технологий </w:t>
                    </w:r>
                  </w:sdtContent>
                </w:sdt>
                <w:r w:rsidR="00143D87" w:rsidRPr="000072A5">
                  <w:rPr>
                    <w:rStyle w:val="VSUETAboutAuthors0"/>
                    <w:lang w:val="ru-RU"/>
                  </w:rPr>
                  <w:t>,</w:t>
                </w:r>
                <w:r w:rsidR="00143D87">
                  <w:rPr>
                    <w:rStyle w:val="VSUETAboutAuthors0"/>
                  </w:rPr>
                  <w:t> </w:t>
                </w:r>
                <w:sdt>
                  <w:sdtPr>
                    <w:rPr>
                      <w:rStyle w:val="VSUETAboutAuthors0"/>
                    </w:rPr>
                    <w:alias w:val="adr_a2_ru"/>
                    <w:tag w:val="adr_a2_ru"/>
                    <w:id w:val="243771870"/>
                    <w:lock w:val="sdtLocked"/>
                    <w:placeholder>
                      <w:docPart w:val="7FF36E90DCEC4E78AEF08568ED9D36E2"/>
                    </w:placeholder>
                    <w:dataBinding w:prefixMappings="xmlns:ns0='http://AddIn Basic XML Script/Basic Nodes' " w:xpath="/ns0:basic_XML[1]/ns0:adr_a2_ru[1]" w:storeItemID="{584DB894-62EB-436C-AFF3-E7CAAF8E4356}"/>
                    <w:text/>
                  </w:sdtPr>
                  <w:sdtContent>
                    <w:r w:rsidR="006F23CA" w:rsidRPr="006F23CA">
                      <w:rPr>
                        <w:rStyle w:val="VSUETAboutAuthors0"/>
                        <w:lang w:val="ru-RU"/>
                      </w:rPr>
                      <w:t>пр-т Революции, 19, г. Воронеж, 394036, Россия</w:t>
                    </w:r>
                  </w:sdtContent>
                </w:sdt>
                <w:r w:rsidR="00143D87" w:rsidRPr="000072A5">
                  <w:rPr>
                    <w:rStyle w:val="VSUETAboutAuthors0"/>
                    <w:lang w:val="ru-RU"/>
                  </w:rPr>
                  <w:t xml:space="preserve">, </w:t>
                </w:r>
                <w:sdt>
                  <w:sdtPr>
                    <w:rPr>
                      <w:rStyle w:val="VSUETAboutAuthors0"/>
                    </w:rPr>
                    <w:alias w:val="Text_50"/>
                    <w:tag w:val="no"/>
                    <w:id w:val="1596055416"/>
                    <w:lock w:val="sdtLocked"/>
                    <w:placeholder>
                      <w:docPart w:val="7FF36E90DCEC4E78AEF08568ED9D36E2"/>
                    </w:placeholder>
                    <w:dataBinding w:prefixMappings="xmlns:ns0='http://AddIn Basic XML Script/Basic Nodes' " w:xpath="/ns0:basic_XML[1]/ns0:email2[1]" w:storeItemID="{584DB894-62EB-436C-AFF3-E7CAAF8E4356}"/>
                    <w:text/>
                  </w:sdtPr>
                  <w:sdtContent>
                    <w:r w:rsidR="005F14D6">
                      <w:rPr>
                        <w:rStyle w:val="VSUETAboutAuthors0"/>
                        <w:lang w:val="ru-RU"/>
                      </w:rPr>
                      <w:t>mkolesnik0310@mail.ru</w:t>
                    </w:r>
                  </w:sdtContent>
                </w:sdt>
              </w:p>
              <w:p w14:paraId="19B93266" w14:textId="77777777" w:rsidR="00143D87" w:rsidRPr="006F23CA" w:rsidRDefault="00D238A7" w:rsidP="001D0D5E">
                <w:pPr>
                  <w:rPr>
                    <w:rStyle w:val="VSUETAboutAuthors0"/>
                    <w:lang w:val="ru-RU"/>
                  </w:rPr>
                </w:pPr>
                <w:r>
                  <w:rPr>
                    <w:noProof/>
                    <w:lang w:eastAsia="ru-RU"/>
                  </w:rPr>
                  <w:drawing>
                    <wp:inline distT="0" distB="0" distL="0" distR="0" wp14:anchorId="3C8825AB" wp14:editId="4E19DB26">
                      <wp:extent cx="104140" cy="104140"/>
                      <wp:effectExtent l="0" t="0" r="0" b="0"/>
                      <wp:docPr id="31" name="Рисунок 31"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07585E">
                  <w:rPr>
                    <w:rStyle w:val="VSUETAboutAuthors0"/>
                  </w:rPr>
                  <w:t>https</w:t>
                </w:r>
                <w:r w:rsidR="0007585E" w:rsidRPr="001D7938">
                  <w:rPr>
                    <w:rStyle w:val="VSUETAboutAuthors0"/>
                  </w:rPr>
                  <w:t>://</w:t>
                </w:r>
                <w:r w:rsidR="0007585E">
                  <w:rPr>
                    <w:rStyle w:val="VSUETAboutAuthors0"/>
                  </w:rPr>
                  <w:t>orcid</w:t>
                </w:r>
                <w:r w:rsidR="0007585E" w:rsidRPr="001D7938">
                  <w:rPr>
                    <w:rStyle w:val="VSUETAboutAuthors0"/>
                  </w:rPr>
                  <w:t>.</w:t>
                </w:r>
                <w:r w:rsidR="0007585E">
                  <w:rPr>
                    <w:rStyle w:val="VSUETAboutAuthors0"/>
                  </w:rPr>
                  <w:t>org</w:t>
                </w:r>
                <w:r w:rsidR="0007585E" w:rsidRPr="001D7938">
                  <w:rPr>
                    <w:rStyle w:val="VSUETAboutAuthors0"/>
                  </w:rPr>
                  <w:t>/</w:t>
                </w:r>
                <w:sdt>
                  <w:sdtPr>
                    <w:rPr>
                      <w:rStyle w:val="VSUETAboutAuthors0"/>
                    </w:rPr>
                    <w:alias w:val="text225"/>
                    <w:tag w:val="no"/>
                    <w:id w:val="620880192"/>
                    <w:lock w:val="sdtLocked"/>
                    <w:placeholder>
                      <w:docPart w:val="B2E804246984480FBA92654D5FA57EE6"/>
                    </w:placeholder>
                    <w:dataBinding w:prefixMappings="xmlns:ns0='http://AddIn Basic XML Script/Basic Nodes' " w:xpath="/ns0:basic_XML[1]/ns0:orcid2[1]" w:storeItemID="{584DB894-62EB-436C-AFF3-E7CAAF8E4356}"/>
                    <w:text/>
                  </w:sdtPr>
                  <w:sdtContent>
                    <w:r w:rsidR="0001437C">
                      <w:rPr>
                        <w:rStyle w:val="VSUETAboutAuthors0"/>
                        <w:lang w:val="ru-RU"/>
                      </w:rPr>
                      <w:t xml:space="preserve">0009-0001-6757-5939 </w:t>
                    </w:r>
                  </w:sdtContent>
                </w:sdt>
              </w:p>
            </w:sdtContent>
          </w:sdt>
        </w:tc>
        <w:tc>
          <w:tcPr>
            <w:tcW w:w="4814" w:type="dxa"/>
            <w:tcMar>
              <w:right w:w="0" w:type="dxa"/>
            </w:tcMar>
          </w:tcPr>
          <w:sdt>
            <w:sdtPr>
              <w:rPr>
                <w:rStyle w:val="VSUETAboutAuthors0"/>
                <w:b/>
                <w:lang w:val="en-US"/>
              </w:rPr>
              <w:id w:val="421917468"/>
              <w:lock w:val="sdtContentLocked"/>
              <w:placeholder>
                <w:docPart w:val="7FF36E90DCEC4E78AEF08568ED9D36E2"/>
              </w:placeholder>
              <w:group/>
            </w:sdtPr>
            <w:sdtEndPr>
              <w:rPr>
                <w:rStyle w:val="VSUETAboutAuthors0"/>
                <w:b w:val="0"/>
              </w:rPr>
            </w:sdtEndPr>
            <w:sdtContent>
              <w:p w14:paraId="70CF42ED" w14:textId="77777777" w:rsidR="00D238A7" w:rsidRDefault="00000000" w:rsidP="001D0D5E">
                <w:pPr>
                  <w:cnfStyle w:val="000000000000" w:firstRow="0" w:lastRow="0" w:firstColumn="0" w:lastColumn="0" w:oddVBand="0" w:evenVBand="0" w:oddHBand="0" w:evenHBand="0" w:firstRowFirstColumn="0" w:firstRowLastColumn="0" w:lastRowFirstColumn="0" w:lastRowLastColumn="0"/>
                  <w:rPr>
                    <w:rStyle w:val="VSUETAboutAuthors0"/>
                  </w:rPr>
                </w:pPr>
                <w:sdt>
                  <w:sdtPr>
                    <w:rPr>
                      <w:rStyle w:val="VSUETAboutAuthors0"/>
                      <w:b/>
                      <w:lang w:val="en-US"/>
                    </w:rPr>
                    <w:alias w:val="Text_51"/>
                    <w:tag w:val="no"/>
                    <w:id w:val="-358590615"/>
                    <w:lock w:val="sdtLocked"/>
                    <w:placeholder>
                      <w:docPart w:val="7FF36E90DCEC4E78AEF08568ED9D36E2"/>
                    </w:placeholder>
                    <w:dataBinding w:prefixMappings="xmlns:ns0='http://AddIn Basic XML Script/Basic Nodes' " w:xpath="/ns0:basic_XML[1]/ns0:author2_en[1]" w:storeItemID="{584DB894-62EB-436C-AFF3-E7CAAF8E4356}"/>
                    <w:text/>
                  </w:sdtPr>
                  <w:sdtContent>
                    <w:r w:rsidR="0001437C" w:rsidRPr="0035770A">
                      <w:rPr>
                        <w:rStyle w:val="VSUETAboutAuthors0"/>
                        <w:b/>
                        <w:lang w:val="en-US"/>
                      </w:rPr>
                      <w:t>Maria S. Kolesnik</w:t>
                    </w:r>
                  </w:sdtContent>
                </w:sdt>
                <w:r w:rsidR="00143D87" w:rsidRPr="00EA5DC7">
                  <w:rPr>
                    <w:rStyle w:val="VSUETAboutAuthors0"/>
                    <w:lang w:val="en-US"/>
                  </w:rPr>
                  <w:t> </w:t>
                </w:r>
                <w:sdt>
                  <w:sdtPr>
                    <w:rPr>
                      <w:rStyle w:val="VSUETAboutAuthors0"/>
                      <w:lang w:val="en-US"/>
                    </w:rPr>
                    <w:alias w:val="aff2_en"/>
                    <w:tag w:val="aff2_en"/>
                    <w:id w:val="-1487925961"/>
                    <w:lock w:val="sdtLocked"/>
                    <w:placeholder>
                      <w:docPart w:val="7FF36E90DCEC4E78AEF08568ED9D36E2"/>
                    </w:placeholder>
                    <w:dataBinding w:prefixMappings="xmlns:ns0='http://AddIn Basic XML Script/Basic Nodes' " w:xpath="/ns0:basic_XML[1]/ns0:aff2_en[1]" w:storeItemID="{584DB894-62EB-436C-AFF3-E7CAAF8E4356}"/>
                    <w:text/>
                  </w:sdtPr>
                  <w:sdtContent>
                    <w:r w:rsidR="0035770A" w:rsidRPr="0035770A">
                      <w:rPr>
                        <w:rStyle w:val="VSUETAboutAuthors0"/>
                        <w:lang w:val="en-US"/>
                      </w:rPr>
                      <w:t>student of Mm-241</w:t>
                    </w:r>
                  </w:sdtContent>
                </w:sdt>
                <w:r w:rsidR="00143D87" w:rsidRPr="00053794">
                  <w:t>,</w:t>
                </w:r>
                <w:r w:rsidR="00143D87">
                  <w:t> </w:t>
                </w:r>
                <w:sdt>
                  <w:sdtPr>
                    <w:rPr>
                      <w:rStyle w:val="VSUETAboutAuthors0"/>
                      <w:lang w:val="en-US"/>
                    </w:rPr>
                    <w:alias w:val="adr_d2_en"/>
                    <w:tag w:val="adr_d2_en"/>
                    <w:id w:val="-1404364709"/>
                    <w:lock w:val="sdtLocked"/>
                    <w:placeholder>
                      <w:docPart w:val="7FF36E90DCEC4E78AEF08568ED9D36E2"/>
                    </w:placeholder>
                    <w:dataBinding w:prefixMappings="xmlns:ns0='http://AddIn Basic XML Script/Basic Nodes' " w:xpath="/ns0:basic_XML[1]/ns0:adr_d2_en[1]" w:storeItemID="{584DB894-62EB-436C-AFF3-E7CAAF8E4356}"/>
                    <w:text/>
                  </w:sdtPr>
                  <w:sdtContent>
                    <w:r w:rsidR="0035770A" w:rsidRPr="0035770A">
                      <w:rPr>
                        <w:rStyle w:val="VSUETAboutAuthors0"/>
                        <w:lang w:val="en-US"/>
                      </w:rPr>
                      <w:t>engineer, machines and apparatuses for food production department</w:t>
                    </w:r>
                  </w:sdtContent>
                </w:sdt>
                <w:r w:rsidR="00143D87" w:rsidRPr="00053794">
                  <w:t>,</w:t>
                </w:r>
                <w:r w:rsidR="00143D87">
                  <w:t> </w:t>
                </w:r>
                <w:sdt>
                  <w:sdtPr>
                    <w:rPr>
                      <w:rStyle w:val="VSUETAboutAuthors0"/>
                    </w:rPr>
                    <w:alias w:val="adr_n2_en"/>
                    <w:tag w:val="adr_n2_en"/>
                    <w:id w:val="-837312604"/>
                    <w:lock w:val="sdtLocked"/>
                    <w:placeholder>
                      <w:docPart w:val="7FF36E90DCEC4E78AEF08568ED9D36E2"/>
                    </w:placeholder>
                    <w:dataBinding w:prefixMappings="xmlns:ns0='http://AddIn Basic XML Script/Basic Nodes' " w:xpath="/ns0:basic_XML[1]/ns0:adr_n2_en[1]" w:storeItemID="{584DB894-62EB-436C-AFF3-E7CAAF8E4356}"/>
                    <w:text/>
                  </w:sdtPr>
                  <w:sdtContent>
                    <w:r w:rsidR="0035770A" w:rsidRPr="0035770A">
                      <w:rPr>
                        <w:rStyle w:val="VSUETAboutAuthors0"/>
                      </w:rPr>
                      <w:t>Voronezh State University of Engineering Technologies</w:t>
                    </w:r>
                  </w:sdtContent>
                </w:sdt>
                <w:r w:rsidR="00143D87" w:rsidRPr="00053794">
                  <w:t>,</w:t>
                </w:r>
                <w:r w:rsidR="00143D87">
                  <w:t> </w:t>
                </w:r>
                <w:sdt>
                  <w:sdtPr>
                    <w:rPr>
                      <w:rStyle w:val="VSUETAboutAuthors0"/>
                      <w:lang w:val="en-US"/>
                    </w:rPr>
                    <w:alias w:val="adr_a2_en"/>
                    <w:tag w:val="adr_a2_en"/>
                    <w:id w:val="-847558732"/>
                    <w:lock w:val="sdtLocked"/>
                    <w:placeholder>
                      <w:docPart w:val="7FF36E90DCEC4E78AEF08568ED9D36E2"/>
                    </w:placeholder>
                    <w:dataBinding w:prefixMappings="xmlns:ns0='http://AddIn Basic XML Script/Basic Nodes' " w:xpath="/ns0:basic_XML[1]/ns0:adr_a2_en[1]" w:storeItemID="{584DB894-62EB-436C-AFF3-E7CAAF8E4356}"/>
                    <w:text/>
                  </w:sdtPr>
                  <w:sdtContent>
                    <w:r w:rsidR="0035770A" w:rsidRPr="0035770A">
                      <w:rPr>
                        <w:rStyle w:val="VSUETAboutAuthors0"/>
                        <w:lang w:val="en-US"/>
                      </w:rPr>
                      <w:t>Revolution Av., 19 Voronezh, 394036, Russia</w:t>
                    </w:r>
                  </w:sdtContent>
                </w:sdt>
                <w:r w:rsidR="00143D87" w:rsidRPr="00053794">
                  <w:t>,</w:t>
                </w:r>
                <w:r w:rsidR="00143D87" w:rsidRPr="00111ACD">
                  <w:t xml:space="preserve"> </w:t>
                </w:r>
                <w:sdt>
                  <w:sdtPr>
                    <w:rPr>
                      <w:rStyle w:val="VSUETAboutAuthors0"/>
                      <w:lang w:val="en-US"/>
                    </w:rPr>
                    <w:alias w:val="Text_54"/>
                    <w:tag w:val="no"/>
                    <w:id w:val="521288836"/>
                    <w:lock w:val="sdtLocked"/>
                    <w:placeholder>
                      <w:docPart w:val="7FF36E90DCEC4E78AEF08568ED9D36E2"/>
                    </w:placeholder>
                    <w:dataBinding w:prefixMappings="xmlns:ns0='http://AddIn Basic XML Script/Basic Nodes' " w:xpath="/ns0:basic_XML[1]/ns0:email2[1]" w:storeItemID="{584DB894-62EB-436C-AFF3-E7CAAF8E4356}"/>
                    <w:text/>
                  </w:sdtPr>
                  <w:sdtContent>
                    <w:r w:rsidR="005F14D6" w:rsidRPr="0035770A">
                      <w:rPr>
                        <w:rStyle w:val="VSUETAboutAuthors0"/>
                        <w:lang w:val="en-US"/>
                      </w:rPr>
                      <w:t>mkolesnik0310@mail.ru</w:t>
                    </w:r>
                  </w:sdtContent>
                </w:sdt>
              </w:p>
              <w:p w14:paraId="5A477010" w14:textId="77777777" w:rsidR="00143D87" w:rsidRPr="00C55F48" w:rsidRDefault="00D238A7" w:rsidP="001D0D5E">
                <w:pPr>
                  <w:cnfStyle w:val="000000000000" w:firstRow="0" w:lastRow="0" w:firstColumn="0" w:lastColumn="0" w:oddVBand="0" w:evenVBand="0" w:oddHBand="0" w:evenHBand="0" w:firstRowFirstColumn="0" w:firstRowLastColumn="0" w:lastRowFirstColumn="0" w:lastRowLastColumn="0"/>
                  <w:rPr>
                    <w:rStyle w:val="VSUETAboutAuthors0"/>
                  </w:rPr>
                </w:pPr>
                <w:r>
                  <w:rPr>
                    <w:noProof/>
                    <w:lang w:eastAsia="ru-RU"/>
                  </w:rPr>
                  <w:drawing>
                    <wp:inline distT="0" distB="0" distL="0" distR="0" wp14:anchorId="50F92C53" wp14:editId="02265F19">
                      <wp:extent cx="104140" cy="104140"/>
                      <wp:effectExtent l="0" t="0" r="0" b="0"/>
                      <wp:docPr id="30" name="Рисунок 30"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07585E">
                  <w:rPr>
                    <w:rStyle w:val="VSUETAboutAuthors0"/>
                  </w:rPr>
                  <w:t>https</w:t>
                </w:r>
                <w:r w:rsidR="0007585E" w:rsidRPr="001D7938">
                  <w:rPr>
                    <w:rStyle w:val="VSUETAboutAuthors0"/>
                  </w:rPr>
                  <w:t>://</w:t>
                </w:r>
                <w:r w:rsidR="0007585E">
                  <w:rPr>
                    <w:rStyle w:val="VSUETAboutAuthors0"/>
                  </w:rPr>
                  <w:t>orcid</w:t>
                </w:r>
                <w:r w:rsidR="0007585E" w:rsidRPr="001D7938">
                  <w:rPr>
                    <w:rStyle w:val="VSUETAboutAuthors0"/>
                  </w:rPr>
                  <w:t>.</w:t>
                </w:r>
                <w:r w:rsidR="0007585E">
                  <w:rPr>
                    <w:rStyle w:val="VSUETAboutAuthors0"/>
                  </w:rPr>
                  <w:t>org</w:t>
                </w:r>
                <w:r w:rsidR="0007585E" w:rsidRPr="001D7938">
                  <w:rPr>
                    <w:rStyle w:val="VSUETAboutAuthors0"/>
                  </w:rPr>
                  <w:t>/</w:t>
                </w:r>
                <w:sdt>
                  <w:sdtPr>
                    <w:rPr>
                      <w:rStyle w:val="VSUETAboutAuthors0"/>
                    </w:rPr>
                    <w:alias w:val="text5454"/>
                    <w:tag w:val="no"/>
                    <w:id w:val="935252333"/>
                    <w:lock w:val="sdtLocked"/>
                    <w:placeholder>
                      <w:docPart w:val="854291B3DA414E1585CB72E6B703CADA"/>
                    </w:placeholder>
                    <w:dataBinding w:prefixMappings="xmlns:ns0='http://AddIn Basic XML Script/Basic Nodes' " w:xpath="/ns0:basic_XML[1]/ns0:orcid2[1]" w:storeItemID="{584DB894-62EB-436C-AFF3-E7CAAF8E4356}"/>
                    <w:text/>
                  </w:sdtPr>
                  <w:sdtContent>
                    <w:r w:rsidR="0001437C">
                      <w:rPr>
                        <w:rStyle w:val="VSUETAboutAuthors0"/>
                        <w:lang w:val="ru-RU"/>
                      </w:rPr>
                      <w:t xml:space="preserve">0009-0001-6757-5939 </w:t>
                    </w:r>
                  </w:sdtContent>
                </w:sdt>
              </w:p>
            </w:sdtContent>
          </w:sdt>
        </w:tc>
      </w:tr>
      <w:tr w:rsidR="00143D87" w:rsidRPr="00752640" w14:paraId="6482DC98"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tcMar>
          </w:tcPr>
          <w:sdt>
            <w:sdtPr>
              <w:rPr>
                <w:rStyle w:val="VSUETAboutAuthors0"/>
                <w:b/>
              </w:rPr>
              <w:id w:val="-1577819719"/>
              <w:lock w:val="sdtContentLocked"/>
              <w:placeholder>
                <w:docPart w:val="7FF36E90DCEC4E78AEF08568ED9D36E2"/>
              </w:placeholder>
              <w:group/>
            </w:sdtPr>
            <w:sdtEndPr>
              <w:rPr>
                <w:rStyle w:val="VSUETAboutAuthors0"/>
                <w:b w:val="0"/>
              </w:rPr>
            </w:sdtEndPr>
            <w:sdtContent>
              <w:p w14:paraId="6468D8F9" w14:textId="018A599D" w:rsidR="00D238A7" w:rsidRPr="000072A5" w:rsidRDefault="00000000" w:rsidP="001D0D5E">
                <w:pPr>
                  <w:rPr>
                    <w:rStyle w:val="VSUETAboutAuthors0"/>
                    <w:lang w:val="ru-RU"/>
                  </w:rPr>
                </w:pPr>
                <w:sdt>
                  <w:sdtPr>
                    <w:rPr>
                      <w:rStyle w:val="VSUETAboutAuthors0"/>
                      <w:b/>
                    </w:rPr>
                    <w:alias w:val="Text_55"/>
                    <w:tag w:val="no"/>
                    <w:id w:val="1634906279"/>
                    <w:lock w:val="sdtLocked"/>
                    <w:placeholder>
                      <w:docPart w:val="7FF36E90DCEC4E78AEF08568ED9D36E2"/>
                    </w:placeholder>
                    <w:dataBinding w:prefixMappings="xmlns:ns0='http://AddIn Basic XML Script/Basic Nodes' " w:xpath="/ns0:basic_XML[1]/ns0:author3_ru[1]" w:storeItemID="{584DB894-62EB-436C-AFF3-E7CAAF8E4356}"/>
                    <w:text/>
                  </w:sdtPr>
                  <w:sdtContent>
                    <w:r w:rsidR="00752640">
                      <w:rPr>
                        <w:rStyle w:val="VSUETAboutAuthors0"/>
                        <w:b/>
                        <w:lang w:val="ru-RU"/>
                      </w:rPr>
                      <w:t>Анастасия В. Терехина</w:t>
                    </w:r>
                  </w:sdtContent>
                </w:sdt>
                <w:r w:rsidR="00143D87">
                  <w:rPr>
                    <w:rStyle w:val="VSUETAboutAuthors0"/>
                  </w:rPr>
                  <w:t> </w:t>
                </w:r>
                <w:sdt>
                  <w:sdtPr>
                    <w:rPr>
                      <w:rStyle w:val="VSUETAboutAuthors0"/>
                    </w:rPr>
                    <w:alias w:val="aff3_ru"/>
                    <w:tag w:val="aff3_ru"/>
                    <w:id w:val="478193624"/>
                    <w:lock w:val="sdtLocked"/>
                    <w:placeholder>
                      <w:docPart w:val="0C21DFBCA9234F47987B34ED4946CE7A"/>
                    </w:placeholder>
                    <w:dataBinding w:prefixMappings="xmlns:ns0='http://AddIn Basic XML Script/Basic Nodes' " w:xpath="/ns0:basic_XML[1]/ns0:aff3_ru[1]" w:storeItemID="{584DB894-62EB-436C-AFF3-E7CAAF8E4356}"/>
                    <w:text/>
                  </w:sdtPr>
                  <w:sdtContent>
                    <w:r w:rsidR="007F6A99">
                      <w:rPr>
                        <w:rStyle w:val="VSUETAboutAuthors0"/>
                        <w:lang w:val="ru-RU"/>
                      </w:rPr>
                      <w:t>к.</w:t>
                    </w:r>
                    <w:r w:rsidR="009530E0">
                      <w:rPr>
                        <w:rStyle w:val="VSUETAboutAuthors0"/>
                        <w:lang w:val="ru-RU"/>
                      </w:rPr>
                      <w:t>т</w:t>
                    </w:r>
                    <w:r w:rsidR="007F6A99">
                      <w:rPr>
                        <w:rStyle w:val="VSUETAboutAuthors0"/>
                        <w:lang w:val="ru-RU"/>
                      </w:rPr>
                      <w:t>.н.</w:t>
                    </w:r>
                  </w:sdtContent>
                </w:sdt>
                <w:r w:rsidR="00143D87" w:rsidRPr="000072A5">
                  <w:rPr>
                    <w:lang w:val="ru-RU"/>
                  </w:rPr>
                  <w:t>,</w:t>
                </w:r>
                <w:r w:rsidR="00143D87">
                  <w:t> </w:t>
                </w:r>
                <w:sdt>
                  <w:sdtPr>
                    <w:rPr>
                      <w:rStyle w:val="VSUETAboutAuthors0"/>
                    </w:rPr>
                    <w:alias w:val="adr_d3_ru"/>
                    <w:tag w:val="adr_d3_ru"/>
                    <w:id w:val="-1468665870"/>
                    <w:lock w:val="sdtLocked"/>
                    <w:placeholder>
                      <w:docPart w:val="7FF36E90DCEC4E78AEF08568ED9D36E2"/>
                    </w:placeholder>
                    <w:dataBinding w:prefixMappings="xmlns:ns0='http://AddIn Basic XML Script/Basic Nodes' " w:xpath="/ns0:basic_XML[1]/ns0:adr_d3_ru[1]" w:storeItemID="{584DB894-62EB-436C-AFF3-E7CAAF8E4356}"/>
                    <w:text/>
                  </w:sdtPr>
                  <w:sdtContent>
                    <w:r w:rsidR="009530E0">
                      <w:rPr>
                        <w:rStyle w:val="VSUETAboutAuthors0"/>
                        <w:lang w:val="ru-RU"/>
                      </w:rPr>
                      <w:t xml:space="preserve">доцент, </w:t>
                    </w:r>
                    <w:r w:rsidR="0001437C" w:rsidRPr="0001437C">
                      <w:rPr>
                        <w:rStyle w:val="VSUETAboutAuthors0"/>
                        <w:lang w:val="ru-RU"/>
                      </w:rPr>
                      <w:t xml:space="preserve">кафедра </w:t>
                    </w:r>
                    <w:r w:rsidR="009530E0">
                      <w:rPr>
                        <w:rStyle w:val="VSUETAboutAuthors0"/>
                        <w:lang w:val="ru-RU"/>
                      </w:rPr>
                      <w:t>технологии жиров, процессов и аппаратов химических и пищевых производств</w:t>
                    </w:r>
                  </w:sdtContent>
                </w:sdt>
                <w:r w:rsidR="00143D87" w:rsidRPr="000072A5">
                  <w:rPr>
                    <w:lang w:val="ru-RU"/>
                  </w:rPr>
                  <w:t>,</w:t>
                </w:r>
                <w:r w:rsidR="00143D87">
                  <w:t> </w:t>
                </w:r>
                <w:sdt>
                  <w:sdtPr>
                    <w:rPr>
                      <w:sz w:val="18"/>
                    </w:rPr>
                    <w:alias w:val="adr_n3_ru"/>
                    <w:tag w:val="adr_n3_ru"/>
                    <w:id w:val="-396594876"/>
                    <w:lock w:val="sdtLocked"/>
                    <w:placeholder>
                      <w:docPart w:val="7FF36E90DCEC4E78AEF08568ED9D36E2"/>
                    </w:placeholder>
                    <w:dataBinding w:prefixMappings="xmlns:ns0='http://AddIn Basic XML Script/Basic Nodes' " w:xpath="/ns0:basic_XML[1]/ns0:adr_n3_ru[1]" w:storeItemID="{584DB894-62EB-436C-AFF3-E7CAAF8E4356}"/>
                    <w:text/>
                  </w:sdtPr>
                  <w:sdtContent>
                    <w:r w:rsidR="009530E0" w:rsidRPr="009530E0">
                      <w:rPr>
                        <w:sz w:val="18"/>
                        <w:lang w:val="ru-RU"/>
                      </w:rPr>
                      <w:t>Воронежский государственный университет инженерных технологий)</w:t>
                    </w:r>
                  </w:sdtContent>
                </w:sdt>
                <w:r w:rsidR="00143D87" w:rsidRPr="000072A5">
                  <w:rPr>
                    <w:lang w:val="ru-RU"/>
                  </w:rPr>
                  <w:t>,</w:t>
                </w:r>
                <w:r w:rsidR="00143D87">
                  <w:t> </w:t>
                </w:r>
                <w:sdt>
                  <w:sdtPr>
                    <w:rPr>
                      <w:rStyle w:val="VSUETAboutAuthors0"/>
                    </w:rPr>
                    <w:alias w:val="adr_a3_ru"/>
                    <w:tag w:val="adr_a3_ru"/>
                    <w:id w:val="-1878838329"/>
                    <w:lock w:val="sdtLocked"/>
                    <w:placeholder>
                      <w:docPart w:val="7FF36E90DCEC4E78AEF08568ED9D36E2"/>
                    </w:placeholder>
                    <w:dataBinding w:prefixMappings="xmlns:ns0='http://AddIn Basic XML Script/Basic Nodes' " w:xpath="/ns0:basic_XML[1]/ns0:adr_a3_ru[1]" w:storeItemID="{584DB894-62EB-436C-AFF3-E7CAAF8E4356}"/>
                    <w:text/>
                  </w:sdtPr>
                  <w:sdtContent>
                    <w:r w:rsidR="00AD5005">
                      <w:rPr>
                        <w:rStyle w:val="VSUETAboutAuthors0"/>
                        <w:lang w:val="ru-RU"/>
                      </w:rPr>
                      <w:t>пр-т Революции, 19, г. Воронеж, 394036</w:t>
                    </w:r>
                  </w:sdtContent>
                </w:sdt>
                <w:r w:rsidR="00143D87" w:rsidRPr="000072A5">
                  <w:rPr>
                    <w:lang w:val="ru-RU"/>
                  </w:rPr>
                  <w:t xml:space="preserve">, </w:t>
                </w:r>
                <w:sdt>
                  <w:sdtPr>
                    <w:rPr>
                      <w:rStyle w:val="VSUETAboutAuthors0"/>
                    </w:rPr>
                    <w:alias w:val="Text_58"/>
                    <w:tag w:val="no"/>
                    <w:id w:val="1318079087"/>
                    <w:lock w:val="sdtLocked"/>
                    <w:placeholder>
                      <w:docPart w:val="7FF36E90DCEC4E78AEF08568ED9D36E2"/>
                    </w:placeholder>
                    <w:dataBinding w:prefixMappings="xmlns:ns0='http://AddIn Basic XML Script/Basic Nodes' " w:xpath="/ns0:basic_XML[1]/ns0:email3[1]" w:storeItemID="{584DB894-62EB-436C-AFF3-E7CAAF8E4356}"/>
                    <w:text/>
                  </w:sdtPr>
                  <w:sdtContent>
                    <w:r w:rsidR="00752640">
                      <w:rPr>
                        <w:rStyle w:val="VSUETAboutAuthors0"/>
                        <w:lang w:val="ru-RU"/>
                      </w:rPr>
                      <w:t>gorbatova.nastia@yandex.ru</w:t>
                    </w:r>
                  </w:sdtContent>
                </w:sdt>
              </w:p>
              <w:p w14:paraId="2558BE79" w14:textId="77777777" w:rsidR="00143D87" w:rsidRPr="00AD5005" w:rsidRDefault="00D238A7" w:rsidP="001D0D5E">
                <w:pPr>
                  <w:rPr>
                    <w:rStyle w:val="VSUETAboutAuthors0"/>
                    <w:lang w:val="ru-RU"/>
                  </w:rPr>
                </w:pPr>
                <w:r>
                  <w:rPr>
                    <w:noProof/>
                    <w:lang w:eastAsia="ru-RU"/>
                  </w:rPr>
                  <w:drawing>
                    <wp:inline distT="0" distB="0" distL="0" distR="0" wp14:anchorId="151AE7A0" wp14:editId="443498AE">
                      <wp:extent cx="104140" cy="104140"/>
                      <wp:effectExtent l="0" t="0" r="0" b="0"/>
                      <wp:docPr id="33" name="Рисунок 33"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07585E">
                  <w:rPr>
                    <w:rStyle w:val="VSUETAboutAuthors0"/>
                  </w:rPr>
                  <w:t>https</w:t>
                </w:r>
                <w:r w:rsidR="0007585E" w:rsidRPr="001D7938">
                  <w:rPr>
                    <w:rStyle w:val="VSUETAboutAuthors0"/>
                  </w:rPr>
                  <w:t>://</w:t>
                </w:r>
                <w:r w:rsidR="0007585E">
                  <w:rPr>
                    <w:rStyle w:val="VSUETAboutAuthors0"/>
                  </w:rPr>
                  <w:t>orcid</w:t>
                </w:r>
                <w:r w:rsidR="0007585E" w:rsidRPr="001D7938">
                  <w:rPr>
                    <w:rStyle w:val="VSUETAboutAuthors0"/>
                  </w:rPr>
                  <w:t>.</w:t>
                </w:r>
                <w:r w:rsidR="0007585E">
                  <w:rPr>
                    <w:rStyle w:val="VSUETAboutAuthors0"/>
                  </w:rPr>
                  <w:t>org</w:t>
                </w:r>
                <w:r w:rsidR="0007585E" w:rsidRPr="001D7938">
                  <w:rPr>
                    <w:rStyle w:val="VSUETAboutAuthors0"/>
                  </w:rPr>
                  <w:t>/</w:t>
                </w:r>
                <w:sdt>
                  <w:sdtPr>
                    <w:rPr>
                      <w:rStyle w:val="VSUETAboutAuthors0"/>
                    </w:rPr>
                    <w:alias w:val="text5654654"/>
                    <w:tag w:val="no"/>
                    <w:id w:val="290716306"/>
                    <w:lock w:val="sdtLocked"/>
                    <w:placeholder>
                      <w:docPart w:val="B85980DE2AB44ACC8C5575DBAD43E76B"/>
                    </w:placeholder>
                    <w:dataBinding w:prefixMappings="xmlns:ns0='http://AddIn Basic XML Script/Basic Nodes' " w:xpath="/ns0:basic_XML[1]/ns0:orcid3[1]" w:storeItemID="{584DB894-62EB-436C-AFF3-E7CAAF8E4356}"/>
                    <w:text/>
                  </w:sdtPr>
                  <w:sdtContent>
                    <w:r w:rsidR="00752640">
                      <w:rPr>
                        <w:rStyle w:val="VSUETAboutAuthors0"/>
                        <w:lang w:val="ru-RU"/>
                      </w:rPr>
                      <w:t>0000-0003-4433-9615</w:t>
                    </w:r>
                  </w:sdtContent>
                </w:sdt>
              </w:p>
            </w:sdtContent>
          </w:sdt>
        </w:tc>
        <w:tc>
          <w:tcPr>
            <w:tcW w:w="4814" w:type="dxa"/>
            <w:tcMar>
              <w:right w:w="0" w:type="dxa"/>
            </w:tcMar>
          </w:tcPr>
          <w:sdt>
            <w:sdtPr>
              <w:rPr>
                <w:rStyle w:val="VSUETAboutAuthors0"/>
                <w:b/>
                <w:lang w:val="en-US"/>
              </w:rPr>
              <w:id w:val="414058042"/>
              <w:lock w:val="sdtContentLocked"/>
              <w:placeholder>
                <w:docPart w:val="7FF36E90DCEC4E78AEF08568ED9D36E2"/>
              </w:placeholder>
              <w:group/>
            </w:sdtPr>
            <w:sdtEndPr>
              <w:rPr>
                <w:rStyle w:val="VSUETAboutAuthors0"/>
                <w:b w:val="0"/>
              </w:rPr>
            </w:sdtEndPr>
            <w:sdtContent>
              <w:p w14:paraId="588FEA1E" w14:textId="77777777" w:rsidR="00D238A7" w:rsidRPr="000072A5" w:rsidRDefault="00000000" w:rsidP="001D0D5E">
                <w:pPr>
                  <w:cnfStyle w:val="000000000000" w:firstRow="0" w:lastRow="0" w:firstColumn="0" w:lastColumn="0" w:oddVBand="0" w:evenVBand="0" w:oddHBand="0" w:evenHBand="0" w:firstRowFirstColumn="0" w:firstRowLastColumn="0" w:lastRowFirstColumn="0" w:lastRowLastColumn="0"/>
                  <w:rPr>
                    <w:rStyle w:val="VSUETAboutAuthors0"/>
                    <w:lang w:val="ru-RU"/>
                  </w:rPr>
                </w:pPr>
                <w:sdt>
                  <w:sdtPr>
                    <w:rPr>
                      <w:rStyle w:val="VSUETAboutAuthors0"/>
                      <w:b/>
                      <w:lang w:val="en-US"/>
                    </w:rPr>
                    <w:alias w:val="Text_59"/>
                    <w:tag w:val="no"/>
                    <w:id w:val="-1582519938"/>
                    <w:lock w:val="sdtLocked"/>
                    <w:placeholder>
                      <w:docPart w:val="7FF36E90DCEC4E78AEF08568ED9D36E2"/>
                    </w:placeholder>
                    <w:showingPlcHdr/>
                    <w:dataBinding w:prefixMappings="xmlns:ns0='http://AddIn Basic XML Script/Basic Nodes' " w:xpath="/ns0:basic_XML[1]/ns0:author3_en[1]" w:storeItemID="{584DB894-62EB-436C-AFF3-E7CAAF8E4356}"/>
                    <w:text/>
                  </w:sdtPr>
                  <w:sdtContent>
                    <w:r w:rsidR="0001437C" w:rsidRPr="007C6071">
                      <w:rPr>
                        <w:rStyle w:val="22"/>
                        <w:lang w:val="ru-RU"/>
                      </w:rPr>
                      <w:t>Место для ввода текста.</w:t>
                    </w:r>
                  </w:sdtContent>
                </w:sdt>
                <w:r w:rsidR="00143D87" w:rsidRPr="00EA5DC7">
                  <w:rPr>
                    <w:rStyle w:val="VSUETAboutAuthors0"/>
                    <w:lang w:val="en-US"/>
                  </w:rPr>
                  <w:t> </w:t>
                </w:r>
                <w:sdt>
                  <w:sdtPr>
                    <w:rPr>
                      <w:rStyle w:val="VSUETAboutAuthors0"/>
                    </w:rPr>
                    <w:alias w:val="aff3_en"/>
                    <w:tag w:val="aff3_en"/>
                    <w:id w:val="1262725039"/>
                    <w:lock w:val="sdtLocked"/>
                    <w:placeholder>
                      <w:docPart w:val="719F0408D4E14D3BA6E23A7F5B9F9FB0"/>
                    </w:placeholder>
                    <w:dataBinding w:prefixMappings="xmlns:ns0='http://AddIn Basic XML Script/Basic Nodes' " w:xpath="/ns0:basic_XML[1]/ns0:aff3_en[1]" w:storeItemID="{584DB894-62EB-436C-AFF3-E7CAAF8E4356}"/>
                    <w:text/>
                  </w:sdtPr>
                  <w:sdtContent>
                    <w:proofErr w:type="spellStart"/>
                    <w:r w:rsidR="0001437C" w:rsidRPr="007C6071">
                      <w:rPr>
                        <w:rStyle w:val="VSUETAboutAuthors0"/>
                        <w:lang w:val="ru-RU"/>
                      </w:rPr>
                      <w:t>Cand</w:t>
                    </w:r>
                    <w:proofErr w:type="spellEnd"/>
                    <w:r w:rsidR="0001437C" w:rsidRPr="007C6071">
                      <w:rPr>
                        <w:rStyle w:val="VSUETAboutAuthors0"/>
                        <w:lang w:val="ru-RU"/>
                      </w:rPr>
                      <w:t xml:space="preserve">. </w:t>
                    </w:r>
                    <w:proofErr w:type="spellStart"/>
                    <w:r w:rsidR="0001437C" w:rsidRPr="007C6071">
                      <w:rPr>
                        <w:rStyle w:val="VSUETAboutAuthors0"/>
                        <w:lang w:val="ru-RU"/>
                      </w:rPr>
                      <w:t>Sci</w:t>
                    </w:r>
                    <w:proofErr w:type="spellEnd"/>
                    <w:r w:rsidR="0001437C" w:rsidRPr="007C6071">
                      <w:rPr>
                        <w:rStyle w:val="VSUETAboutAuthors0"/>
                        <w:lang w:val="ru-RU"/>
                      </w:rPr>
                      <w:t>. (</w:t>
                    </w:r>
                    <w:proofErr w:type="spellStart"/>
                    <w:r w:rsidR="0001437C" w:rsidRPr="007C6071">
                      <w:rPr>
                        <w:rStyle w:val="VSUETAboutAuthors0"/>
                        <w:lang w:val="ru-RU"/>
                      </w:rPr>
                      <w:t>Econ</w:t>
                    </w:r>
                    <w:proofErr w:type="spellEnd"/>
                    <w:r w:rsidR="0001437C" w:rsidRPr="007C6071">
                      <w:rPr>
                        <w:rStyle w:val="VSUETAboutAuthors0"/>
                        <w:lang w:val="ru-RU"/>
                      </w:rPr>
                      <w:t xml:space="preserve">.), </w:t>
                    </w:r>
                    <w:proofErr w:type="spellStart"/>
                    <w:r w:rsidR="0001437C" w:rsidRPr="007C6071">
                      <w:rPr>
                        <w:rStyle w:val="VSUETAboutAuthors0"/>
                        <w:lang w:val="ru-RU"/>
                      </w:rPr>
                      <w:t>engineer</w:t>
                    </w:r>
                    <w:proofErr w:type="spellEnd"/>
                  </w:sdtContent>
                </w:sdt>
                <w:r w:rsidR="00143D87" w:rsidRPr="000072A5">
                  <w:rPr>
                    <w:lang w:val="ru-RU"/>
                  </w:rPr>
                  <w:t>,</w:t>
                </w:r>
                <w:r w:rsidR="00143D87">
                  <w:t> </w:t>
                </w:r>
                <w:sdt>
                  <w:sdtPr>
                    <w:rPr>
                      <w:rStyle w:val="VSUETAboutAuthors0"/>
                    </w:rPr>
                    <w:alias w:val="adr_d3_en"/>
                    <w:tag w:val="adr_d3_en"/>
                    <w:id w:val="-1664079576"/>
                    <w:lock w:val="sdtLocked"/>
                    <w:placeholder>
                      <w:docPart w:val="7FF36E90DCEC4E78AEF08568ED9D36E2"/>
                    </w:placeholder>
                    <w:dataBinding w:prefixMappings="xmlns:ns0='http://AddIn Basic XML Script/Basic Nodes' " w:xpath="/ns0:basic_XML[1]/ns0:adr_d3_en[1]" w:storeItemID="{584DB894-62EB-436C-AFF3-E7CAAF8E4356}"/>
                    <w:text/>
                  </w:sdtPr>
                  <w:sdtContent>
                    <w:r w:rsidR="0001437C" w:rsidRPr="0001437C">
                      <w:rPr>
                        <w:rStyle w:val="VSUETAboutAuthors0"/>
                        <w:lang w:val="ru-RU"/>
                      </w:rPr>
                      <w:t>Место работы (кафедра / отдел / лаборатория)</w:t>
                    </w:r>
                  </w:sdtContent>
                </w:sdt>
                <w:r w:rsidR="00143D87" w:rsidRPr="000072A5">
                  <w:rPr>
                    <w:lang w:val="ru-RU"/>
                  </w:rPr>
                  <w:t>,</w:t>
                </w:r>
                <w:r w:rsidR="00143D87">
                  <w:t> </w:t>
                </w:r>
                <w:sdt>
                  <w:sdtPr>
                    <w:rPr>
                      <w:rStyle w:val="VSUETAboutAuthors0"/>
                    </w:rPr>
                    <w:alias w:val="adr_n3_en"/>
                    <w:tag w:val="adr_n3_en"/>
                    <w:id w:val="1181627420"/>
                    <w:lock w:val="sdtLocked"/>
                    <w:placeholder>
                      <w:docPart w:val="7FF36E90DCEC4E78AEF08568ED9D36E2"/>
                    </w:placeholder>
                    <w:dataBinding w:prefixMappings="xmlns:ns0='http://AddIn Basic XML Script/Basic Nodes' " w:xpath="/ns0:basic_XML[1]/ns0:adr_n3_en[1]" w:storeItemID="{584DB894-62EB-436C-AFF3-E7CAAF8E4356}"/>
                    <w:text/>
                  </w:sdtPr>
                  <w:sdtContent>
                    <w:r w:rsidR="0001437C" w:rsidRPr="0001437C">
                      <w:rPr>
                        <w:rStyle w:val="VSUETAboutAuthors0"/>
                        <w:lang w:val="ru-RU"/>
                      </w:rPr>
                      <w:t>Название учреждения / организации (полностью, без сокращений)</w:t>
                    </w:r>
                  </w:sdtContent>
                </w:sdt>
                <w:r w:rsidR="00143D87" w:rsidRPr="000072A5">
                  <w:rPr>
                    <w:lang w:val="ru-RU"/>
                  </w:rPr>
                  <w:t>,</w:t>
                </w:r>
                <w:r w:rsidR="00143D87">
                  <w:t> </w:t>
                </w:r>
                <w:sdt>
                  <w:sdtPr>
                    <w:rPr>
                      <w:rStyle w:val="VSUETAboutAuthors0"/>
                    </w:rPr>
                    <w:alias w:val="adr_a3_en"/>
                    <w:tag w:val="adr_a3_en"/>
                    <w:id w:val="1679778546"/>
                    <w:lock w:val="sdtLocked"/>
                    <w:placeholder>
                      <w:docPart w:val="7FF36E90DCEC4E78AEF08568ED9D36E2"/>
                    </w:placeholder>
                    <w:dataBinding w:prefixMappings="xmlns:ns0='http://AddIn Basic XML Script/Basic Nodes' " w:xpath="/ns0:basic_XML[1]/ns0:adr_a3_en[1]" w:storeItemID="{584DB894-62EB-436C-AFF3-E7CAAF8E4356}"/>
                    <w:text/>
                  </w:sdtPr>
                  <w:sdtContent>
                    <w:r w:rsidR="0001437C" w:rsidRPr="0001437C">
                      <w:rPr>
                        <w:rStyle w:val="VSUETAboutAuthors0"/>
                        <w:lang w:val="ru-RU"/>
                      </w:rPr>
                      <w:t>Адрес (улица, дом, город, индекс, страна)</w:t>
                    </w:r>
                  </w:sdtContent>
                </w:sdt>
                <w:r w:rsidR="00143D87" w:rsidRPr="000072A5">
                  <w:rPr>
                    <w:lang w:val="ru-RU"/>
                  </w:rPr>
                  <w:t xml:space="preserve">, </w:t>
                </w:r>
                <w:sdt>
                  <w:sdtPr>
                    <w:rPr>
                      <w:rStyle w:val="VSUETAboutAuthors0"/>
                    </w:rPr>
                    <w:alias w:val="Text_62"/>
                    <w:tag w:val="no"/>
                    <w:id w:val="1429549270"/>
                    <w:lock w:val="sdtLocked"/>
                    <w:placeholder>
                      <w:docPart w:val="91A63E6411F24181B2E4CF939796B54D"/>
                    </w:placeholder>
                    <w:dataBinding w:prefixMappings="xmlns:ns0='http://AddIn Basic XML Script/Basic Nodes' " w:xpath="/ns0:basic_XML[1]/ns0:email3[1]" w:storeItemID="{584DB894-62EB-436C-AFF3-E7CAAF8E4356}"/>
                    <w:text/>
                  </w:sdtPr>
                  <w:sdtContent>
                    <w:r w:rsidR="00752640">
                      <w:rPr>
                        <w:rStyle w:val="VSUETAboutAuthors0"/>
                        <w:lang w:val="ru-RU"/>
                      </w:rPr>
                      <w:t>gorbatova.nastia@yandex.ru</w:t>
                    </w:r>
                  </w:sdtContent>
                </w:sdt>
              </w:p>
              <w:p w14:paraId="241569A6" w14:textId="77777777" w:rsidR="00143D87" w:rsidRPr="00C55F48" w:rsidRDefault="00D238A7" w:rsidP="001D0D5E">
                <w:pPr>
                  <w:cnfStyle w:val="000000000000" w:firstRow="0" w:lastRow="0" w:firstColumn="0" w:lastColumn="0" w:oddVBand="0" w:evenVBand="0" w:oddHBand="0" w:evenHBand="0" w:firstRowFirstColumn="0" w:firstRowLastColumn="0" w:lastRowFirstColumn="0" w:lastRowLastColumn="0"/>
                  <w:rPr>
                    <w:rStyle w:val="VSUETAboutAuthors0"/>
                  </w:rPr>
                </w:pPr>
                <w:r>
                  <w:rPr>
                    <w:noProof/>
                    <w:lang w:eastAsia="ru-RU"/>
                  </w:rPr>
                  <w:drawing>
                    <wp:inline distT="0" distB="0" distL="0" distR="0" wp14:anchorId="30D2147E" wp14:editId="0668F1FB">
                      <wp:extent cx="104140" cy="104140"/>
                      <wp:effectExtent l="0" t="0" r="0" b="0"/>
                      <wp:docPr id="34" name="Рисунок 34"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07585E">
                  <w:rPr>
                    <w:rStyle w:val="VSUETAboutAuthors0"/>
                  </w:rPr>
                  <w:t>https</w:t>
                </w:r>
                <w:r w:rsidR="0007585E" w:rsidRPr="001D7938">
                  <w:rPr>
                    <w:rStyle w:val="VSUETAboutAuthors0"/>
                  </w:rPr>
                  <w:t>://</w:t>
                </w:r>
                <w:r w:rsidR="0007585E">
                  <w:rPr>
                    <w:rStyle w:val="VSUETAboutAuthors0"/>
                  </w:rPr>
                  <w:t>orcid</w:t>
                </w:r>
                <w:r w:rsidR="0007585E" w:rsidRPr="001D7938">
                  <w:rPr>
                    <w:rStyle w:val="VSUETAboutAuthors0"/>
                  </w:rPr>
                  <w:t>.</w:t>
                </w:r>
                <w:r w:rsidR="0007585E">
                  <w:rPr>
                    <w:rStyle w:val="VSUETAboutAuthors0"/>
                  </w:rPr>
                  <w:t>org</w:t>
                </w:r>
                <w:r w:rsidR="0007585E" w:rsidRPr="001D7938">
                  <w:rPr>
                    <w:rStyle w:val="VSUETAboutAuthors0"/>
                  </w:rPr>
                  <w:t>/</w:t>
                </w:r>
                <w:sdt>
                  <w:sdtPr>
                    <w:rPr>
                      <w:rStyle w:val="VSUETAboutAuthors0"/>
                    </w:rPr>
                    <w:alias w:val="text345454"/>
                    <w:tag w:val="no"/>
                    <w:id w:val="-1630082063"/>
                    <w:lock w:val="sdtLocked"/>
                    <w:placeholder>
                      <w:docPart w:val="86B802F8120444B8B531F9F2A8B8ED12"/>
                    </w:placeholder>
                    <w:dataBinding w:prefixMappings="xmlns:ns0='http://AddIn Basic XML Script/Basic Nodes' " w:xpath="/ns0:basic_XML[1]/ns0:orcid3[1]" w:storeItemID="{584DB894-62EB-436C-AFF3-E7CAAF8E4356}"/>
                    <w:text/>
                  </w:sdtPr>
                  <w:sdtContent>
                    <w:r w:rsidR="00752640">
                      <w:rPr>
                        <w:rStyle w:val="VSUETAboutAuthors0"/>
                        <w:lang w:val="ru-RU"/>
                      </w:rPr>
                      <w:t>0000-0003-4433-9615</w:t>
                    </w:r>
                  </w:sdtContent>
                </w:sdt>
              </w:p>
            </w:sdtContent>
          </w:sdt>
        </w:tc>
      </w:tr>
      <w:tr w:rsidR="00143D87" w:rsidRPr="00752640" w14:paraId="78FA932E"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tcMar>
          </w:tcPr>
          <w:bookmarkStart w:id="21" w:name="_Hlk527027626" w:displacedByCustomXml="next"/>
          <w:sdt>
            <w:sdtPr>
              <w:rPr>
                <w:rStyle w:val="VSUETAboutAuthors0"/>
                <w:b/>
              </w:rPr>
              <w:id w:val="2135832664"/>
              <w:lock w:val="sdtContentLocked"/>
              <w:placeholder>
                <w:docPart w:val="7FF36E90DCEC4E78AEF08568ED9D36E2"/>
              </w:placeholder>
              <w:group/>
            </w:sdtPr>
            <w:sdtEndPr>
              <w:rPr>
                <w:rStyle w:val="VSUETAboutAuthors0"/>
                <w:b w:val="0"/>
              </w:rPr>
            </w:sdtEndPr>
            <w:sdtContent>
              <w:p w14:paraId="0B55A484" w14:textId="77777777" w:rsidR="00D238A7" w:rsidRPr="000072A5" w:rsidRDefault="00000000" w:rsidP="001D0D5E">
                <w:pPr>
                  <w:rPr>
                    <w:rStyle w:val="VSUETAboutAuthors0"/>
                    <w:lang w:val="ru-RU"/>
                  </w:rPr>
                </w:pPr>
                <w:sdt>
                  <w:sdtPr>
                    <w:rPr>
                      <w:rStyle w:val="VSUETAboutAuthors0"/>
                      <w:b/>
                    </w:rPr>
                    <w:alias w:val="Text_63"/>
                    <w:tag w:val="no"/>
                    <w:id w:val="1168673325"/>
                    <w:lock w:val="sdtLocked"/>
                    <w:placeholder>
                      <w:docPart w:val="7FF36E90DCEC4E78AEF08568ED9D36E2"/>
                    </w:placeholder>
                    <w:dataBinding w:prefixMappings="xmlns:ns0='http://AddIn Basic XML Script/Basic Nodes' " w:xpath="/ns0:basic_XML[1]/ns0:author4_ru[1]" w:storeItemID="{584DB894-62EB-436C-AFF3-E7CAAF8E4356}"/>
                    <w:text/>
                  </w:sdtPr>
                  <w:sdtContent>
                    <w:r w:rsidR="0001437C" w:rsidRPr="0001437C">
                      <w:rPr>
                        <w:rStyle w:val="VSUETAboutAuthors0"/>
                        <w:b/>
                        <w:lang w:val="ru-RU"/>
                      </w:rPr>
                      <w:t>Имя О. Фамилия</w:t>
                    </w:r>
                  </w:sdtContent>
                </w:sdt>
                <w:r w:rsidR="00143D87">
                  <w:rPr>
                    <w:rStyle w:val="VSUETAboutAuthors0"/>
                  </w:rPr>
                  <w:t> </w:t>
                </w:r>
                <w:sdt>
                  <w:sdtPr>
                    <w:rPr>
                      <w:rStyle w:val="VSUETAboutAuthors0"/>
                    </w:rPr>
                    <w:alias w:val="aff4_ru"/>
                    <w:tag w:val="aff4_ru"/>
                    <w:id w:val="1059595376"/>
                    <w:lock w:val="sdtLocked"/>
                    <w:placeholder>
                      <w:docPart w:val="84A4FD56C9FC438E8C02D8D4B9A284F9"/>
                    </w:placeholder>
                    <w:dataBinding w:prefixMappings="xmlns:ns0='http://AddIn Basic XML Script/Basic Nodes' " w:xpath="/ns0:basic_XML[1]/ns0:aff4_ru[1]" w:storeItemID="{584DB894-62EB-436C-AFF3-E7CAAF8E4356}"/>
                    <w:text/>
                  </w:sdtPr>
                  <w:sdtContent>
                    <w:r w:rsidR="0001437C" w:rsidRPr="0001437C">
                      <w:rPr>
                        <w:rStyle w:val="VSUETAboutAuthors0"/>
                        <w:lang w:val="ru-RU"/>
                      </w:rPr>
                      <w:t>степень, должность</w:t>
                    </w:r>
                  </w:sdtContent>
                </w:sdt>
                <w:r w:rsidR="00143D87" w:rsidRPr="000072A5">
                  <w:rPr>
                    <w:lang w:val="ru-RU"/>
                  </w:rPr>
                  <w:t>,</w:t>
                </w:r>
                <w:r w:rsidR="00143D87">
                  <w:t> </w:t>
                </w:r>
                <w:sdt>
                  <w:sdtPr>
                    <w:rPr>
                      <w:rStyle w:val="VSUETAboutAuthors0"/>
                    </w:rPr>
                    <w:alias w:val="adr_d4_ru"/>
                    <w:tag w:val="adr_d4_ru"/>
                    <w:id w:val="-2091851726"/>
                    <w:lock w:val="sdtLocked"/>
                    <w:placeholder>
                      <w:docPart w:val="7FF36E90DCEC4E78AEF08568ED9D36E2"/>
                    </w:placeholder>
                    <w:dataBinding w:prefixMappings="xmlns:ns0='http://AddIn Basic XML Script/Basic Nodes' " w:xpath="/ns0:basic_XML[1]/ns0:adr_d4_ru[1]" w:storeItemID="{584DB894-62EB-436C-AFF3-E7CAAF8E4356}"/>
                    <w:text/>
                  </w:sdtPr>
                  <w:sdtContent>
                    <w:r w:rsidR="0001437C" w:rsidRPr="0001437C">
                      <w:rPr>
                        <w:rStyle w:val="VSUETAboutAuthors0"/>
                        <w:lang w:val="ru-RU"/>
                      </w:rPr>
                      <w:t>место работы (кафедра / отдел / лаборатория)</w:t>
                    </w:r>
                  </w:sdtContent>
                </w:sdt>
                <w:r w:rsidR="00143D87" w:rsidRPr="000072A5">
                  <w:rPr>
                    <w:lang w:val="ru-RU"/>
                  </w:rPr>
                  <w:t>,</w:t>
                </w:r>
                <w:r w:rsidR="00143D87">
                  <w:rPr>
                    <w:rStyle w:val="VSUETAboutAuthors0"/>
                  </w:rPr>
                  <w:t> </w:t>
                </w:r>
                <w:sdt>
                  <w:sdtPr>
                    <w:rPr>
                      <w:rStyle w:val="VSUETAboutAuthors0"/>
                    </w:rPr>
                    <w:alias w:val="adr_n4_ru"/>
                    <w:tag w:val="adr_n4_ru"/>
                    <w:id w:val="-1163847292"/>
                    <w:lock w:val="sdtLocked"/>
                    <w:placeholder>
                      <w:docPart w:val="7FF36E90DCEC4E78AEF08568ED9D36E2"/>
                    </w:placeholder>
                    <w:dataBinding w:prefixMappings="xmlns:ns0='http://AddIn Basic XML Script/Basic Nodes' " w:xpath="/ns0:basic_XML[1]/ns0:adr_n4_ru[1]" w:storeItemID="{584DB894-62EB-436C-AFF3-E7CAAF8E4356}"/>
                    <w:text/>
                  </w:sdtPr>
                  <w:sdtContent>
                    <w:r w:rsidR="0001437C" w:rsidRPr="0001437C">
                      <w:rPr>
                        <w:rStyle w:val="VSUETAboutAuthors0"/>
                        <w:lang w:val="ru-RU"/>
                      </w:rPr>
                      <w:t>Название учреждения / организации (полностью, без сокращений)</w:t>
                    </w:r>
                  </w:sdtContent>
                </w:sdt>
                <w:r w:rsidR="00143D87" w:rsidRPr="000072A5">
                  <w:rPr>
                    <w:rStyle w:val="VSUETAboutAuthors0"/>
                    <w:lang w:val="ru-RU"/>
                  </w:rPr>
                  <w:t>,</w:t>
                </w:r>
                <w:r w:rsidR="00143D87">
                  <w:rPr>
                    <w:rStyle w:val="VSUETAboutAuthors0"/>
                  </w:rPr>
                  <w:t> </w:t>
                </w:r>
                <w:sdt>
                  <w:sdtPr>
                    <w:rPr>
                      <w:rStyle w:val="VSUETAboutAuthors0"/>
                    </w:rPr>
                    <w:alias w:val="adr_a4_ru"/>
                    <w:tag w:val="adr_a4_ru"/>
                    <w:id w:val="-1600019077"/>
                    <w:lock w:val="sdtLocked"/>
                    <w:placeholder>
                      <w:docPart w:val="7FF36E90DCEC4E78AEF08568ED9D36E2"/>
                    </w:placeholder>
                    <w:dataBinding w:prefixMappings="xmlns:ns0='http://AddIn Basic XML Script/Basic Nodes' " w:xpath="/ns0:basic_XML[1]/ns0:adr_a4_ru[1]" w:storeItemID="{584DB894-62EB-436C-AFF3-E7CAAF8E4356}"/>
                    <w:text/>
                  </w:sdtPr>
                  <w:sdtContent>
                    <w:r w:rsidR="0001437C" w:rsidRPr="0001437C">
                      <w:rPr>
                        <w:rStyle w:val="VSUETAboutAuthors0"/>
                        <w:lang w:val="ru-RU"/>
                      </w:rPr>
                      <w:t>Адрес (улица, дом, город, индекс, страна)</w:t>
                    </w:r>
                  </w:sdtContent>
                </w:sdt>
                <w:r w:rsidR="00143D87" w:rsidRPr="000072A5">
                  <w:rPr>
                    <w:rStyle w:val="VSUETAboutAuthors0"/>
                    <w:lang w:val="ru-RU"/>
                  </w:rPr>
                  <w:t xml:space="preserve">, </w:t>
                </w:r>
                <w:sdt>
                  <w:sdtPr>
                    <w:rPr>
                      <w:rStyle w:val="VSUETAboutAuthors0"/>
                    </w:rPr>
                    <w:alias w:val="Text_66"/>
                    <w:tag w:val="no"/>
                    <w:id w:val="95065067"/>
                    <w:lock w:val="sdtLocked"/>
                    <w:placeholder>
                      <w:docPart w:val="7FF36E90DCEC4E78AEF08568ED9D36E2"/>
                    </w:placeholder>
                    <w:dataBinding w:prefixMappings="xmlns:ns0='http://AddIn Basic XML Script/Basic Nodes' " w:xpath="/ns0:basic_XML[1]/ns0:email4[1]" w:storeItemID="{584DB894-62EB-436C-AFF3-E7CAAF8E4356}"/>
                    <w:text/>
                  </w:sdtPr>
                  <w:sdtContent>
                    <w:r w:rsidR="0001437C" w:rsidRPr="0001437C">
                      <w:rPr>
                        <w:rStyle w:val="VSUETAboutAuthors0"/>
                        <w:lang w:val="ru-RU"/>
                      </w:rPr>
                      <w:t>e-mail@m.ru</w:t>
                    </w:r>
                  </w:sdtContent>
                </w:sdt>
              </w:p>
              <w:p w14:paraId="6F9501A4" w14:textId="77777777" w:rsidR="00143D87" w:rsidRPr="000072A5" w:rsidRDefault="00D238A7" w:rsidP="001D0D5E">
                <w:pPr>
                  <w:rPr>
                    <w:rStyle w:val="VSUETAboutAuthors0"/>
                    <w:lang w:val="ru-RU"/>
                  </w:rPr>
                </w:pPr>
                <w:r>
                  <w:rPr>
                    <w:noProof/>
                    <w:lang w:eastAsia="ru-RU"/>
                  </w:rPr>
                  <w:drawing>
                    <wp:inline distT="0" distB="0" distL="0" distR="0" wp14:anchorId="0317D340" wp14:editId="440FE00B">
                      <wp:extent cx="104140" cy="104140"/>
                      <wp:effectExtent l="0" t="0" r="0" b="0"/>
                      <wp:docPr id="35" name="Рисунок 35"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07585E">
                  <w:rPr>
                    <w:rStyle w:val="VSUETAboutAuthors0"/>
                  </w:rPr>
                  <w:t>https</w:t>
                </w:r>
                <w:r w:rsidR="0007585E" w:rsidRPr="000072A5">
                  <w:rPr>
                    <w:rStyle w:val="VSUETAboutAuthors0"/>
                    <w:lang w:val="ru-RU"/>
                  </w:rPr>
                  <w:t>://</w:t>
                </w:r>
                <w:r w:rsidR="0007585E">
                  <w:rPr>
                    <w:rStyle w:val="VSUETAboutAuthors0"/>
                  </w:rPr>
                  <w:t>orcid</w:t>
                </w:r>
                <w:r w:rsidR="0007585E" w:rsidRPr="000072A5">
                  <w:rPr>
                    <w:rStyle w:val="VSUETAboutAuthors0"/>
                    <w:lang w:val="ru-RU"/>
                  </w:rPr>
                  <w:t>.</w:t>
                </w:r>
                <w:r w:rsidR="0007585E">
                  <w:rPr>
                    <w:rStyle w:val="VSUETAboutAuthors0"/>
                  </w:rPr>
                  <w:t>org</w:t>
                </w:r>
                <w:r w:rsidR="0007585E" w:rsidRPr="000072A5">
                  <w:rPr>
                    <w:rStyle w:val="VSUETAboutAuthors0"/>
                    <w:lang w:val="ru-RU"/>
                  </w:rPr>
                  <w:t>/</w:t>
                </w:r>
                <w:sdt>
                  <w:sdtPr>
                    <w:rPr>
                      <w:rStyle w:val="VSUETAboutAuthors0"/>
                    </w:rPr>
                    <w:alias w:val="text454541"/>
                    <w:tag w:val="no"/>
                    <w:id w:val="1640915803"/>
                    <w:lock w:val="sdtLocked"/>
                    <w:placeholder>
                      <w:docPart w:val="0C75D5C4D07D4676A6C24FE219545509"/>
                    </w:placeholder>
                    <w:dataBinding w:prefixMappings="xmlns:ns0='http://AddIn Basic XML Script/Basic Nodes' " w:xpath="/ns0:basic_XML[1]/ns0:orcid4[1]" w:storeItemID="{584DB894-62EB-436C-AFF3-E7CAAF8E4356}"/>
                    <w:text/>
                  </w:sdtPr>
                  <w:sdtContent>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sdtContent>
                </w:sdt>
              </w:p>
            </w:sdtContent>
          </w:sdt>
        </w:tc>
        <w:tc>
          <w:tcPr>
            <w:tcW w:w="4814" w:type="dxa"/>
            <w:tcMar>
              <w:right w:w="0" w:type="dxa"/>
            </w:tcMar>
          </w:tcPr>
          <w:sdt>
            <w:sdtPr>
              <w:rPr>
                <w:rStyle w:val="VSUETAboutAuthors0"/>
                <w:b/>
                <w:lang w:val="en-US"/>
              </w:rPr>
              <w:id w:val="-815251286"/>
              <w:lock w:val="sdtContentLocked"/>
              <w:placeholder>
                <w:docPart w:val="7FF36E90DCEC4E78AEF08568ED9D36E2"/>
              </w:placeholder>
              <w:group/>
            </w:sdtPr>
            <w:sdtEndPr>
              <w:rPr>
                <w:rStyle w:val="VSUETAboutAuthors0"/>
                <w:b w:val="0"/>
              </w:rPr>
            </w:sdtEndPr>
            <w:sdtContent>
              <w:p w14:paraId="426CD86E" w14:textId="77777777" w:rsidR="00D238A7" w:rsidRPr="000072A5" w:rsidRDefault="00000000" w:rsidP="001D0D5E">
                <w:pPr>
                  <w:cnfStyle w:val="000000000000" w:firstRow="0" w:lastRow="0" w:firstColumn="0" w:lastColumn="0" w:oddVBand="0" w:evenVBand="0" w:oddHBand="0" w:evenHBand="0" w:firstRowFirstColumn="0" w:firstRowLastColumn="0" w:lastRowFirstColumn="0" w:lastRowLastColumn="0"/>
                  <w:rPr>
                    <w:rStyle w:val="VSUETAboutAuthors0"/>
                    <w:lang w:val="ru-RU"/>
                  </w:rPr>
                </w:pPr>
                <w:sdt>
                  <w:sdtPr>
                    <w:rPr>
                      <w:rStyle w:val="VSUETAboutAuthors0"/>
                      <w:b/>
                    </w:rPr>
                    <w:alias w:val="Text_67"/>
                    <w:tag w:val="no"/>
                    <w:id w:val="1214393393"/>
                    <w:lock w:val="sdtLocked"/>
                    <w:placeholder>
                      <w:docPart w:val="7FF36E90DCEC4E78AEF08568ED9D36E2"/>
                    </w:placeholder>
                    <w:dataBinding w:prefixMappings="xmlns:ns0='http://AddIn Basic XML Script/Basic Nodes' " w:xpath="/ns0:basic_XML[1]/ns0:author4_en[1]" w:storeItemID="{584DB894-62EB-436C-AFF3-E7CAAF8E4356}"/>
                    <w:text/>
                  </w:sdtPr>
                  <w:sdtContent>
                    <w:r w:rsidR="0001437C" w:rsidRPr="0001437C">
                      <w:rPr>
                        <w:rStyle w:val="VSUETAboutAuthors0"/>
                        <w:b/>
                        <w:lang w:val="ru-RU"/>
                      </w:rPr>
                      <w:t xml:space="preserve">First </w:t>
                    </w:r>
                    <w:proofErr w:type="spellStart"/>
                    <w:r w:rsidR="0001437C" w:rsidRPr="0001437C">
                      <w:rPr>
                        <w:rStyle w:val="VSUETAboutAuthors0"/>
                        <w:b/>
                        <w:lang w:val="ru-RU"/>
                      </w:rPr>
                      <w:t>name</w:t>
                    </w:r>
                    <w:proofErr w:type="spellEnd"/>
                    <w:r w:rsidR="0001437C" w:rsidRPr="0001437C">
                      <w:rPr>
                        <w:rStyle w:val="VSUETAboutAuthors0"/>
                        <w:b/>
                        <w:lang w:val="ru-RU"/>
                      </w:rPr>
                      <w:t xml:space="preserve"> S. </w:t>
                    </w:r>
                    <w:proofErr w:type="spellStart"/>
                    <w:r w:rsidR="0001437C" w:rsidRPr="0001437C">
                      <w:rPr>
                        <w:rStyle w:val="VSUETAboutAuthors0"/>
                        <w:b/>
                        <w:lang w:val="ru-RU"/>
                      </w:rPr>
                      <w:t>Lastname</w:t>
                    </w:r>
                    <w:proofErr w:type="spellEnd"/>
                  </w:sdtContent>
                </w:sdt>
                <w:r w:rsidR="00143D87">
                  <w:rPr>
                    <w:rStyle w:val="VSUETAboutAuthors0"/>
                    <w:lang w:val="en-US"/>
                  </w:rPr>
                  <w:t> </w:t>
                </w:r>
                <w:sdt>
                  <w:sdtPr>
                    <w:rPr>
                      <w:rStyle w:val="VSUETAboutAuthors0"/>
                    </w:rPr>
                    <w:alias w:val="aff4_en"/>
                    <w:tag w:val="aff4_en"/>
                    <w:id w:val="1268578189"/>
                    <w:lock w:val="sdtLocked"/>
                    <w:placeholder>
                      <w:docPart w:val="75689818ACCA4BB09BD07D2EAE067269"/>
                    </w:placeholder>
                    <w:dataBinding w:prefixMappings="xmlns:ns0='http://AddIn Basic XML Script/Basic Nodes' " w:xpath="/ns0:basic_XML[1]/ns0:aff4_en[1]" w:storeItemID="{584DB894-62EB-436C-AFF3-E7CAAF8E4356}"/>
                    <w:text/>
                  </w:sdtPr>
                  <w:sdtContent>
                    <w:r w:rsidR="0001437C" w:rsidRPr="0001437C">
                      <w:rPr>
                        <w:rStyle w:val="VSUETAboutAuthors0"/>
                        <w:lang w:val="ru-RU"/>
                      </w:rPr>
                      <w:t>Степень, должность</w:t>
                    </w:r>
                  </w:sdtContent>
                </w:sdt>
                <w:r w:rsidR="00143D87" w:rsidRPr="000072A5">
                  <w:rPr>
                    <w:lang w:val="ru-RU"/>
                  </w:rPr>
                  <w:t>,</w:t>
                </w:r>
                <w:r w:rsidR="00143D87">
                  <w:t> </w:t>
                </w:r>
                <w:sdt>
                  <w:sdtPr>
                    <w:rPr>
                      <w:rStyle w:val="VSUETAboutAuthors0"/>
                    </w:rPr>
                    <w:alias w:val="adr_d4_en"/>
                    <w:tag w:val="adr_d4_en"/>
                    <w:id w:val="-817724460"/>
                    <w:lock w:val="sdtLocked"/>
                    <w:placeholder>
                      <w:docPart w:val="7FF36E90DCEC4E78AEF08568ED9D36E2"/>
                    </w:placeholder>
                    <w:dataBinding w:prefixMappings="xmlns:ns0='http://AddIn Basic XML Script/Basic Nodes' " w:xpath="/ns0:basic_XML[1]/ns0:adr_d4_en[1]" w:storeItemID="{584DB894-62EB-436C-AFF3-E7CAAF8E4356}"/>
                    <w:text/>
                  </w:sdtPr>
                  <w:sdtContent>
                    <w:r w:rsidR="0001437C" w:rsidRPr="0001437C">
                      <w:rPr>
                        <w:rStyle w:val="VSUETAboutAuthors0"/>
                        <w:lang w:val="ru-RU"/>
                      </w:rPr>
                      <w:t>Место работы (кафедра / отдел / лаборатория)</w:t>
                    </w:r>
                  </w:sdtContent>
                </w:sdt>
                <w:r w:rsidR="00143D87" w:rsidRPr="000072A5">
                  <w:rPr>
                    <w:lang w:val="ru-RU"/>
                  </w:rPr>
                  <w:t>,</w:t>
                </w:r>
                <w:r w:rsidR="00143D87">
                  <w:t> </w:t>
                </w:r>
                <w:sdt>
                  <w:sdtPr>
                    <w:rPr>
                      <w:rStyle w:val="VSUETAboutAuthors0"/>
                    </w:rPr>
                    <w:alias w:val="adr_n4_en"/>
                    <w:tag w:val="adr_n4_en"/>
                    <w:id w:val="-1485083858"/>
                    <w:lock w:val="sdtLocked"/>
                    <w:placeholder>
                      <w:docPart w:val="7FF36E90DCEC4E78AEF08568ED9D36E2"/>
                    </w:placeholder>
                    <w:dataBinding w:prefixMappings="xmlns:ns0='http://AddIn Basic XML Script/Basic Nodes' " w:xpath="/ns0:basic_XML[1]/ns0:adr_n4_en[1]" w:storeItemID="{584DB894-62EB-436C-AFF3-E7CAAF8E4356}"/>
                    <w:text/>
                  </w:sdtPr>
                  <w:sdtContent>
                    <w:r w:rsidR="0001437C" w:rsidRPr="0001437C">
                      <w:rPr>
                        <w:rStyle w:val="VSUETAboutAuthors0"/>
                        <w:lang w:val="ru-RU"/>
                      </w:rPr>
                      <w:t>Название учреждения / организации (полностью, без сокращений)</w:t>
                    </w:r>
                  </w:sdtContent>
                </w:sdt>
                <w:r w:rsidR="00143D87" w:rsidRPr="000072A5">
                  <w:rPr>
                    <w:lang w:val="ru-RU"/>
                  </w:rPr>
                  <w:t>,</w:t>
                </w:r>
                <w:r w:rsidR="00143D87">
                  <w:t> </w:t>
                </w:r>
                <w:sdt>
                  <w:sdtPr>
                    <w:rPr>
                      <w:rStyle w:val="VSUETAboutAuthors0"/>
                    </w:rPr>
                    <w:alias w:val="adr_a4_en"/>
                    <w:tag w:val="adr_a4_en"/>
                    <w:id w:val="394795067"/>
                    <w:lock w:val="sdtLocked"/>
                    <w:placeholder>
                      <w:docPart w:val="7FF36E90DCEC4E78AEF08568ED9D36E2"/>
                    </w:placeholder>
                    <w:dataBinding w:prefixMappings="xmlns:ns0='http://AddIn Basic XML Script/Basic Nodes' " w:xpath="/ns0:basic_XML[1]/ns0:adr_a4_en[1]" w:storeItemID="{584DB894-62EB-436C-AFF3-E7CAAF8E4356}"/>
                    <w:text/>
                  </w:sdtPr>
                  <w:sdtContent>
                    <w:r w:rsidR="0001437C" w:rsidRPr="0001437C">
                      <w:rPr>
                        <w:rStyle w:val="VSUETAboutAuthors0"/>
                        <w:lang w:val="ru-RU"/>
                      </w:rPr>
                      <w:t>Адрес (улица, дом, город, индекс, страна)</w:t>
                    </w:r>
                  </w:sdtContent>
                </w:sdt>
                <w:r w:rsidR="00143D87" w:rsidRPr="000072A5">
                  <w:rPr>
                    <w:lang w:val="ru-RU"/>
                  </w:rPr>
                  <w:t xml:space="preserve">, </w:t>
                </w:r>
                <w:sdt>
                  <w:sdtPr>
                    <w:rPr>
                      <w:rStyle w:val="VSUETAboutAuthors0"/>
                    </w:rPr>
                    <w:alias w:val="Text_70"/>
                    <w:tag w:val="no"/>
                    <w:id w:val="1323780832"/>
                    <w:lock w:val="sdtLocked"/>
                    <w:placeholder>
                      <w:docPart w:val="7FF36E90DCEC4E78AEF08568ED9D36E2"/>
                    </w:placeholder>
                    <w:dataBinding w:prefixMappings="xmlns:ns0='http://AddIn Basic XML Script/Basic Nodes' " w:xpath="/ns0:basic_XML[1]/ns0:email4[1]" w:storeItemID="{584DB894-62EB-436C-AFF3-E7CAAF8E4356}"/>
                    <w:text/>
                  </w:sdtPr>
                  <w:sdtContent>
                    <w:r w:rsidR="0001437C" w:rsidRPr="0001437C">
                      <w:rPr>
                        <w:rStyle w:val="VSUETAboutAuthors0"/>
                        <w:lang w:val="ru-RU"/>
                      </w:rPr>
                      <w:t>e-mail@m.ru</w:t>
                    </w:r>
                  </w:sdtContent>
                </w:sdt>
              </w:p>
              <w:p w14:paraId="64B7C482" w14:textId="77777777" w:rsidR="00143D87" w:rsidRPr="000072A5" w:rsidRDefault="00D238A7" w:rsidP="001D0D5E">
                <w:pPr>
                  <w:cnfStyle w:val="000000000000" w:firstRow="0" w:lastRow="0" w:firstColumn="0" w:lastColumn="0" w:oddVBand="0" w:evenVBand="0" w:oddHBand="0" w:evenHBand="0" w:firstRowFirstColumn="0" w:firstRowLastColumn="0" w:lastRowFirstColumn="0" w:lastRowLastColumn="0"/>
                  <w:rPr>
                    <w:rStyle w:val="VSUETAboutAuthors0"/>
                    <w:lang w:val="ru-RU"/>
                  </w:rPr>
                </w:pPr>
                <w:r>
                  <w:rPr>
                    <w:noProof/>
                    <w:lang w:eastAsia="ru-RU"/>
                  </w:rPr>
                  <w:drawing>
                    <wp:inline distT="0" distB="0" distL="0" distR="0" wp14:anchorId="3012DCC4" wp14:editId="5EAC22B8">
                      <wp:extent cx="104140" cy="104140"/>
                      <wp:effectExtent l="0" t="0" r="0" b="0"/>
                      <wp:docPr id="36" name="Рисунок 36"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07585E">
                  <w:rPr>
                    <w:rStyle w:val="VSUETAboutAuthors0"/>
                  </w:rPr>
                  <w:t>https</w:t>
                </w:r>
                <w:r w:rsidR="0007585E" w:rsidRPr="000072A5">
                  <w:rPr>
                    <w:rStyle w:val="VSUETAboutAuthors0"/>
                    <w:lang w:val="ru-RU"/>
                  </w:rPr>
                  <w:t>://</w:t>
                </w:r>
                <w:r w:rsidR="0007585E">
                  <w:rPr>
                    <w:rStyle w:val="VSUETAboutAuthors0"/>
                  </w:rPr>
                  <w:t>orcid</w:t>
                </w:r>
                <w:r w:rsidR="0007585E" w:rsidRPr="000072A5">
                  <w:rPr>
                    <w:rStyle w:val="VSUETAboutAuthors0"/>
                    <w:lang w:val="ru-RU"/>
                  </w:rPr>
                  <w:t>.</w:t>
                </w:r>
                <w:r w:rsidR="0007585E">
                  <w:rPr>
                    <w:rStyle w:val="VSUETAboutAuthors0"/>
                  </w:rPr>
                  <w:t>org</w:t>
                </w:r>
                <w:r w:rsidR="0007585E" w:rsidRPr="000072A5">
                  <w:rPr>
                    <w:rStyle w:val="VSUETAboutAuthors0"/>
                    <w:lang w:val="ru-RU"/>
                  </w:rPr>
                  <w:t>/</w:t>
                </w:r>
                <w:sdt>
                  <w:sdtPr>
                    <w:rPr>
                      <w:rStyle w:val="VSUETAboutAuthors0"/>
                    </w:rPr>
                    <w:alias w:val="text564523"/>
                    <w:tag w:val="no"/>
                    <w:id w:val="1659574920"/>
                    <w:lock w:val="sdtLocked"/>
                    <w:placeholder>
                      <w:docPart w:val="9C4815E2ED5044E0BAF2F7854B007AD5"/>
                    </w:placeholder>
                    <w:dataBinding w:prefixMappings="xmlns:ns0='http://AddIn Basic XML Script/Basic Nodes' " w:xpath="/ns0:basic_XML[1]/ns0:orcid4[1]" w:storeItemID="{584DB894-62EB-436C-AFF3-E7CAAF8E4356}"/>
                    <w:text/>
                  </w:sdtPr>
                  <w:sdtContent>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sdtContent>
                </w:sdt>
              </w:p>
            </w:sdtContent>
          </w:sdt>
        </w:tc>
      </w:tr>
      <w:tr w:rsidR="00143D87" w:rsidRPr="00752640" w14:paraId="05BCEE65"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tcMar>
          </w:tcPr>
          <w:bookmarkEnd w:id="21" w:displacedByCustomXml="next"/>
          <w:sdt>
            <w:sdtPr>
              <w:rPr>
                <w:rStyle w:val="VSUETAboutAuthors0"/>
                <w:b/>
              </w:rPr>
              <w:id w:val="1264568087"/>
              <w:lock w:val="sdtContentLocked"/>
              <w:placeholder>
                <w:docPart w:val="D96966793E334BF487F6BD6F6176220F"/>
              </w:placeholder>
              <w:group/>
            </w:sdtPr>
            <w:sdtEndPr>
              <w:rPr>
                <w:rStyle w:val="VSUETAboutAuthors0"/>
                <w:b w:val="0"/>
              </w:rPr>
            </w:sdtEndPr>
            <w:sdtContent>
              <w:p w14:paraId="3FED3164" w14:textId="77777777" w:rsidR="00D238A7" w:rsidRPr="000072A5" w:rsidRDefault="00000000" w:rsidP="001D0D5E">
                <w:pPr>
                  <w:rPr>
                    <w:rStyle w:val="VSUETAboutAuthors0"/>
                    <w:lang w:val="ru-RU"/>
                  </w:rPr>
                </w:pPr>
                <w:sdt>
                  <w:sdtPr>
                    <w:rPr>
                      <w:rStyle w:val="VSUETAboutAuthors0"/>
                      <w:b/>
                    </w:rPr>
                    <w:alias w:val="Text_41"/>
                    <w:tag w:val="no"/>
                    <w:id w:val="469333846"/>
                    <w:lock w:val="sdtLocked"/>
                    <w:placeholder>
                      <w:docPart w:val="D96966793E334BF487F6BD6F6176220F"/>
                    </w:placeholder>
                    <w:dataBinding w:prefixMappings="xmlns:ns0='http://AddIn Basic XML Script/Basic Nodes' " w:xpath="/ns0:basic_XML[1]/ns0:author5_ru[1]" w:storeItemID="{584DB894-62EB-436C-AFF3-E7CAAF8E4356}"/>
                    <w:text/>
                  </w:sdtPr>
                  <w:sdtContent>
                    <w:r w:rsidR="0001437C" w:rsidRPr="0001437C">
                      <w:rPr>
                        <w:rStyle w:val="VSUETAboutAuthors0"/>
                        <w:b/>
                        <w:lang w:val="ru-RU"/>
                      </w:rPr>
                      <w:t>Имя О. Фамилия</w:t>
                    </w:r>
                  </w:sdtContent>
                </w:sdt>
                <w:r w:rsidR="00143D87">
                  <w:rPr>
                    <w:rStyle w:val="VSUETAboutAuthors0"/>
                  </w:rPr>
                  <w:t> </w:t>
                </w:r>
                <w:sdt>
                  <w:sdtPr>
                    <w:rPr>
                      <w:rStyle w:val="VSUETAboutAuthors0"/>
                    </w:rPr>
                    <w:alias w:val="aff5_ru"/>
                    <w:tag w:val="aff5_ru"/>
                    <w:id w:val="2015190445"/>
                    <w:lock w:val="sdtLocked"/>
                    <w:placeholder>
                      <w:docPart w:val="29A1F4CF58C54056B0AC6F8501020D3E"/>
                    </w:placeholder>
                    <w:dataBinding w:prefixMappings="xmlns:ns0='http://AddIn Basic XML Script/Basic Nodes' " w:xpath="/ns0:basic_XML[1]/ns0:aff5_ru[1]" w:storeItemID="{584DB894-62EB-436C-AFF3-E7CAAF8E4356}"/>
                    <w:text/>
                  </w:sdtPr>
                  <w:sdtContent>
                    <w:r w:rsidR="0001437C" w:rsidRPr="0001437C">
                      <w:rPr>
                        <w:rStyle w:val="VSUETAboutAuthors0"/>
                        <w:lang w:val="ru-RU"/>
                      </w:rPr>
                      <w:t>степень, должность</w:t>
                    </w:r>
                  </w:sdtContent>
                </w:sdt>
                <w:r w:rsidR="00143D87" w:rsidRPr="000072A5">
                  <w:rPr>
                    <w:lang w:val="ru-RU"/>
                  </w:rPr>
                  <w:t>,</w:t>
                </w:r>
                <w:r w:rsidR="00143D87">
                  <w:t> </w:t>
                </w:r>
                <w:sdt>
                  <w:sdtPr>
                    <w:rPr>
                      <w:rStyle w:val="VSUETAboutAuthors0"/>
                    </w:rPr>
                    <w:alias w:val="adr_d5_ru"/>
                    <w:tag w:val="adr_d5_ru"/>
                    <w:id w:val="24225772"/>
                    <w:lock w:val="sdtLocked"/>
                    <w:placeholder>
                      <w:docPart w:val="D96966793E334BF487F6BD6F6176220F"/>
                    </w:placeholder>
                    <w:dataBinding w:prefixMappings="xmlns:ns0='http://AddIn Basic XML Script/Basic Nodes' " w:xpath="/ns0:basic_XML[1]/ns0:adr_d5_ru[1]" w:storeItemID="{584DB894-62EB-436C-AFF3-E7CAAF8E4356}"/>
                    <w:text/>
                  </w:sdtPr>
                  <w:sdtContent>
                    <w:r w:rsidR="0001437C" w:rsidRPr="0001437C">
                      <w:rPr>
                        <w:rStyle w:val="VSUETAboutAuthors0"/>
                        <w:lang w:val="ru-RU"/>
                      </w:rPr>
                      <w:t>место работы (кафедра / отдел / лаборатория)</w:t>
                    </w:r>
                  </w:sdtContent>
                </w:sdt>
                <w:r w:rsidR="00143D87" w:rsidRPr="000072A5">
                  <w:rPr>
                    <w:lang w:val="ru-RU"/>
                  </w:rPr>
                  <w:t>,</w:t>
                </w:r>
                <w:r w:rsidR="00143D87">
                  <w:rPr>
                    <w:rStyle w:val="VSUETAboutAuthors0"/>
                  </w:rPr>
                  <w:t> </w:t>
                </w:r>
                <w:sdt>
                  <w:sdtPr>
                    <w:rPr>
                      <w:rStyle w:val="VSUETAboutAuthors0"/>
                    </w:rPr>
                    <w:alias w:val="adr_n5_ru"/>
                    <w:tag w:val="adr_n5_ru"/>
                    <w:id w:val="1923135200"/>
                    <w:lock w:val="sdtLocked"/>
                    <w:placeholder>
                      <w:docPart w:val="D96966793E334BF487F6BD6F6176220F"/>
                    </w:placeholder>
                    <w:dataBinding w:prefixMappings="xmlns:ns0='http://AddIn Basic XML Script/Basic Nodes' " w:xpath="/ns0:basic_XML[1]/ns0:adr_n5_ru[1]" w:storeItemID="{584DB894-62EB-436C-AFF3-E7CAAF8E4356}"/>
                    <w:text/>
                  </w:sdtPr>
                  <w:sdtContent>
                    <w:r w:rsidR="0001437C" w:rsidRPr="0001437C">
                      <w:rPr>
                        <w:rStyle w:val="VSUETAboutAuthors0"/>
                        <w:lang w:val="ru-RU"/>
                      </w:rPr>
                      <w:t>Название учреждения / организации (полностью, без сокращений)</w:t>
                    </w:r>
                  </w:sdtContent>
                </w:sdt>
                <w:r w:rsidR="00143D87" w:rsidRPr="000072A5">
                  <w:rPr>
                    <w:rStyle w:val="VSUETAboutAuthors0"/>
                    <w:lang w:val="ru-RU"/>
                  </w:rPr>
                  <w:t>,</w:t>
                </w:r>
                <w:r w:rsidR="00143D87">
                  <w:rPr>
                    <w:rStyle w:val="VSUETAboutAuthors0"/>
                  </w:rPr>
                  <w:t> </w:t>
                </w:r>
                <w:sdt>
                  <w:sdtPr>
                    <w:rPr>
                      <w:rStyle w:val="VSUETAboutAuthors0"/>
                    </w:rPr>
                    <w:alias w:val="adr_a5_ru"/>
                    <w:tag w:val="adr_a5_ru"/>
                    <w:id w:val="539942081"/>
                    <w:lock w:val="sdtLocked"/>
                    <w:placeholder>
                      <w:docPart w:val="D96966793E334BF487F6BD6F6176220F"/>
                    </w:placeholder>
                    <w:dataBinding w:prefixMappings="xmlns:ns0='http://AddIn Basic XML Script/Basic Nodes' " w:xpath="/ns0:basic_XML[1]/ns0:adr_a5_ru[1]" w:storeItemID="{584DB894-62EB-436C-AFF3-E7CAAF8E4356}"/>
                    <w:text/>
                  </w:sdtPr>
                  <w:sdtContent>
                    <w:r w:rsidR="0001437C" w:rsidRPr="0001437C">
                      <w:rPr>
                        <w:rStyle w:val="VSUETAboutAuthors0"/>
                        <w:lang w:val="ru-RU"/>
                      </w:rPr>
                      <w:t>Адрес (улица, дом, город, индекс, страна)</w:t>
                    </w:r>
                  </w:sdtContent>
                </w:sdt>
                <w:r w:rsidR="00143D87" w:rsidRPr="000072A5">
                  <w:rPr>
                    <w:rStyle w:val="VSUETAboutAuthors0"/>
                    <w:lang w:val="ru-RU"/>
                  </w:rPr>
                  <w:t xml:space="preserve">, </w:t>
                </w:r>
                <w:sdt>
                  <w:sdtPr>
                    <w:rPr>
                      <w:rStyle w:val="VSUETAboutAuthors0"/>
                    </w:rPr>
                    <w:alias w:val="Text_44"/>
                    <w:tag w:val="no"/>
                    <w:id w:val="1165828556"/>
                    <w:lock w:val="sdtLocked"/>
                    <w:placeholder>
                      <w:docPart w:val="D96966793E334BF487F6BD6F6176220F"/>
                    </w:placeholder>
                    <w:dataBinding w:prefixMappings="xmlns:ns0='http://AddIn Basic XML Script/Basic Nodes' " w:xpath="/ns0:basic_XML[1]/ns0:email5[1]" w:storeItemID="{584DB894-62EB-436C-AFF3-E7CAAF8E4356}"/>
                    <w:text/>
                  </w:sdtPr>
                  <w:sdtContent>
                    <w:r w:rsidR="0001437C" w:rsidRPr="0001437C">
                      <w:rPr>
                        <w:rStyle w:val="VSUETAboutAuthors0"/>
                        <w:lang w:val="ru-RU"/>
                      </w:rPr>
                      <w:t>e-mail@m.ru</w:t>
                    </w:r>
                  </w:sdtContent>
                </w:sdt>
              </w:p>
              <w:p w14:paraId="098C8F8A" w14:textId="77777777" w:rsidR="00143D87" w:rsidRPr="000072A5" w:rsidRDefault="00D238A7" w:rsidP="001D0D5E">
                <w:pPr>
                  <w:rPr>
                    <w:rStyle w:val="VSUETAboutAuthors0"/>
                    <w:lang w:val="ru-RU"/>
                  </w:rPr>
                </w:pPr>
                <w:r>
                  <w:rPr>
                    <w:noProof/>
                    <w:lang w:eastAsia="ru-RU"/>
                  </w:rPr>
                  <w:drawing>
                    <wp:inline distT="0" distB="0" distL="0" distR="0" wp14:anchorId="0CBCCCAE" wp14:editId="4204EEE6">
                      <wp:extent cx="104140" cy="104140"/>
                      <wp:effectExtent l="0" t="0" r="0" b="0"/>
                      <wp:docPr id="37" name="Рисунок 37"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07585E">
                  <w:rPr>
                    <w:rStyle w:val="VSUETAboutAuthors0"/>
                  </w:rPr>
                  <w:t>https</w:t>
                </w:r>
                <w:r w:rsidR="0007585E" w:rsidRPr="000072A5">
                  <w:rPr>
                    <w:rStyle w:val="VSUETAboutAuthors0"/>
                    <w:lang w:val="ru-RU"/>
                  </w:rPr>
                  <w:t>://</w:t>
                </w:r>
                <w:r w:rsidR="0007585E">
                  <w:rPr>
                    <w:rStyle w:val="VSUETAboutAuthors0"/>
                  </w:rPr>
                  <w:t>orcid</w:t>
                </w:r>
                <w:r w:rsidR="0007585E" w:rsidRPr="000072A5">
                  <w:rPr>
                    <w:rStyle w:val="VSUETAboutAuthors0"/>
                    <w:lang w:val="ru-RU"/>
                  </w:rPr>
                  <w:t>.</w:t>
                </w:r>
                <w:r w:rsidR="0007585E">
                  <w:rPr>
                    <w:rStyle w:val="VSUETAboutAuthors0"/>
                  </w:rPr>
                  <w:t>org</w:t>
                </w:r>
                <w:r w:rsidR="0007585E" w:rsidRPr="000072A5">
                  <w:rPr>
                    <w:rStyle w:val="VSUETAboutAuthors0"/>
                    <w:lang w:val="ru-RU"/>
                  </w:rPr>
                  <w:t>/</w:t>
                </w:r>
                <w:sdt>
                  <w:sdtPr>
                    <w:rPr>
                      <w:rStyle w:val="VSUETAboutAuthors0"/>
                    </w:rPr>
                    <w:alias w:val="text5466433"/>
                    <w:tag w:val="no"/>
                    <w:id w:val="-46533491"/>
                    <w:lock w:val="sdtLocked"/>
                    <w:placeholder>
                      <w:docPart w:val="C878DF7599274BA59567F52B93E60A50"/>
                    </w:placeholder>
                    <w:dataBinding w:prefixMappings="xmlns:ns0='http://AddIn Basic XML Script/Basic Nodes' " w:xpath="/ns0:basic_XML[1]/ns0:orcid5[1]" w:storeItemID="{584DB894-62EB-436C-AFF3-E7CAAF8E4356}"/>
                    <w:text/>
                  </w:sdtPr>
                  <w:sdtContent>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sdtContent>
                </w:sdt>
              </w:p>
            </w:sdtContent>
          </w:sdt>
        </w:tc>
        <w:tc>
          <w:tcPr>
            <w:tcW w:w="4814" w:type="dxa"/>
            <w:tcMar>
              <w:right w:w="0" w:type="dxa"/>
            </w:tcMar>
          </w:tcPr>
          <w:sdt>
            <w:sdtPr>
              <w:rPr>
                <w:rStyle w:val="VSUETAboutAuthors0"/>
                <w:b/>
                <w:lang w:val="en-US"/>
              </w:rPr>
              <w:id w:val="-674188783"/>
              <w:lock w:val="sdtContentLocked"/>
              <w:placeholder>
                <w:docPart w:val="D96966793E334BF487F6BD6F6176220F"/>
              </w:placeholder>
              <w:group/>
            </w:sdtPr>
            <w:sdtEndPr>
              <w:rPr>
                <w:rStyle w:val="VSUETAboutAuthors0"/>
                <w:b w:val="0"/>
              </w:rPr>
            </w:sdtEndPr>
            <w:sdtContent>
              <w:p w14:paraId="706B5C2C" w14:textId="77777777" w:rsidR="00D238A7" w:rsidRPr="000072A5" w:rsidRDefault="00000000" w:rsidP="001D0D5E">
                <w:pPr>
                  <w:cnfStyle w:val="000000000000" w:firstRow="0" w:lastRow="0" w:firstColumn="0" w:lastColumn="0" w:oddVBand="0" w:evenVBand="0" w:oddHBand="0" w:evenHBand="0" w:firstRowFirstColumn="0" w:firstRowLastColumn="0" w:lastRowFirstColumn="0" w:lastRowLastColumn="0"/>
                  <w:rPr>
                    <w:rStyle w:val="VSUETAboutAuthors0"/>
                    <w:lang w:val="ru-RU"/>
                  </w:rPr>
                </w:pPr>
                <w:sdt>
                  <w:sdtPr>
                    <w:rPr>
                      <w:rStyle w:val="VSUETAboutAuthors0"/>
                      <w:b/>
                    </w:rPr>
                    <w:alias w:val="Text_45"/>
                    <w:tag w:val="no"/>
                    <w:id w:val="-1588078146"/>
                    <w:lock w:val="sdtLocked"/>
                    <w:placeholder>
                      <w:docPart w:val="D96966793E334BF487F6BD6F6176220F"/>
                    </w:placeholder>
                    <w:dataBinding w:prefixMappings="xmlns:ns0='http://AddIn Basic XML Script/Basic Nodes' " w:xpath="/ns0:basic_XML[1]/ns0:author5_en[1]" w:storeItemID="{584DB894-62EB-436C-AFF3-E7CAAF8E4356}"/>
                    <w:text/>
                  </w:sdtPr>
                  <w:sdtContent>
                    <w:r w:rsidR="0001437C" w:rsidRPr="0001437C">
                      <w:rPr>
                        <w:rStyle w:val="VSUETAboutAuthors0"/>
                        <w:b/>
                        <w:lang w:val="ru-RU"/>
                      </w:rPr>
                      <w:t xml:space="preserve">First </w:t>
                    </w:r>
                    <w:proofErr w:type="spellStart"/>
                    <w:r w:rsidR="0001437C" w:rsidRPr="0001437C">
                      <w:rPr>
                        <w:rStyle w:val="VSUETAboutAuthors0"/>
                        <w:b/>
                        <w:lang w:val="ru-RU"/>
                      </w:rPr>
                      <w:t>name</w:t>
                    </w:r>
                    <w:proofErr w:type="spellEnd"/>
                    <w:r w:rsidR="0001437C" w:rsidRPr="0001437C">
                      <w:rPr>
                        <w:rStyle w:val="VSUETAboutAuthors0"/>
                        <w:b/>
                        <w:lang w:val="ru-RU"/>
                      </w:rPr>
                      <w:t xml:space="preserve"> S. </w:t>
                    </w:r>
                    <w:proofErr w:type="spellStart"/>
                    <w:r w:rsidR="0001437C" w:rsidRPr="0001437C">
                      <w:rPr>
                        <w:rStyle w:val="VSUETAboutAuthors0"/>
                        <w:b/>
                        <w:lang w:val="ru-RU"/>
                      </w:rPr>
                      <w:t>Lastname</w:t>
                    </w:r>
                    <w:proofErr w:type="spellEnd"/>
                  </w:sdtContent>
                </w:sdt>
                <w:r w:rsidR="00143D87">
                  <w:rPr>
                    <w:rStyle w:val="VSUETAboutAuthors0"/>
                    <w:lang w:val="en-US"/>
                  </w:rPr>
                  <w:t> </w:t>
                </w:r>
                <w:sdt>
                  <w:sdtPr>
                    <w:rPr>
                      <w:rStyle w:val="VSUETAboutAuthors0"/>
                    </w:rPr>
                    <w:alias w:val="aff5_en"/>
                    <w:tag w:val="aff5_en"/>
                    <w:id w:val="-1435427341"/>
                    <w:lock w:val="sdtLocked"/>
                    <w:placeholder>
                      <w:docPart w:val="4924E5DED5C04598B5686DD219B0807A"/>
                    </w:placeholder>
                    <w:dataBinding w:prefixMappings="xmlns:ns0='http://AddIn Basic XML Script/Basic Nodes' " w:xpath="/ns0:basic_XML[1]/ns0:aff5_en[1]" w:storeItemID="{584DB894-62EB-436C-AFF3-E7CAAF8E4356}"/>
                    <w:text/>
                  </w:sdtPr>
                  <w:sdtContent>
                    <w:r w:rsidR="0001437C" w:rsidRPr="0001437C">
                      <w:rPr>
                        <w:rStyle w:val="VSUETAboutAuthors0"/>
                        <w:lang w:val="ru-RU"/>
                      </w:rPr>
                      <w:t>Степень, должность</w:t>
                    </w:r>
                  </w:sdtContent>
                </w:sdt>
                <w:r w:rsidR="00143D87" w:rsidRPr="000072A5">
                  <w:rPr>
                    <w:lang w:val="ru-RU"/>
                  </w:rPr>
                  <w:t>,</w:t>
                </w:r>
                <w:r w:rsidR="00143D87">
                  <w:t> </w:t>
                </w:r>
                <w:sdt>
                  <w:sdtPr>
                    <w:rPr>
                      <w:rStyle w:val="VSUETAboutAuthors0"/>
                    </w:rPr>
                    <w:alias w:val="adr_d5_en"/>
                    <w:tag w:val="adr_d5_en"/>
                    <w:id w:val="1320310491"/>
                    <w:lock w:val="sdtLocked"/>
                    <w:placeholder>
                      <w:docPart w:val="D96966793E334BF487F6BD6F6176220F"/>
                    </w:placeholder>
                    <w:dataBinding w:prefixMappings="xmlns:ns0='http://AddIn Basic XML Script/Basic Nodes' " w:xpath="/ns0:basic_XML[1]/ns0:adr_d5_en[1]" w:storeItemID="{584DB894-62EB-436C-AFF3-E7CAAF8E4356}"/>
                    <w:text/>
                  </w:sdtPr>
                  <w:sdtContent>
                    <w:r w:rsidR="0001437C" w:rsidRPr="0001437C">
                      <w:rPr>
                        <w:rStyle w:val="VSUETAboutAuthors0"/>
                        <w:lang w:val="ru-RU"/>
                      </w:rPr>
                      <w:t>Место работы (кафедра / отдел / лаборатория)</w:t>
                    </w:r>
                  </w:sdtContent>
                </w:sdt>
                <w:r w:rsidR="00143D87" w:rsidRPr="000072A5">
                  <w:rPr>
                    <w:lang w:val="ru-RU"/>
                  </w:rPr>
                  <w:t>,</w:t>
                </w:r>
                <w:r w:rsidR="00143D87">
                  <w:t> </w:t>
                </w:r>
                <w:sdt>
                  <w:sdtPr>
                    <w:rPr>
                      <w:rStyle w:val="VSUETAboutAuthors0"/>
                    </w:rPr>
                    <w:alias w:val="adr_n5_en"/>
                    <w:tag w:val="adr_n5_en"/>
                    <w:id w:val="1933695653"/>
                    <w:lock w:val="sdtLocked"/>
                    <w:placeholder>
                      <w:docPart w:val="D96966793E334BF487F6BD6F6176220F"/>
                    </w:placeholder>
                    <w:dataBinding w:prefixMappings="xmlns:ns0='http://AddIn Basic XML Script/Basic Nodes' " w:xpath="/ns0:basic_XML[1]/ns0:adr_n5_en[1]" w:storeItemID="{584DB894-62EB-436C-AFF3-E7CAAF8E4356}"/>
                    <w:text/>
                  </w:sdtPr>
                  <w:sdtContent>
                    <w:r w:rsidR="0001437C" w:rsidRPr="0001437C">
                      <w:rPr>
                        <w:rStyle w:val="VSUETAboutAuthors0"/>
                        <w:lang w:val="ru-RU"/>
                      </w:rPr>
                      <w:t>Название учреждения / организации (полностью, без сокращений)</w:t>
                    </w:r>
                  </w:sdtContent>
                </w:sdt>
                <w:r w:rsidR="00143D87" w:rsidRPr="000072A5">
                  <w:rPr>
                    <w:lang w:val="ru-RU"/>
                  </w:rPr>
                  <w:t>,</w:t>
                </w:r>
                <w:r w:rsidR="00143D87">
                  <w:t> </w:t>
                </w:r>
                <w:sdt>
                  <w:sdtPr>
                    <w:rPr>
                      <w:rStyle w:val="VSUETAboutAuthors0"/>
                    </w:rPr>
                    <w:alias w:val="adr_a5_en"/>
                    <w:tag w:val="adr_a5_en"/>
                    <w:id w:val="1357462901"/>
                    <w:lock w:val="sdtLocked"/>
                    <w:placeholder>
                      <w:docPart w:val="D96966793E334BF487F6BD6F6176220F"/>
                    </w:placeholder>
                    <w:dataBinding w:prefixMappings="xmlns:ns0='http://AddIn Basic XML Script/Basic Nodes' " w:xpath="/ns0:basic_XML[1]/ns0:adr_a5_en[1]" w:storeItemID="{584DB894-62EB-436C-AFF3-E7CAAF8E4356}"/>
                    <w:text/>
                  </w:sdtPr>
                  <w:sdtContent>
                    <w:r w:rsidR="0001437C" w:rsidRPr="0001437C">
                      <w:rPr>
                        <w:rStyle w:val="VSUETAboutAuthors0"/>
                        <w:lang w:val="ru-RU"/>
                      </w:rPr>
                      <w:t>Адрес (улица, дом, город, индекс, страна)</w:t>
                    </w:r>
                  </w:sdtContent>
                </w:sdt>
                <w:r w:rsidR="00143D87" w:rsidRPr="000072A5">
                  <w:rPr>
                    <w:lang w:val="ru-RU"/>
                  </w:rPr>
                  <w:t xml:space="preserve">, </w:t>
                </w:r>
                <w:sdt>
                  <w:sdtPr>
                    <w:rPr>
                      <w:rStyle w:val="VSUETAboutAuthors0"/>
                    </w:rPr>
                    <w:alias w:val="Text_48"/>
                    <w:tag w:val="no"/>
                    <w:id w:val="177701643"/>
                    <w:lock w:val="sdtLocked"/>
                    <w:placeholder>
                      <w:docPart w:val="D96966793E334BF487F6BD6F6176220F"/>
                    </w:placeholder>
                    <w:dataBinding w:prefixMappings="xmlns:ns0='http://AddIn Basic XML Script/Basic Nodes' " w:xpath="/ns0:basic_XML[1]/ns0:email5[1]" w:storeItemID="{584DB894-62EB-436C-AFF3-E7CAAF8E4356}"/>
                    <w:text/>
                  </w:sdtPr>
                  <w:sdtContent>
                    <w:r w:rsidR="0001437C" w:rsidRPr="0001437C">
                      <w:rPr>
                        <w:rStyle w:val="VSUETAboutAuthors0"/>
                        <w:lang w:val="ru-RU"/>
                      </w:rPr>
                      <w:t>e-mail@m.ru</w:t>
                    </w:r>
                  </w:sdtContent>
                </w:sdt>
              </w:p>
              <w:p w14:paraId="61BC0948" w14:textId="77777777" w:rsidR="00143D87" w:rsidRPr="000072A5" w:rsidRDefault="00D238A7" w:rsidP="001D0D5E">
                <w:pPr>
                  <w:cnfStyle w:val="000000000000" w:firstRow="0" w:lastRow="0" w:firstColumn="0" w:lastColumn="0" w:oddVBand="0" w:evenVBand="0" w:oddHBand="0" w:evenHBand="0" w:firstRowFirstColumn="0" w:firstRowLastColumn="0" w:lastRowFirstColumn="0" w:lastRowLastColumn="0"/>
                  <w:rPr>
                    <w:rStyle w:val="VSUETAboutAuthors0"/>
                    <w:lang w:val="ru-RU"/>
                  </w:rPr>
                </w:pPr>
                <w:r>
                  <w:rPr>
                    <w:noProof/>
                    <w:lang w:eastAsia="ru-RU"/>
                  </w:rPr>
                  <w:drawing>
                    <wp:inline distT="0" distB="0" distL="0" distR="0" wp14:anchorId="524DD687" wp14:editId="0F2BE53E">
                      <wp:extent cx="104140" cy="104140"/>
                      <wp:effectExtent l="0" t="0" r="0" b="0"/>
                      <wp:docPr id="38" name="Рисунок 38"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0007585E" w:rsidRPr="00D238A7">
                  <w:rPr>
                    <w:rStyle w:val="VSUETAboutAuthors0"/>
                  </w:rPr>
                  <w:t>https</w:t>
                </w:r>
                <w:r w:rsidR="0007585E" w:rsidRPr="000072A5">
                  <w:rPr>
                    <w:rStyle w:val="VSUETAboutAuthors0"/>
                    <w:lang w:val="ru-RU"/>
                  </w:rPr>
                  <w:t>://</w:t>
                </w:r>
                <w:r w:rsidR="0007585E" w:rsidRPr="00D238A7">
                  <w:rPr>
                    <w:rStyle w:val="VSUETAboutAuthors0"/>
                  </w:rPr>
                  <w:t>orcid</w:t>
                </w:r>
                <w:r w:rsidR="0007585E" w:rsidRPr="000072A5">
                  <w:rPr>
                    <w:rStyle w:val="VSUETAboutAuthors0"/>
                    <w:lang w:val="ru-RU"/>
                  </w:rPr>
                  <w:t>.</w:t>
                </w:r>
                <w:r w:rsidR="0007585E" w:rsidRPr="00D238A7">
                  <w:rPr>
                    <w:rStyle w:val="VSUETAboutAuthors0"/>
                  </w:rPr>
                  <w:t>org</w:t>
                </w:r>
                <w:r w:rsidR="0007585E" w:rsidRPr="000072A5">
                  <w:rPr>
                    <w:rStyle w:val="VSUETAboutAuthors0"/>
                    <w:lang w:val="ru-RU"/>
                  </w:rPr>
                  <w:t>/</w:t>
                </w:r>
                <w:sdt>
                  <w:sdtPr>
                    <w:rPr>
                      <w:rStyle w:val="VSUETAboutAuthors0"/>
                    </w:rPr>
                    <w:alias w:val="text435435433"/>
                    <w:tag w:val="no"/>
                    <w:id w:val="-1170253420"/>
                    <w:lock w:val="sdtLocked"/>
                    <w:placeholder>
                      <w:docPart w:val="C2663CD1C0A5484DBAC8422EA845A400"/>
                    </w:placeholder>
                    <w:dataBinding w:prefixMappings="xmlns:ns0='http://AddIn Basic XML Script/Basic Nodes' " w:xpath="/ns0:basic_XML[1]/ns0:orcid5[1]" w:storeItemID="{584DB894-62EB-436C-AFF3-E7CAAF8E4356}"/>
                    <w:text/>
                  </w:sdtPr>
                  <w:sdtContent>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sdtContent>
                </w:sdt>
              </w:p>
            </w:sdtContent>
          </w:sdt>
        </w:tc>
      </w:tr>
      <w:tr w:rsidR="00143D87" w:rsidRPr="00752640" w14:paraId="616FBE6A"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tcMar>
          </w:tcPr>
          <w:sdt>
            <w:sdtPr>
              <w:rPr>
                <w:rStyle w:val="VSUETAboutAuthors0"/>
                <w:b/>
              </w:rPr>
              <w:id w:val="1886907151"/>
              <w:lock w:val="sdtContentLocked"/>
              <w:placeholder>
                <w:docPart w:val="F430F647F2E4489D9561EC3AB99B91A4"/>
              </w:placeholder>
              <w:group/>
            </w:sdtPr>
            <w:sdtEndPr>
              <w:rPr>
                <w:rStyle w:val="VSUETAboutAuthors0"/>
                <w:b w:val="0"/>
              </w:rPr>
            </w:sdtEndPr>
            <w:sdtContent>
              <w:p w14:paraId="3C1246FF" w14:textId="77777777" w:rsidR="00D238A7" w:rsidRPr="000072A5" w:rsidRDefault="00000000" w:rsidP="001D0D5E">
                <w:pPr>
                  <w:rPr>
                    <w:rStyle w:val="VSUETAboutAuthors0"/>
                    <w:lang w:val="ru-RU"/>
                  </w:rPr>
                </w:pPr>
                <w:sdt>
                  <w:sdtPr>
                    <w:rPr>
                      <w:rStyle w:val="VSUETAboutAuthors0"/>
                      <w:b/>
                      <w:bCs/>
                    </w:rPr>
                    <w:alias w:val="Text_49"/>
                    <w:tag w:val="no"/>
                    <w:id w:val="-18395606"/>
                    <w:lock w:val="sdtLocked"/>
                    <w:placeholder>
                      <w:docPart w:val="F430F647F2E4489D9561EC3AB99B91A4"/>
                    </w:placeholder>
                    <w:dataBinding w:prefixMappings="xmlns:ns0='http://AddIn Basic XML Script/Basic Nodes' " w:xpath="/ns0:basic_XML[1]/ns0:author6_ru[1]" w:storeItemID="{584DB894-62EB-436C-AFF3-E7CAAF8E4356}"/>
                    <w:text/>
                  </w:sdtPr>
                  <w:sdtContent>
                    <w:r w:rsidR="0001437C" w:rsidRPr="0001437C">
                      <w:rPr>
                        <w:rStyle w:val="VSUETAboutAuthors0"/>
                        <w:b/>
                        <w:bCs/>
                        <w:lang w:val="ru-RU"/>
                      </w:rPr>
                      <w:t>Имя О. Фамилия</w:t>
                    </w:r>
                  </w:sdtContent>
                </w:sdt>
                <w:r w:rsidR="00143D87">
                  <w:rPr>
                    <w:rStyle w:val="VSUETAboutAuthors0"/>
                  </w:rPr>
                  <w:t> </w:t>
                </w:r>
                <w:sdt>
                  <w:sdtPr>
                    <w:rPr>
                      <w:rStyle w:val="VSUETAboutAuthors0"/>
                    </w:rPr>
                    <w:alias w:val="aff6_ru"/>
                    <w:tag w:val="aff6_ru"/>
                    <w:id w:val="51204365"/>
                    <w:lock w:val="sdtLocked"/>
                    <w:placeholder>
                      <w:docPart w:val="FD9E3C0545DB4653B35F48A85D115EF6"/>
                    </w:placeholder>
                    <w:dataBinding w:prefixMappings="xmlns:ns0='http://AddIn Basic XML Script/Basic Nodes' " w:xpath="/ns0:basic_XML[1]/ns0:aff6_ru[1]" w:storeItemID="{584DB894-62EB-436C-AFF3-E7CAAF8E4356}"/>
                    <w:text/>
                  </w:sdtPr>
                  <w:sdtContent>
                    <w:r w:rsidR="0001437C" w:rsidRPr="0001437C">
                      <w:rPr>
                        <w:rStyle w:val="VSUETAboutAuthors0"/>
                        <w:lang w:val="ru-RU"/>
                      </w:rPr>
                      <w:t>степень, должность</w:t>
                    </w:r>
                  </w:sdtContent>
                </w:sdt>
                <w:r w:rsidR="00143D87" w:rsidRPr="000072A5">
                  <w:rPr>
                    <w:lang w:val="ru-RU"/>
                  </w:rPr>
                  <w:t>,</w:t>
                </w:r>
                <w:r w:rsidR="00143D87">
                  <w:t> </w:t>
                </w:r>
                <w:sdt>
                  <w:sdtPr>
                    <w:rPr>
                      <w:rStyle w:val="VSUETAboutAuthors0"/>
                    </w:rPr>
                    <w:alias w:val="adr_d6_ru"/>
                    <w:tag w:val="adr_d6_ru"/>
                    <w:id w:val="-1335302240"/>
                    <w:lock w:val="sdtLocked"/>
                    <w:placeholder>
                      <w:docPart w:val="F430F647F2E4489D9561EC3AB99B91A4"/>
                    </w:placeholder>
                    <w:dataBinding w:prefixMappings="xmlns:ns0='http://AddIn Basic XML Script/Basic Nodes' " w:xpath="/ns0:basic_XML[1]/ns0:adr_d6_ru[1]" w:storeItemID="{584DB894-62EB-436C-AFF3-E7CAAF8E4356}"/>
                    <w:text/>
                  </w:sdtPr>
                  <w:sdtContent>
                    <w:r w:rsidR="0001437C" w:rsidRPr="0001437C">
                      <w:rPr>
                        <w:rStyle w:val="VSUETAboutAuthors0"/>
                        <w:lang w:val="ru-RU"/>
                      </w:rPr>
                      <w:t>место работы (кафедра / отдел / лаборатория)</w:t>
                    </w:r>
                  </w:sdtContent>
                </w:sdt>
                <w:r w:rsidR="00143D87" w:rsidRPr="000072A5">
                  <w:rPr>
                    <w:lang w:val="ru-RU"/>
                  </w:rPr>
                  <w:t>,</w:t>
                </w:r>
                <w:r w:rsidR="00143D87">
                  <w:rPr>
                    <w:rStyle w:val="VSUETAboutAuthors0"/>
                  </w:rPr>
                  <w:t> </w:t>
                </w:r>
                <w:sdt>
                  <w:sdtPr>
                    <w:rPr>
                      <w:rStyle w:val="VSUETAboutAuthors0"/>
                    </w:rPr>
                    <w:alias w:val="adr_n6_ru"/>
                    <w:tag w:val="adr_n6_ru"/>
                    <w:id w:val="1067839600"/>
                    <w:lock w:val="sdtLocked"/>
                    <w:placeholder>
                      <w:docPart w:val="F430F647F2E4489D9561EC3AB99B91A4"/>
                    </w:placeholder>
                    <w:dataBinding w:prefixMappings="xmlns:ns0='http://AddIn Basic XML Script/Basic Nodes' " w:xpath="/ns0:basic_XML[1]/ns0:adr_n6_ru[1]" w:storeItemID="{584DB894-62EB-436C-AFF3-E7CAAF8E4356}"/>
                    <w:text/>
                  </w:sdtPr>
                  <w:sdtContent>
                    <w:r w:rsidR="0001437C" w:rsidRPr="0001437C">
                      <w:rPr>
                        <w:rStyle w:val="VSUETAboutAuthors0"/>
                        <w:lang w:val="ru-RU"/>
                      </w:rPr>
                      <w:t>Название учреждения / организации (полностью, без сокращений)</w:t>
                    </w:r>
                  </w:sdtContent>
                </w:sdt>
                <w:r w:rsidR="00143D87" w:rsidRPr="000072A5">
                  <w:rPr>
                    <w:rStyle w:val="VSUETAboutAuthors0"/>
                    <w:lang w:val="ru-RU"/>
                  </w:rPr>
                  <w:t>,</w:t>
                </w:r>
                <w:r w:rsidR="00143D87">
                  <w:rPr>
                    <w:rStyle w:val="VSUETAboutAuthors0"/>
                  </w:rPr>
                  <w:t> </w:t>
                </w:r>
                <w:sdt>
                  <w:sdtPr>
                    <w:rPr>
                      <w:rStyle w:val="VSUETAboutAuthors0"/>
                    </w:rPr>
                    <w:alias w:val="adr_a6_ru"/>
                    <w:tag w:val="adr_a6_ru"/>
                    <w:id w:val="1556510208"/>
                    <w:lock w:val="sdtLocked"/>
                    <w:placeholder>
                      <w:docPart w:val="F430F647F2E4489D9561EC3AB99B91A4"/>
                    </w:placeholder>
                    <w:dataBinding w:prefixMappings="xmlns:ns0='http://AddIn Basic XML Script/Basic Nodes' " w:xpath="/ns0:basic_XML[1]/ns0:adr_a6_ru[1]" w:storeItemID="{584DB894-62EB-436C-AFF3-E7CAAF8E4356}"/>
                    <w:text/>
                  </w:sdtPr>
                  <w:sdtContent>
                    <w:r w:rsidR="0001437C" w:rsidRPr="0001437C">
                      <w:rPr>
                        <w:rStyle w:val="VSUETAboutAuthors0"/>
                        <w:lang w:val="ru-RU"/>
                      </w:rPr>
                      <w:t>Адрес (улица, дом, город, индекс, страна)</w:t>
                    </w:r>
                  </w:sdtContent>
                </w:sdt>
                <w:r w:rsidR="00143D87" w:rsidRPr="000072A5">
                  <w:rPr>
                    <w:rStyle w:val="VSUETAboutAuthors0"/>
                    <w:lang w:val="ru-RU"/>
                  </w:rPr>
                  <w:t xml:space="preserve">, </w:t>
                </w:r>
                <w:sdt>
                  <w:sdtPr>
                    <w:rPr>
                      <w:rStyle w:val="VSUETAboutAuthors0"/>
                    </w:rPr>
                    <w:alias w:val="Text_52"/>
                    <w:tag w:val="no"/>
                    <w:id w:val="1149252116"/>
                    <w:lock w:val="sdtLocked"/>
                    <w:placeholder>
                      <w:docPart w:val="F430F647F2E4489D9561EC3AB99B91A4"/>
                    </w:placeholder>
                    <w:dataBinding w:prefixMappings="xmlns:ns0='http://AddIn Basic XML Script/Basic Nodes' " w:xpath="/ns0:basic_XML[1]/ns0:email6[1]" w:storeItemID="{584DB894-62EB-436C-AFF3-E7CAAF8E4356}"/>
                    <w:text/>
                  </w:sdtPr>
                  <w:sdtContent>
                    <w:r w:rsidR="0001437C" w:rsidRPr="0001437C">
                      <w:rPr>
                        <w:rStyle w:val="VSUETAboutAuthors0"/>
                        <w:lang w:val="ru-RU"/>
                      </w:rPr>
                      <w:t>e-mail@m.ru</w:t>
                    </w:r>
                  </w:sdtContent>
                </w:sdt>
              </w:p>
              <w:p w14:paraId="243A8838" w14:textId="28B3B28F" w:rsidR="00143D87" w:rsidRPr="000072A5" w:rsidRDefault="00B222A3" w:rsidP="001D0D5E">
                <w:pPr>
                  <w:rPr>
                    <w:rStyle w:val="VSUETAboutAuthors0"/>
                    <w:lang w:val="ru-RU"/>
                  </w:rPr>
                </w:pPr>
                <w:bookmarkStart w:id="22" w:name="_Hlk22143810"/>
                <w:r>
                  <w:rPr>
                    <w:noProof/>
                    <w:lang w:eastAsia="ru-RU"/>
                  </w:rPr>
                  <w:drawing>
                    <wp:inline distT="0" distB="0" distL="0" distR="0" wp14:anchorId="22063A17" wp14:editId="2ED47C5C">
                      <wp:extent cx="74295" cy="74295"/>
                      <wp:effectExtent l="0" t="0" r="1905" b="1905"/>
                      <wp:docPr id="43" name="Рисунок 13" descr="Изображение выглядит как коллекция картинок&#10;&#10;Автоматически созданное описание">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Изображение выглядит как коллекция картинок&#10;&#10;Автоматически созданное описание">
                                <a:hlinkClick r:id="rId23"/>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0007585E" w:rsidRPr="00D238A7">
                  <w:rPr>
                    <w:rStyle w:val="VSUETAboutAuthors0"/>
                  </w:rPr>
                  <w:t>https</w:t>
                </w:r>
                <w:r w:rsidR="0007585E" w:rsidRPr="000072A5">
                  <w:rPr>
                    <w:rStyle w:val="VSUETAboutAuthors0"/>
                    <w:lang w:val="ru-RU"/>
                  </w:rPr>
                  <w:t>://</w:t>
                </w:r>
                <w:r w:rsidR="0007585E" w:rsidRPr="00D238A7">
                  <w:rPr>
                    <w:rStyle w:val="VSUETAboutAuthors0"/>
                  </w:rPr>
                  <w:t>orcid</w:t>
                </w:r>
                <w:r w:rsidR="0007585E" w:rsidRPr="000072A5">
                  <w:rPr>
                    <w:rStyle w:val="VSUETAboutAuthors0"/>
                    <w:lang w:val="ru-RU"/>
                  </w:rPr>
                  <w:t>.</w:t>
                </w:r>
                <w:r w:rsidR="0007585E" w:rsidRPr="00D238A7">
                  <w:rPr>
                    <w:rStyle w:val="VSUETAboutAuthors0"/>
                  </w:rPr>
                  <w:t>org</w:t>
                </w:r>
                <w:r w:rsidR="0007585E" w:rsidRPr="000072A5">
                  <w:rPr>
                    <w:rStyle w:val="VSUETAboutAuthors0"/>
                    <w:lang w:val="ru-RU"/>
                  </w:rPr>
                  <w:t>/</w:t>
                </w:r>
                <w:bookmarkEnd w:id="22"/>
                <w:sdt>
                  <w:sdtPr>
                    <w:rPr>
                      <w:rStyle w:val="VSUETAboutAuthors0"/>
                    </w:rPr>
                    <w:alias w:val="text32423432"/>
                    <w:tag w:val="no"/>
                    <w:id w:val="2018728447"/>
                    <w:lock w:val="sdtLocked"/>
                    <w:placeholder>
                      <w:docPart w:val="0D8DDAB81FB54784BD59049CB70C4E98"/>
                    </w:placeholder>
                    <w:dataBinding w:prefixMappings="xmlns:ns0='http://AddIn Basic XML Script/Basic Nodes' " w:xpath="/ns0:basic_XML[1]/ns0:orcid6[1]" w:storeItemID="{584DB894-62EB-436C-AFF3-E7CAAF8E4356}"/>
                    <w:text/>
                  </w:sdtPr>
                  <w:sdtContent>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sdtContent>
                </w:sdt>
              </w:p>
            </w:sdtContent>
          </w:sdt>
        </w:tc>
        <w:tc>
          <w:tcPr>
            <w:tcW w:w="4814" w:type="dxa"/>
            <w:tcMar>
              <w:right w:w="0" w:type="dxa"/>
            </w:tcMar>
          </w:tcPr>
          <w:sdt>
            <w:sdtPr>
              <w:rPr>
                <w:rStyle w:val="VSUETAboutAuthors0"/>
                <w:b/>
                <w:lang w:val="en-US"/>
              </w:rPr>
              <w:id w:val="1759259157"/>
              <w:lock w:val="sdtContentLocked"/>
              <w:placeholder>
                <w:docPart w:val="F430F647F2E4489D9561EC3AB99B91A4"/>
              </w:placeholder>
              <w:group/>
            </w:sdtPr>
            <w:sdtEndPr>
              <w:rPr>
                <w:rStyle w:val="VSUETAboutAuthors0"/>
                <w:b w:val="0"/>
              </w:rPr>
            </w:sdtEndPr>
            <w:sdtContent>
              <w:p w14:paraId="74888F2D" w14:textId="77777777" w:rsidR="00D238A7" w:rsidRPr="000072A5" w:rsidRDefault="00000000" w:rsidP="001D0D5E">
                <w:pPr>
                  <w:cnfStyle w:val="000000000000" w:firstRow="0" w:lastRow="0" w:firstColumn="0" w:lastColumn="0" w:oddVBand="0" w:evenVBand="0" w:oddHBand="0" w:evenHBand="0" w:firstRowFirstColumn="0" w:firstRowLastColumn="0" w:lastRowFirstColumn="0" w:lastRowLastColumn="0"/>
                  <w:rPr>
                    <w:rStyle w:val="VSUETAboutAuthors0"/>
                    <w:lang w:val="ru-RU"/>
                  </w:rPr>
                </w:pPr>
                <w:sdt>
                  <w:sdtPr>
                    <w:rPr>
                      <w:rStyle w:val="VSUETAboutAuthors0"/>
                      <w:b/>
                    </w:rPr>
                    <w:alias w:val="Text_53"/>
                    <w:tag w:val="no"/>
                    <w:id w:val="-1349482756"/>
                    <w:lock w:val="sdtLocked"/>
                    <w:placeholder>
                      <w:docPart w:val="F430F647F2E4489D9561EC3AB99B91A4"/>
                    </w:placeholder>
                    <w:dataBinding w:prefixMappings="xmlns:ns0='http://AddIn Basic XML Script/Basic Nodes' " w:xpath="/ns0:basic_XML[1]/ns0:author6_en[1]" w:storeItemID="{584DB894-62EB-436C-AFF3-E7CAAF8E4356}"/>
                    <w:text/>
                  </w:sdtPr>
                  <w:sdtContent>
                    <w:r w:rsidR="0001437C" w:rsidRPr="0001437C">
                      <w:rPr>
                        <w:rStyle w:val="VSUETAboutAuthors0"/>
                        <w:b/>
                        <w:lang w:val="ru-RU"/>
                      </w:rPr>
                      <w:t xml:space="preserve">First </w:t>
                    </w:r>
                    <w:proofErr w:type="spellStart"/>
                    <w:r w:rsidR="0001437C" w:rsidRPr="0001437C">
                      <w:rPr>
                        <w:rStyle w:val="VSUETAboutAuthors0"/>
                        <w:b/>
                        <w:lang w:val="ru-RU"/>
                      </w:rPr>
                      <w:t>name</w:t>
                    </w:r>
                    <w:proofErr w:type="spellEnd"/>
                    <w:r w:rsidR="0001437C" w:rsidRPr="0001437C">
                      <w:rPr>
                        <w:rStyle w:val="VSUETAboutAuthors0"/>
                        <w:b/>
                        <w:lang w:val="ru-RU"/>
                      </w:rPr>
                      <w:t xml:space="preserve"> S. </w:t>
                    </w:r>
                    <w:proofErr w:type="spellStart"/>
                    <w:r w:rsidR="0001437C" w:rsidRPr="0001437C">
                      <w:rPr>
                        <w:rStyle w:val="VSUETAboutAuthors0"/>
                        <w:b/>
                        <w:lang w:val="ru-RU"/>
                      </w:rPr>
                      <w:t>Lastname</w:t>
                    </w:r>
                    <w:proofErr w:type="spellEnd"/>
                  </w:sdtContent>
                </w:sdt>
                <w:r w:rsidR="00143D87">
                  <w:rPr>
                    <w:rStyle w:val="VSUETAboutAuthors0"/>
                    <w:lang w:val="en-US"/>
                  </w:rPr>
                  <w:t> </w:t>
                </w:r>
                <w:sdt>
                  <w:sdtPr>
                    <w:rPr>
                      <w:rStyle w:val="VSUETAboutAuthors0"/>
                    </w:rPr>
                    <w:alias w:val="aff6_en"/>
                    <w:tag w:val="aff6_en"/>
                    <w:id w:val="-557703996"/>
                    <w:lock w:val="sdtLocked"/>
                    <w:placeholder>
                      <w:docPart w:val="7B8A50FD7921444A9C3E9C6A733F7076"/>
                    </w:placeholder>
                    <w:dataBinding w:prefixMappings="xmlns:ns0='http://AddIn Basic XML Script/Basic Nodes' " w:xpath="/ns0:basic_XML[1]/ns0:aff6_en[1]" w:storeItemID="{584DB894-62EB-436C-AFF3-E7CAAF8E4356}"/>
                    <w:text/>
                  </w:sdtPr>
                  <w:sdtContent>
                    <w:r w:rsidR="0001437C" w:rsidRPr="0001437C">
                      <w:rPr>
                        <w:rStyle w:val="VSUETAboutAuthors0"/>
                        <w:lang w:val="ru-RU"/>
                      </w:rPr>
                      <w:t>Степень, должность</w:t>
                    </w:r>
                  </w:sdtContent>
                </w:sdt>
                <w:r w:rsidR="00143D87" w:rsidRPr="000072A5">
                  <w:rPr>
                    <w:lang w:val="ru-RU"/>
                  </w:rPr>
                  <w:t>,</w:t>
                </w:r>
                <w:r w:rsidR="00143D87">
                  <w:t> </w:t>
                </w:r>
                <w:sdt>
                  <w:sdtPr>
                    <w:rPr>
                      <w:rStyle w:val="VSUETAboutAuthors0"/>
                    </w:rPr>
                    <w:alias w:val="adr_d6_en"/>
                    <w:tag w:val="adr_d6_en"/>
                    <w:id w:val="-694160896"/>
                    <w:lock w:val="sdtLocked"/>
                    <w:placeholder>
                      <w:docPart w:val="F430F647F2E4489D9561EC3AB99B91A4"/>
                    </w:placeholder>
                    <w:dataBinding w:prefixMappings="xmlns:ns0='http://AddIn Basic XML Script/Basic Nodes' " w:xpath="/ns0:basic_XML[1]/ns0:adr_d6_en[1]" w:storeItemID="{584DB894-62EB-436C-AFF3-E7CAAF8E4356}"/>
                    <w:text/>
                  </w:sdtPr>
                  <w:sdtContent>
                    <w:r w:rsidR="0001437C" w:rsidRPr="0001437C">
                      <w:rPr>
                        <w:rStyle w:val="VSUETAboutAuthors0"/>
                        <w:lang w:val="ru-RU"/>
                      </w:rPr>
                      <w:t>Место работы (кафедра / отдел / лаборатория)</w:t>
                    </w:r>
                  </w:sdtContent>
                </w:sdt>
                <w:r w:rsidR="00143D87" w:rsidRPr="000072A5">
                  <w:rPr>
                    <w:lang w:val="ru-RU"/>
                  </w:rPr>
                  <w:t>,</w:t>
                </w:r>
                <w:r w:rsidR="00143D87">
                  <w:t> </w:t>
                </w:r>
                <w:sdt>
                  <w:sdtPr>
                    <w:rPr>
                      <w:rStyle w:val="VSUETAboutAuthors0"/>
                    </w:rPr>
                    <w:alias w:val="adr_n6_en"/>
                    <w:tag w:val="adr_n6_en"/>
                    <w:id w:val="1551186909"/>
                    <w:lock w:val="sdtLocked"/>
                    <w:placeholder>
                      <w:docPart w:val="F430F647F2E4489D9561EC3AB99B91A4"/>
                    </w:placeholder>
                    <w:dataBinding w:prefixMappings="xmlns:ns0='http://AddIn Basic XML Script/Basic Nodes' " w:xpath="/ns0:basic_XML[1]/ns0:adr_n6_en[1]" w:storeItemID="{584DB894-62EB-436C-AFF3-E7CAAF8E4356}"/>
                    <w:text/>
                  </w:sdtPr>
                  <w:sdtContent>
                    <w:r w:rsidR="0001437C" w:rsidRPr="0001437C">
                      <w:rPr>
                        <w:rStyle w:val="VSUETAboutAuthors0"/>
                        <w:lang w:val="ru-RU"/>
                      </w:rPr>
                      <w:t>Название учреждения / организации (полностью, без сокращений)</w:t>
                    </w:r>
                  </w:sdtContent>
                </w:sdt>
                <w:r w:rsidR="00143D87" w:rsidRPr="000072A5">
                  <w:rPr>
                    <w:lang w:val="ru-RU"/>
                  </w:rPr>
                  <w:t>,</w:t>
                </w:r>
                <w:r w:rsidR="00143D87">
                  <w:t> </w:t>
                </w:r>
                <w:sdt>
                  <w:sdtPr>
                    <w:rPr>
                      <w:rStyle w:val="VSUETAboutAuthors0"/>
                    </w:rPr>
                    <w:alias w:val="adr_a6_en"/>
                    <w:tag w:val="adr_a6_en"/>
                    <w:id w:val="-311553168"/>
                    <w:lock w:val="sdtLocked"/>
                    <w:placeholder>
                      <w:docPart w:val="F430F647F2E4489D9561EC3AB99B91A4"/>
                    </w:placeholder>
                    <w:dataBinding w:prefixMappings="xmlns:ns0='http://AddIn Basic XML Script/Basic Nodes' " w:xpath="/ns0:basic_XML[1]/ns0:adr_a6_en[1]" w:storeItemID="{584DB894-62EB-436C-AFF3-E7CAAF8E4356}"/>
                    <w:text/>
                  </w:sdtPr>
                  <w:sdtContent>
                    <w:r w:rsidR="0001437C" w:rsidRPr="0001437C">
                      <w:rPr>
                        <w:rStyle w:val="VSUETAboutAuthors0"/>
                        <w:lang w:val="ru-RU"/>
                      </w:rPr>
                      <w:t>Адрес (улица, дом, город, индекс, страна)</w:t>
                    </w:r>
                  </w:sdtContent>
                </w:sdt>
                <w:r w:rsidR="00143D87" w:rsidRPr="000072A5">
                  <w:rPr>
                    <w:lang w:val="ru-RU"/>
                  </w:rPr>
                  <w:t xml:space="preserve">, </w:t>
                </w:r>
                <w:sdt>
                  <w:sdtPr>
                    <w:rPr>
                      <w:rStyle w:val="VSUETAboutAuthors0"/>
                    </w:rPr>
                    <w:alias w:val="Text_56"/>
                    <w:tag w:val="no"/>
                    <w:id w:val="-226217623"/>
                    <w:lock w:val="sdtLocked"/>
                    <w:placeholder>
                      <w:docPart w:val="F430F647F2E4489D9561EC3AB99B91A4"/>
                    </w:placeholder>
                    <w:dataBinding w:prefixMappings="xmlns:ns0='http://AddIn Basic XML Script/Basic Nodes' " w:xpath="/ns0:basic_XML[1]/ns0:email6[1]" w:storeItemID="{584DB894-62EB-436C-AFF3-E7CAAF8E4356}"/>
                    <w:text/>
                  </w:sdtPr>
                  <w:sdtContent>
                    <w:r w:rsidR="0001437C" w:rsidRPr="0001437C">
                      <w:rPr>
                        <w:rStyle w:val="VSUETAboutAuthors0"/>
                        <w:lang w:val="ru-RU"/>
                      </w:rPr>
                      <w:t>e-mail@m.ru</w:t>
                    </w:r>
                  </w:sdtContent>
                </w:sdt>
              </w:p>
              <w:p w14:paraId="35E9B273" w14:textId="77777777" w:rsidR="00143D87" w:rsidRPr="000072A5" w:rsidRDefault="00D238A7" w:rsidP="001D0D5E">
                <w:pPr>
                  <w:cnfStyle w:val="000000000000" w:firstRow="0" w:lastRow="0" w:firstColumn="0" w:lastColumn="0" w:oddVBand="0" w:evenVBand="0" w:oddHBand="0" w:evenHBand="0" w:firstRowFirstColumn="0" w:firstRowLastColumn="0" w:lastRowFirstColumn="0" w:lastRowLastColumn="0"/>
                  <w:rPr>
                    <w:rStyle w:val="VSUETAboutAuthors0"/>
                    <w:lang w:val="ru-RU"/>
                  </w:rPr>
                </w:pPr>
                <w:r>
                  <w:rPr>
                    <w:noProof/>
                    <w:lang w:eastAsia="ru-RU"/>
                  </w:rPr>
                  <w:drawing>
                    <wp:inline distT="0" distB="0" distL="0" distR="0" wp14:anchorId="63EF5188" wp14:editId="6F17ABB0">
                      <wp:extent cx="104140" cy="104140"/>
                      <wp:effectExtent l="0" t="0" r="0" b="0"/>
                      <wp:docPr id="40" name="Рисунок 40" descr="Изображение выглядит как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коллекция картинок&#10;&#10;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bookmarkStart w:id="23" w:name="_Hlk22143803"/>
                <w:r w:rsidRPr="00D238A7">
                  <w:rPr>
                    <w:rStyle w:val="VSUETAboutAuthors0"/>
                  </w:rPr>
                  <w:t>https</w:t>
                </w:r>
                <w:r w:rsidRPr="000072A5">
                  <w:rPr>
                    <w:rStyle w:val="VSUETAboutAuthors0"/>
                    <w:lang w:val="ru-RU"/>
                  </w:rPr>
                  <w:t>://</w:t>
                </w:r>
                <w:r w:rsidRPr="00D238A7">
                  <w:rPr>
                    <w:rStyle w:val="VSUETAboutAuthors0"/>
                  </w:rPr>
                  <w:t>orcid</w:t>
                </w:r>
                <w:r w:rsidRPr="000072A5">
                  <w:rPr>
                    <w:rStyle w:val="VSUETAboutAuthors0"/>
                    <w:lang w:val="ru-RU"/>
                  </w:rPr>
                  <w:t>.</w:t>
                </w:r>
                <w:r w:rsidRPr="00D238A7">
                  <w:rPr>
                    <w:rStyle w:val="VSUETAboutAuthors0"/>
                  </w:rPr>
                  <w:t>org</w:t>
                </w:r>
                <w:r w:rsidRPr="000072A5">
                  <w:rPr>
                    <w:rStyle w:val="VSUETAboutAuthors0"/>
                    <w:lang w:val="ru-RU"/>
                  </w:rPr>
                  <w:t>/</w:t>
                </w:r>
                <w:bookmarkEnd w:id="23"/>
                <w:sdt>
                  <w:sdtPr>
                    <w:rPr>
                      <w:rStyle w:val="VSUETAboutAuthors0"/>
                    </w:rPr>
                    <w:alias w:val="text3221"/>
                    <w:tag w:val="no"/>
                    <w:id w:val="621968644"/>
                    <w:lock w:val="sdtLocked"/>
                    <w:placeholder>
                      <w:docPart w:val="51F99A15536348C0B71597CFD9DBF9D7"/>
                    </w:placeholder>
                    <w:dataBinding w:prefixMappings="xmlns:ns0='http://AddIn Basic XML Script/Basic Nodes' " w:xpath="/ns0:basic_XML[1]/ns0:orcid6[1]" w:storeItemID="{584DB894-62EB-436C-AFF3-E7CAAF8E4356}"/>
                    <w:text/>
                  </w:sdtPr>
                  <w:sdtContent>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r w:rsidR="0001437C" w:rsidRPr="000072A5">
                      <w:rPr>
                        <w:rStyle w:val="VSUETAboutAuthors0"/>
                        <w:lang w:val="ru-RU"/>
                      </w:rPr>
                      <w:t>-</w:t>
                    </w:r>
                    <w:r w:rsidR="0001437C">
                      <w:rPr>
                        <w:rStyle w:val="VSUETAboutAuthors0"/>
                      </w:rPr>
                      <w:t>XXXX</w:t>
                    </w:r>
                  </w:sdtContent>
                </w:sdt>
              </w:p>
            </w:sdtContent>
          </w:sdt>
        </w:tc>
      </w:tr>
    </w:tbl>
    <w:p w14:paraId="16E8E424" w14:textId="77777777" w:rsidR="00143D87" w:rsidRPr="000072A5" w:rsidRDefault="00143D87" w:rsidP="00143D87">
      <w:pPr>
        <w:rPr>
          <w:sz w:val="2"/>
          <w:szCs w:val="2"/>
        </w:rPr>
        <w:sectPr w:rsidR="00143D87" w:rsidRPr="000072A5" w:rsidSect="001D0D5E">
          <w:footerReference w:type="even" r:id="rId24"/>
          <w:footerReference w:type="default" r:id="rId25"/>
          <w:type w:val="continuous"/>
          <w:pgSz w:w="11906" w:h="16838" w:code="9"/>
          <w:pgMar w:top="1418" w:right="1021" w:bottom="1418" w:left="1247" w:header="1020" w:footer="1020" w:gutter="0"/>
          <w:cols w:space="720"/>
          <w:docGrid w:linePitch="360"/>
        </w:sectPr>
      </w:pPr>
    </w:p>
    <w:p w14:paraId="7F8507AD" w14:textId="77777777" w:rsidR="00143D87" w:rsidRPr="000072A5" w:rsidRDefault="00143D87" w:rsidP="00143D87">
      <w:pPr>
        <w:rPr>
          <w:sz w:val="2"/>
          <w:szCs w:val="2"/>
        </w:rPr>
        <w:sectPr w:rsidR="00143D87" w:rsidRPr="000072A5" w:rsidSect="002C1B44">
          <w:type w:val="continuous"/>
          <w:pgSz w:w="11906" w:h="16838" w:code="9"/>
          <w:pgMar w:top="1418" w:right="1021" w:bottom="1418" w:left="1247" w:header="1020" w:footer="1020" w:gutter="0"/>
          <w:cols w:num="2" w:space="709"/>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bookmarkStart w:id="24" w:name="_Hlk449700633" w:displacedByCustomXml="next"/>
      <w:sdt>
        <w:sdtPr>
          <w:rPr>
            <w:lang w:val="ru-RU" w:eastAsia="en-US"/>
          </w:rPr>
          <w:id w:val="-533109946"/>
          <w:lock w:val="sdtContentLocked"/>
          <w:placeholder>
            <w:docPart w:val="E2DA3325634348EC846DA20916C9B34A"/>
          </w:placeholder>
          <w:group/>
        </w:sdtPr>
        <w:sdtContent>
          <w:tr w:rsidR="00143D87" w:rsidRPr="007235FC" w14:paraId="778833C6"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right w:w="113" w:type="dxa"/>
                </w:tcMar>
              </w:tcPr>
              <w:sdt>
                <w:sdtPr>
                  <w:alias w:val="Text_71"/>
                  <w:tag w:val="no"/>
                  <w:id w:val="1580946397"/>
                  <w:lock w:val="sdtContentLocked"/>
                  <w:placeholder>
                    <w:docPart w:val="268DFF57229D4561B737AD74BFF82EE6"/>
                  </w:placeholder>
                  <w:text/>
                </w:sdtPr>
                <w:sdtContent>
                  <w:p w14:paraId="2D846671" w14:textId="77777777" w:rsidR="00143D87" w:rsidRPr="007235FC" w:rsidRDefault="0001437C" w:rsidP="00883106">
                    <w:pPr>
                      <w:pStyle w:val="VSUETHeaderMisc"/>
                    </w:pPr>
                    <w:r>
                      <w:t>Вклад авторов</w:t>
                    </w:r>
                  </w:p>
                </w:sdtContent>
              </w:sdt>
            </w:tc>
            <w:tc>
              <w:tcPr>
                <w:tcW w:w="4814" w:type="dxa"/>
                <w:tcMar>
                  <w:right w:w="0" w:type="dxa"/>
                </w:tcMar>
              </w:tcPr>
              <w:p w14:paraId="4B5ADAC9" w14:textId="77777777" w:rsidR="00143D87" w:rsidRPr="007235FC" w:rsidRDefault="00000000" w:rsidP="00883106">
                <w:pPr>
                  <w:pStyle w:val="VSUETHeaderMisc"/>
                  <w:cnfStyle w:val="000000000000" w:firstRow="0" w:lastRow="0" w:firstColumn="0" w:lastColumn="0" w:oddVBand="0" w:evenVBand="0" w:oddHBand="0" w:evenHBand="0" w:firstRowFirstColumn="0" w:firstRowLastColumn="0" w:lastRowFirstColumn="0" w:lastRowLastColumn="0"/>
                </w:pPr>
                <w:sdt>
                  <w:sdtPr>
                    <w:alias w:val="Text_72"/>
                    <w:tag w:val="no"/>
                    <w:id w:val="-1753743793"/>
                    <w:lock w:val="sdtContentLocked"/>
                    <w:placeholder>
                      <w:docPart w:val="8F4A3C6E53254D5EAA385E40793BFF34"/>
                    </w:placeholder>
                    <w:text/>
                  </w:sdtPr>
                  <w:sdtContent>
                    <w:r w:rsidR="0001437C">
                      <w:t>Contribution</w:t>
                    </w:r>
                  </w:sdtContent>
                </w:sdt>
              </w:p>
            </w:tc>
          </w:tr>
        </w:sdtContent>
      </w:sdt>
      <w:tr w:rsidR="00143D87" w:rsidRPr="00B07DC7" w14:paraId="392219E6"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right w:w="113" w:type="dxa"/>
            </w:tcMar>
          </w:tcPr>
          <w:sdt>
            <w:sdtPr>
              <w:rPr>
                <w:b/>
              </w:rPr>
              <w:id w:val="-2061322250"/>
              <w:lock w:val="sdtContentLocked"/>
              <w:placeholder>
                <w:docPart w:val="7FF36E90DCEC4E78AEF08568ED9D36E2"/>
              </w:placeholder>
              <w:group/>
            </w:sdtPr>
            <w:sdtEndPr>
              <w:rPr>
                <w:b w:val="0"/>
              </w:rPr>
            </w:sdtEndPr>
            <w:sdtContent>
              <w:p w14:paraId="3F371C34" w14:textId="77777777" w:rsidR="00143D87" w:rsidRPr="0001437C" w:rsidRDefault="00000000" w:rsidP="001D0D5E">
                <w:pPr>
                  <w:pStyle w:val="VSUETContrib"/>
                  <w:rPr>
                    <w:lang w:val="ru-RU"/>
                  </w:rPr>
                </w:pPr>
                <w:sdt>
                  <w:sdtPr>
                    <w:rPr>
                      <w:rStyle w:val="VSUETContrib0"/>
                      <w:b/>
                      <w:bCs/>
                    </w:rPr>
                    <w:alias w:val="Text_73"/>
                    <w:tag w:val="no"/>
                    <w:id w:val="971632079"/>
                    <w:lock w:val="sdtLocked"/>
                    <w:placeholder>
                      <w:docPart w:val="7FF36E90DCEC4E78AEF08568ED9D36E2"/>
                    </w:placeholder>
                    <w:dataBinding w:prefixMappings="xmlns:ns0='http://AddIn Basic XML Script/Basic Nodes' " w:xpath="/ns0:basic_XML[1]/ns0:author1_ru[1]" w:storeItemID="{584DB894-62EB-436C-AFF3-E7CAAF8E4356}"/>
                    <w:text/>
                  </w:sdtPr>
                  <w:sdtContent>
                    <w:r w:rsidR="0001437C">
                      <w:rPr>
                        <w:rStyle w:val="VSUETContrib0"/>
                        <w:b/>
                        <w:bCs/>
                        <w:lang w:val="ru-RU"/>
                      </w:rPr>
                      <w:t>Екатерина Ю. Желтоухова</w:t>
                    </w:r>
                  </w:sdtContent>
                </w:sdt>
                <w:r w:rsidR="00143D87">
                  <w:t> </w:t>
                </w:r>
                <w:sdt>
                  <w:sdtPr>
                    <w:rPr>
                      <w:rStyle w:val="VSUETContrib0"/>
                    </w:rPr>
                    <w:alias w:val="Combo_2"/>
                    <w:tag w:val="no"/>
                    <w:id w:val="278450699"/>
                    <w:lock w:val="sdtLocked"/>
                    <w:placeholder>
                      <w:docPart w:val="8F8697CC06C043A6AAF298820B104EDD"/>
                    </w:placeholder>
                    <w:comboBox>
                      <w:listItem w:displayText="Все авторы в равной степени принимали участие в написании рукописи и несут ответственность за плагиат" w:value="Все авторы в равной степени принимали участие в написании рукописи и несут ответственность за плагиат"/>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ел эксперимент, выполнил расчёты" w:value="обзор литературных источников по исследуемой проблеме, прове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ет ответственность за плагиат" w:value="написал рукопись, корректировал её до подачи в редакцию и несет ответственность за плагиат"/>
                    </w:comboBox>
                  </w:sdtPr>
                  <w:sdtEndPr>
                    <w:rPr>
                      <w:rStyle w:val="a3"/>
                    </w:rPr>
                  </w:sdtEndPr>
                  <w:sdtContent>
                    <w:r w:rsidR="00146A4E">
                      <w:rPr>
                        <w:rStyle w:val="VSUETContrib0"/>
                        <w:lang w:val="ru-RU"/>
                      </w:rPr>
                      <w:t>предложила методику проведения эксперимента и организовала производственные испытания</w:t>
                    </w:r>
                  </w:sdtContent>
                </w:sdt>
              </w:p>
            </w:sdtContent>
          </w:sdt>
        </w:tc>
        <w:tc>
          <w:tcPr>
            <w:tcW w:w="4814" w:type="dxa"/>
            <w:tcMar>
              <w:right w:w="0" w:type="dxa"/>
            </w:tcMar>
          </w:tcPr>
          <w:sdt>
            <w:sdtPr>
              <w:rPr>
                <w:b/>
                <w:lang w:val="en-US"/>
              </w:rPr>
              <w:id w:val="-1411076056"/>
              <w:lock w:val="sdtContentLocked"/>
              <w:placeholder>
                <w:docPart w:val="7FF36E90DCEC4E78AEF08568ED9D36E2"/>
              </w:placeholder>
              <w:group/>
            </w:sdtPr>
            <w:sdtEndPr>
              <w:rPr>
                <w:b w:val="0"/>
              </w:rPr>
            </w:sdtEndPr>
            <w:sdtContent>
              <w:p w14:paraId="4041D8AC" w14:textId="77777777" w:rsidR="00143D87" w:rsidRPr="00146A4E" w:rsidRDefault="00000000" w:rsidP="001D0D5E">
                <w:pPr>
                  <w:pStyle w:val="VSUETContrib"/>
                  <w:cnfStyle w:val="000000000000" w:firstRow="0" w:lastRow="0" w:firstColumn="0" w:lastColumn="0" w:oddVBand="0" w:evenVBand="0" w:oddHBand="0" w:evenHBand="0" w:firstRowFirstColumn="0" w:firstRowLastColumn="0" w:lastRowFirstColumn="0" w:lastRowLastColumn="0"/>
                  <w:rPr>
                    <w:lang w:val="en-US"/>
                  </w:rPr>
                </w:pPr>
                <w:sdt>
                  <w:sdtPr>
                    <w:rPr>
                      <w:rStyle w:val="VSUETContrib0"/>
                      <w:b/>
                      <w:lang w:val="en-US"/>
                    </w:rPr>
                    <w:alias w:val="Text_74"/>
                    <w:tag w:val="no"/>
                    <w:id w:val="-1013606884"/>
                    <w:lock w:val="sdtLocked"/>
                    <w:placeholder>
                      <w:docPart w:val="7FF36E90DCEC4E78AEF08568ED9D36E2"/>
                    </w:placeholder>
                    <w:dataBinding w:prefixMappings="xmlns:ns0='http://AddIn Basic XML Script/Basic Nodes' " w:xpath="/ns0:basic_XML[1]/ns0:author1_en[1]" w:storeItemID="{584DB894-62EB-436C-AFF3-E7CAAF8E4356}"/>
                    <w:text/>
                  </w:sdtPr>
                  <w:sdtContent>
                    <w:r w:rsidR="0001437C" w:rsidRPr="00146A4E">
                      <w:rPr>
                        <w:rStyle w:val="VSUETContrib0"/>
                        <w:b/>
                        <w:lang w:val="en-US"/>
                      </w:rPr>
                      <w:t xml:space="preserve">Ekaterina Y. </w:t>
                    </w:r>
                    <w:proofErr w:type="spellStart"/>
                    <w:r w:rsidR="0001437C" w:rsidRPr="00146A4E">
                      <w:rPr>
                        <w:rStyle w:val="VSUETContrib0"/>
                        <w:b/>
                        <w:lang w:val="en-US"/>
                      </w:rPr>
                      <w:t>Zheltoukhova</w:t>
                    </w:r>
                    <w:proofErr w:type="spellEnd"/>
                    <w:r w:rsidR="0001437C" w:rsidRPr="00146A4E">
                      <w:rPr>
                        <w:rStyle w:val="VSUETContrib0"/>
                        <w:b/>
                        <w:lang w:val="en-US"/>
                      </w:rPr>
                      <w:t xml:space="preserve"> </w:t>
                    </w:r>
                  </w:sdtContent>
                </w:sdt>
                <w:r w:rsidR="00143D87" w:rsidRPr="00116F8E">
                  <w:rPr>
                    <w:lang w:val="en-US"/>
                  </w:rPr>
                  <w:t> </w:t>
                </w:r>
                <w:sdt>
                  <w:sdtPr>
                    <w:rPr>
                      <w:rStyle w:val="VSUETContrib0"/>
                    </w:rPr>
                    <w:alias w:val="Combo_3"/>
                    <w:tag w:val="no"/>
                    <w:id w:val="-1002120014"/>
                    <w:lock w:val="sdtLocked"/>
                    <w:placeholder>
                      <w:docPart w:val="44EF921BFA0C4A72806A711921607A40"/>
                    </w:placeholder>
                    <w:comboBox>
                      <w:listItem w:displayText="All authors are equally involved in the writing of the manuscript and are responsible for plagiarism" w:value="All authors are equally involved in the writing of the manuscript and are responsible for plagiarism"/>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EndPr>
                    <w:rPr>
                      <w:rStyle w:val="a3"/>
                    </w:rPr>
                  </w:sdtEndPr>
                  <w:sdtContent>
                    <w:r w:rsidR="00146A4E">
                      <w:rPr>
                        <w:rStyle w:val="VSUETContrib0"/>
                      </w:rPr>
                      <w:t>proposed a scheme of the experiment and organized production trials</w:t>
                    </w:r>
                  </w:sdtContent>
                </w:sdt>
              </w:p>
            </w:sdtContent>
          </w:sdt>
        </w:tc>
      </w:tr>
      <w:tr w:rsidR="00143D87" w:rsidRPr="00B07DC7" w14:paraId="4C8421A1"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right w:w="113" w:type="dxa"/>
            </w:tcMar>
          </w:tcPr>
          <w:sdt>
            <w:sdtPr>
              <w:rPr>
                <w:b/>
              </w:rPr>
              <w:id w:val="-17786447"/>
              <w:lock w:val="sdtContentLocked"/>
              <w:placeholder>
                <w:docPart w:val="7FF36E90DCEC4E78AEF08568ED9D36E2"/>
              </w:placeholder>
              <w:group/>
            </w:sdtPr>
            <w:sdtEndPr>
              <w:rPr>
                <w:b w:val="0"/>
              </w:rPr>
            </w:sdtEndPr>
            <w:sdtContent>
              <w:p w14:paraId="6C48571B" w14:textId="77777777" w:rsidR="00143D87" w:rsidRPr="0001437C" w:rsidRDefault="00000000" w:rsidP="005F46F5">
                <w:pPr>
                  <w:rPr>
                    <w:rStyle w:val="VSUETContrib0"/>
                    <w:lang w:val="ru-RU"/>
                  </w:rPr>
                </w:pPr>
                <w:sdt>
                  <w:sdtPr>
                    <w:rPr>
                      <w:rStyle w:val="VSUETContrib0"/>
                      <w:b/>
                      <w:bCs/>
                    </w:rPr>
                    <w:alias w:val="Text_75"/>
                    <w:tag w:val="no"/>
                    <w:id w:val="-298448101"/>
                    <w:lock w:val="sdtLocked"/>
                    <w:placeholder>
                      <w:docPart w:val="7FF36E90DCEC4E78AEF08568ED9D36E2"/>
                    </w:placeholder>
                    <w:dataBinding w:prefixMappings="xmlns:ns0='http://AddIn Basic XML Script/Basic Nodes' " w:xpath="/ns0:basic_XML[1]/ns0:author2_ru[1]" w:storeItemID="{584DB894-62EB-436C-AFF3-E7CAAF8E4356}"/>
                    <w:text/>
                  </w:sdtPr>
                  <w:sdtEndPr>
                    <w:rPr>
                      <w:rStyle w:val="VSUETContrib0"/>
                      <w:b w:val="0"/>
                      <w:bCs w:val="0"/>
                    </w:rPr>
                  </w:sdtEndPr>
                  <w:sdtContent>
                    <w:r w:rsidR="0001437C" w:rsidRPr="007A2B1E">
                      <w:rPr>
                        <w:rStyle w:val="VSUETContrib0"/>
                        <w:b/>
                        <w:bCs/>
                        <w:lang w:val="ru-RU"/>
                      </w:rPr>
                      <w:t>Мария С. Колесник</w:t>
                    </w:r>
                  </w:sdtContent>
                </w:sdt>
                <w:r w:rsidR="00143D87">
                  <w:t> </w:t>
                </w:r>
                <w:sdt>
                  <w:sdtPr>
                    <w:rPr>
                      <w:rStyle w:val="VSUETContrib0"/>
                    </w:rPr>
                    <w:alias w:val="Combo_4"/>
                    <w:tag w:val="no"/>
                    <w:id w:val="-281646703"/>
                    <w:lock w:val="sdtLocked"/>
                    <w:placeholder>
                      <w:docPart w:val="F7142A7A509E4ADD82E8E775DF843711"/>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ел эксперимент, выполнил расчёты" w:value="обзор литературных источников по исследуемой проблеме, прове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ет ответственность за плагиат" w:value="написал рукопись, корректировал её до подачи в редакцию и несет ответственность за плагиат"/>
                    </w:comboBox>
                  </w:sdtPr>
                  <w:sdtContent>
                    <w:r w:rsidR="0001437C" w:rsidRPr="0001437C">
                      <w:rPr>
                        <w:rStyle w:val="VSUETContrib0"/>
                        <w:lang w:val="ru-RU"/>
                      </w:rPr>
                      <w:t>обзор литературных источнико</w:t>
                    </w:r>
                    <w:r w:rsidR="00146A4E">
                      <w:rPr>
                        <w:rStyle w:val="VSUETContrib0"/>
                        <w:lang w:val="ru-RU"/>
                      </w:rPr>
                      <w:t>в по исследуемой проблеме, прове</w:t>
                    </w:r>
                    <w:r w:rsidR="0001437C" w:rsidRPr="0001437C">
                      <w:rPr>
                        <w:rStyle w:val="VSUETContrib0"/>
                        <w:lang w:val="ru-RU"/>
                      </w:rPr>
                      <w:t>л</w:t>
                    </w:r>
                    <w:r w:rsidR="00146A4E">
                      <w:rPr>
                        <w:rStyle w:val="VSUETContrib0"/>
                        <w:lang w:val="ru-RU"/>
                      </w:rPr>
                      <w:t>а</w:t>
                    </w:r>
                    <w:r w:rsidR="0001437C" w:rsidRPr="0001437C">
                      <w:rPr>
                        <w:rStyle w:val="VSUETContrib0"/>
                        <w:lang w:val="ru-RU"/>
                      </w:rPr>
                      <w:t xml:space="preserve"> эксперимент, выполнил</w:t>
                    </w:r>
                    <w:r w:rsidR="00146A4E">
                      <w:rPr>
                        <w:rStyle w:val="VSUETContrib0"/>
                        <w:lang w:val="ru-RU"/>
                      </w:rPr>
                      <w:t>а</w:t>
                    </w:r>
                    <w:r w:rsidR="0001437C" w:rsidRPr="0001437C">
                      <w:rPr>
                        <w:rStyle w:val="VSUETContrib0"/>
                        <w:lang w:val="ru-RU"/>
                      </w:rPr>
                      <w:t xml:space="preserve"> расчёты</w:t>
                    </w:r>
                  </w:sdtContent>
                </w:sdt>
              </w:p>
            </w:sdtContent>
          </w:sdt>
        </w:tc>
        <w:tc>
          <w:tcPr>
            <w:tcW w:w="4814" w:type="dxa"/>
            <w:tcMar>
              <w:right w:w="0" w:type="dxa"/>
            </w:tcMar>
          </w:tcPr>
          <w:sdt>
            <w:sdtPr>
              <w:rPr>
                <w:b/>
                <w:lang w:val="en-US"/>
              </w:rPr>
              <w:id w:val="1489356424"/>
              <w:lock w:val="sdtContentLocked"/>
              <w:placeholder>
                <w:docPart w:val="7FF36E90DCEC4E78AEF08568ED9D36E2"/>
              </w:placeholder>
              <w:group/>
            </w:sdtPr>
            <w:sdtEndPr>
              <w:rPr>
                <w:b w:val="0"/>
              </w:rPr>
            </w:sdtEndPr>
            <w:sdtContent>
              <w:p w14:paraId="2E429CBF" w14:textId="77777777" w:rsidR="00143D87" w:rsidRPr="00C972FA" w:rsidRDefault="00000000" w:rsidP="001D0D5E">
                <w:pPr>
                  <w:pStyle w:val="VSUETContrib"/>
                  <w:cnfStyle w:val="000000000000" w:firstRow="0" w:lastRow="0" w:firstColumn="0" w:lastColumn="0" w:oddVBand="0" w:evenVBand="0" w:oddHBand="0" w:evenHBand="0" w:firstRowFirstColumn="0" w:firstRowLastColumn="0" w:lastRowFirstColumn="0" w:lastRowLastColumn="0"/>
                  <w:rPr>
                    <w:rStyle w:val="VSUETContrib0"/>
                    <w:lang w:val="en-US"/>
                  </w:rPr>
                </w:pPr>
                <w:sdt>
                  <w:sdtPr>
                    <w:rPr>
                      <w:rStyle w:val="VSUETContrib0"/>
                      <w:b/>
                      <w:lang w:val="en-US"/>
                    </w:rPr>
                    <w:alias w:val="Text_76"/>
                    <w:tag w:val="no"/>
                    <w:id w:val="1793097215"/>
                    <w:lock w:val="sdtLocked"/>
                    <w:placeholder>
                      <w:docPart w:val="7FF36E90DCEC4E78AEF08568ED9D36E2"/>
                    </w:placeholder>
                    <w:dataBinding w:prefixMappings="xmlns:ns0='http://AddIn Basic XML Script/Basic Nodes' " w:xpath="/ns0:basic_XML[1]/ns0:author2_en[1]" w:storeItemID="{584DB894-62EB-436C-AFF3-E7CAAF8E4356}"/>
                    <w:text/>
                  </w:sdtPr>
                  <w:sdtContent>
                    <w:r w:rsidR="0001437C" w:rsidRPr="0001437C">
                      <w:rPr>
                        <w:rStyle w:val="VSUETContrib0"/>
                        <w:b/>
                        <w:lang w:val="en-US"/>
                      </w:rPr>
                      <w:t>Maria S. Kolesnik</w:t>
                    </w:r>
                  </w:sdtContent>
                </w:sdt>
                <w:r w:rsidR="00143D87" w:rsidRPr="00116F8E">
                  <w:rPr>
                    <w:lang w:val="en-US"/>
                  </w:rPr>
                  <w:t> </w:t>
                </w:r>
                <w:sdt>
                  <w:sdtPr>
                    <w:rPr>
                      <w:rStyle w:val="VSUETContrib0"/>
                    </w:rPr>
                    <w:alias w:val="Combo_5"/>
                    <w:tag w:val="no"/>
                    <w:id w:val="1402946294"/>
                    <w:lock w:val="sdtLocked"/>
                    <w:placeholder>
                      <w:docPart w:val="36C5E644524E45FAAF90E11E0F4D4D4E"/>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01437C">
                      <w:rPr>
                        <w:rStyle w:val="VSUETContrib0"/>
                      </w:rPr>
                      <w:t>review of the literature on an investigated problem, conducted an experiment, performed computations</w:t>
                    </w:r>
                  </w:sdtContent>
                </w:sdt>
              </w:p>
            </w:sdtContent>
          </w:sdt>
        </w:tc>
      </w:tr>
      <w:tr w:rsidR="00143D87" w:rsidRPr="00B07DC7" w14:paraId="5A563C00"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right w:w="113" w:type="dxa"/>
            </w:tcMar>
          </w:tcPr>
          <w:sdt>
            <w:sdtPr>
              <w:rPr>
                <w:b/>
              </w:rPr>
              <w:id w:val="1115715057"/>
              <w:lock w:val="sdtContentLocked"/>
              <w:placeholder>
                <w:docPart w:val="7FF36E90DCEC4E78AEF08568ED9D36E2"/>
              </w:placeholder>
              <w:group/>
            </w:sdtPr>
            <w:sdtEndPr>
              <w:rPr>
                <w:b w:val="0"/>
              </w:rPr>
            </w:sdtEndPr>
            <w:sdtContent>
              <w:p w14:paraId="040AF9F4" w14:textId="77777777" w:rsidR="00143D87" w:rsidRPr="0001437C" w:rsidRDefault="00000000" w:rsidP="001D0D5E">
                <w:pPr>
                  <w:pStyle w:val="VSUETContrib"/>
                  <w:rPr>
                    <w:rStyle w:val="VSUETContrib0"/>
                    <w:lang w:val="ru-RU"/>
                  </w:rPr>
                </w:pPr>
                <w:sdt>
                  <w:sdtPr>
                    <w:rPr>
                      <w:rStyle w:val="VSUETContrib0"/>
                      <w:b/>
                    </w:rPr>
                    <w:alias w:val="Text_77"/>
                    <w:tag w:val="no"/>
                    <w:id w:val="1318073018"/>
                    <w:lock w:val="sdtLocked"/>
                    <w:placeholder>
                      <w:docPart w:val="7FF36E90DCEC4E78AEF08568ED9D36E2"/>
                    </w:placeholder>
                    <w:dataBinding w:prefixMappings="xmlns:ns0='http://AddIn Basic XML Script/Basic Nodes' " w:xpath="/ns0:basic_XML[1]/ns0:author3_ru[1]" w:storeItemID="{584DB894-62EB-436C-AFF3-E7CAAF8E4356}"/>
                    <w:text/>
                  </w:sdtPr>
                  <w:sdtContent>
                    <w:r w:rsidR="00752640">
                      <w:rPr>
                        <w:rStyle w:val="VSUETContrib0"/>
                        <w:b/>
                        <w:lang w:val="ru-RU"/>
                      </w:rPr>
                      <w:t>Анастасия В. Терехина</w:t>
                    </w:r>
                  </w:sdtContent>
                </w:sdt>
                <w:r w:rsidR="00143D87">
                  <w:t> </w:t>
                </w:r>
                <w:sdt>
                  <w:sdtPr>
                    <w:rPr>
                      <w:rStyle w:val="VSUETContrib0"/>
                    </w:rPr>
                    <w:alias w:val="Combo_6"/>
                    <w:tag w:val="no"/>
                    <w:id w:val="-588929588"/>
                    <w:lock w:val="sdtLocked"/>
                    <w:placeholder>
                      <w:docPart w:val="7C9EB4D1B58649E1AE08B06050DA00F8"/>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ел эксперимент, выполнил расчёты" w:value="обзор литературных источников по исследуемой проблеме, прове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ет ответственность за плагиат" w:value="написал рукопись, корректировал её до подачи в редакцию и несет ответственность за плагиат"/>
                    </w:comboBox>
                  </w:sdtPr>
                  <w:sdtContent>
                    <w:r w:rsidR="0001437C" w:rsidRPr="0001437C">
                      <w:rPr>
                        <w:rStyle w:val="VSUETContrib0"/>
                        <w:lang w:val="ru-RU"/>
                      </w:rPr>
                      <w:t>консультация в ходе исследования</w:t>
                    </w:r>
                  </w:sdtContent>
                </w:sdt>
              </w:p>
            </w:sdtContent>
          </w:sdt>
        </w:tc>
        <w:tc>
          <w:tcPr>
            <w:tcW w:w="4814" w:type="dxa"/>
            <w:tcMar>
              <w:right w:w="0" w:type="dxa"/>
            </w:tcMar>
          </w:tcPr>
          <w:sdt>
            <w:sdtPr>
              <w:rPr>
                <w:b/>
                <w:lang w:val="en-US"/>
              </w:rPr>
              <w:id w:val="-1078514453"/>
              <w:lock w:val="sdtContentLocked"/>
              <w:placeholder>
                <w:docPart w:val="7FF36E90DCEC4E78AEF08568ED9D36E2"/>
              </w:placeholder>
              <w:group/>
            </w:sdtPr>
            <w:sdtEndPr>
              <w:rPr>
                <w:b w:val="0"/>
              </w:rPr>
            </w:sdtEndPr>
            <w:sdtContent>
              <w:p w14:paraId="3423BEA9" w14:textId="1ED37430" w:rsidR="00143D87" w:rsidRPr="00C972FA" w:rsidRDefault="00000000" w:rsidP="001D0D5E">
                <w:pPr>
                  <w:pStyle w:val="VSUETContrib"/>
                  <w:cnfStyle w:val="000000000000" w:firstRow="0" w:lastRow="0" w:firstColumn="0" w:lastColumn="0" w:oddVBand="0" w:evenVBand="0" w:oddHBand="0" w:evenHBand="0" w:firstRowFirstColumn="0" w:firstRowLastColumn="0" w:lastRowFirstColumn="0" w:lastRowLastColumn="0"/>
                  <w:rPr>
                    <w:rStyle w:val="VSUETContrib0"/>
                    <w:lang w:val="en-US"/>
                  </w:rPr>
                </w:pPr>
                <w:sdt>
                  <w:sdtPr>
                    <w:rPr>
                      <w:rStyle w:val="VSUETContrib0"/>
                      <w:b/>
                      <w:bCs/>
                      <w:lang w:val="en-US"/>
                    </w:rPr>
                    <w:alias w:val="Text_78"/>
                    <w:tag w:val="no"/>
                    <w:id w:val="-329372490"/>
                    <w:lock w:val="sdtLocked"/>
                    <w:placeholder>
                      <w:docPart w:val="7FF36E90DCEC4E78AEF08568ED9D36E2"/>
                    </w:placeholder>
                    <w:showingPlcHdr/>
                    <w:dataBinding w:prefixMappings="xmlns:ns0='http://AddIn Basic XML Script/Basic Nodes' " w:xpath="/ns0:basic_XML[1]/ns0:author3_en[1]" w:storeItemID="{584DB894-62EB-436C-AFF3-E7CAAF8E4356}"/>
                    <w:text/>
                  </w:sdtPr>
                  <w:sdtContent>
                    <w:r w:rsidR="00614693" w:rsidRPr="007C6071">
                      <w:rPr>
                        <w:rStyle w:val="22"/>
                        <w:lang w:val="ru-RU"/>
                      </w:rPr>
                      <w:t>Место для ввода текста.</w:t>
                    </w:r>
                  </w:sdtContent>
                </w:sdt>
                <w:r w:rsidR="00143D87" w:rsidRPr="00116F8E">
                  <w:rPr>
                    <w:lang w:val="en-US"/>
                  </w:rPr>
                  <w:t> </w:t>
                </w:r>
                <w:sdt>
                  <w:sdtPr>
                    <w:rPr>
                      <w:rStyle w:val="VSUETContrib0"/>
                    </w:rPr>
                    <w:alias w:val="Combo_7"/>
                    <w:tag w:val="no"/>
                    <w:id w:val="2064675457"/>
                    <w:lock w:val="sdtLocked"/>
                    <w:placeholder>
                      <w:docPart w:val="16852DFD591B4F88952F73DFB2EB0DDE"/>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01437C">
                      <w:rPr>
                        <w:rStyle w:val="VSUETContrib0"/>
                      </w:rPr>
                      <w:t>consultation during the study</w:t>
                    </w:r>
                  </w:sdtContent>
                </w:sdt>
              </w:p>
            </w:sdtContent>
          </w:sdt>
        </w:tc>
      </w:tr>
      <w:tr w:rsidR="00143D87" w:rsidRPr="00B07DC7" w14:paraId="7E37C37E"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right w:w="113" w:type="dxa"/>
            </w:tcMar>
          </w:tcPr>
          <w:bookmarkStart w:id="25" w:name="_Hlk527028017" w:displacedByCustomXml="next"/>
          <w:sdt>
            <w:sdtPr>
              <w:rPr>
                <w:b/>
              </w:rPr>
              <w:id w:val="760261354"/>
              <w:lock w:val="sdtContentLocked"/>
              <w:placeholder>
                <w:docPart w:val="7FF36E90DCEC4E78AEF08568ED9D36E2"/>
              </w:placeholder>
              <w:group/>
            </w:sdtPr>
            <w:sdtEndPr>
              <w:rPr>
                <w:b w:val="0"/>
              </w:rPr>
            </w:sdtEndPr>
            <w:sdtContent>
              <w:p w14:paraId="3948A757" w14:textId="77777777" w:rsidR="00143D87" w:rsidRPr="0001437C" w:rsidRDefault="00000000" w:rsidP="001D0D5E">
                <w:pPr>
                  <w:pStyle w:val="VSUETContrib"/>
                  <w:rPr>
                    <w:rStyle w:val="VSUETContrib0"/>
                    <w:lang w:val="ru-RU"/>
                  </w:rPr>
                </w:pPr>
                <w:sdt>
                  <w:sdtPr>
                    <w:rPr>
                      <w:rStyle w:val="VSUETContrib0"/>
                      <w:b/>
                      <w:bCs/>
                    </w:rPr>
                    <w:alias w:val="Text_79"/>
                    <w:tag w:val="no"/>
                    <w:id w:val="1421058751"/>
                    <w:lock w:val="sdtLocked"/>
                    <w:placeholder>
                      <w:docPart w:val="7FF36E90DCEC4E78AEF08568ED9D36E2"/>
                    </w:placeholder>
                    <w:dataBinding w:prefixMappings="xmlns:ns0='http://AddIn Basic XML Script/Basic Nodes' " w:xpath="/ns0:basic_XML[1]/ns0:author4_ru[1]" w:storeItemID="{584DB894-62EB-436C-AFF3-E7CAAF8E4356}"/>
                    <w:text/>
                  </w:sdtPr>
                  <w:sdtContent>
                    <w:r w:rsidR="0001437C" w:rsidRPr="0001437C">
                      <w:rPr>
                        <w:rStyle w:val="VSUETContrib0"/>
                        <w:b/>
                        <w:bCs/>
                        <w:lang w:val="ru-RU"/>
                      </w:rPr>
                      <w:t>Имя О. Фамилия</w:t>
                    </w:r>
                  </w:sdtContent>
                </w:sdt>
                <w:r w:rsidR="00143D87">
                  <w:t> </w:t>
                </w:r>
                <w:sdt>
                  <w:sdtPr>
                    <w:rPr>
                      <w:rStyle w:val="VSUETContrib0"/>
                    </w:rPr>
                    <w:alias w:val="Combo_8"/>
                    <w:tag w:val="no"/>
                    <w:id w:val="-1186361437"/>
                    <w:lock w:val="sdtLocked"/>
                    <w:placeholder>
                      <w:docPart w:val="3B3174CBF6ED409784557CA53C1D96BC"/>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ел эксперимент, выполнил расчёты" w:value="обзор литературных источников по исследуемой проблеме, прове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ет ответственность за плагиат" w:value="написал рукопись, корректировал её до подачи в редакцию и несет ответственность за плагиат"/>
                    </w:comboBox>
                  </w:sdtPr>
                  <w:sdtContent>
                    <w:r w:rsidR="0001437C" w:rsidRPr="0001437C">
                      <w:rPr>
                        <w:rStyle w:val="VSUETContrib0"/>
                        <w:lang w:val="ru-RU"/>
                      </w:rPr>
                      <w:t>написал рукопись, корректировал её до подачи в редакцию и несёт ответственность за плагиат</w:t>
                    </w:r>
                  </w:sdtContent>
                </w:sdt>
              </w:p>
            </w:sdtContent>
          </w:sdt>
        </w:tc>
        <w:tc>
          <w:tcPr>
            <w:tcW w:w="4814" w:type="dxa"/>
            <w:tcMar>
              <w:right w:w="0" w:type="dxa"/>
            </w:tcMar>
          </w:tcPr>
          <w:sdt>
            <w:sdtPr>
              <w:rPr>
                <w:rStyle w:val="VSUETContrib0"/>
              </w:rPr>
              <w:id w:val="696593986"/>
              <w:lock w:val="sdtContentLocked"/>
              <w:placeholder>
                <w:docPart w:val="7FF36E90DCEC4E78AEF08568ED9D36E2"/>
              </w:placeholder>
              <w:group/>
            </w:sdtPr>
            <w:sdtContent>
              <w:p w14:paraId="33487831" w14:textId="77777777" w:rsidR="00143D87" w:rsidRPr="00C972FA" w:rsidRDefault="00000000" w:rsidP="001D0D5E">
                <w:pPr>
                  <w:pStyle w:val="VSUETContrib"/>
                  <w:cnfStyle w:val="000000000000" w:firstRow="0" w:lastRow="0" w:firstColumn="0" w:lastColumn="0" w:oddVBand="0" w:evenVBand="0" w:oddHBand="0" w:evenHBand="0" w:firstRowFirstColumn="0" w:firstRowLastColumn="0" w:lastRowFirstColumn="0" w:lastRowLastColumn="0"/>
                  <w:rPr>
                    <w:rStyle w:val="VSUETContrib0"/>
                    <w:lang w:val="en-US"/>
                  </w:rPr>
                </w:pPr>
                <w:sdt>
                  <w:sdtPr>
                    <w:rPr>
                      <w:rStyle w:val="VSUETContrib0"/>
                      <w:b/>
                      <w:bCs/>
                    </w:rPr>
                    <w:alias w:val="Text_80"/>
                    <w:tag w:val="no"/>
                    <w:id w:val="-1702463986"/>
                    <w:lock w:val="sdtLocked"/>
                    <w:placeholder>
                      <w:docPart w:val="7FF36E90DCEC4E78AEF08568ED9D36E2"/>
                    </w:placeholder>
                    <w:dataBinding w:prefixMappings="xmlns:ns0='http://AddIn Basic XML Script/Basic Nodes' " w:xpath="/ns0:basic_XML[1]/ns0:author4_en[1]" w:storeItemID="{584DB894-62EB-436C-AFF3-E7CAAF8E4356}"/>
                    <w:text/>
                  </w:sdtPr>
                  <w:sdtContent>
                    <w:r w:rsidR="0001437C">
                      <w:rPr>
                        <w:rStyle w:val="VSUETContrib0"/>
                        <w:b/>
                        <w:bCs/>
                      </w:rPr>
                      <w:t>First name S. Lastname</w:t>
                    </w:r>
                  </w:sdtContent>
                </w:sdt>
                <w:r w:rsidR="00143D87" w:rsidRPr="00E2726D">
                  <w:rPr>
                    <w:rStyle w:val="VSUETContrib0"/>
                  </w:rPr>
                  <w:t> </w:t>
                </w:r>
                <w:sdt>
                  <w:sdtPr>
                    <w:rPr>
                      <w:rStyle w:val="VSUETContrib0"/>
                    </w:rPr>
                    <w:alias w:val="Combo_9"/>
                    <w:tag w:val="no"/>
                    <w:id w:val="-431359805"/>
                    <w:lock w:val="sdtLocked"/>
                    <w:placeholder>
                      <w:docPart w:val="22914364EC084A9E9959CBAFDB0349AB"/>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01437C">
                      <w:rPr>
                        <w:rStyle w:val="VSUETContrib0"/>
                      </w:rPr>
                      <w:t>wrote the manuscript, correct it before filing in editing and is responsible for plagiarism</w:t>
                    </w:r>
                  </w:sdtContent>
                </w:sdt>
              </w:p>
            </w:sdtContent>
          </w:sdt>
        </w:tc>
      </w:tr>
      <w:tr w:rsidR="00143D87" w:rsidRPr="00871D26" w14:paraId="36869B2D"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right w:w="113" w:type="dxa"/>
            </w:tcMar>
          </w:tcPr>
          <w:bookmarkEnd w:id="25" w:displacedByCustomXml="next"/>
          <w:sdt>
            <w:sdtPr>
              <w:rPr>
                <w:b/>
              </w:rPr>
              <w:id w:val="83030742"/>
              <w:lock w:val="sdtContentLocked"/>
              <w:placeholder>
                <w:docPart w:val="07371405804E4896953B7F958D67F71F"/>
              </w:placeholder>
              <w:group/>
            </w:sdtPr>
            <w:sdtEndPr>
              <w:rPr>
                <w:b w:val="0"/>
              </w:rPr>
            </w:sdtEndPr>
            <w:sdtContent>
              <w:p w14:paraId="3C53B4DB" w14:textId="77777777" w:rsidR="00143D87" w:rsidRPr="00112D3C" w:rsidRDefault="00000000" w:rsidP="001D0D5E">
                <w:pPr>
                  <w:pStyle w:val="VSUETContrib"/>
                  <w:rPr>
                    <w:rStyle w:val="VSUETContrib0"/>
                  </w:rPr>
                </w:pPr>
                <w:sdt>
                  <w:sdtPr>
                    <w:rPr>
                      <w:rStyle w:val="VSUETContrib0"/>
                      <w:b/>
                      <w:bCs/>
                    </w:rPr>
                    <w:alias w:val="Text_57"/>
                    <w:tag w:val="no"/>
                    <w:id w:val="1619252320"/>
                    <w:lock w:val="sdtLocked"/>
                    <w:placeholder>
                      <w:docPart w:val="07371405804E4896953B7F958D67F71F"/>
                    </w:placeholder>
                    <w:dataBinding w:prefixMappings="xmlns:ns0='http://AddIn Basic XML Script/Basic Nodes' " w:xpath="/ns0:basic_XML[1]/ns0:author5_ru[1]" w:storeItemID="{584DB894-62EB-436C-AFF3-E7CAAF8E4356}"/>
                    <w:text/>
                  </w:sdtPr>
                  <w:sdtContent>
                    <w:r w:rsidR="0001437C" w:rsidRPr="0001437C">
                      <w:rPr>
                        <w:rStyle w:val="VSUETContrib0"/>
                        <w:b/>
                        <w:bCs/>
                        <w:lang w:val="ru-RU"/>
                      </w:rPr>
                      <w:t>Имя О. Фамилия</w:t>
                    </w:r>
                  </w:sdtContent>
                </w:sdt>
                <w:r w:rsidR="00143D87">
                  <w:t> </w:t>
                </w:r>
                <w:sdt>
                  <w:sdtPr>
                    <w:rPr>
                      <w:rStyle w:val="VSUETContrib0"/>
                    </w:rPr>
                    <w:alias w:val="Combo_10"/>
                    <w:tag w:val="no"/>
                    <w:id w:val="-760689446"/>
                    <w:lock w:val="sdtLocked"/>
                    <w:placeholder>
                      <w:docPart w:val="89E561AA7D724ED18ADFA4C81AC21326"/>
                    </w:placeholder>
                    <w:showingPlcHd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ел эксперимент, выполнил расчёты" w:value="обзор литературных источников по исследуемой проблеме, прове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ет ответственность за плагиат" w:value="написал рукопись, корректировал её до подачи в редакцию и несет ответственность за плагиат"/>
                    </w:comboBox>
                  </w:sdtPr>
                  <w:sdtContent>
                    <w:r w:rsidR="00143D87" w:rsidRPr="000072A5">
                      <w:rPr>
                        <w:rStyle w:val="a8"/>
                        <w:lang w:val="ru-RU"/>
                      </w:rPr>
                      <w:t xml:space="preserve">Выберите элемент. </w:t>
                    </w:r>
                    <w:r w:rsidR="00143D87" w:rsidRPr="007913FA">
                      <w:rPr>
                        <w:rStyle w:val="a8"/>
                      </w:rPr>
                      <w:t>Можно ввести свои данные</w:t>
                    </w:r>
                  </w:sdtContent>
                </w:sdt>
              </w:p>
            </w:sdtContent>
          </w:sdt>
        </w:tc>
        <w:tc>
          <w:tcPr>
            <w:tcW w:w="4814" w:type="dxa"/>
            <w:tcMar>
              <w:right w:w="0" w:type="dxa"/>
            </w:tcMar>
          </w:tcPr>
          <w:sdt>
            <w:sdtPr>
              <w:rPr>
                <w:rStyle w:val="VSUETContrib0"/>
                <w:b/>
              </w:rPr>
              <w:id w:val="869114695"/>
              <w:lock w:val="sdtContentLocked"/>
              <w:placeholder>
                <w:docPart w:val="07371405804E4896953B7F958D67F71F"/>
              </w:placeholder>
              <w:group/>
            </w:sdtPr>
            <w:sdtEndPr>
              <w:rPr>
                <w:rStyle w:val="VSUETContrib0"/>
                <w:b w:val="0"/>
                <w:lang w:val="en-US"/>
              </w:rPr>
            </w:sdtEndPr>
            <w:sdtContent>
              <w:p w14:paraId="724E079A" w14:textId="77777777" w:rsidR="00143D87" w:rsidRPr="00E92B2F" w:rsidRDefault="00000000" w:rsidP="001D0D5E">
                <w:pPr>
                  <w:pStyle w:val="VSUETContrib"/>
                  <w:cnfStyle w:val="000000000000" w:firstRow="0" w:lastRow="0" w:firstColumn="0" w:lastColumn="0" w:oddVBand="0" w:evenVBand="0" w:oddHBand="0" w:evenHBand="0" w:firstRowFirstColumn="0" w:firstRowLastColumn="0" w:lastRowFirstColumn="0" w:lastRowLastColumn="0"/>
                  <w:rPr>
                    <w:rStyle w:val="VSUETContrib0"/>
                  </w:rPr>
                </w:pPr>
                <w:sdt>
                  <w:sdtPr>
                    <w:rPr>
                      <w:rStyle w:val="VSUETContrib0"/>
                      <w:b/>
                      <w:bCs/>
                    </w:rPr>
                    <w:alias w:val="Text_60"/>
                    <w:tag w:val="no"/>
                    <w:id w:val="995698773"/>
                    <w:lock w:val="sdtLocked"/>
                    <w:placeholder>
                      <w:docPart w:val="07371405804E4896953B7F958D67F71F"/>
                    </w:placeholder>
                    <w:dataBinding w:prefixMappings="xmlns:ns0='http://AddIn Basic XML Script/Basic Nodes' " w:xpath="/ns0:basic_XML[1]/ns0:author5_en[1]" w:storeItemID="{584DB894-62EB-436C-AFF3-E7CAAF8E4356}"/>
                    <w:text/>
                  </w:sdtPr>
                  <w:sdtContent>
                    <w:r w:rsidR="0001437C">
                      <w:rPr>
                        <w:rStyle w:val="VSUETContrib0"/>
                        <w:b/>
                        <w:bCs/>
                      </w:rPr>
                      <w:t>First name S. Lastname</w:t>
                    </w:r>
                  </w:sdtContent>
                </w:sdt>
                <w:r w:rsidR="00143D87" w:rsidRPr="00116F8E">
                  <w:rPr>
                    <w:lang w:val="en-US"/>
                  </w:rPr>
                  <w:t> </w:t>
                </w:r>
                <w:sdt>
                  <w:sdtPr>
                    <w:rPr>
                      <w:rStyle w:val="VSUETContrib0"/>
                    </w:rPr>
                    <w:alias w:val="Combo_11"/>
                    <w:tag w:val="no"/>
                    <w:id w:val="-2013757354"/>
                    <w:lock w:val="sdtLocked"/>
                    <w:placeholder>
                      <w:docPart w:val="E4BB6065414C45CCA8F2620B41759C93"/>
                    </w:placeholder>
                    <w:showingPlcHd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143D87" w:rsidRPr="00101E22">
                      <w:rPr>
                        <w:rStyle w:val="a8"/>
                      </w:rPr>
                      <w:t>Выберите элемент.</w:t>
                    </w:r>
                    <w:r w:rsidR="00143D87" w:rsidRPr="00C972FA">
                      <w:rPr>
                        <w:rStyle w:val="a8"/>
                        <w:lang w:val="en-US"/>
                      </w:rPr>
                      <w:t xml:space="preserve"> </w:t>
                    </w:r>
                    <w:r w:rsidR="00143D87">
                      <w:rPr>
                        <w:rStyle w:val="a8"/>
                      </w:rPr>
                      <w:t>Можно ввести свои данные</w:t>
                    </w:r>
                  </w:sdtContent>
                </w:sdt>
              </w:p>
            </w:sdtContent>
          </w:sdt>
        </w:tc>
      </w:tr>
      <w:tr w:rsidR="00143D87" w:rsidRPr="00871D26" w14:paraId="35364061"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4814" w:type="dxa"/>
            <w:tcMar>
              <w:left w:w="0" w:type="dxa"/>
              <w:right w:w="113" w:type="dxa"/>
            </w:tcMar>
          </w:tcPr>
          <w:sdt>
            <w:sdtPr>
              <w:rPr>
                <w:b/>
              </w:rPr>
              <w:id w:val="1731186251"/>
              <w:lock w:val="sdtContentLocked"/>
              <w:placeholder>
                <w:docPart w:val="FC66E71581D04D7CB3EBE1C76516A659"/>
              </w:placeholder>
              <w:group/>
            </w:sdtPr>
            <w:sdtEndPr>
              <w:rPr>
                <w:b w:val="0"/>
              </w:rPr>
            </w:sdtEndPr>
            <w:sdtContent>
              <w:p w14:paraId="64FBED7B" w14:textId="77777777" w:rsidR="00143D87" w:rsidRPr="00112D3C" w:rsidRDefault="00000000" w:rsidP="001D0D5E">
                <w:pPr>
                  <w:pStyle w:val="VSUETContrib"/>
                  <w:rPr>
                    <w:rStyle w:val="VSUETContrib0"/>
                  </w:rPr>
                </w:pPr>
                <w:sdt>
                  <w:sdtPr>
                    <w:rPr>
                      <w:rStyle w:val="VSUETContrib0"/>
                      <w:b/>
                    </w:rPr>
                    <w:alias w:val="Text_61"/>
                    <w:tag w:val="no"/>
                    <w:id w:val="2083487944"/>
                    <w:lock w:val="sdtLocked"/>
                    <w:placeholder>
                      <w:docPart w:val="FC66E71581D04D7CB3EBE1C76516A659"/>
                    </w:placeholder>
                    <w:dataBinding w:prefixMappings="xmlns:ns0='http://AddIn Basic XML Script/Basic Nodes' " w:xpath="/ns0:basic_XML[1]/ns0:author6_ru[1]" w:storeItemID="{584DB894-62EB-436C-AFF3-E7CAAF8E4356}"/>
                    <w:text/>
                  </w:sdtPr>
                  <w:sdtContent>
                    <w:r w:rsidR="0001437C" w:rsidRPr="0001437C">
                      <w:rPr>
                        <w:rStyle w:val="VSUETContrib0"/>
                        <w:b/>
                        <w:lang w:val="ru-RU"/>
                      </w:rPr>
                      <w:t>Имя О. Фамилия</w:t>
                    </w:r>
                  </w:sdtContent>
                </w:sdt>
                <w:r w:rsidR="00143D87">
                  <w:t> </w:t>
                </w:r>
                <w:sdt>
                  <w:sdtPr>
                    <w:rPr>
                      <w:rStyle w:val="VSUETContrib0"/>
                    </w:rPr>
                    <w:alias w:val="Combo_12"/>
                    <w:tag w:val="no"/>
                    <w:id w:val="-525870490"/>
                    <w:lock w:val="sdtLocked"/>
                    <w:placeholder>
                      <w:docPart w:val="6420E44B7B7346B58FA94497A57C1099"/>
                    </w:placeholder>
                    <w:showingPlcHd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ел эксперимент, выполнил расчёты" w:value="обзор литературных источников по исследуемой проблеме, прове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ет ответственность за плагиат" w:value="написал рукопись, корректировал её до подачи в редакцию и несет ответственность за плагиат"/>
                    </w:comboBox>
                  </w:sdtPr>
                  <w:sdtContent>
                    <w:r w:rsidR="00143D87" w:rsidRPr="000072A5">
                      <w:rPr>
                        <w:rStyle w:val="a8"/>
                        <w:lang w:val="ru-RU"/>
                      </w:rPr>
                      <w:t xml:space="preserve">Выберите элемент. </w:t>
                    </w:r>
                    <w:r w:rsidR="00143D87" w:rsidRPr="007913FA">
                      <w:rPr>
                        <w:rStyle w:val="a8"/>
                      </w:rPr>
                      <w:t>Можно ввести свои данные</w:t>
                    </w:r>
                  </w:sdtContent>
                </w:sdt>
              </w:p>
            </w:sdtContent>
          </w:sdt>
        </w:tc>
        <w:tc>
          <w:tcPr>
            <w:tcW w:w="4814" w:type="dxa"/>
            <w:tcMar>
              <w:right w:w="0" w:type="dxa"/>
            </w:tcMar>
          </w:tcPr>
          <w:sdt>
            <w:sdtPr>
              <w:rPr>
                <w:rStyle w:val="VSUETContrib0"/>
                <w:b/>
              </w:rPr>
              <w:id w:val="-476687142"/>
              <w:lock w:val="sdtContentLocked"/>
              <w:placeholder>
                <w:docPart w:val="FC66E71581D04D7CB3EBE1C76516A659"/>
              </w:placeholder>
              <w:group/>
            </w:sdtPr>
            <w:sdtEndPr>
              <w:rPr>
                <w:rStyle w:val="VSUETContrib0"/>
                <w:b w:val="0"/>
                <w:lang w:val="en-US"/>
              </w:rPr>
            </w:sdtEndPr>
            <w:sdtContent>
              <w:p w14:paraId="2FD2633F" w14:textId="77777777" w:rsidR="00143D87" w:rsidRPr="00E92B2F" w:rsidRDefault="00000000" w:rsidP="001D0D5E">
                <w:pPr>
                  <w:pStyle w:val="VSUETContrib"/>
                  <w:cnfStyle w:val="000000000000" w:firstRow="0" w:lastRow="0" w:firstColumn="0" w:lastColumn="0" w:oddVBand="0" w:evenVBand="0" w:oddHBand="0" w:evenHBand="0" w:firstRowFirstColumn="0" w:firstRowLastColumn="0" w:lastRowFirstColumn="0" w:lastRowLastColumn="0"/>
                  <w:rPr>
                    <w:rStyle w:val="VSUETContrib0"/>
                  </w:rPr>
                </w:pPr>
                <w:sdt>
                  <w:sdtPr>
                    <w:rPr>
                      <w:b/>
                      <w:bCs/>
                      <w:lang w:val="en-US"/>
                    </w:rPr>
                    <w:alias w:val="Text_64"/>
                    <w:tag w:val="no"/>
                    <w:id w:val="2079551242"/>
                    <w:lock w:val="sdtLocked"/>
                    <w:placeholder>
                      <w:docPart w:val="FC66E71581D04D7CB3EBE1C76516A659"/>
                    </w:placeholder>
                    <w:dataBinding w:prefixMappings="xmlns:ns0='http://AddIn Basic XML Script/Basic Nodes' " w:xpath="/ns0:basic_XML[1]/ns0:author6_en[1]" w:storeItemID="{584DB894-62EB-436C-AFF3-E7CAAF8E4356}"/>
                    <w:text/>
                  </w:sdtPr>
                  <w:sdtContent>
                    <w:r w:rsidR="0001437C">
                      <w:rPr>
                        <w:b/>
                        <w:bCs/>
                      </w:rPr>
                      <w:t>First name S. Lastname</w:t>
                    </w:r>
                  </w:sdtContent>
                </w:sdt>
                <w:r w:rsidR="00143D87" w:rsidRPr="00116F8E">
                  <w:rPr>
                    <w:lang w:val="en-US"/>
                  </w:rPr>
                  <w:t> </w:t>
                </w:r>
                <w:sdt>
                  <w:sdtPr>
                    <w:rPr>
                      <w:rStyle w:val="VSUETContrib0"/>
                    </w:rPr>
                    <w:alias w:val="Combo_13"/>
                    <w:tag w:val="no"/>
                    <w:id w:val="632066878"/>
                    <w:lock w:val="sdtLocked"/>
                    <w:placeholder>
                      <w:docPart w:val="31CB13D066EB43CE9F28048DDB74626E"/>
                    </w:placeholder>
                    <w:showingPlcHd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143D87" w:rsidRPr="00101E22">
                      <w:rPr>
                        <w:rStyle w:val="a8"/>
                      </w:rPr>
                      <w:t>Выберите элемент.</w:t>
                    </w:r>
                    <w:r w:rsidR="00143D87" w:rsidRPr="00C972FA">
                      <w:rPr>
                        <w:rStyle w:val="a8"/>
                        <w:lang w:val="en-US"/>
                      </w:rPr>
                      <w:t xml:space="preserve"> </w:t>
                    </w:r>
                    <w:r w:rsidR="00143D87">
                      <w:rPr>
                        <w:rStyle w:val="a8"/>
                      </w:rPr>
                      <w:t>Можно ввести свои данные</w:t>
                    </w:r>
                  </w:sdtContent>
                </w:sdt>
              </w:p>
            </w:sdtContent>
          </w:sdt>
        </w:tc>
      </w:tr>
      <w:bookmarkEnd w:id="24"/>
    </w:tbl>
    <w:p w14:paraId="7D509091" w14:textId="77777777" w:rsidR="00143D87" w:rsidRPr="00871D26" w:rsidRDefault="00143D87" w:rsidP="00143D87">
      <w:pPr>
        <w:rPr>
          <w:sz w:val="2"/>
          <w:szCs w:val="2"/>
        </w:rPr>
      </w:pPr>
    </w:p>
    <w:p w14:paraId="16C707E2" w14:textId="77777777" w:rsidR="00143D87" w:rsidRPr="00871D26" w:rsidRDefault="00143D87" w:rsidP="00143D87">
      <w:pPr>
        <w:rPr>
          <w:sz w:val="2"/>
          <w:szCs w:val="2"/>
        </w:rPr>
        <w:sectPr w:rsidR="00143D87" w:rsidRPr="00871D26" w:rsidSect="00E074D6">
          <w:footerReference w:type="default" r:id="rId26"/>
          <w:type w:val="continuous"/>
          <w:pgSz w:w="11906" w:h="16838" w:code="9"/>
          <w:pgMar w:top="1418" w:right="1021" w:bottom="1418" w:left="1247" w:header="1020" w:footer="1020" w:gutter="0"/>
          <w:cols w:space="720"/>
          <w:docGrid w:linePitch="360"/>
        </w:sectPr>
      </w:pPr>
    </w:p>
    <w:p w14:paraId="6C8630A8" w14:textId="77777777" w:rsidR="00143D87" w:rsidRPr="00871D26" w:rsidRDefault="00143D87" w:rsidP="00143D87">
      <w:pPr>
        <w:rPr>
          <w:sz w:val="2"/>
          <w:szCs w:val="2"/>
        </w:rPr>
        <w:sectPr w:rsidR="00143D87" w:rsidRPr="00871D26" w:rsidSect="002C1B44">
          <w:type w:val="continuous"/>
          <w:pgSz w:w="11906" w:h="16838" w:code="9"/>
          <w:pgMar w:top="1418" w:right="1021" w:bottom="1418" w:left="1247" w:header="1020" w:footer="1020" w:gutter="0"/>
          <w:cols w:num="2" w:space="709"/>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1602"/>
        <w:gridCol w:w="1611"/>
        <w:gridCol w:w="3203"/>
        <w:gridCol w:w="10"/>
      </w:tblGrid>
      <w:tr w:rsidR="00143D87" w:rsidRPr="00EF27C8" w14:paraId="2D0520A6" w14:textId="77777777" w:rsidTr="001D0D5E">
        <w:trPr>
          <w:gridAfter w:val="1"/>
          <w:wAfter w:w="10" w:type="dxa"/>
          <w:trHeight w:val="20"/>
        </w:trPr>
        <w:tc>
          <w:tcPr>
            <w:cnfStyle w:val="001000000000" w:firstRow="0" w:lastRow="0" w:firstColumn="1" w:lastColumn="0" w:oddVBand="0" w:evenVBand="0" w:oddHBand="0" w:evenHBand="0" w:firstRowFirstColumn="0" w:firstRowLastColumn="0" w:lastRowFirstColumn="0" w:lastRowLastColumn="0"/>
            <w:tcW w:w="4814" w:type="dxa"/>
            <w:gridSpan w:val="2"/>
            <w:tcMar>
              <w:left w:w="0" w:type="dxa"/>
              <w:right w:w="113" w:type="dxa"/>
            </w:tcMar>
          </w:tcPr>
          <w:sdt>
            <w:sdtPr>
              <w:rPr>
                <w:lang w:val="en-US"/>
              </w:rPr>
              <w:id w:val="-1645576948"/>
              <w:lock w:val="sdtContentLocked"/>
              <w:placeholder>
                <w:docPart w:val="7FF36E90DCEC4E78AEF08568ED9D36E2"/>
              </w:placeholder>
              <w:group/>
            </w:sdtPr>
            <w:sdtContent>
              <w:p w14:paraId="730588C6" w14:textId="77777777" w:rsidR="00143D87" w:rsidRPr="00EF27C8" w:rsidRDefault="00000000" w:rsidP="00883106">
                <w:pPr>
                  <w:pStyle w:val="VSUETHeaderMisc"/>
                </w:pPr>
                <w:sdt>
                  <w:sdtPr>
                    <w:alias w:val="Text_81"/>
                    <w:tag w:val="no"/>
                    <w:id w:val="-1083991756"/>
                    <w:lock w:val="sdtContentLocked"/>
                    <w:placeholder>
                      <w:docPart w:val="75D35925DC514C1398E33D401AA0045C"/>
                    </w:placeholder>
                    <w:text/>
                  </w:sdtPr>
                  <w:sdtContent>
                    <w:r w:rsidR="0001437C">
                      <w:t>Конфликт интересов</w:t>
                    </w:r>
                  </w:sdtContent>
                </w:sdt>
              </w:p>
            </w:sdtContent>
          </w:sdt>
        </w:tc>
        <w:tc>
          <w:tcPr>
            <w:tcW w:w="4814" w:type="dxa"/>
            <w:gridSpan w:val="2"/>
          </w:tcPr>
          <w:sdt>
            <w:sdtPr>
              <w:rPr>
                <w:lang w:val="en-US"/>
              </w:rPr>
              <w:id w:val="-1389959780"/>
              <w:lock w:val="sdtContentLocked"/>
              <w:placeholder>
                <w:docPart w:val="7FF36E90DCEC4E78AEF08568ED9D36E2"/>
              </w:placeholder>
              <w:group/>
            </w:sdtPr>
            <w:sdtContent>
              <w:p w14:paraId="365D1BED" w14:textId="77777777" w:rsidR="00143D87" w:rsidRPr="00EF27C8" w:rsidRDefault="00000000" w:rsidP="00883106">
                <w:pPr>
                  <w:pStyle w:val="VSUETHeaderMisc"/>
                  <w:cnfStyle w:val="000000000000" w:firstRow="0" w:lastRow="0" w:firstColumn="0" w:lastColumn="0" w:oddVBand="0" w:evenVBand="0" w:oddHBand="0" w:evenHBand="0" w:firstRowFirstColumn="0" w:firstRowLastColumn="0" w:lastRowFirstColumn="0" w:lastRowLastColumn="0"/>
                  <w:rPr>
                    <w:lang w:val="en-US"/>
                  </w:rPr>
                </w:pPr>
                <w:sdt>
                  <w:sdtPr>
                    <w:rPr>
                      <w:lang w:val="en-US"/>
                    </w:rPr>
                    <w:alias w:val="Text_82"/>
                    <w:tag w:val="no"/>
                    <w:id w:val="-48846080"/>
                    <w:lock w:val="sdtContentLocked"/>
                    <w:placeholder>
                      <w:docPart w:val="8AF1EC26B8674E4D9B90280D7B6EF9A3"/>
                    </w:placeholder>
                    <w:text/>
                  </w:sdtPr>
                  <w:sdtContent>
                    <w:r w:rsidR="0001437C">
                      <w:t>Conflict of interest</w:t>
                    </w:r>
                  </w:sdtContent>
                </w:sdt>
              </w:p>
            </w:sdtContent>
          </w:sdt>
        </w:tc>
      </w:tr>
      <w:tr w:rsidR="00143D87" w:rsidRPr="00B07DC7" w14:paraId="6F4F3B08" w14:textId="77777777" w:rsidTr="001D0D5E">
        <w:trPr>
          <w:gridAfter w:val="1"/>
          <w:wAfter w:w="10" w:type="dxa"/>
          <w:trHeight w:val="20"/>
        </w:trPr>
        <w:tc>
          <w:tcPr>
            <w:cnfStyle w:val="001000000000" w:firstRow="0" w:lastRow="0" w:firstColumn="1" w:lastColumn="0" w:oddVBand="0" w:evenVBand="0" w:oddHBand="0" w:evenHBand="0" w:firstRowFirstColumn="0" w:firstRowLastColumn="0" w:lastRowFirstColumn="0" w:lastRowLastColumn="0"/>
            <w:tcW w:w="4814" w:type="dxa"/>
            <w:gridSpan w:val="2"/>
            <w:tcMar>
              <w:left w:w="0" w:type="dxa"/>
              <w:right w:w="113" w:type="dxa"/>
            </w:tcMar>
          </w:tcPr>
          <w:sdt>
            <w:sdtPr>
              <w:id w:val="797027768"/>
              <w:lock w:val="sdtContentLocked"/>
              <w:placeholder>
                <w:docPart w:val="43A70787592A4DD19E325FB9387E3738"/>
              </w:placeholder>
              <w:group/>
            </w:sdtPr>
            <w:sdtContent>
              <w:p w14:paraId="38C25A12" w14:textId="77777777" w:rsidR="00143D87" w:rsidRPr="00A72BC2" w:rsidRDefault="00143D87" w:rsidP="00883106">
                <w:pPr>
                  <w:pStyle w:val="VSUETConflict"/>
                  <w:rPr>
                    <w:lang w:val="ru-RU"/>
                  </w:rPr>
                </w:pPr>
                <w:r w:rsidRPr="001D7938">
                  <w:rPr>
                    <w:lang w:val="ru-RU"/>
                  </w:rPr>
                  <w:t>Авторы</w:t>
                </w:r>
                <w:r w:rsidRPr="00EF27C8">
                  <w:t> </w:t>
                </w:r>
                <w:r w:rsidRPr="001D7938">
                  <w:rPr>
                    <w:lang w:val="ru-RU"/>
                  </w:rPr>
                  <w:t>заявляют</w:t>
                </w:r>
                <w:r w:rsidRPr="00EF27C8">
                  <w:t> </w:t>
                </w:r>
                <w:r w:rsidRPr="001D7938">
                  <w:rPr>
                    <w:lang w:val="ru-RU"/>
                  </w:rPr>
                  <w:t>об</w:t>
                </w:r>
                <w:r w:rsidRPr="00EF27C8">
                  <w:t> </w:t>
                </w:r>
                <w:r w:rsidRPr="001D7938">
                  <w:rPr>
                    <w:lang w:val="ru-RU"/>
                  </w:rPr>
                  <w:t>отсутствии</w:t>
                </w:r>
                <w:r w:rsidRPr="00EF27C8">
                  <w:t> </w:t>
                </w:r>
                <w:r w:rsidRPr="001D7938">
                  <w:rPr>
                    <w:lang w:val="ru-RU"/>
                  </w:rPr>
                  <w:t>конфликта</w:t>
                </w:r>
                <w:r w:rsidRPr="00EF27C8">
                  <w:t> </w:t>
                </w:r>
                <w:r w:rsidRPr="001D7938">
                  <w:rPr>
                    <w:lang w:val="ru-RU"/>
                  </w:rPr>
                  <w:t>интересов.</w:t>
                </w:r>
              </w:p>
            </w:sdtContent>
          </w:sdt>
        </w:tc>
        <w:tc>
          <w:tcPr>
            <w:tcW w:w="4814" w:type="dxa"/>
            <w:gridSpan w:val="2"/>
          </w:tcPr>
          <w:sdt>
            <w:sdtPr>
              <w:id w:val="-1123230212"/>
              <w:lock w:val="sdtContentLocked"/>
              <w:placeholder>
                <w:docPart w:val="43A70787592A4DD19E325FB9387E3738"/>
              </w:placeholder>
              <w:group/>
            </w:sdtPr>
            <w:sdtContent>
              <w:p w14:paraId="13062F3F" w14:textId="77777777" w:rsidR="00143D87" w:rsidRPr="00EF27C8" w:rsidRDefault="00143D87" w:rsidP="00883106">
                <w:pPr>
                  <w:pStyle w:val="VSUETConflict"/>
                  <w:cnfStyle w:val="000000000000" w:firstRow="0" w:lastRow="0" w:firstColumn="0" w:lastColumn="0" w:oddVBand="0" w:evenVBand="0" w:oddHBand="0" w:evenHBand="0" w:firstRowFirstColumn="0" w:firstRowLastColumn="0" w:lastRowFirstColumn="0" w:lastRowLastColumn="0"/>
                </w:pPr>
                <w:r w:rsidRPr="00EF27C8">
                  <w:t>The authors declare no conflict of interest.</w:t>
                </w:r>
              </w:p>
            </w:sdtContent>
          </w:sdt>
        </w:tc>
      </w:tr>
      <w:tr w:rsidR="001D0D5E" w:rsidRPr="00B07DC7" w14:paraId="71C3F29C" w14:textId="77777777" w:rsidTr="001D0D5E">
        <w:trPr>
          <w:gridAfter w:val="1"/>
          <w:wAfter w:w="10" w:type="dxa"/>
          <w:trHeight w:val="20"/>
        </w:trPr>
        <w:tc>
          <w:tcPr>
            <w:cnfStyle w:val="001000000000" w:firstRow="0" w:lastRow="0" w:firstColumn="1" w:lastColumn="0" w:oddVBand="0" w:evenVBand="0" w:oddHBand="0" w:evenHBand="0" w:firstRowFirstColumn="0" w:firstRowLastColumn="0" w:lastRowFirstColumn="0" w:lastRowLastColumn="0"/>
            <w:tcW w:w="9628" w:type="dxa"/>
            <w:gridSpan w:val="4"/>
            <w:tcMar>
              <w:left w:w="0" w:type="dxa"/>
              <w:right w:w="113" w:type="dxa"/>
            </w:tcMar>
          </w:tcPr>
          <w:p w14:paraId="4D98961F" w14:textId="77777777" w:rsidR="001D0D5E" w:rsidRDefault="001D0D5E" w:rsidP="001D0D5E">
            <w:pPr>
              <w:jc w:val="center"/>
              <w:rPr>
                <w:sz w:val="18"/>
                <w:lang w:val="en-US"/>
              </w:rPr>
            </w:pPr>
          </w:p>
        </w:tc>
      </w:tr>
      <w:tr w:rsidR="001D0D5E" w:rsidRPr="0074487C" w14:paraId="3902730C" w14:textId="77777777" w:rsidTr="00FF65AF">
        <w:tblPrEx>
          <w:tblCellMar>
            <w:left w:w="28" w:type="dxa"/>
            <w:right w:w="0" w:type="dxa"/>
          </w:tblCellMar>
        </w:tblPrEx>
        <w:trPr>
          <w:trHeight w:val="20"/>
        </w:trPr>
        <w:tc>
          <w:tcPr>
            <w:cnfStyle w:val="001000000000" w:firstRow="0" w:lastRow="0" w:firstColumn="1" w:lastColumn="0" w:oddVBand="0" w:evenVBand="0" w:oddHBand="0" w:evenHBand="0" w:firstRowFirstColumn="0" w:firstRowLastColumn="0" w:lastRowFirstColumn="0" w:lastRowLastColumn="0"/>
            <w:tcW w:w="3212" w:type="dxa"/>
            <w:tcBorders>
              <w:top w:val="single" w:sz="4" w:space="0" w:color="auto"/>
              <w:bottom w:val="single" w:sz="4" w:space="0" w:color="auto"/>
            </w:tcBorders>
          </w:tcPr>
          <w:p w14:paraId="053F323A" w14:textId="77777777" w:rsidR="001D0D5E" w:rsidRPr="004A6673" w:rsidRDefault="00000000" w:rsidP="00443423">
            <w:pPr>
              <w:rPr>
                <w:lang w:val="ru-RU"/>
              </w:rPr>
            </w:pPr>
            <w:sdt>
              <w:sdtPr>
                <w:id w:val="455836004"/>
                <w:lock w:val="sdtContentLocked"/>
                <w:placeholder>
                  <w:docPart w:val="11D20AAA475F4321936E3CB289C211B0"/>
                </w:placeholder>
                <w:group/>
              </w:sdtPr>
              <w:sdtContent>
                <w:sdt>
                  <w:sdtPr>
                    <w:alias w:val="Text_83"/>
                    <w:tag w:val="no"/>
                    <w:id w:val="1079790649"/>
                    <w:lock w:val="sdtContentLocked"/>
                    <w:placeholder>
                      <w:docPart w:val="AE5E7AA74EBC4827B9565FC5A06A868E"/>
                    </w:placeholder>
                    <w:text/>
                  </w:sdtPr>
                  <w:sdtContent>
                    <w:r w:rsidR="0001437C" w:rsidRPr="000072A5">
                      <w:rPr>
                        <w:lang w:val="ru-RU"/>
                      </w:rPr>
                      <w:t>Поступила</w:t>
                    </w:r>
                  </w:sdtContent>
                </w:sdt>
                <w:r w:rsidR="001D0D5E" w:rsidRPr="0074487C">
                  <w:t> </w:t>
                </w:r>
                <w:sdt>
                  <w:sdtPr>
                    <w:alias w:val="received"/>
                    <w:tag w:val="received"/>
                    <w:id w:val="-2038345350"/>
                    <w:lock w:val="sdtLocked"/>
                    <w:placeholder>
                      <w:docPart w:val="4ED1F3FC3A4942B88EC8221B6A0EADF2"/>
                    </w:placeholder>
                    <w:showingPlcHdr/>
                    <w:dataBinding w:prefixMappings="xmlns:ns0='http://AddIn Basic XML Script/Basic Nodes' " w:xpath="/ns0:basic_XML[1]/ns0:recieved[1]" w:storeItemID="{584DB894-62EB-436C-AFF3-E7CAAF8E4356}"/>
                    <w:date w:fullDate="2023-08-01T00:00:00Z">
                      <w:dateFormat w:val="dd/MM/yyyy"/>
                      <w:lid w:val="ru-RU"/>
                      <w:storeMappedDataAs w:val="dateTime"/>
                      <w:calendar w:val="gregorian"/>
                    </w:date>
                  </w:sdtPr>
                  <w:sdtContent>
                    <w:r w:rsidR="004A6673" w:rsidRPr="004A6673">
                      <w:rPr>
                        <w:rStyle w:val="22"/>
                        <w:lang w:val="ru-RU"/>
                      </w:rPr>
                      <w:t>Место для ввода даты.</w:t>
                    </w:r>
                  </w:sdtContent>
                </w:sdt>
              </w:sdtContent>
            </w:sdt>
          </w:p>
        </w:tc>
        <w:tc>
          <w:tcPr>
            <w:tcW w:w="3213" w:type="dxa"/>
            <w:gridSpan w:val="2"/>
            <w:tcBorders>
              <w:top w:val="single" w:sz="4" w:space="0" w:color="auto"/>
              <w:bottom w:val="single" w:sz="4" w:space="0" w:color="auto"/>
            </w:tcBorders>
          </w:tcPr>
          <w:p w14:paraId="64768FBE" w14:textId="77777777" w:rsidR="001D0D5E" w:rsidRPr="004A6673" w:rsidRDefault="00000000" w:rsidP="00443423">
            <w:pPr>
              <w:cnfStyle w:val="000000000000" w:firstRow="0" w:lastRow="0" w:firstColumn="0" w:lastColumn="0" w:oddVBand="0" w:evenVBand="0" w:oddHBand="0" w:evenHBand="0" w:firstRowFirstColumn="0" w:firstRowLastColumn="0" w:lastRowFirstColumn="0" w:lastRowLastColumn="0"/>
              <w:rPr>
                <w:lang w:val="ru-RU"/>
              </w:rPr>
            </w:pPr>
            <w:sdt>
              <w:sdtPr>
                <w:rPr>
                  <w:rFonts w:eastAsiaTheme="majorEastAsia"/>
                </w:rPr>
                <w:id w:val="40183991"/>
                <w:lock w:val="sdtContentLocked"/>
                <w:placeholder>
                  <w:docPart w:val="0A35305AAC984F888DC3D5A2A1D2C1F9"/>
                </w:placeholder>
                <w:group/>
              </w:sdtPr>
              <w:sdtContent>
                <w:sdt>
                  <w:sdtPr>
                    <w:rPr>
                      <w:rFonts w:eastAsiaTheme="majorEastAsia"/>
                    </w:rPr>
                    <w:alias w:val="Text_8999"/>
                    <w:tag w:val="no"/>
                    <w:id w:val="1300653331"/>
                    <w:lock w:val="sdtContentLocked"/>
                    <w:placeholder>
                      <w:docPart w:val="AFA5EC48ED14443A88E5645B1708CE92"/>
                    </w:placeholder>
                    <w:text/>
                  </w:sdtPr>
                  <w:sdtContent>
                    <w:r w:rsidR="0001437C" w:rsidRPr="000072A5">
                      <w:rPr>
                        <w:rFonts w:eastAsiaTheme="majorEastAsia"/>
                        <w:lang w:val="ru-RU"/>
                      </w:rPr>
                      <w:t>После редакции</w:t>
                    </w:r>
                  </w:sdtContent>
                </w:sdt>
                <w:r w:rsidR="001D0D5E" w:rsidRPr="0074487C">
                  <w:rPr>
                    <w:rFonts w:eastAsiaTheme="majorEastAsia"/>
                  </w:rPr>
                  <w:t> </w:t>
                </w:r>
                <w:bookmarkStart w:id="27" w:name="_Hlk20765564"/>
                <w:sdt>
                  <w:sdtPr>
                    <w:rPr>
                      <w:rFonts w:eastAsiaTheme="majorEastAsia"/>
                    </w:rPr>
                    <w:alias w:val="approved"/>
                    <w:tag w:val="approved"/>
                    <w:id w:val="-726450812"/>
                    <w:lock w:val="sdtLocked"/>
                    <w:placeholder>
                      <w:docPart w:val="AB6C8B6E82444A349AC7C08126159CA5"/>
                    </w:placeholder>
                    <w:showingPlcHdr/>
                    <w:dataBinding w:prefixMappings="xmlns:ns0='http://AddIn Basic XML Script/Basic Nodes' " w:xpath="/ns0:basic_XML[1]/ns0:approved[1]" w:storeItemID="{584DB894-62EB-436C-AFF3-E7CAAF8E4356}"/>
                    <w:date w:fullDate="2023-08-18T00:00:00Z">
                      <w:dateFormat w:val="dd/MM/yyyy"/>
                      <w:lid w:val="ru-RU"/>
                      <w:storeMappedDataAs w:val="dateTime"/>
                      <w:calendar w:val="gregorian"/>
                    </w:date>
                  </w:sdtPr>
                  <w:sdtContent>
                    <w:r w:rsidR="004A6673" w:rsidRPr="004A6673">
                      <w:rPr>
                        <w:rStyle w:val="22"/>
                        <w:lang w:val="ru-RU"/>
                      </w:rPr>
                      <w:t>Место для ввода даты.</w:t>
                    </w:r>
                  </w:sdtContent>
                </w:sdt>
                <w:bookmarkEnd w:id="27"/>
              </w:sdtContent>
            </w:sdt>
          </w:p>
        </w:tc>
        <w:tc>
          <w:tcPr>
            <w:tcW w:w="3213" w:type="dxa"/>
            <w:gridSpan w:val="2"/>
            <w:tcBorders>
              <w:top w:val="single" w:sz="4" w:space="0" w:color="auto"/>
              <w:bottom w:val="single" w:sz="4" w:space="0" w:color="auto"/>
            </w:tcBorders>
          </w:tcPr>
          <w:p w14:paraId="33756077" w14:textId="77777777" w:rsidR="001D0D5E" w:rsidRPr="004A6673" w:rsidRDefault="00000000" w:rsidP="00443423">
            <w:pPr>
              <w:cnfStyle w:val="000000000000" w:firstRow="0" w:lastRow="0" w:firstColumn="0" w:lastColumn="0" w:oddVBand="0" w:evenVBand="0" w:oddHBand="0" w:evenHBand="0" w:firstRowFirstColumn="0" w:firstRowLastColumn="0" w:lastRowFirstColumn="0" w:lastRowLastColumn="0"/>
              <w:rPr>
                <w:lang w:val="ru-RU"/>
              </w:rPr>
            </w:pPr>
            <w:sdt>
              <w:sdtPr>
                <w:id w:val="1363480366"/>
                <w:lock w:val="sdtContentLocked"/>
                <w:placeholder>
                  <w:docPart w:val="B9BB57F4C5C84763AA53182954D05349"/>
                </w:placeholder>
                <w:group/>
              </w:sdtPr>
              <w:sdtContent>
                <w:sdt>
                  <w:sdtPr>
                    <w:alias w:val="Text_85"/>
                    <w:tag w:val="no"/>
                    <w:id w:val="-1787655829"/>
                    <w:lock w:val="sdtContentLocked"/>
                    <w:placeholder>
                      <w:docPart w:val="7C7269760E024F078A44D189F4BE6009"/>
                    </w:placeholder>
                    <w:text/>
                  </w:sdtPr>
                  <w:sdtContent>
                    <w:r w:rsidR="0001437C" w:rsidRPr="000072A5">
                      <w:rPr>
                        <w:lang w:val="ru-RU"/>
                      </w:rPr>
                      <w:t>Принята в печать</w:t>
                    </w:r>
                  </w:sdtContent>
                </w:sdt>
                <w:r w:rsidR="001D0D5E" w:rsidRPr="0074487C">
                  <w:t> </w:t>
                </w:r>
                <w:sdt>
                  <w:sdtPr>
                    <w:alias w:val="accepted"/>
                    <w:tag w:val="accepted"/>
                    <w:id w:val="440268252"/>
                    <w:lock w:val="sdtLocked"/>
                    <w:placeholder>
                      <w:docPart w:val="DCEE7476CA9C4ACA88881D75D45C5E8C"/>
                    </w:placeholder>
                    <w:showingPlcHdr/>
                    <w:dataBinding w:prefixMappings="xmlns:ns0='http://AddIn Basic XML Script/Basic Nodes' " w:xpath="/ns0:basic_XML[1]/ns0:accepted[1]" w:storeItemID="{584DB894-62EB-436C-AFF3-E7CAAF8E4356}"/>
                    <w:date w:fullDate="2023-09-10T00:00:00Z">
                      <w:dateFormat w:val="dd/MM/yyyy"/>
                      <w:lid w:val="ru-RU"/>
                      <w:storeMappedDataAs w:val="dateTime"/>
                      <w:calendar w:val="gregorian"/>
                    </w:date>
                  </w:sdtPr>
                  <w:sdtContent>
                    <w:r w:rsidR="004A6673" w:rsidRPr="004A6673">
                      <w:rPr>
                        <w:rStyle w:val="22"/>
                        <w:lang w:val="ru-RU"/>
                      </w:rPr>
                      <w:t>Место для ввода даты.</w:t>
                    </w:r>
                  </w:sdtContent>
                </w:sdt>
              </w:sdtContent>
            </w:sdt>
          </w:p>
        </w:tc>
      </w:tr>
      <w:tr w:rsidR="001D0D5E" w:rsidRPr="001D0D5E" w14:paraId="7A0678E5" w14:textId="77777777" w:rsidTr="001D0D5E">
        <w:trPr>
          <w:gridAfter w:val="1"/>
          <w:wAfter w:w="10" w:type="dxa"/>
          <w:trHeight w:val="20"/>
        </w:trPr>
        <w:tc>
          <w:tcPr>
            <w:cnfStyle w:val="001000000000" w:firstRow="0" w:lastRow="0" w:firstColumn="1" w:lastColumn="0" w:oddVBand="0" w:evenVBand="0" w:oddHBand="0" w:evenHBand="0" w:firstRowFirstColumn="0" w:firstRowLastColumn="0" w:lastRowFirstColumn="0" w:lastRowLastColumn="0"/>
            <w:tcW w:w="9628" w:type="dxa"/>
            <w:gridSpan w:val="4"/>
            <w:tcMar>
              <w:left w:w="0" w:type="dxa"/>
              <w:right w:w="113" w:type="dxa"/>
            </w:tcMar>
          </w:tcPr>
          <w:p w14:paraId="2E046795" w14:textId="77777777" w:rsidR="001D0D5E" w:rsidRPr="004A6673" w:rsidRDefault="001D0D5E" w:rsidP="001D0D5E">
            <w:pPr>
              <w:jc w:val="center"/>
              <w:rPr>
                <w:sz w:val="18"/>
                <w:lang w:val="ru-RU"/>
              </w:rPr>
            </w:pPr>
          </w:p>
        </w:tc>
      </w:tr>
      <w:tr w:rsidR="001D0D5E" w:rsidRPr="0074487C" w14:paraId="09E7BB05" w14:textId="77777777" w:rsidTr="00FF65AF">
        <w:tblPrEx>
          <w:tblCellMar>
            <w:left w:w="28" w:type="dxa"/>
            <w:right w:w="0" w:type="dxa"/>
          </w:tblCellMar>
        </w:tblPrEx>
        <w:trPr>
          <w:trHeight w:val="20"/>
        </w:trPr>
        <w:tc>
          <w:tcPr>
            <w:cnfStyle w:val="001000000000" w:firstRow="0" w:lastRow="0" w:firstColumn="1" w:lastColumn="0" w:oddVBand="0" w:evenVBand="0" w:oddHBand="0" w:evenHBand="0" w:firstRowFirstColumn="0" w:firstRowLastColumn="0" w:lastRowFirstColumn="0" w:lastRowLastColumn="0"/>
            <w:tcW w:w="3212" w:type="dxa"/>
            <w:tcBorders>
              <w:top w:val="single" w:sz="4" w:space="0" w:color="auto"/>
              <w:bottom w:val="single" w:sz="4" w:space="0" w:color="auto"/>
            </w:tcBorders>
          </w:tcPr>
          <w:sdt>
            <w:sdtPr>
              <w:id w:val="-1695764418"/>
              <w:lock w:val="sdtContentLocked"/>
              <w:placeholder>
                <w:docPart w:val="9747B94068FA4C7A866F42DFB41570DE"/>
              </w:placeholder>
              <w:group/>
            </w:sdtPr>
            <w:sdtContent>
              <w:p w14:paraId="6558EB1D" w14:textId="77777777" w:rsidR="001D0D5E" w:rsidRPr="004A6673" w:rsidRDefault="00000000" w:rsidP="00443423">
                <w:pPr>
                  <w:rPr>
                    <w:lang w:val="ru-RU"/>
                  </w:rPr>
                </w:pPr>
                <w:sdt>
                  <w:sdtPr>
                    <w:alias w:val="Text_84"/>
                    <w:tag w:val="no"/>
                    <w:id w:val="-1379163179"/>
                    <w:lock w:val="sdtContentLocked"/>
                    <w:placeholder>
                      <w:docPart w:val="27FA2DF0E7B84151A8536C1675237282"/>
                    </w:placeholder>
                    <w:text/>
                  </w:sdtPr>
                  <w:sdtContent>
                    <w:r w:rsidR="0001437C">
                      <w:t>Received</w:t>
                    </w:r>
                  </w:sdtContent>
                </w:sdt>
                <w:r w:rsidR="00AB0371">
                  <w:t> </w:t>
                </w:r>
                <w:sdt>
                  <w:sdtPr>
                    <w:alias w:val="DTG_2"/>
                    <w:tag w:val="no"/>
                    <w:id w:val="-1992544719"/>
                    <w:lock w:val="sdtLocked"/>
                    <w:placeholder>
                      <w:docPart w:val="643E4F3833384F169C1AFBDD32338D0A"/>
                    </w:placeholder>
                    <w:showingPlcHdr/>
                    <w:dataBinding w:prefixMappings="xmlns:ns0='http://AddIn Basic XML Script/Basic Nodes' " w:xpath="/ns0:basic_XML[1]/ns0:recieved[1]" w:storeItemID="{584DB894-62EB-436C-AFF3-E7CAAF8E4356}"/>
                    <w:date w:fullDate="2023-08-01T00:00:00Z">
                      <w:dateFormat w:val="dd/MM/yyyy"/>
                      <w:lid w:val="en-US"/>
                      <w:storeMappedDataAs w:val="dateTime"/>
                      <w:calendar w:val="gregorian"/>
                    </w:date>
                  </w:sdtPr>
                  <w:sdtContent>
                    <w:r w:rsidR="004A6673" w:rsidRPr="004A6673">
                      <w:rPr>
                        <w:rStyle w:val="22"/>
                        <w:lang w:val="ru-RU"/>
                      </w:rPr>
                      <w:t>Место для ввода даты.</w:t>
                    </w:r>
                  </w:sdtContent>
                </w:sdt>
              </w:p>
            </w:sdtContent>
          </w:sdt>
        </w:tc>
        <w:tc>
          <w:tcPr>
            <w:tcW w:w="3213" w:type="dxa"/>
            <w:gridSpan w:val="2"/>
            <w:tcBorders>
              <w:top w:val="single" w:sz="4" w:space="0" w:color="auto"/>
              <w:bottom w:val="single" w:sz="4" w:space="0" w:color="auto"/>
            </w:tcBorders>
          </w:tcPr>
          <w:p w14:paraId="1F40B68A" w14:textId="77777777" w:rsidR="001D0D5E" w:rsidRPr="0074487C" w:rsidRDefault="00000000" w:rsidP="00443423">
            <w:pPr>
              <w:cnfStyle w:val="000000000000" w:firstRow="0" w:lastRow="0" w:firstColumn="0" w:lastColumn="0" w:oddVBand="0" w:evenVBand="0" w:oddHBand="0" w:evenHBand="0" w:firstRowFirstColumn="0" w:firstRowLastColumn="0" w:lastRowFirstColumn="0" w:lastRowLastColumn="0"/>
            </w:pPr>
            <w:sdt>
              <w:sdtPr>
                <w:rPr>
                  <w:rFonts w:eastAsiaTheme="majorEastAsia"/>
                </w:rPr>
                <w:id w:val="1416280207"/>
                <w:lock w:val="sdtContentLocked"/>
                <w:placeholder>
                  <w:docPart w:val="AAADD70A1FEE442B915E35F1B4B283C8"/>
                </w:placeholder>
                <w:group/>
              </w:sdtPr>
              <w:sdtEndPr>
                <w:rPr>
                  <w:rFonts w:eastAsia="Times New Roman"/>
                </w:rPr>
              </w:sdtEndPr>
              <w:sdtContent>
                <w:sdt>
                  <w:sdtPr>
                    <w:rPr>
                      <w:rFonts w:eastAsiaTheme="majorEastAsia"/>
                      <w:b/>
                      <w:bCs/>
                    </w:rPr>
                    <w:alias w:val="Text_84999"/>
                    <w:tag w:val="no"/>
                    <w:id w:val="-1289588158"/>
                    <w:lock w:val="sdtContentLocked"/>
                    <w:placeholder>
                      <w:docPart w:val="4B277279FBF04985A980347D408136C7"/>
                    </w:placeholder>
                    <w:text/>
                  </w:sdtPr>
                  <w:sdtContent>
                    <w:r w:rsidR="0001437C">
                      <w:rPr>
                        <w:rFonts w:eastAsiaTheme="majorEastAsia"/>
                        <w:b/>
                        <w:bCs/>
                      </w:rPr>
                      <w:t>Accepted in revised</w:t>
                    </w:r>
                  </w:sdtContent>
                </w:sdt>
                <w:r w:rsidR="001D0D5E" w:rsidRPr="0074487C">
                  <w:rPr>
                    <w:rFonts w:eastAsiaTheme="majorEastAsia"/>
                  </w:rPr>
                  <w:t> </w:t>
                </w:r>
                <w:sdt>
                  <w:sdtPr>
                    <w:rPr>
                      <w:rFonts w:eastAsiaTheme="majorEastAsia"/>
                    </w:rPr>
                    <w:alias w:val="DTG_5"/>
                    <w:tag w:val="no"/>
                    <w:id w:val="-1260829399"/>
                    <w:lock w:val="sdtLocked"/>
                    <w:placeholder>
                      <w:docPart w:val="7530292AEB8B4CF4BFD666B64EC98482"/>
                    </w:placeholder>
                    <w:showingPlcHdr/>
                    <w:dataBinding w:prefixMappings="xmlns:ns0='http://AddIn Basic XML Script/Basic Nodes' " w:xpath="/ns0:basic_XML[1]/ns0:approved[1]" w:storeItemID="{584DB894-62EB-436C-AFF3-E7CAAF8E4356}"/>
                    <w:date w:fullDate="2023-08-18T00:00:00Z">
                      <w:dateFormat w:val="dd/MM/yyyy"/>
                      <w:lid w:val="en-US"/>
                      <w:storeMappedDataAs w:val="dateTime"/>
                      <w:calendar w:val="gregorian"/>
                    </w:date>
                  </w:sdtPr>
                  <w:sdtContent>
                    <w:r w:rsidR="004A6673" w:rsidRPr="00255C47">
                      <w:rPr>
                        <w:rStyle w:val="22"/>
                      </w:rPr>
                      <w:t>Место для ввода даты.</w:t>
                    </w:r>
                  </w:sdtContent>
                </w:sdt>
              </w:sdtContent>
            </w:sdt>
          </w:p>
        </w:tc>
        <w:tc>
          <w:tcPr>
            <w:tcW w:w="3213" w:type="dxa"/>
            <w:gridSpan w:val="2"/>
            <w:tcBorders>
              <w:top w:val="single" w:sz="4" w:space="0" w:color="auto"/>
              <w:bottom w:val="single" w:sz="4" w:space="0" w:color="auto"/>
            </w:tcBorders>
          </w:tcPr>
          <w:p w14:paraId="10A7A168" w14:textId="77777777" w:rsidR="001D0D5E" w:rsidRPr="004A6673" w:rsidRDefault="00000000" w:rsidP="00443423">
            <w:pPr>
              <w:cnfStyle w:val="000000000000" w:firstRow="0" w:lastRow="0" w:firstColumn="0" w:lastColumn="0" w:oddVBand="0" w:evenVBand="0" w:oddHBand="0" w:evenHBand="0" w:firstRowFirstColumn="0" w:firstRowLastColumn="0" w:lastRowFirstColumn="0" w:lastRowLastColumn="0"/>
              <w:rPr>
                <w:lang w:val="ru-RU"/>
              </w:rPr>
            </w:pPr>
            <w:sdt>
              <w:sdtPr>
                <w:id w:val="173080773"/>
                <w:lock w:val="sdtContentLocked"/>
                <w:placeholder>
                  <w:docPart w:val="8EE9E1184C344AA7AE47CE6248D5F87C"/>
                </w:placeholder>
                <w:group/>
              </w:sdtPr>
              <w:sdtContent>
                <w:sdt>
                  <w:sdtPr>
                    <w:alias w:val="Text_86"/>
                    <w:tag w:val="no"/>
                    <w:id w:val="-585920737"/>
                    <w:lock w:val="sdtContentLocked"/>
                    <w:placeholder>
                      <w:docPart w:val="822090D915B348888AE96D44BF50B037"/>
                    </w:placeholder>
                    <w:text/>
                  </w:sdtPr>
                  <w:sdtContent>
                    <w:r w:rsidR="0001437C">
                      <w:t>Accepted</w:t>
                    </w:r>
                  </w:sdtContent>
                </w:sdt>
                <w:r w:rsidR="001D0D5E" w:rsidRPr="0074487C">
                  <w:t> </w:t>
                </w:r>
                <w:sdt>
                  <w:sdtPr>
                    <w:alias w:val="DTG_4"/>
                    <w:tag w:val="no"/>
                    <w:id w:val="-6520849"/>
                    <w:lock w:val="sdtLocked"/>
                    <w:placeholder>
                      <w:docPart w:val="42AC362BCFF949CD9B5593848C0A5D7A"/>
                    </w:placeholder>
                    <w:showingPlcHdr/>
                    <w:dataBinding w:prefixMappings="xmlns:ns0='http://AddIn Basic XML Script/Basic Nodes' " w:xpath="/ns0:basic_XML[1]/ns0:accepted[1]" w:storeItemID="{584DB894-62EB-436C-AFF3-E7CAAF8E4356}"/>
                    <w:date w:fullDate="2023-09-10T00:00:00Z">
                      <w:dateFormat w:val="dd/MM/yyyy"/>
                      <w:lid w:val="en-US"/>
                      <w:storeMappedDataAs w:val="dateTime"/>
                      <w:calendar w:val="gregorian"/>
                    </w:date>
                  </w:sdtPr>
                  <w:sdtContent>
                    <w:r w:rsidR="004A6673" w:rsidRPr="004A6673">
                      <w:rPr>
                        <w:rStyle w:val="22"/>
                        <w:lang w:val="ru-RU"/>
                      </w:rPr>
                      <w:t>Место для ввода даты.</w:t>
                    </w:r>
                  </w:sdtContent>
                </w:sdt>
              </w:sdtContent>
            </w:sdt>
          </w:p>
        </w:tc>
      </w:tr>
      <w:tr w:rsidR="000C516F" w:rsidRPr="0074487C" w14:paraId="2E53873C" w14:textId="77777777" w:rsidTr="00FF65AF">
        <w:tblPrEx>
          <w:tblCellMar>
            <w:left w:w="28" w:type="dxa"/>
            <w:right w:w="0" w:type="dxa"/>
          </w:tblCellMar>
        </w:tblPrEx>
        <w:trPr>
          <w:trHeight w:val="20"/>
        </w:trPr>
        <w:tc>
          <w:tcPr>
            <w:cnfStyle w:val="001000000000" w:firstRow="0" w:lastRow="0" w:firstColumn="1" w:lastColumn="0" w:oddVBand="0" w:evenVBand="0" w:oddHBand="0" w:evenHBand="0" w:firstRowFirstColumn="0" w:firstRowLastColumn="0" w:lastRowFirstColumn="0" w:lastRowLastColumn="0"/>
            <w:tcW w:w="3212" w:type="dxa"/>
            <w:tcBorders>
              <w:top w:val="single" w:sz="4" w:space="0" w:color="auto"/>
              <w:bottom w:val="single" w:sz="4" w:space="0" w:color="auto"/>
            </w:tcBorders>
          </w:tcPr>
          <w:p w14:paraId="19FE770D" w14:textId="77777777" w:rsidR="000C516F" w:rsidRPr="004A6673" w:rsidRDefault="000C516F" w:rsidP="00443423">
            <w:pPr>
              <w:rPr>
                <w:lang w:val="ru-RU"/>
              </w:rPr>
            </w:pPr>
          </w:p>
        </w:tc>
        <w:tc>
          <w:tcPr>
            <w:tcW w:w="3213" w:type="dxa"/>
            <w:gridSpan w:val="2"/>
            <w:tcBorders>
              <w:top w:val="single" w:sz="4" w:space="0" w:color="auto"/>
              <w:bottom w:val="single" w:sz="4" w:space="0" w:color="auto"/>
            </w:tcBorders>
          </w:tcPr>
          <w:p w14:paraId="5229E518" w14:textId="77777777" w:rsidR="000C516F" w:rsidRPr="004A6673" w:rsidRDefault="000C516F" w:rsidP="00443423">
            <w:pPr>
              <w:cnfStyle w:val="000000000000" w:firstRow="0" w:lastRow="0" w:firstColumn="0" w:lastColumn="0" w:oddVBand="0" w:evenVBand="0" w:oddHBand="0" w:evenHBand="0" w:firstRowFirstColumn="0" w:firstRowLastColumn="0" w:lastRowFirstColumn="0" w:lastRowLastColumn="0"/>
              <w:rPr>
                <w:rFonts w:eastAsiaTheme="majorEastAsia"/>
                <w:lang w:val="ru-RU"/>
              </w:rPr>
            </w:pPr>
          </w:p>
        </w:tc>
        <w:tc>
          <w:tcPr>
            <w:tcW w:w="3213" w:type="dxa"/>
            <w:gridSpan w:val="2"/>
            <w:tcBorders>
              <w:top w:val="single" w:sz="4" w:space="0" w:color="auto"/>
              <w:bottom w:val="single" w:sz="4" w:space="0" w:color="auto"/>
            </w:tcBorders>
          </w:tcPr>
          <w:p w14:paraId="2C46AC7A" w14:textId="77777777" w:rsidR="000C516F" w:rsidRPr="004A6673" w:rsidRDefault="000C516F" w:rsidP="00443423">
            <w:pPr>
              <w:cnfStyle w:val="000000000000" w:firstRow="0" w:lastRow="0" w:firstColumn="0" w:lastColumn="0" w:oddVBand="0" w:evenVBand="0" w:oddHBand="0" w:evenHBand="0" w:firstRowFirstColumn="0" w:firstRowLastColumn="0" w:lastRowFirstColumn="0" w:lastRowLastColumn="0"/>
              <w:rPr>
                <w:lang w:val="ru-RU"/>
              </w:rPr>
            </w:pPr>
          </w:p>
        </w:tc>
      </w:tr>
      <w:tr w:rsidR="0041002B" w:rsidRPr="000C516F" w14:paraId="07934356" w14:textId="77777777" w:rsidTr="00AD3E99">
        <w:tblPrEx>
          <w:tblCellMar>
            <w:left w:w="28" w:type="dxa"/>
            <w:right w:w="0" w:type="dxa"/>
          </w:tblCellMar>
        </w:tblPrEx>
        <w:trPr>
          <w:trHeight w:val="20"/>
          <w:hidden/>
        </w:trPr>
        <w:tc>
          <w:tcPr>
            <w:cnfStyle w:val="001000000000" w:firstRow="0" w:lastRow="0" w:firstColumn="1" w:lastColumn="0" w:oddVBand="0" w:evenVBand="0" w:oddHBand="0" w:evenHBand="0" w:firstRowFirstColumn="0" w:firstRowLastColumn="0" w:lastRowFirstColumn="0" w:lastRowLastColumn="0"/>
            <w:tcW w:w="9638" w:type="dxa"/>
            <w:gridSpan w:val="5"/>
            <w:tcBorders>
              <w:top w:val="single" w:sz="4" w:space="0" w:color="auto"/>
              <w:bottom w:val="single" w:sz="4" w:space="0" w:color="auto"/>
            </w:tcBorders>
          </w:tcPr>
          <w:p w14:paraId="5577C424" w14:textId="77777777" w:rsidR="0041002B" w:rsidRPr="0001437C" w:rsidRDefault="0041002B" w:rsidP="00FA1BDE">
            <w:pPr>
              <w:pStyle w:val="VSUETHidden"/>
              <w:jc w:val="center"/>
              <w:rPr>
                <w:b/>
                <w:bCs/>
                <w:sz w:val="18"/>
                <w:szCs w:val="36"/>
                <w:lang w:val="ru-RU"/>
              </w:rPr>
            </w:pPr>
            <w:r w:rsidRPr="0001437C">
              <w:rPr>
                <w:b/>
                <w:bCs/>
                <w:sz w:val="18"/>
                <w:szCs w:val="36"/>
                <w:lang w:val="ru-RU"/>
              </w:rPr>
              <w:t xml:space="preserve">Выберите специальность. </w:t>
            </w:r>
            <w:r w:rsidR="000C516F" w:rsidRPr="0001437C">
              <w:rPr>
                <w:b/>
                <w:bCs/>
                <w:sz w:val="18"/>
                <w:szCs w:val="36"/>
                <w:lang w:val="ru-RU"/>
              </w:rPr>
              <w:t>Чтобы д</w:t>
            </w:r>
            <w:r w:rsidRPr="0001437C">
              <w:rPr>
                <w:b/>
                <w:bCs/>
                <w:sz w:val="18"/>
                <w:szCs w:val="36"/>
                <w:lang w:val="ru-RU"/>
              </w:rPr>
              <w:t>обавить несколько</w:t>
            </w:r>
            <w:r w:rsidR="000C516F" w:rsidRPr="0001437C">
              <w:rPr>
                <w:b/>
                <w:bCs/>
                <w:sz w:val="18"/>
                <w:szCs w:val="36"/>
                <w:lang w:val="ru-RU"/>
              </w:rPr>
              <w:t xml:space="preserve"> специальностей –</w:t>
            </w:r>
            <w:r w:rsidRPr="0001437C">
              <w:rPr>
                <w:b/>
                <w:bCs/>
                <w:sz w:val="18"/>
                <w:szCs w:val="36"/>
                <w:lang w:val="ru-RU"/>
              </w:rPr>
              <w:t xml:space="preserve"> нажмите знак +</w:t>
            </w:r>
          </w:p>
          <w:sdt>
            <w:sdtPr>
              <w:alias w:val="spec_list"/>
              <w:tag w:val="spec_list"/>
              <w:id w:val="-657462301"/>
              <w:lock w:val="sdtLocked"/>
            </w:sdtPr>
            <w:sdtContent>
              <w:sdt>
                <w:sdtPr>
                  <w:id w:val="-1779937539"/>
                  <w:lock w:val="sdtLocked"/>
                  <w:placeholder>
                    <w:docPart w:val="4698AC456F7E4F178C50B025ED2296EB"/>
                  </w:placeholder>
                </w:sdtPr>
                <w:sdtContent>
                  <w:sdt>
                    <w:sdtPr>
                      <w:alias w:val="spec_value"/>
                      <w:tag w:val="no"/>
                      <w:id w:val="1785378631"/>
                      <w:dropDownList>
                        <w:listItem w:value="Выберите элемент."/>
                        <w:listItem w:displayText="4.3.1. Технологии, машины и оборудование для агропромышленного комплекса (технические науки)" w:value="4.3.1.т"/>
                        <w:listItem w:displayText="4.3.3. Пищевые системы (технические науки)" w:value="4.3.3.т"/>
                        <w:listItem w:displayText="4.3.5. Биотехнология продуктов питания и биологически активных веществ (технические науки)" w:value="4.3.5.т"/>
                        <w:listItem w:displayText="2.6.7. Технология неорганических веществ (технические науки)" w:value="2.6.7.т"/>
                        <w:listItem w:displayText="2.6.7. Технология неорганических веществ (химические науки)" w:value="2.6.7.х"/>
                        <w:listItem w:displayText="2.6.10. Технология органических веществ (химические науки)" w:value="2.6.10.х"/>
                        <w:listItem w:displayText="2.6.10. Технология органических веществ (технические науки)" w:value="2.6.10.т"/>
                        <w:listItem w:displayText="2.6.11. Технология и переработка синтетических и природных полимеров и композитов (химические науки)" w:value="2.6.11.х"/>
                        <w:listItem w:displayText="2.6.11. Технология и переработка синтетических и природных полимеров и композитов (технические науки)" w:value="2.6.11.т"/>
                        <w:listItem w:displayText="2.6.12. Химическая технология топлива и высокоэнергетических веществ (технические науки)" w:value="2.6.12.т"/>
                        <w:listItem w:displayText="2.6.13. Процессы и аппараты химических технологий (технические науки)" w:value="2.6.13.т"/>
                        <w:listItem w:displayText="2.6.13. Процессы и аппараты химических технологий (физикоматематические науки)" w:value="2.6.13.фм"/>
                      </w:dropDownList>
                    </w:sdtPr>
                    <w:sdtContent>
                      <w:p w14:paraId="6EAC6D85" w14:textId="77777777" w:rsidR="0041002B" w:rsidRPr="00DF47EA" w:rsidRDefault="004A6673" w:rsidP="00A75CAC">
                        <w:pPr>
                          <w:pStyle w:val="VSUETHidden"/>
                          <w:rPr>
                            <w:lang w:val="ru-RU"/>
                          </w:rPr>
                        </w:pPr>
                        <w:r w:rsidRPr="00DF47EA">
                          <w:rPr>
                            <w:lang w:val="ru-RU"/>
                          </w:rPr>
                          <w:t>4.3.3. Пищевые системы (технические науки)</w:t>
                        </w:r>
                      </w:p>
                    </w:sdtContent>
                  </w:sdt>
                  <w:p w14:paraId="67F27C5A" w14:textId="77777777" w:rsidR="00FA1BDE" w:rsidRPr="00DF47EA" w:rsidRDefault="00000000" w:rsidP="00A75CAC">
                    <w:pPr>
                      <w:pStyle w:val="VSUETHidden"/>
                      <w:rPr>
                        <w:lang w:val="ru-RU"/>
                      </w:rPr>
                    </w:pPr>
                  </w:p>
                </w:sdtContent>
              </w:sdt>
            </w:sdtContent>
          </w:sdt>
          <w:p w14:paraId="5C997E68" w14:textId="77777777" w:rsidR="0041002B" w:rsidRPr="00DF47EA" w:rsidRDefault="0041002B" w:rsidP="00727785">
            <w:pPr>
              <w:keepNext/>
              <w:keepLines/>
              <w:rPr>
                <w:b/>
                <w:bCs/>
                <w:vanish/>
                <w:sz w:val="14"/>
                <w:lang w:val="ru-RU"/>
              </w:rPr>
            </w:pPr>
          </w:p>
        </w:tc>
      </w:tr>
    </w:tbl>
    <w:p w14:paraId="378AEEC5" w14:textId="77777777" w:rsidR="002D0A26" w:rsidRPr="00443423" w:rsidRDefault="002D0A26" w:rsidP="00443423">
      <w:r w:rsidRPr="00443423">
        <w:br w:type="page"/>
      </w:r>
    </w:p>
    <w:sectPr w:rsidR="002D0A26" w:rsidRPr="00443423" w:rsidSect="006A12EB">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418" w:right="1021" w:bottom="1418" w:left="1247" w:header="1020" w:footer="10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1044B" w14:textId="77777777" w:rsidR="004E563B" w:rsidRDefault="004E563B" w:rsidP="000B670B">
      <w:r>
        <w:separator/>
      </w:r>
    </w:p>
  </w:endnote>
  <w:endnote w:type="continuationSeparator" w:id="0">
    <w:p w14:paraId="3E01913A" w14:textId="77777777" w:rsidR="004E563B" w:rsidRDefault="004E563B" w:rsidP="000B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sz w:val="22"/>
        <w:szCs w:val="24"/>
        <w:lang w:val="ru-RU" w:eastAsia="en-US"/>
      </w:rPr>
      <w:id w:val="2118408618"/>
      <w:docPartObj>
        <w:docPartGallery w:val="Page Numbers (Bottom of Page)"/>
        <w:docPartUnique/>
      </w:docPartObj>
    </w:sdtPr>
    <w:sdtContent>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2"/>
          <w:gridCol w:w="3214"/>
        </w:tblGrid>
        <w:tr w:rsidR="009530E0" w14:paraId="3C3BF739"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52824390" w14:textId="77777777" w:rsidR="009530E0" w:rsidRDefault="009530E0" w:rsidP="001D0D5E">
              <w:pPr>
                <w:jc w:val="center"/>
                <w:rPr>
                  <w:szCs w:val="24"/>
                </w:rPr>
              </w:pPr>
            </w:p>
          </w:tc>
          <w:tc>
            <w:tcPr>
              <w:tcW w:w="1666" w:type="pct"/>
            </w:tcPr>
            <w:p w14:paraId="6A66D5C9" w14:textId="361176A4" w:rsidR="009530E0" w:rsidRDefault="009530E0" w:rsidP="001D0D5E">
              <w:pPr>
                <w:jc w:val="center"/>
                <w:cnfStyle w:val="000000000000" w:firstRow="0" w:lastRow="0" w:firstColumn="0" w:lastColumn="0" w:oddVBand="0" w:evenVBand="0" w:oddHBand="0" w:evenHBand="0" w:firstRowFirstColumn="0" w:firstRowLastColumn="0" w:lastRowFirstColumn="0" w:lastRowLastColumn="0"/>
                <w:rPr>
                  <w:szCs w:val="24"/>
                </w:rPr>
              </w:pPr>
              <w:r w:rsidRPr="00FA3E98">
                <w:rPr>
                  <w:szCs w:val="24"/>
                </w:rPr>
                <w:fldChar w:fldCharType="begin"/>
              </w:r>
              <w:r w:rsidRPr="00FA3E98">
                <w:rPr>
                  <w:szCs w:val="24"/>
                </w:rPr>
                <w:instrText>PAGE   \* MERGEFORMAT</w:instrText>
              </w:r>
              <w:r w:rsidRPr="00FA3E98">
                <w:rPr>
                  <w:szCs w:val="24"/>
                </w:rPr>
                <w:fldChar w:fldCharType="separate"/>
              </w:r>
              <w:r w:rsidR="001C6EE9">
                <w:rPr>
                  <w:noProof/>
                  <w:szCs w:val="24"/>
                </w:rPr>
                <w:t>4</w:t>
              </w:r>
              <w:r w:rsidRPr="00FA3E98">
                <w:rPr>
                  <w:szCs w:val="24"/>
                </w:rPr>
                <w:fldChar w:fldCharType="end"/>
              </w:r>
            </w:p>
          </w:tc>
          <w:tc>
            <w:tcPr>
              <w:tcW w:w="1667" w:type="pct"/>
            </w:tcPr>
            <w:p w14:paraId="06245E22" w14:textId="77777777" w:rsidR="009530E0" w:rsidRDefault="009530E0" w:rsidP="001D0D5E">
              <w:pPr>
                <w:jc w:val="center"/>
                <w:cnfStyle w:val="000000000000" w:firstRow="0" w:lastRow="0" w:firstColumn="0" w:lastColumn="0" w:oddVBand="0" w:evenVBand="0" w:oddHBand="0" w:evenHBand="0" w:firstRowFirstColumn="0" w:firstRowLastColumn="0" w:lastRowFirstColumn="0" w:lastRowLastColumn="0"/>
                <w:rPr>
                  <w:szCs w:val="24"/>
                </w:rPr>
              </w:pPr>
            </w:p>
          </w:tc>
        </w:tr>
      </w:tbl>
      <w:p w14:paraId="63881A60" w14:textId="77777777" w:rsidR="009530E0" w:rsidRPr="00FA3E98" w:rsidRDefault="00000000" w:rsidP="001D0D5E">
        <w:pPr>
          <w:jc w:val="center"/>
          <w:rPr>
            <w:sz w:val="2"/>
            <w:szCs w:val="2"/>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2946" w14:textId="2649D173" w:rsidR="009530E0" w:rsidRPr="00C62BE5" w:rsidRDefault="009530E0" w:rsidP="00137E4A">
    <w:pPr>
      <w:tabs>
        <w:tab w:val="right" w:pos="9638"/>
      </w:tabs>
      <w:jc w:val="left"/>
    </w:pPr>
    <w:r w:rsidRPr="00091752">
      <w:rPr>
        <w:sz w:val="18"/>
      </w:rPr>
      <w:t>Для связи с редакцией: </w:t>
    </w:r>
    <w:r>
      <w:rPr>
        <w:sz w:val="18"/>
        <w:lang w:val="en-US"/>
      </w:rPr>
      <w:t>post</w:t>
    </w:r>
    <w:r w:rsidRPr="00091752">
      <w:rPr>
        <w:sz w:val="18"/>
      </w:rPr>
      <w:t>@</w:t>
    </w:r>
    <w:proofErr w:type="spellStart"/>
    <w:r>
      <w:rPr>
        <w:sz w:val="18"/>
        <w:lang w:val="en-US"/>
      </w:rPr>
      <w:t>vestnik</w:t>
    </w:r>
    <w:proofErr w:type="spellEnd"/>
    <w:r w:rsidRPr="00EC7E0A">
      <w:rPr>
        <w:sz w:val="18"/>
      </w:rPr>
      <w:t>-</w:t>
    </w:r>
    <w:proofErr w:type="spellStart"/>
    <w:r>
      <w:rPr>
        <w:sz w:val="18"/>
        <w:lang w:val="en-US"/>
      </w:rPr>
      <w:t>vsuet</w:t>
    </w:r>
    <w:proofErr w:type="spellEnd"/>
    <w:r w:rsidRPr="00091752">
      <w:rPr>
        <w:sz w:val="18"/>
      </w:rPr>
      <w:t>.</w:t>
    </w:r>
    <w:proofErr w:type="spellStart"/>
    <w:r w:rsidRPr="00091752">
      <w:rPr>
        <w:sz w:val="18"/>
        <w:lang w:val="en-US"/>
      </w:rPr>
      <w:t>ru</w:t>
    </w:r>
    <w:proofErr w:type="spellEnd"/>
    <w:r>
      <w:tab/>
    </w:r>
    <w:r w:rsidRPr="000905FE">
      <w:rPr>
        <w:sz w:val="24"/>
      </w:rPr>
      <w:fldChar w:fldCharType="begin"/>
    </w:r>
    <w:r w:rsidRPr="000905FE">
      <w:rPr>
        <w:sz w:val="24"/>
      </w:rPr>
      <w:instrText>PAGE   \* MERGEFORMAT</w:instrText>
    </w:r>
    <w:r w:rsidRPr="000905FE">
      <w:rPr>
        <w:sz w:val="24"/>
      </w:rPr>
      <w:fldChar w:fldCharType="separate"/>
    </w:r>
    <w:r w:rsidR="002014C0">
      <w:rPr>
        <w:noProof/>
        <w:sz w:val="24"/>
      </w:rPr>
      <w:t>9</w:t>
    </w:r>
    <w:r w:rsidRPr="000905FE">
      <w:rPr>
        <w:sz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16664376"/>
      <w:lock w:val="sdtContentLocked"/>
      <w:group/>
    </w:sdtPr>
    <w:sdtEndPr>
      <w:rPr>
        <w:lang w:val="en-US"/>
      </w:rPr>
    </w:sdtEndPr>
    <w:sdtContent>
      <w:p w14:paraId="649E0667" w14:textId="77777777" w:rsidR="009530E0" w:rsidRPr="00BF5859" w:rsidRDefault="009530E0" w:rsidP="004E7633">
        <w:pPr>
          <w:tabs>
            <w:tab w:val="right" w:pos="7380"/>
          </w:tabs>
          <w:ind w:firstLine="1418"/>
          <w:rPr>
            <w:sz w:val="16"/>
            <w:szCs w:val="16"/>
            <w:lang w:val="en-US"/>
          </w:rPr>
        </w:pPr>
        <w:r w:rsidRPr="00BF5859">
          <w:rPr>
            <w:sz w:val="16"/>
            <w:szCs w:val="16"/>
          </w:rPr>
          <w:t>Для цитирования</w:t>
        </w:r>
        <w:r w:rsidRPr="00BF5859">
          <w:rPr>
            <w:sz w:val="16"/>
            <w:szCs w:val="16"/>
          </w:rPr>
          <w:tab/>
        </w:r>
        <w:r w:rsidRPr="00BF5859">
          <w:rPr>
            <w:sz w:val="16"/>
            <w:szCs w:val="16"/>
            <w:lang w:val="en-US"/>
          </w:rPr>
          <w:t xml:space="preserve">For </w:t>
        </w:r>
        <w:r w:rsidRPr="00343BE5">
          <w:rPr>
            <w:sz w:val="16"/>
            <w:szCs w:val="16"/>
            <w:lang w:val="en-US"/>
          </w:rPr>
          <w:t>citation</w:t>
        </w:r>
      </w:p>
    </w:sdtContent>
  </w:sdt>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530E0" w:rsidRPr="00B07DC7" w14:paraId="6A59F2F3" w14:textId="77777777" w:rsidTr="007D65F0">
      <w:tc>
        <w:tcPr>
          <w:cnfStyle w:val="001000000000" w:firstRow="0" w:lastRow="0" w:firstColumn="1" w:lastColumn="0" w:oddVBand="0" w:evenVBand="0" w:oddHBand="0" w:evenHBand="0" w:firstRowFirstColumn="0" w:firstRowLastColumn="0" w:lastRowFirstColumn="0" w:lastRowLastColumn="0"/>
          <w:tcW w:w="4814" w:type="dxa"/>
        </w:tcPr>
        <w:sdt>
          <w:sdtPr>
            <w:id w:val="1071767852"/>
            <w:lock w:val="sdtContentLocked"/>
            <w:group/>
          </w:sdtPr>
          <w:sdtContent>
            <w:p w14:paraId="1D6886D8" w14:textId="3F8B05B3" w:rsidR="009530E0" w:rsidRPr="00074EDF" w:rsidRDefault="00000000" w:rsidP="009F3947">
              <w:pPr>
                <w:pStyle w:val="VSUETCite"/>
              </w:pPr>
              <w:sdt>
                <w:sdtPr>
                  <w:alias w:val="Text_68"/>
                  <w:tag w:val="no"/>
                  <w:id w:val="30624407"/>
                  <w:lock w:val="sdtLocked"/>
                  <w:dataBinding w:prefixMappings="xmlns:ns0='http://AddIn Basic XML Script/Basic Nodes' " w:xpath="/ns0:basic_XML[1]/ns0:authors[1]" w:storeItemID="{584DB894-62EB-436C-AFF3-E7CAAF8E4356}"/>
                  <w:text/>
                </w:sdtPr>
                <w:sdtContent>
                  <w:r w:rsidR="009530E0" w:rsidRPr="0001437C">
                    <w:rPr>
                      <w:lang w:val="ru-RU"/>
                    </w:rPr>
                    <w:t>ВВЕДИТЕ ЗДЕСЬ Фамилия И.О., Фамилия И.О. …</w:t>
                  </w:r>
                </w:sdtContent>
              </w:sdt>
              <w:r w:rsidR="009530E0" w:rsidRPr="000072A5">
                <w:rPr>
                  <w:lang w:val="ru-RU"/>
                </w:rPr>
                <w:t xml:space="preserve"> </w:t>
              </w:r>
              <w:sdt>
                <w:sdtPr>
                  <w:alias w:val="text_69"/>
                  <w:tag w:val="no"/>
                  <w:id w:val="-2109419863"/>
                  <w:lock w:val="sdtLocked"/>
                  <w:dataBinding w:prefixMappings="xmlns:ns0='http://AddIn Basic XML Script/Basic Nodes' " w:xpath="/ns0:basic_XML[1]/ns0:title[1]" w:storeItemID="{584DB894-62EB-436C-AFF3-E7CAAF8E4356}"/>
                  <w:text/>
                </w:sdtPr>
                <w:sdtContent>
                  <w:r w:rsidR="009530E0" w:rsidRPr="0001437C">
                    <w:rPr>
                      <w:lang w:val="ru-RU"/>
                    </w:rPr>
                    <w:t>Введите здесь название статьи</w:t>
                  </w:r>
                </w:sdtContent>
              </w:sdt>
              <w:sdt>
                <w:sdtPr>
                  <w:id w:val="-1848247788"/>
                  <w:lock w:val="sdtContentLocked"/>
                  <w:group/>
                </w:sdtPr>
                <w:sdtContent>
                  <w:r w:rsidR="009530E0">
                    <w:rPr>
                      <w:lang w:val="en-US"/>
                    </w:rPr>
                    <w:t> </w:t>
                  </w:r>
                  <w:r w:rsidR="009530E0" w:rsidRPr="000072A5">
                    <w:rPr>
                      <w:lang w:val="ru-RU"/>
                    </w:rPr>
                    <w:t>// Вестник ВГУИТ.</w:t>
                  </w:r>
                </w:sdtContent>
              </w:sdt>
              <w:r w:rsidR="009530E0">
                <w:rPr>
                  <w:lang w:val="en-US"/>
                </w:rPr>
                <w:t> </w:t>
              </w:r>
              <w:sdt>
                <w:sdtPr>
                  <w:alias w:val="Text_97"/>
                  <w:tag w:val="no"/>
                  <w:id w:val="1357304844"/>
                  <w:lock w:val="sdtContentLocked"/>
                  <w:placeholder>
                    <w:docPart w:val="BD52A2A2BFF3438D8EE89FEE51C6DE21"/>
                  </w:placeholder>
                  <w:dataBinding w:prefixMappings="xmlns:ns0='http://AddIn Basic XML Script/Basic Nodes' " w:xpath="/ns0:basic_XML[1]/ns0:year[1]" w:storeItemID="{584DB894-62EB-436C-AFF3-E7CAAF8E4356}"/>
                  <w:text/>
                </w:sdtPr>
                <w:sdtContent>
                  <w:r w:rsidR="00614693">
                    <w:t>2025</w:t>
                  </w:r>
                </w:sdtContent>
              </w:sdt>
              <w:sdt>
                <w:sdtPr>
                  <w:id w:val="-479691679"/>
                  <w:lock w:val="sdtContentLocked"/>
                  <w:group/>
                </w:sdtPr>
                <w:sdtContent>
                  <w:r w:rsidR="009530E0" w:rsidRPr="000072A5">
                    <w:rPr>
                      <w:lang w:val="ru-RU"/>
                    </w:rPr>
                    <w:t>.</w:t>
                  </w:r>
                  <w:r w:rsidR="009530E0">
                    <w:t> </w:t>
                  </w:r>
                  <w:r w:rsidR="009530E0" w:rsidRPr="000072A5">
                    <w:rPr>
                      <w:lang w:val="ru-RU"/>
                    </w:rPr>
                    <w:t>Т.</w:t>
                  </w:r>
                  <w:r w:rsidR="009530E0">
                    <w:t> </w:t>
                  </w:r>
                </w:sdtContent>
              </w:sdt>
              <w:sdt>
                <w:sdtPr>
                  <w:alias w:val="tex444_2"/>
                  <w:tag w:val="no"/>
                  <w:id w:val="-1499184206"/>
                  <w:lock w:val="sdtContentLocked"/>
                  <w:placeholder>
                    <w:docPart w:val="46BFB5D5C8EE451EB1889AE333FAE022"/>
                  </w:placeholder>
                  <w:dataBinding w:prefixMappings="xmlns:ns0='http://AddIn Basic XML Script/Basic Nodes' " w:xpath="/ns0:basic_XML[1]/ns0:vol[1]" w:storeItemID="{584DB894-62EB-436C-AFF3-E7CAAF8E4356}"/>
                  <w:text/>
                </w:sdtPr>
                <w:sdtContent>
                  <w:r w:rsidR="00614693">
                    <w:t>87</w:t>
                  </w:r>
                </w:sdtContent>
              </w:sdt>
              <w:sdt>
                <w:sdtPr>
                  <w:id w:val="644167044"/>
                  <w:lock w:val="sdtContentLocked"/>
                  <w:group/>
                </w:sdtPr>
                <w:sdtContent>
                  <w:r w:rsidR="009530E0" w:rsidRPr="00494CE8">
                    <w:t>.</w:t>
                  </w:r>
                  <w:r w:rsidR="009530E0">
                    <w:rPr>
                      <w:lang w:val="en-US"/>
                    </w:rPr>
                    <w:t> </w:t>
                  </w:r>
                  <w:r w:rsidR="009530E0" w:rsidRPr="00494CE8">
                    <w:t>№</w:t>
                  </w:r>
                  <w:r w:rsidR="009530E0" w:rsidRPr="009D1F54">
                    <w:t> </w:t>
                  </w:r>
                </w:sdtContent>
              </w:sdt>
              <w:sdt>
                <w:sdtPr>
                  <w:alias w:val="Text_98"/>
                  <w:tag w:val="no"/>
                  <w:id w:val="1573773430"/>
                  <w:lock w:val="sdtContentLocked"/>
                  <w:placeholder>
                    <w:docPart w:val="70FC6C4512804FA189281F59F18ADB1D"/>
                  </w:placeholder>
                  <w:dataBinding w:prefixMappings="xmlns:ns0='http://AddIn Basic XML Script/Basic Nodes' " w:xpath="/ns0:basic_XML[1]/ns0:number[1]" w:storeItemID="{584DB894-62EB-436C-AFF3-E7CAAF8E4356}"/>
                  <w:text/>
                </w:sdtPr>
                <w:sdtContent>
                  <w:r w:rsidR="00614693">
                    <w:t>1</w:t>
                  </w:r>
                </w:sdtContent>
              </w:sdt>
              <w:sdt>
                <w:sdtPr>
                  <w:id w:val="-1962104095"/>
                  <w:lock w:val="sdtContentLocked"/>
                  <w:group/>
                </w:sdtPr>
                <w:sdtContent>
                  <w:r w:rsidR="009530E0" w:rsidRPr="00494CE8">
                    <w:t>. С</w:t>
                  </w:r>
                  <w:r w:rsidR="009530E0" w:rsidRPr="00111ACD">
                    <w:t>.</w:t>
                  </w:r>
                  <w:r w:rsidR="009530E0" w:rsidRPr="009D1F54">
                    <w:t> </w:t>
                  </w:r>
                </w:sdtContent>
              </w:sdt>
              <w:r w:rsidR="009530E0" w:rsidRPr="009D1F54">
                <w:fldChar w:fldCharType="begin"/>
              </w:r>
              <w:r w:rsidR="009530E0" w:rsidRPr="00074EDF">
                <w:instrText xml:space="preserve"> </w:instrText>
              </w:r>
              <w:r w:rsidR="009530E0" w:rsidRPr="009D1F54">
                <w:instrText>PAGE</w:instrText>
              </w:r>
              <w:r w:rsidR="009530E0" w:rsidRPr="00074EDF">
                <w:instrText xml:space="preserve">  \* </w:instrText>
              </w:r>
              <w:r w:rsidR="009530E0" w:rsidRPr="009D1F54">
                <w:instrText>Arabic</w:instrText>
              </w:r>
              <w:r w:rsidR="009530E0" w:rsidRPr="00074EDF">
                <w:instrText xml:space="preserve">  \* </w:instrText>
              </w:r>
              <w:r w:rsidR="009530E0" w:rsidRPr="009D1F54">
                <w:instrText>MERGEFORMAT</w:instrText>
              </w:r>
              <w:r w:rsidR="009530E0" w:rsidRPr="00074EDF">
                <w:instrText xml:space="preserve"> </w:instrText>
              </w:r>
              <w:r w:rsidR="009530E0" w:rsidRPr="009D1F54">
                <w:fldChar w:fldCharType="separate"/>
              </w:r>
              <w:r w:rsidR="009530E0" w:rsidRPr="009F3947">
                <w:rPr>
                  <w:noProof/>
                </w:rPr>
                <w:t>1</w:t>
              </w:r>
              <w:r w:rsidR="009530E0" w:rsidRPr="009D1F54">
                <w:fldChar w:fldCharType="end"/>
              </w:r>
              <w:sdt>
                <w:sdtPr>
                  <w:id w:val="-535659634"/>
                  <w:lock w:val="sdtContentLocked"/>
                  <w:group/>
                </w:sdtPr>
                <w:sdtContent>
                  <w:r w:rsidR="009530E0">
                    <w:rPr>
                      <w:lang w:val="en-US"/>
                    </w:rPr>
                    <w:t>–</w:t>
                  </w:r>
                </w:sdtContent>
              </w:sdt>
              <w:r w:rsidR="009530E0" w:rsidRPr="009D1F54">
                <w:fldChar w:fldCharType="begin"/>
              </w:r>
              <w:r w:rsidR="009530E0" w:rsidRPr="00074EDF">
                <w:instrText xml:space="preserve"> </w:instrText>
              </w:r>
              <w:r w:rsidR="009530E0" w:rsidRPr="009D1F54">
                <w:instrText>DOCPROPERTY</w:instrText>
              </w:r>
              <w:r w:rsidR="009530E0" w:rsidRPr="00074EDF">
                <w:instrText xml:space="preserve">  </w:instrText>
              </w:r>
              <w:r w:rsidR="009530E0" w:rsidRPr="009D1F54">
                <w:instrText>Pages</w:instrText>
              </w:r>
              <w:r w:rsidR="009530E0" w:rsidRPr="00074EDF">
                <w:instrText xml:space="preserve">  \* </w:instrText>
              </w:r>
              <w:r w:rsidR="009530E0" w:rsidRPr="009D1F54">
                <w:instrText>MERGEFORMAT</w:instrText>
              </w:r>
              <w:r w:rsidR="009530E0" w:rsidRPr="00074EDF">
                <w:instrText xml:space="preserve"> </w:instrText>
              </w:r>
              <w:r w:rsidR="009530E0" w:rsidRPr="009D1F54">
                <w:fldChar w:fldCharType="separate"/>
              </w:r>
              <w:r w:rsidR="009530E0" w:rsidRPr="00AD3E99">
                <w:t>3</w:t>
              </w:r>
              <w:r w:rsidR="009530E0" w:rsidRPr="009D1F54">
                <w:fldChar w:fldCharType="end"/>
              </w:r>
              <w:sdt>
                <w:sdtPr>
                  <w:id w:val="1599755622"/>
                  <w:lock w:val="sdtContentLocked"/>
                  <w:group/>
                </w:sdtPr>
                <w:sdtContent>
                  <w:r w:rsidR="009530E0" w:rsidRPr="00074EDF">
                    <w:t xml:space="preserve">. </w:t>
                  </w:r>
                  <w:r w:rsidR="009530E0" w:rsidRPr="009D1F54">
                    <w:t>doi</w:t>
                  </w:r>
                  <w:r w:rsidR="009530E0">
                    <w:t>:10.20914/2310-1202-</w:t>
                  </w:r>
                </w:sdtContent>
              </w:sdt>
              <w:sdt>
                <w:sdtPr>
                  <w:alias w:val="Text_99"/>
                  <w:tag w:val="no"/>
                  <w:id w:val="-1945070926"/>
                  <w:lock w:val="sdtContentLocked"/>
                  <w:placeholder>
                    <w:docPart w:val="0E0EFDD854D94ED4BCA326DAEA866575"/>
                  </w:placeholder>
                  <w:dataBinding w:prefixMappings="xmlns:ns0='http://AddIn Basic XML Script/Basic Nodes' " w:xpath="/ns0:basic_XML[1]/ns0:year[1]" w:storeItemID="{584DB894-62EB-436C-AFF3-E7CAAF8E4356}"/>
                  <w:text/>
                </w:sdtPr>
                <w:sdtContent>
                  <w:r w:rsidR="00614693">
                    <w:t>2025</w:t>
                  </w:r>
                </w:sdtContent>
              </w:sdt>
              <w:sdt>
                <w:sdtPr>
                  <w:id w:val="213702126"/>
                  <w:lock w:val="sdtContentLocked"/>
                  <w:group/>
                </w:sdtPr>
                <w:sdtContent>
                  <w:r w:rsidR="009530E0">
                    <w:t>-</w:t>
                  </w:r>
                </w:sdtContent>
              </w:sdt>
              <w:sdt>
                <w:sdtPr>
                  <w:alias w:val="Text_101"/>
                  <w:tag w:val="no"/>
                  <w:id w:val="1821610556"/>
                  <w:lock w:val="sdtContentLocked"/>
                  <w:placeholder>
                    <w:docPart w:val="0434616831F74601B9710FE51ECCC6F0"/>
                  </w:placeholder>
                  <w:dataBinding w:prefixMappings="xmlns:ns0='http://AddIn Basic XML Script/Basic Nodes' " w:xpath="/ns0:basic_XML[1]/ns0:number[1]" w:storeItemID="{584DB894-62EB-436C-AFF3-E7CAAF8E4356}"/>
                  <w:text/>
                </w:sdtPr>
                <w:sdtContent>
                  <w:r w:rsidR="00614693">
                    <w:t>1</w:t>
                  </w:r>
                </w:sdtContent>
              </w:sdt>
              <w:sdt>
                <w:sdtPr>
                  <w:id w:val="1797335594"/>
                  <w:lock w:val="sdtContentLocked"/>
                  <w:group/>
                </w:sdtPr>
                <w:sdtContent>
                  <w:r w:rsidR="009530E0">
                    <w:t>-</w:t>
                  </w:r>
                </w:sdtContent>
              </w:sdt>
              <w:r w:rsidR="009530E0" w:rsidRPr="009D1F54">
                <w:fldChar w:fldCharType="begin"/>
              </w:r>
              <w:r w:rsidR="009530E0" w:rsidRPr="00074EDF">
                <w:instrText xml:space="preserve"> </w:instrText>
              </w:r>
              <w:r w:rsidR="009530E0" w:rsidRPr="009D1F54">
                <w:instrText>PAGE</w:instrText>
              </w:r>
              <w:r w:rsidR="009530E0" w:rsidRPr="00074EDF">
                <w:instrText xml:space="preserve">   \* </w:instrText>
              </w:r>
              <w:r w:rsidR="009530E0" w:rsidRPr="009D1F54">
                <w:instrText>MERGEFORMAT</w:instrText>
              </w:r>
              <w:r w:rsidR="009530E0" w:rsidRPr="00074EDF">
                <w:instrText xml:space="preserve"> </w:instrText>
              </w:r>
              <w:r w:rsidR="009530E0" w:rsidRPr="009D1F54">
                <w:fldChar w:fldCharType="separate"/>
              </w:r>
              <w:r w:rsidR="009530E0" w:rsidRPr="009F3947">
                <w:rPr>
                  <w:noProof/>
                </w:rPr>
                <w:t>1</w:t>
              </w:r>
              <w:r w:rsidR="009530E0" w:rsidRPr="009D1F54">
                <w:fldChar w:fldCharType="end"/>
              </w:r>
              <w:sdt>
                <w:sdtPr>
                  <w:id w:val="-632567037"/>
                  <w:lock w:val="sdtContentLocked"/>
                  <w:group/>
                </w:sdtPr>
                <w:sdtContent>
                  <w:r w:rsidR="009530E0">
                    <w:t>-</w:t>
                  </w:r>
                </w:sdtContent>
              </w:sdt>
              <w:r w:rsidR="009530E0" w:rsidRPr="009D1F54">
                <w:fldChar w:fldCharType="begin"/>
              </w:r>
              <w:r w:rsidR="009530E0" w:rsidRPr="00074EDF">
                <w:instrText xml:space="preserve"> </w:instrText>
              </w:r>
              <w:r w:rsidR="009530E0" w:rsidRPr="009D1F54">
                <w:instrText>DOCPROPERTY</w:instrText>
              </w:r>
              <w:r w:rsidR="009530E0" w:rsidRPr="00074EDF">
                <w:instrText xml:space="preserve">  </w:instrText>
              </w:r>
              <w:r w:rsidR="009530E0" w:rsidRPr="009D1F54">
                <w:instrText>Pages</w:instrText>
              </w:r>
              <w:r w:rsidR="009530E0" w:rsidRPr="00074EDF">
                <w:instrText xml:space="preserve">  \* </w:instrText>
              </w:r>
              <w:r w:rsidR="009530E0" w:rsidRPr="009D1F54">
                <w:instrText>MERGEFORMAT</w:instrText>
              </w:r>
              <w:r w:rsidR="009530E0" w:rsidRPr="00074EDF">
                <w:instrText xml:space="preserve"> </w:instrText>
              </w:r>
              <w:r w:rsidR="009530E0" w:rsidRPr="009D1F54">
                <w:fldChar w:fldCharType="separate"/>
              </w:r>
              <w:r w:rsidR="009530E0" w:rsidRPr="00AD3E99">
                <w:t>3</w:t>
              </w:r>
              <w:r w:rsidR="009530E0" w:rsidRPr="009D1F54">
                <w:fldChar w:fldCharType="end"/>
              </w:r>
            </w:p>
          </w:sdtContent>
        </w:sdt>
      </w:tc>
      <w:tc>
        <w:tcPr>
          <w:tcW w:w="4814" w:type="dxa"/>
        </w:tcPr>
        <w:sdt>
          <w:sdtPr>
            <w:rPr>
              <w:lang w:val="en-US"/>
            </w:rPr>
            <w:id w:val="351234953"/>
            <w:lock w:val="sdtContentLocked"/>
            <w:group/>
          </w:sdtPr>
          <w:sdtEndPr>
            <w:rPr>
              <w:lang w:val="en-CA"/>
            </w:rPr>
          </w:sdtEndPr>
          <w:sdtContent>
            <w:p w14:paraId="4E09D5C0" w14:textId="0166320F" w:rsidR="009530E0" w:rsidRPr="00D342BD" w:rsidRDefault="00000000" w:rsidP="009F3947">
              <w:pPr>
                <w:pStyle w:val="VSUETCite"/>
                <w:cnfStyle w:val="000000000000" w:firstRow="0" w:lastRow="0" w:firstColumn="0" w:lastColumn="0" w:oddVBand="0" w:evenVBand="0" w:oddHBand="0" w:evenHBand="0" w:firstRowFirstColumn="0" w:firstRowLastColumn="0" w:lastRowFirstColumn="0" w:lastRowLastColumn="0"/>
                <w:rPr>
                  <w:lang w:val="en-US"/>
                </w:rPr>
              </w:pPr>
              <w:sdt>
                <w:sdtPr>
                  <w:alias w:val="Text_102"/>
                  <w:tag w:val="no"/>
                  <w:id w:val="-654830721"/>
                  <w:lock w:val="sdtLocked"/>
                  <w:dataBinding w:prefixMappings="xmlns:ns0='http://AddIn Basic XML Script/Basic Nodes' " w:xpath="/ns0:basic_XML[1]/ns0:authors[2]" w:storeItemID="{584DB894-62EB-436C-AFF3-E7CAAF8E4356}"/>
                  <w:text/>
                </w:sdtPr>
                <w:sdtContent>
                  <w:r w:rsidR="009530E0" w:rsidRPr="00F83433">
                    <w:t>ВВЕДИТЕ ЗДЕСЬ Lastname F.S., Lastname F.S. …</w:t>
                  </w:r>
                </w:sdtContent>
              </w:sdt>
              <w:r w:rsidR="009530E0" w:rsidRPr="00EA5DC7">
                <w:t xml:space="preserve"> </w:t>
              </w:r>
              <w:sdt>
                <w:sdtPr>
                  <w:alias w:val="text_103"/>
                  <w:tag w:val="no"/>
                  <w:id w:val="1639151996"/>
                  <w:lock w:val="sdtLocked"/>
                  <w:dataBinding w:prefixMappings="xmlns:ns0='http://AddIn Basic XML Script/Basic Nodes' " w:xpath="/ns0:basic_XML[1]/ns0:title[2]" w:storeItemID="{584DB894-62EB-436C-AFF3-E7CAAF8E4356}"/>
                  <w:text/>
                </w:sdtPr>
                <w:sdtContent>
                  <w:r w:rsidR="009530E0" w:rsidRPr="002C5354">
                    <w:rPr>
                      <w:lang w:val="ru-RU"/>
                    </w:rPr>
                    <w:t>Введите здесь название статьи на английском языке</w:t>
                  </w:r>
                </w:sdtContent>
              </w:sdt>
              <w:sdt>
                <w:sdtPr>
                  <w:id w:val="-1934504705"/>
                  <w:lock w:val="sdtContentLocked"/>
                  <w:group/>
                </w:sdtPr>
                <w:sdtContent>
                  <w:r w:rsidR="009530E0" w:rsidRPr="001D7938">
                    <w:t xml:space="preserve">. </w:t>
                  </w:r>
                  <w:r w:rsidR="009530E0" w:rsidRPr="00751CD9">
                    <w:rPr>
                      <w:i/>
                    </w:rPr>
                    <w:t>Vestnik</w:t>
                  </w:r>
                  <w:bookmarkStart w:id="43" w:name="OLE_LINK47"/>
                  <w:bookmarkStart w:id="44" w:name="OLE_LINK48"/>
                  <w:r w:rsidR="009530E0">
                    <w:rPr>
                      <w:lang w:val="en-US"/>
                    </w:rPr>
                    <w:t> </w:t>
                  </w:r>
                  <w:r w:rsidR="009530E0" w:rsidRPr="00494CE8">
                    <w:rPr>
                      <w:i/>
                      <w:lang w:val="en-US"/>
                    </w:rPr>
                    <w:t>V</w:t>
                  </w:r>
                  <w:r w:rsidR="009530E0">
                    <w:rPr>
                      <w:i/>
                      <w:lang w:val="en-US"/>
                    </w:rPr>
                    <w:t>GUIT</w:t>
                  </w:r>
                  <w:bookmarkEnd w:id="43"/>
                  <w:bookmarkEnd w:id="44"/>
                  <w:r w:rsidR="009530E0">
                    <w:rPr>
                      <w:lang w:val="en-US"/>
                    </w:rPr>
                    <w:t xml:space="preserve"> </w:t>
                  </w:r>
                  <w:r w:rsidR="009530E0" w:rsidRPr="00D97693">
                    <w:rPr>
                      <w:lang w:val="en-US"/>
                    </w:rPr>
                    <w:t>[</w:t>
                  </w:r>
                  <w:r w:rsidR="009530E0" w:rsidRPr="009D1F54">
                    <w:t>Proceedings</w:t>
                  </w:r>
                  <w:r w:rsidR="009530E0">
                    <w:rPr>
                      <w:lang w:val="en-US"/>
                    </w:rPr>
                    <w:t> </w:t>
                  </w:r>
                  <w:r w:rsidR="009530E0" w:rsidRPr="009D1F54">
                    <w:t>of</w:t>
                  </w:r>
                  <w:r w:rsidR="009530E0">
                    <w:rPr>
                      <w:lang w:val="en-US"/>
                    </w:rPr>
                    <w:t> </w:t>
                  </w:r>
                  <w:r w:rsidR="009530E0">
                    <w:t>VSUET</w:t>
                  </w:r>
                  <w:r w:rsidR="009530E0" w:rsidRPr="00D97693">
                    <w:rPr>
                      <w:lang w:val="en-US"/>
                    </w:rPr>
                    <w:t xml:space="preserve">]. </w:t>
                  </w:r>
                  <w:sdt>
                    <w:sdtPr>
                      <w:alias w:val="Text_104"/>
                      <w:tag w:val="no"/>
                      <w:id w:val="-979300289"/>
                      <w:lock w:val="sdtContentLocked"/>
                      <w:placeholder>
                        <w:docPart w:val="8069D7CF73834DAF85BDEB47B3DCFAB6"/>
                      </w:placeholder>
                      <w:dataBinding w:prefixMappings="xmlns:ns0='http://AddIn Basic XML Script/Basic Nodes' " w:xpath="/ns0:basic_XML[1]/ns0:year[1]" w:storeItemID="{584DB894-62EB-436C-AFF3-E7CAAF8E4356}"/>
                      <w:text/>
                    </w:sdtPr>
                    <w:sdtContent>
                      <w:r w:rsidR="00614693">
                        <w:t>2025</w:t>
                      </w:r>
                    </w:sdtContent>
                  </w:sdt>
                </w:sdtContent>
              </w:sdt>
              <w:sdt>
                <w:sdtPr>
                  <w:id w:val="-1355112135"/>
                  <w:lock w:val="sdtContentLocked"/>
                  <w:group/>
                </w:sdtPr>
                <w:sdtContent>
                  <w:r w:rsidR="009530E0">
                    <w:t>. vol. </w:t>
                  </w:r>
                </w:sdtContent>
              </w:sdt>
              <w:sdt>
                <w:sdtPr>
                  <w:alias w:val="text43534_2"/>
                  <w:tag w:val="no"/>
                  <w:id w:val="-1715880512"/>
                  <w:lock w:val="sdtContentLocked"/>
                  <w:placeholder>
                    <w:docPart w:val="987D284526E348E9A1146F13CCC10A1F"/>
                  </w:placeholder>
                  <w:dataBinding w:prefixMappings="xmlns:ns0='http://AddIn Basic XML Script/Basic Nodes' " w:xpath="/ns0:basic_XML[1]/ns0:vol[1]" w:storeItemID="{584DB894-62EB-436C-AFF3-E7CAAF8E4356}"/>
                  <w:text/>
                </w:sdtPr>
                <w:sdtContent>
                  <w:r w:rsidR="00614693">
                    <w:t>87</w:t>
                  </w:r>
                </w:sdtContent>
              </w:sdt>
              <w:sdt>
                <w:sdtPr>
                  <w:id w:val="-1763525222"/>
                  <w:lock w:val="sdtContentLocked"/>
                  <w:group/>
                </w:sdtPr>
                <w:sdtContent>
                  <w:r w:rsidR="009530E0" w:rsidRPr="00053794">
                    <w:rPr>
                      <w:lang w:val="en-US"/>
                    </w:rPr>
                    <w:t>.</w:t>
                  </w:r>
                  <w:r w:rsidR="009530E0">
                    <w:rPr>
                      <w:lang w:val="en-US"/>
                    </w:rPr>
                    <w:t> </w:t>
                  </w:r>
                  <w:r w:rsidR="009530E0" w:rsidRPr="009D1F54">
                    <w:t>no</w:t>
                  </w:r>
                  <w:r w:rsidR="009530E0" w:rsidRPr="00053794">
                    <w:rPr>
                      <w:lang w:val="en-US"/>
                    </w:rPr>
                    <w:t>.</w:t>
                  </w:r>
                  <w:r w:rsidR="009530E0" w:rsidRPr="009D1F54">
                    <w:t> </w:t>
                  </w:r>
                </w:sdtContent>
              </w:sdt>
              <w:sdt>
                <w:sdtPr>
                  <w:alias w:val="Text_105"/>
                  <w:tag w:val="no"/>
                  <w:id w:val="600917914"/>
                  <w:lock w:val="sdtContentLocked"/>
                  <w:placeholder>
                    <w:docPart w:val="FF8E626E804A41429FD64023B730FEE8"/>
                  </w:placeholder>
                  <w:dataBinding w:prefixMappings="xmlns:ns0='http://AddIn Basic XML Script/Basic Nodes' " w:xpath="/ns0:basic_XML[1]/ns0:number[1]" w:storeItemID="{584DB894-62EB-436C-AFF3-E7CAAF8E4356}"/>
                  <w:text/>
                </w:sdtPr>
                <w:sdtContent>
                  <w:r w:rsidR="00614693">
                    <w:t>1</w:t>
                  </w:r>
                </w:sdtContent>
              </w:sdt>
              <w:sdt>
                <w:sdtPr>
                  <w:id w:val="1021429806"/>
                  <w:lock w:val="sdtContentLocked"/>
                  <w:group/>
                </w:sdtPr>
                <w:sdtContent>
                  <w:r w:rsidR="009530E0" w:rsidRPr="00053794">
                    <w:rPr>
                      <w:lang w:val="en-US"/>
                    </w:rPr>
                    <w:t>.</w:t>
                  </w:r>
                  <w:r w:rsidR="009530E0">
                    <w:rPr>
                      <w:lang w:val="en-US"/>
                    </w:rPr>
                    <w:t> </w:t>
                  </w:r>
                  <w:r w:rsidR="009530E0" w:rsidRPr="009D1F54">
                    <w:t>pp</w:t>
                  </w:r>
                  <w:r w:rsidR="009530E0" w:rsidRPr="00053794">
                    <w:rPr>
                      <w:lang w:val="en-US"/>
                    </w:rPr>
                    <w:t>.</w:t>
                  </w:r>
                  <w:r w:rsidR="009530E0" w:rsidRPr="009D1F54">
                    <w:t> </w:t>
                  </w:r>
                </w:sdtContent>
              </w:sdt>
              <w:r w:rsidR="009530E0" w:rsidRPr="009D1F54">
                <w:fldChar w:fldCharType="begin"/>
              </w:r>
              <w:r w:rsidR="009530E0" w:rsidRPr="00053794">
                <w:rPr>
                  <w:lang w:val="en-US"/>
                </w:rPr>
                <w:instrText xml:space="preserve"> </w:instrText>
              </w:r>
              <w:r w:rsidR="009530E0" w:rsidRPr="009D1F54">
                <w:instrText>PAGE</w:instrText>
              </w:r>
              <w:r w:rsidR="009530E0" w:rsidRPr="00053794">
                <w:rPr>
                  <w:lang w:val="en-US"/>
                </w:rPr>
                <w:instrText xml:space="preserve">   \* </w:instrText>
              </w:r>
              <w:r w:rsidR="009530E0" w:rsidRPr="009D1F54">
                <w:instrText>MERGEFORMAT</w:instrText>
              </w:r>
              <w:r w:rsidR="009530E0" w:rsidRPr="00053794">
                <w:rPr>
                  <w:lang w:val="en-US"/>
                </w:rPr>
                <w:instrText xml:space="preserve"> </w:instrText>
              </w:r>
              <w:r w:rsidR="009530E0" w:rsidRPr="009D1F54">
                <w:fldChar w:fldCharType="separate"/>
              </w:r>
              <w:r w:rsidR="009530E0" w:rsidRPr="009F3947">
                <w:rPr>
                  <w:noProof/>
                  <w:lang w:val="en-US"/>
                </w:rPr>
                <w:t>1</w:t>
              </w:r>
              <w:r w:rsidR="009530E0" w:rsidRPr="009D1F54">
                <w:fldChar w:fldCharType="end"/>
              </w:r>
              <w:sdt>
                <w:sdtPr>
                  <w:id w:val="-153763110"/>
                  <w:lock w:val="sdtContentLocked"/>
                  <w:group/>
                </w:sdtPr>
                <w:sdtContent>
                  <w:r w:rsidR="009530E0">
                    <w:t>–</w:t>
                  </w:r>
                </w:sdtContent>
              </w:sdt>
              <w:r w:rsidR="009530E0" w:rsidRPr="009D1F54">
                <w:fldChar w:fldCharType="begin"/>
              </w:r>
              <w:r w:rsidR="009530E0" w:rsidRPr="00053794">
                <w:rPr>
                  <w:lang w:val="en-US"/>
                </w:rPr>
                <w:instrText xml:space="preserve"> </w:instrText>
              </w:r>
              <w:r w:rsidR="009530E0" w:rsidRPr="009D1F54">
                <w:instrText>DOCPROPERTY</w:instrText>
              </w:r>
              <w:r w:rsidR="009530E0" w:rsidRPr="00053794">
                <w:rPr>
                  <w:lang w:val="en-US"/>
                </w:rPr>
                <w:instrText xml:space="preserve">  </w:instrText>
              </w:r>
              <w:r w:rsidR="009530E0" w:rsidRPr="009D1F54">
                <w:instrText>Pages</w:instrText>
              </w:r>
              <w:r w:rsidR="009530E0" w:rsidRPr="00053794">
                <w:rPr>
                  <w:lang w:val="en-US"/>
                </w:rPr>
                <w:instrText xml:space="preserve">  \* </w:instrText>
              </w:r>
              <w:r w:rsidR="009530E0" w:rsidRPr="009D1F54">
                <w:instrText>MERGEFORMAT</w:instrText>
              </w:r>
              <w:r w:rsidR="009530E0" w:rsidRPr="00053794">
                <w:rPr>
                  <w:lang w:val="en-US"/>
                </w:rPr>
                <w:instrText xml:space="preserve"> </w:instrText>
              </w:r>
              <w:r w:rsidR="009530E0" w:rsidRPr="009D1F54">
                <w:fldChar w:fldCharType="separate"/>
              </w:r>
              <w:r w:rsidR="009530E0" w:rsidRPr="00AD3E99">
                <w:rPr>
                  <w:lang w:val="en-US"/>
                </w:rPr>
                <w:t>3</w:t>
              </w:r>
              <w:r w:rsidR="009530E0" w:rsidRPr="009D1F54">
                <w:fldChar w:fldCharType="end"/>
              </w:r>
              <w:r w:rsidR="009530E0" w:rsidRPr="00053794">
                <w:rPr>
                  <w:lang w:val="en-US"/>
                </w:rPr>
                <w:t>. (</w:t>
              </w:r>
              <w:r w:rsidR="009530E0" w:rsidRPr="009D1F54">
                <w:t>in</w:t>
              </w:r>
              <w:r w:rsidR="009530E0" w:rsidRPr="00D97693">
                <w:rPr>
                  <w:lang w:val="en-US"/>
                </w:rPr>
                <w:t> </w:t>
              </w:r>
              <w:r w:rsidR="009530E0" w:rsidRPr="009D1F54">
                <w:t>Russ</w:t>
              </w:r>
              <w:r w:rsidR="009530E0">
                <w:t>ian</w:t>
              </w:r>
              <w:r w:rsidR="009530E0" w:rsidRPr="00053794">
                <w:rPr>
                  <w:lang w:val="en-US"/>
                </w:rPr>
                <w:t>)</w:t>
              </w:r>
              <w:sdt>
                <w:sdtPr>
                  <w:id w:val="-1884857576"/>
                  <w:lock w:val="sdtContentLocked"/>
                  <w:group/>
                </w:sdtPr>
                <w:sdtContent>
                  <w:r w:rsidR="009530E0" w:rsidRPr="009D1F54">
                    <w:t>. doi:10.20914/2310</w:t>
                  </w:r>
                  <w:r w:rsidR="009530E0">
                    <w:t>-</w:t>
                  </w:r>
                  <w:r w:rsidR="009530E0" w:rsidRPr="009D1F54">
                    <w:t>1202</w:t>
                  </w:r>
                  <w:r w:rsidR="009530E0">
                    <w:t>-</w:t>
                  </w:r>
                </w:sdtContent>
              </w:sdt>
              <w:sdt>
                <w:sdtPr>
                  <w:alias w:val="Text_106"/>
                  <w:tag w:val="no"/>
                  <w:id w:val="238227134"/>
                  <w:lock w:val="sdtContentLocked"/>
                  <w:placeholder>
                    <w:docPart w:val="56DA4AF90FC847939AE8476E19DF6DF6"/>
                  </w:placeholder>
                  <w:dataBinding w:prefixMappings="xmlns:ns0='http://AddIn Basic XML Script/Basic Nodes' " w:xpath="/ns0:basic_XML[1]/ns0:year[1]" w:storeItemID="{584DB894-62EB-436C-AFF3-E7CAAF8E4356}"/>
                  <w:text/>
                </w:sdtPr>
                <w:sdtContent>
                  <w:r w:rsidR="00614693">
                    <w:t>2025</w:t>
                  </w:r>
                </w:sdtContent>
              </w:sdt>
              <w:sdt>
                <w:sdtPr>
                  <w:id w:val="-718203042"/>
                  <w:lock w:val="sdtContentLocked"/>
                  <w:group/>
                </w:sdtPr>
                <w:sdtContent>
                  <w:r w:rsidR="009530E0">
                    <w:t>-</w:t>
                  </w:r>
                </w:sdtContent>
              </w:sdt>
              <w:sdt>
                <w:sdtPr>
                  <w:alias w:val="Text_107"/>
                  <w:tag w:val="no"/>
                  <w:id w:val="-918490277"/>
                  <w:lock w:val="sdtContentLocked"/>
                  <w:placeholder>
                    <w:docPart w:val="89B7BB0B9EC145C5991A040C8CFC4FEE"/>
                  </w:placeholder>
                  <w:dataBinding w:prefixMappings="xmlns:ns0='http://AddIn Basic XML Script/Basic Nodes' " w:xpath="/ns0:basic_XML[1]/ns0:number[1]" w:storeItemID="{584DB894-62EB-436C-AFF3-E7CAAF8E4356}"/>
                  <w:text/>
                </w:sdtPr>
                <w:sdtContent>
                  <w:r w:rsidR="00614693">
                    <w:t>1</w:t>
                  </w:r>
                </w:sdtContent>
              </w:sdt>
              <w:sdt>
                <w:sdtPr>
                  <w:id w:val="1619175965"/>
                  <w:lock w:val="sdtContentLocked"/>
                  <w:group/>
                </w:sdtPr>
                <w:sdtContent>
                  <w:r w:rsidR="009530E0">
                    <w:t>-</w:t>
                  </w:r>
                </w:sdtContent>
              </w:sdt>
              <w:r w:rsidR="009530E0" w:rsidRPr="009D1F54">
                <w:fldChar w:fldCharType="begin"/>
              </w:r>
              <w:r w:rsidR="009530E0" w:rsidRPr="009D1F54">
                <w:instrText xml:space="preserve"> PAGE   \* MERGEFORMAT </w:instrText>
              </w:r>
              <w:r w:rsidR="009530E0" w:rsidRPr="009D1F54">
                <w:fldChar w:fldCharType="separate"/>
              </w:r>
              <w:r w:rsidR="009530E0">
                <w:rPr>
                  <w:noProof/>
                </w:rPr>
                <w:t>1</w:t>
              </w:r>
              <w:r w:rsidR="009530E0" w:rsidRPr="009D1F54">
                <w:fldChar w:fldCharType="end"/>
              </w:r>
              <w:sdt>
                <w:sdtPr>
                  <w:id w:val="-2111731021"/>
                  <w:lock w:val="sdtContentLocked"/>
                  <w:group/>
                </w:sdtPr>
                <w:sdtContent>
                  <w:r w:rsidR="009530E0">
                    <w:t>-</w:t>
                  </w:r>
                </w:sdtContent>
              </w:sdt>
              <w:r w:rsidR="009530E0" w:rsidRPr="009D1F54">
                <w:fldChar w:fldCharType="begin"/>
              </w:r>
              <w:r w:rsidR="009530E0" w:rsidRPr="009D1F54">
                <w:instrText xml:space="preserve"> DOCPROPERTY  Pages  \* MERGEFORMAT </w:instrText>
              </w:r>
              <w:r w:rsidR="009530E0" w:rsidRPr="009D1F54">
                <w:fldChar w:fldCharType="separate"/>
              </w:r>
              <w:r w:rsidR="009530E0">
                <w:t>3</w:t>
              </w:r>
              <w:r w:rsidR="009530E0" w:rsidRPr="009D1F54">
                <w:fldChar w:fldCharType="end"/>
              </w:r>
            </w:p>
          </w:sdtContent>
        </w:sdt>
      </w:tc>
    </w:tr>
  </w:tbl>
  <w:sdt>
    <w:sdtPr>
      <w:rPr>
        <w:sz w:val="16"/>
        <w:szCs w:val="16"/>
      </w:rPr>
      <w:id w:val="1230728758"/>
      <w:docPartObj>
        <w:docPartGallery w:val="Page Numbers (Bottom of Page)"/>
        <w:docPartUnique/>
      </w:docPartObj>
    </w:sdtPr>
    <w:sdtEndPr>
      <w:rPr>
        <w:sz w:val="24"/>
        <w:szCs w:val="22"/>
      </w:rPr>
    </w:sdtEndPr>
    <w:sdtContent>
      <w:p w14:paraId="17CA4A11" w14:textId="77777777" w:rsidR="009530E0" w:rsidRPr="000905FE" w:rsidRDefault="009530E0" w:rsidP="00160970">
        <w:pPr>
          <w:jc w:val="right"/>
          <w:rPr>
            <w:sz w:val="24"/>
            <w:szCs w:val="22"/>
          </w:rPr>
        </w:pPr>
        <w:r w:rsidRPr="000905FE">
          <w:rPr>
            <w:sz w:val="24"/>
            <w:szCs w:val="22"/>
          </w:rPr>
          <w:fldChar w:fldCharType="begin"/>
        </w:r>
        <w:r w:rsidRPr="000905FE">
          <w:rPr>
            <w:sz w:val="24"/>
            <w:szCs w:val="22"/>
          </w:rPr>
          <w:instrText>PAGE   \* MERGEFORMAT</w:instrText>
        </w:r>
        <w:r w:rsidRPr="000905FE">
          <w:rPr>
            <w:sz w:val="24"/>
            <w:szCs w:val="22"/>
          </w:rPr>
          <w:fldChar w:fldCharType="separate"/>
        </w:r>
        <w:r>
          <w:rPr>
            <w:noProof/>
            <w:sz w:val="24"/>
            <w:szCs w:val="22"/>
          </w:rPr>
          <w:t>1</w:t>
        </w:r>
        <w:r w:rsidRPr="000905FE">
          <w:rPr>
            <w:sz w:val="24"/>
            <w:szCs w:val="22"/>
          </w:rPr>
          <w:fldChar w:fldCharType="end"/>
        </w:r>
      </w:p>
    </w:sdtContent>
  </w:sdt>
  <w:p w14:paraId="46883655" w14:textId="77777777" w:rsidR="009530E0" w:rsidRPr="009828F6" w:rsidRDefault="009530E0" w:rsidP="00C62BE5">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sz w:val="22"/>
        <w:szCs w:val="20"/>
        <w:lang w:val="ru-RU" w:eastAsia="en-US"/>
      </w:rPr>
      <w:id w:val="-1507973063"/>
      <w:docPartObj>
        <w:docPartGallery w:val="Page Numbers (Bottom of Page)"/>
        <w:docPartUnique/>
      </w:docPartObj>
    </w:sdtPr>
    <w:sdtEndPr>
      <w:rPr>
        <w:sz w:val="2"/>
        <w:szCs w:val="2"/>
      </w:rPr>
    </w:sdtEndPr>
    <w:sdtContent>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2"/>
          <w:gridCol w:w="3214"/>
        </w:tblGrid>
        <w:tr w:rsidR="009530E0" w:rsidRPr="00DB07E3" w14:paraId="7323F111"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07792358" w14:textId="77777777" w:rsidR="009530E0" w:rsidRPr="00DB07E3" w:rsidRDefault="009530E0" w:rsidP="001D0D5E">
              <w:pPr>
                <w:jc w:val="center"/>
                <w:rPr>
                  <w:szCs w:val="20"/>
                </w:rPr>
              </w:pPr>
            </w:p>
          </w:tc>
          <w:tc>
            <w:tcPr>
              <w:tcW w:w="1666" w:type="pct"/>
            </w:tcPr>
            <w:p w14:paraId="4D4D9B58" w14:textId="77777777" w:rsidR="009530E0" w:rsidRPr="00DB07E3" w:rsidRDefault="009530E0" w:rsidP="001D0D5E">
              <w:pPr>
                <w:jc w:val="center"/>
                <w:cnfStyle w:val="000000000000" w:firstRow="0" w:lastRow="0" w:firstColumn="0" w:lastColumn="0" w:oddVBand="0" w:evenVBand="0" w:oddHBand="0" w:evenHBand="0" w:firstRowFirstColumn="0" w:firstRowLastColumn="0" w:lastRowFirstColumn="0" w:lastRowLastColumn="0"/>
                <w:rPr>
                  <w:szCs w:val="20"/>
                </w:rPr>
              </w:pPr>
              <w:r w:rsidRPr="00DB07E3">
                <w:rPr>
                  <w:szCs w:val="20"/>
                </w:rPr>
                <w:fldChar w:fldCharType="begin"/>
              </w:r>
              <w:r w:rsidRPr="00DB07E3">
                <w:rPr>
                  <w:szCs w:val="20"/>
                </w:rPr>
                <w:instrText>PAGE   \* MERGEFORMAT</w:instrText>
              </w:r>
              <w:r w:rsidRPr="00DB07E3">
                <w:rPr>
                  <w:szCs w:val="20"/>
                </w:rPr>
                <w:fldChar w:fldCharType="separate"/>
              </w:r>
              <w:r w:rsidRPr="00DB07E3">
                <w:rPr>
                  <w:szCs w:val="20"/>
                </w:rPr>
                <w:t>2</w:t>
              </w:r>
              <w:r w:rsidRPr="00DB07E3">
                <w:rPr>
                  <w:szCs w:val="20"/>
                </w:rPr>
                <w:fldChar w:fldCharType="end"/>
              </w:r>
            </w:p>
          </w:tc>
          <w:tc>
            <w:tcPr>
              <w:tcW w:w="1667" w:type="pct"/>
            </w:tcPr>
            <w:p w14:paraId="354D5789" w14:textId="77777777" w:rsidR="009530E0" w:rsidRPr="00DB07E3" w:rsidRDefault="009530E0" w:rsidP="001D0D5E">
              <w:pPr>
                <w:jc w:val="center"/>
                <w:cnfStyle w:val="000000000000" w:firstRow="0" w:lastRow="0" w:firstColumn="0" w:lastColumn="0" w:oddVBand="0" w:evenVBand="0" w:oddHBand="0" w:evenHBand="0" w:firstRowFirstColumn="0" w:firstRowLastColumn="0" w:lastRowFirstColumn="0" w:lastRowLastColumn="0"/>
                <w:rPr>
                  <w:szCs w:val="20"/>
                </w:rPr>
              </w:pPr>
            </w:p>
          </w:tc>
        </w:tr>
      </w:tbl>
      <w:p w14:paraId="44E41243" w14:textId="77777777" w:rsidR="009530E0" w:rsidRPr="00DB07E3" w:rsidRDefault="00000000" w:rsidP="001D0D5E">
        <w:pPr>
          <w:jc w:val="center"/>
          <w:rPr>
            <w:sz w:val="2"/>
            <w:szCs w:val="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95103979"/>
      <w:lock w:val="sdtContentLocked"/>
      <w:placeholder>
        <w:docPart w:val="5F1BBE8612C74D3D8A5A33590F84F9DA"/>
      </w:placeholder>
      <w:group/>
    </w:sdtPr>
    <w:sdtEndPr>
      <w:rPr>
        <w:lang w:val="en-US"/>
      </w:rPr>
    </w:sdtEndPr>
    <w:sdtContent>
      <w:p w14:paraId="4EF4D172" w14:textId="77777777" w:rsidR="009530E0" w:rsidRPr="00BF5859" w:rsidRDefault="009530E0" w:rsidP="004E7633">
        <w:pPr>
          <w:tabs>
            <w:tab w:val="right" w:pos="7380"/>
          </w:tabs>
          <w:ind w:firstLine="1418"/>
          <w:rPr>
            <w:sz w:val="16"/>
            <w:szCs w:val="16"/>
            <w:lang w:val="en-US"/>
          </w:rPr>
        </w:pPr>
        <w:r w:rsidRPr="00BF5859">
          <w:rPr>
            <w:sz w:val="16"/>
            <w:szCs w:val="16"/>
          </w:rPr>
          <w:t>Для цитирования</w:t>
        </w:r>
        <w:r w:rsidRPr="00BF5859">
          <w:rPr>
            <w:sz w:val="16"/>
            <w:szCs w:val="16"/>
          </w:rPr>
          <w:tab/>
        </w:r>
        <w:r w:rsidRPr="00BF5859">
          <w:rPr>
            <w:sz w:val="16"/>
            <w:szCs w:val="16"/>
            <w:lang w:val="en-US"/>
          </w:rPr>
          <w:t xml:space="preserve">For </w:t>
        </w:r>
        <w:r w:rsidRPr="00343BE5">
          <w:rPr>
            <w:sz w:val="16"/>
            <w:szCs w:val="16"/>
            <w:lang w:val="en-US"/>
          </w:rPr>
          <w:t>citation</w:t>
        </w:r>
      </w:p>
    </w:sdtContent>
  </w:sdt>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530E0" w:rsidRPr="0001437C" w14:paraId="26B17FD4" w14:textId="77777777" w:rsidTr="0095426A">
      <w:tc>
        <w:tcPr>
          <w:cnfStyle w:val="001000000000" w:firstRow="0" w:lastRow="0" w:firstColumn="1" w:lastColumn="0" w:oddVBand="0" w:evenVBand="0" w:oddHBand="0" w:evenHBand="0" w:firstRowFirstColumn="0" w:firstRowLastColumn="0" w:lastRowFirstColumn="0" w:lastRowLastColumn="0"/>
          <w:tcW w:w="4814" w:type="dxa"/>
        </w:tcPr>
        <w:bookmarkStart w:id="3" w:name="_Hlk20759133" w:displacedByCustomXml="next"/>
        <w:bookmarkStart w:id="4" w:name="_Hlk20755753" w:displacedByCustomXml="next"/>
        <w:sdt>
          <w:sdtPr>
            <w:id w:val="-1388179041"/>
            <w:lock w:val="sdtContentLocked"/>
            <w:placeholder>
              <w:docPart w:val="0722C21990DA41C1837F78EA56DD39C9"/>
            </w:placeholder>
            <w:group/>
          </w:sdtPr>
          <w:sdtContent>
            <w:bookmarkStart w:id="5" w:name="_Hlk20759726" w:displacedByCustomXml="prev"/>
            <w:p w14:paraId="2113F030" w14:textId="07A820EF" w:rsidR="009530E0" w:rsidRPr="0001437C" w:rsidRDefault="008B36B3" w:rsidP="009F3947">
              <w:pPr>
                <w:pStyle w:val="VSUETCite"/>
                <w:rPr>
                  <w:lang w:val="ru-RU"/>
                </w:rPr>
              </w:pPr>
              <w:sdt>
                <w:sdtPr>
                  <w:rPr>
                    <w:lang w:val="ru-RU"/>
                  </w:rPr>
                  <w:alias w:val="Text_87"/>
                  <w:tag w:val="no"/>
                  <w:id w:val="1528371411"/>
                  <w:lock w:val="sdtLocked"/>
                  <w:placeholder>
                    <w:docPart w:val="0722C21990DA41C1837F78EA56DD39C9"/>
                  </w:placeholder>
                  <w:dataBinding w:prefixMappings="xmlns:ns0='http://AddIn Basic XML Script/Basic Nodes' " w:xpath="/ns0:basic_XML[1]/ns0:authors_ru[1]" w:storeItemID="{584DB894-62EB-436C-AFF3-E7CAAF8E4356}"/>
                  <w:text/>
                </w:sdtPr>
                <w:sdtContent>
                  <w:bookmarkEnd w:id="5"/>
                  <w:r w:rsidRPr="008B36B3">
                    <w:rPr>
                      <w:lang w:val="ru-RU"/>
                    </w:rPr>
                    <w:t>Желтоухова Е.Ю.</w:t>
                  </w:r>
                  <w:r w:rsidRPr="008B36B3">
                    <w:rPr>
                      <w:lang w:val="ru-RU"/>
                    </w:rPr>
                    <w:t>, Колесн</w:t>
                  </w:r>
                  <w:r>
                    <w:rPr>
                      <w:lang w:val="ru-RU"/>
                    </w:rPr>
                    <w:t>ик М.С., Терёхина А.В.</w:t>
                  </w:r>
                </w:sdtContent>
              </w:sdt>
              <w:bookmarkEnd w:id="4"/>
              <w:bookmarkEnd w:id="3"/>
              <w:r w:rsidR="009530E0">
                <w:t> </w:t>
              </w:r>
              <w:sdt>
                <w:sdtPr>
                  <w:alias w:val="text_100"/>
                  <w:tag w:val="no"/>
                  <w:id w:val="-1473674506"/>
                  <w:lock w:val="sdtLocked"/>
                  <w:placeholder>
                    <w:docPart w:val="0722C21990DA41C1837F78EA56DD39C9"/>
                  </w:placeholder>
                  <w:dataBinding w:prefixMappings="xmlns:ns0='http://AddIn Basic XML Script/Basic Nodes' " w:xpath="/ns0:basic_XML[1]/ns0:title_ru[1]" w:storeItemID="{584DB894-62EB-436C-AFF3-E7CAAF8E4356}"/>
                  <w:text/>
                </w:sdtPr>
                <w:sdtContent>
                  <w:r w:rsidR="009530E0">
                    <w:rPr>
                      <w:lang w:val="ru-RU"/>
                    </w:rPr>
                    <w:t>Исследование радиационно-конвективной сушки плодов апельсинов при комбинированном теплоподводе</w:t>
                  </w:r>
                </w:sdtContent>
              </w:sdt>
              <w:sdt>
                <w:sdtPr>
                  <w:id w:val="-2059306427"/>
                  <w:lock w:val="sdtContentLocked"/>
                  <w:placeholder>
                    <w:docPart w:val="A5F22F87B6BE49BCB67C9EF8EBD0048D"/>
                  </w:placeholder>
                  <w:group/>
                </w:sdtPr>
                <w:sdtContent>
                  <w:r w:rsidR="009530E0">
                    <w:rPr>
                      <w:lang w:val="en-US"/>
                    </w:rPr>
                    <w:t> </w:t>
                  </w:r>
                  <w:r w:rsidR="009530E0" w:rsidRPr="000072A5">
                    <w:rPr>
                      <w:lang w:val="ru-RU"/>
                    </w:rPr>
                    <w:t>// Вестник ВГУИТ.</w:t>
                  </w:r>
                </w:sdtContent>
              </w:sdt>
              <w:r w:rsidR="009530E0">
                <w:rPr>
                  <w:lang w:val="en-US"/>
                </w:rPr>
                <w:t> </w:t>
              </w:r>
              <w:sdt>
                <w:sdtPr>
                  <w:alias w:val="Text_88"/>
                  <w:tag w:val="no"/>
                  <w:id w:val="-147285892"/>
                  <w:lock w:val="sdtContentLocked"/>
                  <w:placeholder>
                    <w:docPart w:val="EC1DC219271F420AB2134E847D1D56BB"/>
                  </w:placeholder>
                  <w:dataBinding w:prefixMappings="xmlns:ns0='http://AddIn Basic XML Script/Basic Nodes' " w:xpath="/ns0:basic_XML[1]/ns0:year[1]" w:storeItemID="{584DB894-62EB-436C-AFF3-E7CAAF8E4356}"/>
                  <w:text/>
                </w:sdtPr>
                <w:sdtContent>
                  <w:r w:rsidR="00614693">
                    <w:t>2025</w:t>
                  </w:r>
                </w:sdtContent>
              </w:sdt>
              <w:sdt>
                <w:sdtPr>
                  <w:id w:val="1022280547"/>
                  <w:lock w:val="sdtContentLocked"/>
                  <w:placeholder>
                    <w:docPart w:val="0722C21990DA41C1837F78EA56DD39C9"/>
                  </w:placeholder>
                  <w:group/>
                </w:sdtPr>
                <w:sdtContent>
                  <w:r w:rsidR="009530E0" w:rsidRPr="00111ACD">
                    <w:t>.</w:t>
                  </w:r>
                  <w:r w:rsidR="009530E0">
                    <w:t> Т. </w:t>
                  </w:r>
                </w:sdtContent>
              </w:sdt>
              <w:sdt>
                <w:sdtPr>
                  <w:alias w:val="tex444"/>
                  <w:tag w:val="no"/>
                  <w:id w:val="14049436"/>
                  <w:lock w:val="sdtContentLocked"/>
                  <w:placeholder>
                    <w:docPart w:val="0722C21990DA41C1837F78EA56DD39C9"/>
                  </w:placeholder>
                  <w:dataBinding w:prefixMappings="xmlns:ns0='http://AddIn Basic XML Script/Basic Nodes' " w:xpath="/ns0:basic_XML[1]/ns0:vol[1]" w:storeItemID="{584DB894-62EB-436C-AFF3-E7CAAF8E4356}"/>
                  <w:text/>
                </w:sdtPr>
                <w:sdtContent>
                  <w:r w:rsidR="00614693">
                    <w:t>87</w:t>
                  </w:r>
                </w:sdtContent>
              </w:sdt>
              <w:sdt>
                <w:sdtPr>
                  <w:id w:val="-1464956984"/>
                  <w:lock w:val="sdtContentLocked"/>
                  <w:placeholder>
                    <w:docPart w:val="EC1DC219271F420AB2134E847D1D56BB"/>
                  </w:placeholder>
                  <w:group/>
                </w:sdtPr>
                <w:sdtContent>
                  <w:r w:rsidR="009530E0" w:rsidRPr="00494CE8">
                    <w:t>.</w:t>
                  </w:r>
                  <w:r w:rsidR="009530E0">
                    <w:rPr>
                      <w:lang w:val="en-US"/>
                    </w:rPr>
                    <w:t> </w:t>
                  </w:r>
                  <w:r w:rsidR="009530E0" w:rsidRPr="000072A5">
                    <w:rPr>
                      <w:lang w:val="ru-RU"/>
                    </w:rPr>
                    <w:t>№</w:t>
                  </w:r>
                  <w:r w:rsidR="009530E0" w:rsidRPr="009D1F54">
                    <w:t> </w:t>
                  </w:r>
                </w:sdtContent>
              </w:sdt>
              <w:sdt>
                <w:sdtPr>
                  <w:alias w:val="Text_89"/>
                  <w:tag w:val="no"/>
                  <w:id w:val="1643999396"/>
                  <w:lock w:val="sdtContentLocked"/>
                  <w:placeholder>
                    <w:docPart w:val="EC1DC219271F420AB2134E847D1D56BB"/>
                  </w:placeholder>
                  <w:dataBinding w:prefixMappings="xmlns:ns0='http://AddIn Basic XML Script/Basic Nodes' " w:xpath="/ns0:basic_XML[1]/ns0:number[1]" w:storeItemID="{584DB894-62EB-436C-AFF3-E7CAAF8E4356}"/>
                  <w:text/>
                </w:sdtPr>
                <w:sdtContent>
                  <w:r w:rsidR="00614693">
                    <w:t>1</w:t>
                  </w:r>
                </w:sdtContent>
              </w:sdt>
              <w:sdt>
                <w:sdtPr>
                  <w:id w:val="-1888718808"/>
                  <w:lock w:val="sdtContentLocked"/>
                  <w:placeholder>
                    <w:docPart w:val="EC1DC219271F420AB2134E847D1D56BB"/>
                  </w:placeholder>
                  <w:group/>
                </w:sdtPr>
                <w:sdtContent>
                  <w:r w:rsidR="009530E0" w:rsidRPr="000072A5">
                    <w:rPr>
                      <w:lang w:val="ru-RU"/>
                    </w:rPr>
                    <w:t>. С.</w:t>
                  </w:r>
                  <w:r w:rsidR="009530E0" w:rsidRPr="009D1F54">
                    <w:t> </w:t>
                  </w:r>
                </w:sdtContent>
              </w:sdt>
              <w:r w:rsidR="009530E0" w:rsidRPr="00AD4EB3">
                <w:fldChar w:fldCharType="begin"/>
              </w:r>
              <w:r w:rsidR="009530E0" w:rsidRPr="000072A5">
                <w:rPr>
                  <w:lang w:val="ru-RU"/>
                </w:rPr>
                <w:instrText xml:space="preserve"> </w:instrText>
              </w:r>
              <w:r w:rsidR="009530E0" w:rsidRPr="00AD4EB3">
                <w:rPr>
                  <w:lang w:val="en-US"/>
                </w:rPr>
                <w:instrText>REF</w:instrText>
              </w:r>
              <w:r w:rsidR="009530E0" w:rsidRPr="000072A5">
                <w:rPr>
                  <w:lang w:val="ru-RU"/>
                </w:rPr>
                <w:instrText xml:space="preserve">  </w:instrText>
              </w:r>
              <w:r w:rsidR="009530E0" w:rsidRPr="00AD4EB3">
                <w:rPr>
                  <w:lang w:val="en-US"/>
                </w:rPr>
                <w:instrText>first</w:instrText>
              </w:r>
              <w:r w:rsidR="009530E0" w:rsidRPr="000072A5">
                <w:rPr>
                  <w:lang w:val="ru-RU"/>
                </w:rPr>
                <w:instrText xml:space="preserve">  \* </w:instrText>
              </w:r>
              <w:r w:rsidR="009530E0" w:rsidRPr="00AD4EB3">
                <w:rPr>
                  <w:lang w:val="en-US"/>
                </w:rPr>
                <w:instrText>MERGEFORMAT</w:instrText>
              </w:r>
              <w:r w:rsidR="009530E0" w:rsidRPr="000072A5">
                <w:rPr>
                  <w:lang w:val="ru-RU"/>
                </w:rPr>
                <w:instrText xml:space="preserve"> </w:instrText>
              </w:r>
              <w:r w:rsidR="009530E0" w:rsidRPr="00AD4EB3">
                <w:fldChar w:fldCharType="separate"/>
              </w:r>
              <w:r w:rsidR="009530E0" w:rsidRPr="000072A5">
                <w:rPr>
                  <w:lang w:val="ru-RU"/>
                </w:rPr>
                <w:t>1</w:t>
              </w:r>
              <w:r w:rsidR="009530E0" w:rsidRPr="00AD4EB3">
                <w:fldChar w:fldCharType="end"/>
              </w:r>
              <w:sdt>
                <w:sdtPr>
                  <w:id w:val="186642527"/>
                  <w:lock w:val="sdtContentLocked"/>
                  <w:placeholder>
                    <w:docPart w:val="1CF8B82328FF411481DCC0499DE5572C"/>
                  </w:placeholder>
                  <w:group/>
                </w:sdtPr>
                <w:sdtContent>
                  <w:r w:rsidR="009530E0" w:rsidRPr="000072A5">
                    <w:rPr>
                      <w:lang w:val="ru-RU"/>
                    </w:rPr>
                    <w:t>–</w:t>
                  </w:r>
                  <w:r w:rsidR="009530E0" w:rsidRPr="00AD4EB3">
                    <w:fldChar w:fldCharType="begin"/>
                  </w:r>
                  <w:r w:rsidR="009530E0" w:rsidRPr="000072A5">
                    <w:rPr>
                      <w:lang w:val="ru-RU"/>
                    </w:rPr>
                    <w:instrText xml:space="preserve"> </w:instrText>
                  </w:r>
                  <w:r w:rsidR="009530E0" w:rsidRPr="00AD4EB3">
                    <w:rPr>
                      <w:lang w:val="en-US"/>
                    </w:rPr>
                    <w:instrText>REF</w:instrText>
                  </w:r>
                  <w:r w:rsidR="009530E0" w:rsidRPr="000072A5">
                    <w:rPr>
                      <w:lang w:val="ru-RU"/>
                    </w:rPr>
                    <w:instrText xml:space="preserve">  </w:instrText>
                  </w:r>
                  <w:r w:rsidR="009530E0" w:rsidRPr="00AD4EB3">
                    <w:rPr>
                      <w:lang w:val="en-US"/>
                    </w:rPr>
                    <w:instrText>last</w:instrText>
                  </w:r>
                  <w:r w:rsidR="009530E0" w:rsidRPr="000072A5">
                    <w:rPr>
                      <w:lang w:val="ru-RU"/>
                    </w:rPr>
                    <w:instrText xml:space="preserve"> \* </w:instrText>
                  </w:r>
                  <w:r w:rsidR="009530E0" w:rsidRPr="00AD4EB3">
                    <w:rPr>
                      <w:lang w:val="en-US"/>
                    </w:rPr>
                    <w:instrText>MERGEFORMAT</w:instrText>
                  </w:r>
                  <w:r w:rsidR="009530E0" w:rsidRPr="000072A5">
                    <w:rPr>
                      <w:lang w:val="ru-RU"/>
                    </w:rPr>
                    <w:instrText xml:space="preserve"> </w:instrText>
                  </w:r>
                  <w:r w:rsidR="009530E0" w:rsidRPr="00AD4EB3">
                    <w:fldChar w:fldCharType="separate"/>
                  </w:r>
                  <w:r w:rsidR="009530E0" w:rsidRPr="000072A5">
                    <w:rPr>
                      <w:lang w:val="ru-RU"/>
                    </w:rPr>
                    <w:t>6</w:t>
                  </w:r>
                  <w:r w:rsidR="009530E0" w:rsidRPr="00AD4EB3">
                    <w:fldChar w:fldCharType="end"/>
                  </w:r>
                </w:sdtContent>
              </w:sdt>
              <w:sdt>
                <w:sdtPr>
                  <w:id w:val="193504299"/>
                  <w:lock w:val="sdtContentLocked"/>
                  <w:placeholder>
                    <w:docPart w:val="EC1DC219271F420AB2134E847D1D56BB"/>
                  </w:placeholder>
                  <w:group/>
                </w:sdtPr>
                <w:sdtContent>
                  <w:r w:rsidR="009530E0" w:rsidRPr="000072A5">
                    <w:rPr>
                      <w:lang w:val="ru-RU"/>
                    </w:rPr>
                    <w:t xml:space="preserve">. </w:t>
                  </w:r>
                  <w:r w:rsidR="009530E0" w:rsidRPr="009D1F54">
                    <w:t>doi</w:t>
                  </w:r>
                  <w:r w:rsidR="009530E0" w:rsidRPr="000072A5">
                    <w:rPr>
                      <w:lang w:val="ru-RU"/>
                    </w:rPr>
                    <w:t>:10.20914/2310-1202-</w:t>
                  </w:r>
                </w:sdtContent>
              </w:sdt>
              <w:sdt>
                <w:sdtPr>
                  <w:alias w:val="Text_90"/>
                  <w:tag w:val="no"/>
                  <w:id w:val="1902786806"/>
                  <w:lock w:val="sdtContentLocked"/>
                  <w:placeholder>
                    <w:docPart w:val="EC1DC219271F420AB2134E847D1D56BB"/>
                  </w:placeholder>
                  <w:dataBinding w:prefixMappings="xmlns:ns0='http://AddIn Basic XML Script/Basic Nodes' " w:xpath="/ns0:basic_XML[1]/ns0:year[1]" w:storeItemID="{584DB894-62EB-436C-AFF3-E7CAAF8E4356}"/>
                  <w:text/>
                </w:sdtPr>
                <w:sdtContent>
                  <w:r w:rsidR="00614693">
                    <w:t>2025</w:t>
                  </w:r>
                </w:sdtContent>
              </w:sdt>
              <w:sdt>
                <w:sdtPr>
                  <w:id w:val="1995755524"/>
                  <w:lock w:val="sdtContentLocked"/>
                  <w:placeholder>
                    <w:docPart w:val="EC1DC219271F420AB2134E847D1D56BB"/>
                  </w:placeholder>
                  <w:group/>
                </w:sdtPr>
                <w:sdtContent>
                  <w:r w:rsidR="009530E0" w:rsidRPr="00660143">
                    <w:t>-</w:t>
                  </w:r>
                </w:sdtContent>
              </w:sdt>
              <w:sdt>
                <w:sdtPr>
                  <w:alias w:val="Text_91"/>
                  <w:tag w:val="no"/>
                  <w:id w:val="-1982297754"/>
                  <w:lock w:val="sdtContentLocked"/>
                  <w:placeholder>
                    <w:docPart w:val="EC1DC219271F420AB2134E847D1D56BB"/>
                  </w:placeholder>
                  <w:dataBinding w:prefixMappings="xmlns:ns0='http://AddIn Basic XML Script/Basic Nodes' " w:xpath="/ns0:basic_XML[1]/ns0:number[1]" w:storeItemID="{584DB894-62EB-436C-AFF3-E7CAAF8E4356}"/>
                  <w:text/>
                </w:sdtPr>
                <w:sdtContent>
                  <w:r w:rsidR="00614693">
                    <w:t>1</w:t>
                  </w:r>
                </w:sdtContent>
              </w:sdt>
              <w:sdt>
                <w:sdtPr>
                  <w:id w:val="1914813224"/>
                  <w:lock w:val="sdtContentLocked"/>
                  <w:placeholder>
                    <w:docPart w:val="EC1DC219271F420AB2134E847D1D56BB"/>
                  </w:placeholder>
                  <w:group/>
                </w:sdtPr>
                <w:sdtContent>
                  <w:r w:rsidR="009530E0">
                    <w:t>-</w:t>
                  </w:r>
                </w:sdtContent>
              </w:sdt>
              <w:r w:rsidR="009530E0" w:rsidRPr="00AD4EB3">
                <w:fldChar w:fldCharType="begin"/>
              </w:r>
              <w:r w:rsidR="009530E0" w:rsidRPr="00660143">
                <w:instrText xml:space="preserve"> </w:instrText>
              </w:r>
              <w:r w:rsidR="009530E0" w:rsidRPr="00AD4EB3">
                <w:rPr>
                  <w:lang w:val="en-US"/>
                </w:rPr>
                <w:instrText>REF</w:instrText>
              </w:r>
              <w:r w:rsidR="009530E0" w:rsidRPr="00660143">
                <w:instrText xml:space="preserve">  </w:instrText>
              </w:r>
              <w:bookmarkStart w:id="6" w:name="_Hlk26205491"/>
              <w:r w:rsidR="009530E0" w:rsidRPr="00AD4EB3">
                <w:rPr>
                  <w:lang w:val="en-US"/>
                </w:rPr>
                <w:instrText>first</w:instrText>
              </w:r>
              <w:r w:rsidR="009530E0" w:rsidRPr="00660143">
                <w:instrText xml:space="preserve">  </w:instrText>
              </w:r>
              <w:bookmarkEnd w:id="6"/>
              <w:r w:rsidR="009530E0" w:rsidRPr="00660143">
                <w:instrText xml:space="preserve">\* </w:instrText>
              </w:r>
              <w:r w:rsidR="009530E0" w:rsidRPr="00AD4EB3">
                <w:rPr>
                  <w:lang w:val="en-US"/>
                </w:rPr>
                <w:instrText>MERGEFORMAT</w:instrText>
              </w:r>
              <w:r w:rsidR="009530E0" w:rsidRPr="00660143">
                <w:instrText xml:space="preserve"> </w:instrText>
              </w:r>
              <w:r w:rsidR="009530E0" w:rsidRPr="00AD4EB3">
                <w:fldChar w:fldCharType="separate"/>
              </w:r>
              <w:r w:rsidR="009530E0" w:rsidRPr="00AD3E99">
                <w:t>1</w:t>
              </w:r>
              <w:r w:rsidR="009530E0" w:rsidRPr="00AD4EB3">
                <w:fldChar w:fldCharType="end"/>
              </w:r>
              <w:sdt>
                <w:sdtPr>
                  <w:id w:val="1055814291"/>
                  <w:lock w:val="sdtContentLocked"/>
                  <w:placeholder>
                    <w:docPart w:val="1CF8B82328FF411481DCC0499DE5572C"/>
                  </w:placeholder>
                  <w:group/>
                </w:sdtPr>
                <w:sdtContent>
                  <w:r w:rsidR="009530E0" w:rsidRPr="00660143">
                    <w:t>-</w:t>
                  </w:r>
                  <w:r w:rsidR="009530E0" w:rsidRPr="00AD4EB3">
                    <w:fldChar w:fldCharType="begin"/>
                  </w:r>
                  <w:r w:rsidR="009530E0" w:rsidRPr="00660143">
                    <w:instrText xml:space="preserve"> </w:instrText>
                  </w:r>
                  <w:r w:rsidR="009530E0" w:rsidRPr="00AD4EB3">
                    <w:rPr>
                      <w:lang w:val="en-US"/>
                    </w:rPr>
                    <w:instrText>REF</w:instrText>
                  </w:r>
                  <w:r w:rsidR="009530E0" w:rsidRPr="00660143">
                    <w:instrText xml:space="preserve">  </w:instrText>
                  </w:r>
                  <w:r w:rsidR="009530E0" w:rsidRPr="00AD4EB3">
                    <w:rPr>
                      <w:lang w:val="en-US"/>
                    </w:rPr>
                    <w:instrText>last</w:instrText>
                  </w:r>
                  <w:r w:rsidR="009530E0" w:rsidRPr="00660143">
                    <w:instrText xml:space="preserve"> \* </w:instrText>
                  </w:r>
                  <w:r w:rsidR="009530E0" w:rsidRPr="00AD4EB3">
                    <w:rPr>
                      <w:lang w:val="en-US"/>
                    </w:rPr>
                    <w:instrText>MERGEFORMAT</w:instrText>
                  </w:r>
                  <w:r w:rsidR="009530E0" w:rsidRPr="00AD4EB3">
                    <w:instrText xml:space="preserve"> </w:instrText>
                  </w:r>
                  <w:r w:rsidR="009530E0" w:rsidRPr="00AD4EB3">
                    <w:fldChar w:fldCharType="separate"/>
                  </w:r>
                  <w:r w:rsidR="009530E0" w:rsidRPr="00AD3E99">
                    <w:t>6</w:t>
                  </w:r>
                  <w:r w:rsidR="009530E0" w:rsidRPr="00AD4EB3">
                    <w:fldChar w:fldCharType="end"/>
                  </w:r>
                </w:sdtContent>
              </w:sdt>
            </w:p>
          </w:sdtContent>
        </w:sdt>
      </w:tc>
      <w:tc>
        <w:tcPr>
          <w:tcW w:w="4814" w:type="dxa"/>
        </w:tcPr>
        <w:bookmarkStart w:id="7" w:name="_Hlk20756533" w:displacedByCustomXml="next"/>
        <w:sdt>
          <w:sdtPr>
            <w:rPr>
              <w:lang w:val="en-US"/>
            </w:rPr>
            <w:id w:val="1491831171"/>
            <w:lock w:val="sdtContentLocked"/>
            <w:placeholder>
              <w:docPart w:val="0722C21990DA41C1837F78EA56DD39C9"/>
            </w:placeholder>
            <w:group/>
          </w:sdtPr>
          <w:sdtEndPr>
            <w:rPr>
              <w:lang w:val="en-CA"/>
            </w:rPr>
          </w:sdtEndPr>
          <w:sdtContent>
            <w:p w14:paraId="14F218E3" w14:textId="6DCDC5E0" w:rsidR="009530E0" w:rsidRPr="004A02F0" w:rsidRDefault="008B36B3" w:rsidP="009F3947">
              <w:pPr>
                <w:pStyle w:val="VSUETCite"/>
                <w:cnfStyle w:val="000000000000" w:firstRow="0" w:lastRow="0" w:firstColumn="0" w:lastColumn="0" w:oddVBand="0" w:evenVBand="0" w:oddHBand="0" w:evenHBand="0" w:firstRowFirstColumn="0" w:firstRowLastColumn="0" w:lastRowFirstColumn="0" w:lastRowLastColumn="0"/>
                <w:rPr>
                  <w:lang w:val="ru-RU"/>
                </w:rPr>
              </w:pPr>
              <w:sdt>
                <w:sdtPr>
                  <w:rPr>
                    <w:lang w:val="en-US"/>
                  </w:rPr>
                  <w:alias w:val="Text_92"/>
                  <w:tag w:val="no"/>
                  <w:id w:val="-989018038"/>
                  <w:lock w:val="sdtLocked"/>
                  <w:placeholder>
                    <w:docPart w:val="0722C21990DA41C1837F78EA56DD39C9"/>
                  </w:placeholder>
                  <w:dataBinding w:prefixMappings="xmlns:ns0='http://AddIn Basic XML Script/Basic Nodes' " w:xpath="/ns0:basic_XML[1]/ns0:authors_en[1]" w:storeItemID="{584DB894-62EB-436C-AFF3-E7CAAF8E4356}"/>
                  <w:text/>
                </w:sdtPr>
                <w:sdtContent>
                  <w:proofErr w:type="spellStart"/>
                  <w:r w:rsidRPr="008B36B3">
                    <w:rPr>
                      <w:lang w:val="en-US"/>
                    </w:rPr>
                    <w:t>Zheltoukhova</w:t>
                  </w:r>
                  <w:proofErr w:type="spellEnd"/>
                  <w:r w:rsidRPr="008B36B3">
                    <w:rPr>
                      <w:lang w:val="en-US"/>
                    </w:rPr>
                    <w:t xml:space="preserve"> </w:t>
                  </w:r>
                  <w:proofErr w:type="spellStart"/>
                  <w:r w:rsidRPr="008B36B3">
                    <w:rPr>
                      <w:lang w:val="en-US"/>
                    </w:rPr>
                    <w:t>E.Yu</w:t>
                  </w:r>
                  <w:proofErr w:type="spellEnd"/>
                  <w:r w:rsidRPr="008B36B3">
                    <w:rPr>
                      <w:lang w:val="en-US"/>
                    </w:rPr>
                    <w:t xml:space="preserve">., Kolesnik M.S., </w:t>
                  </w:r>
                  <w:proofErr w:type="spellStart"/>
                  <w:r w:rsidRPr="008B36B3">
                    <w:rPr>
                      <w:lang w:val="en-US"/>
                    </w:rPr>
                    <w:t>Terekhina</w:t>
                  </w:r>
                  <w:proofErr w:type="spellEnd"/>
                  <w:r w:rsidRPr="008B36B3">
                    <w:rPr>
                      <w:lang w:val="en-US"/>
                    </w:rPr>
                    <w:t xml:space="preserve"> A.V.</w:t>
                  </w:r>
                </w:sdtContent>
              </w:sdt>
              <w:bookmarkEnd w:id="7"/>
              <w:r w:rsidR="009530E0">
                <w:rPr>
                  <w:lang w:val="en-US"/>
                </w:rPr>
                <w:t> </w:t>
              </w:r>
              <w:sdt>
                <w:sdtPr>
                  <w:rPr>
                    <w:lang w:val="en-US"/>
                  </w:rPr>
                  <w:alias w:val="text_200"/>
                  <w:tag w:val="no"/>
                  <w:id w:val="356628414"/>
                  <w:lock w:val="sdtLocked"/>
                  <w:placeholder>
                    <w:docPart w:val="0722C21990DA41C1837F78EA56DD39C9"/>
                  </w:placeholder>
                  <w:dataBinding w:prefixMappings="xmlns:ns0='http://AddIn Basic XML Script/Basic Nodes' " w:xpath="/ns0:basic_XML[1]/ns0:title_en[1]" w:storeItemID="{584DB894-62EB-436C-AFF3-E7CAAF8E4356}"/>
                  <w:text/>
                </w:sdtPr>
                <w:sdtContent>
                  <w:r w:rsidR="009530E0" w:rsidRPr="0001437C">
                    <w:rPr>
                      <w:lang w:val="en-US"/>
                    </w:rPr>
                    <w:t xml:space="preserve">Investigation of radiation-convective drying of orange under combined heat supply </w:t>
                  </w:r>
                </w:sdtContent>
              </w:sdt>
              <w:sdt>
                <w:sdtPr>
                  <w:id w:val="1319761361"/>
                  <w:lock w:val="sdtContentLocked"/>
                  <w:placeholder>
                    <w:docPart w:val="1CF8B82328FF411481DCC0499DE5572C"/>
                  </w:placeholder>
                  <w:group/>
                </w:sdtPr>
                <w:sdtContent>
                  <w:r w:rsidR="009530E0" w:rsidRPr="001D7938">
                    <w:t xml:space="preserve">. </w:t>
                  </w:r>
                  <w:r w:rsidR="009530E0" w:rsidRPr="00E2726D">
                    <w:t xml:space="preserve">Vestnik VGUIT [Proceedings of VSUET]. </w:t>
                  </w:r>
                  <w:sdt>
                    <w:sdtPr>
                      <w:alias w:val="Text_93"/>
                      <w:tag w:val="no"/>
                      <w:id w:val="-1199779016"/>
                      <w:lock w:val="sdtContentLocked"/>
                      <w:placeholder>
                        <w:docPart w:val="1CF8B82328FF411481DCC0499DE5572C"/>
                      </w:placeholder>
                      <w:dataBinding w:prefixMappings="xmlns:ns0='http://AddIn Basic XML Script/Basic Nodes' " w:xpath="/ns0:basic_XML[1]/ns0:year[1]" w:storeItemID="{584DB894-62EB-436C-AFF3-E7CAAF8E4356}"/>
                      <w:text/>
                    </w:sdtPr>
                    <w:sdtContent>
                      <w:r w:rsidR="00614693">
                        <w:t>2025</w:t>
                      </w:r>
                    </w:sdtContent>
                  </w:sdt>
                </w:sdtContent>
              </w:sdt>
              <w:sdt>
                <w:sdtPr>
                  <w:id w:val="-2105638929"/>
                  <w:lock w:val="sdtContentLocked"/>
                  <w:placeholder>
                    <w:docPart w:val="0722C21990DA41C1837F78EA56DD39C9"/>
                  </w:placeholder>
                  <w:group/>
                </w:sdtPr>
                <w:sdtContent>
                  <w:r w:rsidR="009530E0">
                    <w:t>. vol. </w:t>
                  </w:r>
                </w:sdtContent>
              </w:sdt>
              <w:sdt>
                <w:sdtPr>
                  <w:alias w:val="text43534"/>
                  <w:tag w:val="no"/>
                  <w:id w:val="1430307853"/>
                  <w:lock w:val="sdtContentLocked"/>
                  <w:placeholder>
                    <w:docPart w:val="0722C21990DA41C1837F78EA56DD39C9"/>
                  </w:placeholder>
                  <w:dataBinding w:prefixMappings="xmlns:ns0='http://AddIn Basic XML Script/Basic Nodes' " w:xpath="/ns0:basic_XML[1]/ns0:vol[1]" w:storeItemID="{584DB894-62EB-436C-AFF3-E7CAAF8E4356}"/>
                  <w:text/>
                </w:sdtPr>
                <w:sdtContent>
                  <w:r w:rsidR="00614693">
                    <w:t>87</w:t>
                  </w:r>
                </w:sdtContent>
              </w:sdt>
              <w:sdt>
                <w:sdtPr>
                  <w:id w:val="-2103485519"/>
                  <w:lock w:val="sdtContentLocked"/>
                  <w:placeholder>
                    <w:docPart w:val="EC1DC219271F420AB2134E847D1D56BB"/>
                  </w:placeholder>
                  <w:group/>
                </w:sdtPr>
                <w:sdtContent>
                  <w:r w:rsidR="009530E0" w:rsidRPr="000072A5">
                    <w:rPr>
                      <w:lang w:val="ru-RU"/>
                    </w:rPr>
                    <w:t>.</w:t>
                  </w:r>
                  <w:r w:rsidR="009530E0">
                    <w:rPr>
                      <w:lang w:val="en-US"/>
                    </w:rPr>
                    <w:t> </w:t>
                  </w:r>
                  <w:r w:rsidR="009530E0" w:rsidRPr="009D1F54">
                    <w:t>no</w:t>
                  </w:r>
                  <w:r w:rsidR="009530E0" w:rsidRPr="000072A5">
                    <w:rPr>
                      <w:lang w:val="ru-RU"/>
                    </w:rPr>
                    <w:t>.</w:t>
                  </w:r>
                  <w:r w:rsidR="009530E0" w:rsidRPr="009D1F54">
                    <w:t> </w:t>
                  </w:r>
                </w:sdtContent>
              </w:sdt>
              <w:sdt>
                <w:sdtPr>
                  <w:alias w:val="Text_94"/>
                  <w:tag w:val="no"/>
                  <w:id w:val="-449328341"/>
                  <w:lock w:val="sdtContentLocked"/>
                  <w:placeholder>
                    <w:docPart w:val="EC1DC219271F420AB2134E847D1D56BB"/>
                  </w:placeholder>
                  <w:dataBinding w:prefixMappings="xmlns:ns0='http://AddIn Basic XML Script/Basic Nodes' " w:xpath="/ns0:basic_XML[1]/ns0:number[1]" w:storeItemID="{584DB894-62EB-436C-AFF3-E7CAAF8E4356}"/>
                  <w:text/>
                </w:sdtPr>
                <w:sdtContent>
                  <w:r w:rsidR="00614693">
                    <w:t>1</w:t>
                  </w:r>
                </w:sdtContent>
              </w:sdt>
              <w:sdt>
                <w:sdtPr>
                  <w:id w:val="-2001955758"/>
                  <w:lock w:val="sdtContentLocked"/>
                  <w:placeholder>
                    <w:docPart w:val="EC1DC219271F420AB2134E847D1D56BB"/>
                  </w:placeholder>
                  <w:group/>
                </w:sdtPr>
                <w:sdtContent>
                  <w:r w:rsidR="009530E0" w:rsidRPr="000072A5">
                    <w:rPr>
                      <w:lang w:val="ru-RU"/>
                    </w:rPr>
                    <w:t>.</w:t>
                  </w:r>
                  <w:r w:rsidR="009530E0">
                    <w:rPr>
                      <w:lang w:val="en-US"/>
                    </w:rPr>
                    <w:t> </w:t>
                  </w:r>
                  <w:r w:rsidR="009530E0" w:rsidRPr="009D1F54">
                    <w:t>pp</w:t>
                  </w:r>
                  <w:r w:rsidR="009530E0" w:rsidRPr="000072A5">
                    <w:rPr>
                      <w:lang w:val="ru-RU"/>
                    </w:rPr>
                    <w:t>.</w:t>
                  </w:r>
                  <w:r w:rsidR="009530E0" w:rsidRPr="009D1F54">
                    <w:t> </w:t>
                  </w:r>
                </w:sdtContent>
              </w:sdt>
              <w:r w:rsidR="009530E0" w:rsidRPr="00AD4EB3">
                <w:fldChar w:fldCharType="begin"/>
              </w:r>
              <w:r w:rsidR="009530E0" w:rsidRPr="000072A5">
                <w:rPr>
                  <w:lang w:val="ru-RU"/>
                </w:rPr>
                <w:instrText xml:space="preserve"> </w:instrText>
              </w:r>
              <w:r w:rsidR="009530E0" w:rsidRPr="00AD4EB3">
                <w:rPr>
                  <w:lang w:val="en-US"/>
                </w:rPr>
                <w:instrText>REF</w:instrText>
              </w:r>
              <w:r w:rsidR="009530E0" w:rsidRPr="000072A5">
                <w:rPr>
                  <w:lang w:val="ru-RU"/>
                </w:rPr>
                <w:instrText xml:space="preserve">  </w:instrText>
              </w:r>
              <w:r w:rsidR="009530E0" w:rsidRPr="00AD4EB3">
                <w:rPr>
                  <w:lang w:val="en-US"/>
                </w:rPr>
                <w:instrText>first</w:instrText>
              </w:r>
              <w:r w:rsidR="009530E0" w:rsidRPr="000072A5">
                <w:rPr>
                  <w:lang w:val="ru-RU"/>
                </w:rPr>
                <w:instrText xml:space="preserve">  \* </w:instrText>
              </w:r>
              <w:r w:rsidR="009530E0" w:rsidRPr="00AD4EB3">
                <w:rPr>
                  <w:lang w:val="en-US"/>
                </w:rPr>
                <w:instrText>MERGEFORMAT</w:instrText>
              </w:r>
              <w:r w:rsidR="009530E0" w:rsidRPr="000072A5">
                <w:rPr>
                  <w:lang w:val="ru-RU"/>
                </w:rPr>
                <w:instrText xml:space="preserve"> </w:instrText>
              </w:r>
              <w:r w:rsidR="009530E0" w:rsidRPr="00AD4EB3">
                <w:fldChar w:fldCharType="separate"/>
              </w:r>
              <w:r w:rsidR="009530E0" w:rsidRPr="000072A5">
                <w:rPr>
                  <w:lang w:val="ru-RU"/>
                </w:rPr>
                <w:t>1</w:t>
              </w:r>
              <w:r w:rsidR="009530E0" w:rsidRPr="00AD4EB3">
                <w:fldChar w:fldCharType="end"/>
              </w:r>
              <w:sdt>
                <w:sdtPr>
                  <w:id w:val="-457416908"/>
                  <w:lock w:val="sdtContentLocked"/>
                  <w:placeholder>
                    <w:docPart w:val="1CF8B82328FF411481DCC0499DE5572C"/>
                  </w:placeholder>
                  <w:group/>
                </w:sdtPr>
                <w:sdtContent>
                  <w:r w:rsidR="009530E0" w:rsidRPr="000072A5">
                    <w:rPr>
                      <w:lang w:val="ru-RU"/>
                    </w:rPr>
                    <w:t>–</w:t>
                  </w:r>
                  <w:r w:rsidR="009530E0" w:rsidRPr="00AD4EB3">
                    <w:fldChar w:fldCharType="begin"/>
                  </w:r>
                  <w:r w:rsidR="009530E0" w:rsidRPr="000072A5">
                    <w:rPr>
                      <w:lang w:val="ru-RU"/>
                    </w:rPr>
                    <w:instrText xml:space="preserve"> </w:instrText>
                  </w:r>
                  <w:r w:rsidR="009530E0" w:rsidRPr="00AD4EB3">
                    <w:rPr>
                      <w:lang w:val="en-US"/>
                    </w:rPr>
                    <w:instrText>REF</w:instrText>
                  </w:r>
                  <w:r w:rsidR="009530E0" w:rsidRPr="000072A5">
                    <w:rPr>
                      <w:lang w:val="ru-RU"/>
                    </w:rPr>
                    <w:instrText xml:space="preserve">  </w:instrText>
                  </w:r>
                  <w:r w:rsidR="009530E0" w:rsidRPr="00AD4EB3">
                    <w:rPr>
                      <w:lang w:val="en-US"/>
                    </w:rPr>
                    <w:instrText>last</w:instrText>
                  </w:r>
                  <w:r w:rsidR="009530E0" w:rsidRPr="000072A5">
                    <w:rPr>
                      <w:lang w:val="ru-RU"/>
                    </w:rPr>
                    <w:instrText xml:space="preserve"> \* </w:instrText>
                  </w:r>
                  <w:r w:rsidR="009530E0" w:rsidRPr="00AD4EB3">
                    <w:rPr>
                      <w:lang w:val="en-US"/>
                    </w:rPr>
                    <w:instrText>MERGEFORMAT</w:instrText>
                  </w:r>
                  <w:r w:rsidR="009530E0" w:rsidRPr="000072A5">
                    <w:rPr>
                      <w:lang w:val="ru-RU"/>
                    </w:rPr>
                    <w:instrText xml:space="preserve"> </w:instrText>
                  </w:r>
                  <w:r w:rsidR="009530E0" w:rsidRPr="00AD4EB3">
                    <w:fldChar w:fldCharType="separate"/>
                  </w:r>
                  <w:r w:rsidR="009530E0" w:rsidRPr="000072A5">
                    <w:rPr>
                      <w:lang w:val="ru-RU"/>
                    </w:rPr>
                    <w:t>6</w:t>
                  </w:r>
                  <w:r w:rsidR="009530E0" w:rsidRPr="00AD4EB3">
                    <w:fldChar w:fldCharType="end"/>
                  </w:r>
                </w:sdtContent>
              </w:sdt>
              <w:r w:rsidR="009530E0" w:rsidRPr="000072A5">
                <w:rPr>
                  <w:lang w:val="ru-RU"/>
                </w:rPr>
                <w:t>. (</w:t>
              </w:r>
              <w:r w:rsidR="009530E0" w:rsidRPr="009D1F54">
                <w:t>in</w:t>
              </w:r>
              <w:r w:rsidR="009530E0" w:rsidRPr="00D97693">
                <w:rPr>
                  <w:lang w:val="en-US"/>
                </w:rPr>
                <w:t> </w:t>
              </w:r>
              <w:r w:rsidR="009530E0" w:rsidRPr="009D1F54">
                <w:t>Russ</w:t>
              </w:r>
              <w:r w:rsidR="009530E0">
                <w:t>ian</w:t>
              </w:r>
              <w:r w:rsidR="009530E0" w:rsidRPr="000072A5">
                <w:rPr>
                  <w:lang w:val="ru-RU"/>
                </w:rPr>
                <w:t>)</w:t>
              </w:r>
              <w:sdt>
                <w:sdtPr>
                  <w:id w:val="2073927226"/>
                  <w:lock w:val="sdtContentLocked"/>
                  <w:placeholder>
                    <w:docPart w:val="6DE25D9CC7AE4A72870D36B0F0FE2656"/>
                  </w:placeholder>
                  <w:group/>
                </w:sdtPr>
                <w:sdtContent>
                  <w:r w:rsidR="009530E0" w:rsidRPr="000072A5">
                    <w:rPr>
                      <w:lang w:val="ru-RU"/>
                    </w:rPr>
                    <w:t xml:space="preserve">. </w:t>
                  </w:r>
                  <w:r w:rsidR="009530E0" w:rsidRPr="009D1F54">
                    <w:t>doi</w:t>
                  </w:r>
                  <w:r w:rsidR="009530E0" w:rsidRPr="000072A5">
                    <w:rPr>
                      <w:lang w:val="ru-RU"/>
                    </w:rPr>
                    <w:t>:10.20914/2310-1202-</w:t>
                  </w:r>
                </w:sdtContent>
              </w:sdt>
              <w:sdt>
                <w:sdtPr>
                  <w:alias w:val="Text_95"/>
                  <w:tag w:val="no"/>
                  <w:id w:val="2034141930"/>
                  <w:lock w:val="sdtContentLocked"/>
                  <w:placeholder>
                    <w:docPart w:val="6DE25D9CC7AE4A72870D36B0F0FE2656"/>
                  </w:placeholder>
                  <w:dataBinding w:prefixMappings="xmlns:ns0='http://AddIn Basic XML Script/Basic Nodes' " w:xpath="/ns0:basic_XML[1]/ns0:year[1]" w:storeItemID="{584DB894-62EB-436C-AFF3-E7CAAF8E4356}"/>
                  <w:text/>
                </w:sdtPr>
                <w:sdtContent>
                  <w:r w:rsidR="00614693">
                    <w:t>2025</w:t>
                  </w:r>
                </w:sdtContent>
              </w:sdt>
              <w:sdt>
                <w:sdtPr>
                  <w:id w:val="2142371205"/>
                  <w:lock w:val="sdtContentLocked"/>
                  <w:placeholder>
                    <w:docPart w:val="6DE25D9CC7AE4A72870D36B0F0FE2656"/>
                  </w:placeholder>
                  <w:group/>
                </w:sdtPr>
                <w:sdtContent>
                  <w:r w:rsidR="009530E0" w:rsidRPr="000072A5">
                    <w:rPr>
                      <w:lang w:val="ru-RU"/>
                    </w:rPr>
                    <w:t>-</w:t>
                  </w:r>
                </w:sdtContent>
              </w:sdt>
              <w:sdt>
                <w:sdtPr>
                  <w:alias w:val="Text_96"/>
                  <w:tag w:val="no"/>
                  <w:id w:val="1120736432"/>
                  <w:lock w:val="sdtContentLocked"/>
                  <w:placeholder>
                    <w:docPart w:val="6DE25D9CC7AE4A72870D36B0F0FE2656"/>
                  </w:placeholder>
                  <w:dataBinding w:prefixMappings="xmlns:ns0='http://AddIn Basic XML Script/Basic Nodes' " w:xpath="/ns0:basic_XML[1]/ns0:number[1]" w:storeItemID="{584DB894-62EB-436C-AFF3-E7CAAF8E4356}"/>
                  <w:text/>
                </w:sdtPr>
                <w:sdtContent>
                  <w:r w:rsidR="00614693">
                    <w:t>1</w:t>
                  </w:r>
                </w:sdtContent>
              </w:sdt>
              <w:sdt>
                <w:sdtPr>
                  <w:id w:val="-128717772"/>
                  <w:lock w:val="sdtContentLocked"/>
                  <w:placeholder>
                    <w:docPart w:val="6DE25D9CC7AE4A72870D36B0F0FE2656"/>
                  </w:placeholder>
                  <w:group/>
                </w:sdtPr>
                <w:sdtContent>
                  <w:r w:rsidR="009530E0">
                    <w:t>-</w:t>
                  </w:r>
                </w:sdtContent>
              </w:sdt>
              <w:r w:rsidR="009530E0" w:rsidRPr="00AD4EB3">
                <w:fldChar w:fldCharType="begin"/>
              </w:r>
              <w:r w:rsidR="009530E0" w:rsidRPr="00AD4EB3">
                <w:rPr>
                  <w:lang w:val="en-US"/>
                </w:rPr>
                <w:instrText xml:space="preserve"> REF  first  \* MERGEFORMAT </w:instrText>
              </w:r>
              <w:r w:rsidR="009530E0" w:rsidRPr="00AD4EB3">
                <w:fldChar w:fldCharType="separate"/>
              </w:r>
              <w:r w:rsidR="009530E0" w:rsidRPr="00AD3E99">
                <w:rPr>
                  <w:lang w:val="en-US"/>
                </w:rPr>
                <w:t>1</w:t>
              </w:r>
              <w:r w:rsidR="009530E0" w:rsidRPr="00AD4EB3">
                <w:fldChar w:fldCharType="end"/>
              </w:r>
              <w:sdt>
                <w:sdtPr>
                  <w:id w:val="1446119839"/>
                  <w:lock w:val="sdtContentLocked"/>
                  <w:placeholder>
                    <w:docPart w:val="1CF8B82328FF411481DCC0499DE5572C"/>
                  </w:placeholder>
                  <w:group/>
                </w:sdtPr>
                <w:sdtContent>
                  <w:r w:rsidR="009530E0" w:rsidRPr="00AD4EB3">
                    <w:rPr>
                      <w:lang w:val="en-US"/>
                    </w:rPr>
                    <w:t>-</w:t>
                  </w:r>
                  <w:r w:rsidR="009530E0" w:rsidRPr="00AD4EB3">
                    <w:fldChar w:fldCharType="begin"/>
                  </w:r>
                  <w:r w:rsidR="009530E0" w:rsidRPr="00AD4EB3">
                    <w:rPr>
                      <w:lang w:val="en-US"/>
                    </w:rPr>
                    <w:instrText xml:space="preserve"> REF  last \* MERGEFORMAT</w:instrText>
                  </w:r>
                  <w:r w:rsidR="009530E0" w:rsidRPr="00B16646">
                    <w:rPr>
                      <w:lang w:val="en-US"/>
                    </w:rPr>
                    <w:instrText xml:space="preserve"> </w:instrText>
                  </w:r>
                  <w:r w:rsidR="009530E0" w:rsidRPr="00AD4EB3">
                    <w:fldChar w:fldCharType="separate"/>
                  </w:r>
                  <w:r w:rsidR="009530E0" w:rsidRPr="00AD3E99">
                    <w:rPr>
                      <w:lang w:val="en-US"/>
                    </w:rPr>
                    <w:t>6</w:t>
                  </w:r>
                  <w:r w:rsidR="009530E0" w:rsidRPr="00AD4EB3">
                    <w:fldChar w:fldCharType="end"/>
                  </w:r>
                </w:sdtContent>
              </w:sdt>
            </w:p>
          </w:sdtContent>
        </w:sdt>
      </w:tc>
    </w:tr>
  </w:tbl>
  <w:p w14:paraId="0281A6CF" w14:textId="77777777" w:rsidR="009530E0" w:rsidRPr="004A02F0" w:rsidRDefault="009530E0">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08"/>
    </w:tblGrid>
    <w:sdt>
      <w:sdtPr>
        <w:rPr>
          <w:rFonts w:eastAsiaTheme="minorHAnsi"/>
          <w:sz w:val="15"/>
          <w:szCs w:val="15"/>
          <w:lang w:val="ru-RU" w:eastAsia="en-US"/>
        </w:rPr>
        <w:id w:val="-532269685"/>
        <w:lock w:val="sdtContentLocked"/>
        <w:group/>
      </w:sdtPr>
      <w:sdtEndPr>
        <w:rPr>
          <w:lang w:val="en-US"/>
        </w:rPr>
      </w:sdtEndPr>
      <w:sdtContent>
        <w:tr w:rsidR="009530E0" w:rsidRPr="00B07DC7" w14:paraId="270D1AAF" w14:textId="77777777" w:rsidTr="009754FB">
          <w:tc>
            <w:tcPr>
              <w:cnfStyle w:val="001000000000" w:firstRow="0" w:lastRow="0" w:firstColumn="1" w:lastColumn="0" w:oddVBand="0" w:evenVBand="0" w:oddHBand="0" w:evenHBand="0" w:firstRowFirstColumn="0" w:firstRowLastColumn="0" w:lastRowFirstColumn="0" w:lastRowLastColumn="0"/>
              <w:tcW w:w="4820" w:type="dxa"/>
              <w:vAlign w:val="bottom"/>
            </w:tcPr>
            <w:p w14:paraId="42E90EEB" w14:textId="0680EC74" w:rsidR="009530E0" w:rsidRPr="003E7DE6" w:rsidRDefault="009530E0" w:rsidP="001D0D5E">
              <w:pPr>
                <w:pStyle w:val="VSUETCite"/>
                <w:jc w:val="left"/>
                <w:rPr>
                  <w:sz w:val="15"/>
                  <w:szCs w:val="15"/>
                  <w:lang w:val="en-US"/>
                </w:rPr>
              </w:pPr>
              <w:r w:rsidRPr="000072A5">
                <w:rPr>
                  <w:sz w:val="15"/>
                  <w:szCs w:val="15"/>
                  <w:lang w:val="ru-RU"/>
                </w:rPr>
                <w:t xml:space="preserve">© </w:t>
              </w:r>
              <w:sdt>
                <w:sdtPr>
                  <w:rPr>
                    <w:sz w:val="15"/>
                    <w:szCs w:val="15"/>
                  </w:rPr>
                  <w:alias w:val="tessss"/>
                  <w:tag w:val="no"/>
                  <w:id w:val="-701177703"/>
                  <w:lock w:val="sdtContentLocked"/>
                  <w:placeholder>
                    <w:docPart w:val="EBFABE5BBAB1499AADD41AF720D5D95B"/>
                  </w:placeholder>
                  <w:dataBinding w:prefixMappings="xmlns:ns0='http://AddIn Basic XML Script/Basic Nodes' " w:xpath="/ns0:basic_XML[1]/ns0:year[1]" w:storeItemID="{584DB894-62EB-436C-AFF3-E7CAAF8E4356}"/>
                  <w:text/>
                </w:sdtPr>
                <w:sdtContent>
                  <w:r w:rsidR="00614693">
                    <w:rPr>
                      <w:sz w:val="15"/>
                      <w:szCs w:val="15"/>
                    </w:rPr>
                    <w:t>2025</w:t>
                  </w:r>
                </w:sdtContent>
              </w:sdt>
              <w:r w:rsidRPr="000072A5">
                <w:rPr>
                  <w:sz w:val="15"/>
                  <w:szCs w:val="15"/>
                  <w:lang w:val="ru-RU"/>
                </w:rPr>
                <w:t>,</w:t>
              </w:r>
              <w:r>
                <w:rPr>
                  <w:sz w:val="15"/>
                  <w:szCs w:val="15"/>
                  <w:lang w:val="en-US"/>
                </w:rPr>
                <w:t> </w:t>
              </w:r>
              <w:sdt>
                <w:sdtPr>
                  <w:alias w:val="Text_65"/>
                  <w:tag w:val="no"/>
                  <w:id w:val="-227147763"/>
                  <w:lock w:val="sdtLocked"/>
                  <w:dataBinding w:prefixMappings="xmlns:ns0='http://AddIn Basic XML Script/Basic Nodes' " w:xpath="/ns0:basic_XML[1]/ns0:authors2_ru[1]" w:storeItemID="{584DB894-62EB-436C-AFF3-E7CAAF8E4356}"/>
                  <w:text/>
                </w:sdtPr>
                <w:sdtContent>
                  <w:r w:rsidR="00614693">
                    <w:rPr>
                      <w:sz w:val="15"/>
                      <w:szCs w:val="15"/>
                      <w:lang w:val="ru-RU"/>
                    </w:rPr>
                    <w:t>Желтоухова Е.Ю</w:t>
                  </w:r>
                  <w:r w:rsidRPr="0001437C">
                    <w:rPr>
                      <w:sz w:val="15"/>
                      <w:szCs w:val="15"/>
                      <w:lang w:val="ru-RU"/>
                    </w:rPr>
                    <w:t>. и др.</w:t>
                  </w:r>
                </w:sdtContent>
              </w:sdt>
              <w:r>
                <w:rPr>
                  <w:sz w:val="15"/>
                  <w:szCs w:val="15"/>
                  <w:lang w:val="en-US"/>
                </w:rPr>
                <w:t> </w:t>
              </w:r>
              <w:bookmarkStart w:id="8" w:name="_Hlk20758653"/>
              <w:r>
                <w:rPr>
                  <w:sz w:val="15"/>
                  <w:szCs w:val="15"/>
                  <w:lang w:val="en-US"/>
                </w:rPr>
                <w:t>/ </w:t>
              </w:r>
              <w:sdt>
                <w:sdtPr>
                  <w:rPr>
                    <w:sz w:val="15"/>
                    <w:szCs w:val="15"/>
                    <w:lang w:val="en-US"/>
                  </w:rPr>
                  <w:alias w:val="Text_925"/>
                  <w:tag w:val="no"/>
                  <w:id w:val="-801997470"/>
                  <w:lock w:val="sdtLocked"/>
                  <w:placeholder>
                    <w:docPart w:val="184BB58EC427448BA9B891F30EB7977B"/>
                  </w:placeholder>
                  <w:dataBinding w:prefixMappings="xmlns:ns0='http://AddIn Basic XML Script/Basic Nodes' " w:xpath="/ns0:basic_XML[1]/ns0:authors2_en[1]" w:storeItemID="{584DB894-62EB-436C-AFF3-E7CAAF8E4356}"/>
                  <w:text/>
                </w:sdtPr>
                <w:sdtContent>
                  <w:proofErr w:type="spellStart"/>
                  <w:r w:rsidR="00614693" w:rsidRPr="00614693">
                    <w:rPr>
                      <w:sz w:val="15"/>
                      <w:szCs w:val="15"/>
                      <w:lang w:val="en-US"/>
                    </w:rPr>
                    <w:t>Zheltoukhova</w:t>
                  </w:r>
                  <w:proofErr w:type="spellEnd"/>
                  <w:r w:rsidR="00614693" w:rsidRPr="00614693">
                    <w:rPr>
                      <w:sz w:val="15"/>
                      <w:szCs w:val="15"/>
                      <w:lang w:val="en-US"/>
                    </w:rPr>
                    <w:t xml:space="preserve"> </w:t>
                  </w:r>
                  <w:r w:rsidR="00614693" w:rsidRPr="00F77263">
                    <w:rPr>
                      <w:sz w:val="15"/>
                      <w:szCs w:val="15"/>
                      <w:lang w:val="en-US"/>
                    </w:rPr>
                    <w:t>E.Y.</w:t>
                  </w:r>
                  <w:r w:rsidRPr="00F33F90">
                    <w:rPr>
                      <w:sz w:val="15"/>
                      <w:szCs w:val="15"/>
                      <w:lang w:val="en-US"/>
                    </w:rPr>
                    <w:t xml:space="preserve"> et al.</w:t>
                  </w:r>
                </w:sdtContent>
              </w:sdt>
              <w:bookmarkEnd w:id="8"/>
            </w:p>
          </w:tc>
          <w:tc>
            <w:tcPr>
              <w:tcW w:w="4808" w:type="dxa"/>
            </w:tcPr>
            <w:p w14:paraId="01EE1E4D" w14:textId="77777777" w:rsidR="009530E0" w:rsidRPr="00E81CE4" w:rsidRDefault="009530E0" w:rsidP="001D0D5E">
              <w:pPr>
                <w:pStyle w:val="VSUETCite"/>
                <w:cnfStyle w:val="000000000000" w:firstRow="0" w:lastRow="0" w:firstColumn="0" w:lastColumn="0" w:oddVBand="0" w:evenVBand="0" w:oddHBand="0" w:evenHBand="0" w:firstRowFirstColumn="0" w:firstRowLastColumn="0" w:lastRowFirstColumn="0" w:lastRowLastColumn="0"/>
                <w:rPr>
                  <w:sz w:val="15"/>
                  <w:szCs w:val="15"/>
                  <w:lang w:val="en-US"/>
                </w:rPr>
              </w:pPr>
              <w:r w:rsidRPr="00E81CE4">
                <w:rPr>
                  <w:sz w:val="15"/>
                  <w:szCs w:val="15"/>
                </w:rPr>
                <w:t xml:space="preserve">This is an open access article distributed under the terms of the </w:t>
              </w:r>
              <w:r>
                <w:rPr>
                  <w:sz w:val="15"/>
                  <w:szCs w:val="15"/>
                </w:rPr>
                <w:br/>
              </w:r>
              <w:r w:rsidRPr="00E81CE4">
                <w:rPr>
                  <w:sz w:val="15"/>
                  <w:szCs w:val="15"/>
                </w:rPr>
                <w:t>Creative Commons Attribution 4.0 International</w:t>
              </w:r>
              <w:r w:rsidRPr="00E81CE4">
                <w:rPr>
                  <w:sz w:val="15"/>
                  <w:szCs w:val="15"/>
                  <w:lang w:val="en-US"/>
                </w:rPr>
                <w:t xml:space="preserve"> License</w:t>
              </w:r>
            </w:p>
          </w:tc>
        </w:tr>
      </w:sdtContent>
    </w:sdt>
    <w:tr w:rsidR="009530E0" w:rsidRPr="00E81CE4" w14:paraId="7DEFFAF5" w14:textId="77777777" w:rsidTr="009754FB">
      <w:tc>
        <w:tcPr>
          <w:cnfStyle w:val="001000000000" w:firstRow="0" w:lastRow="0" w:firstColumn="1" w:lastColumn="0" w:oddVBand="0" w:evenVBand="0" w:oddHBand="0" w:evenHBand="0" w:firstRowFirstColumn="0" w:firstRowLastColumn="0" w:lastRowFirstColumn="0" w:lastRowLastColumn="0"/>
          <w:tcW w:w="9628" w:type="dxa"/>
          <w:gridSpan w:val="2"/>
          <w:vAlign w:val="bottom"/>
        </w:tcPr>
        <w:sdt>
          <w:sdtPr>
            <w:rPr>
              <w:sz w:val="14"/>
              <w:szCs w:val="14"/>
            </w:rPr>
            <w:id w:val="12740366"/>
            <w:docPartObj>
              <w:docPartGallery w:val="Page Numbers (Bottom of Page)"/>
              <w:docPartUnique/>
            </w:docPartObj>
          </w:sdtPr>
          <w:sdtEndPr>
            <w:rPr>
              <w:sz w:val="20"/>
              <w:szCs w:val="20"/>
            </w:rPr>
          </w:sdtEndPr>
          <w:sdtContent>
            <w:p w14:paraId="3CC57395" w14:textId="1A94AE39" w:rsidR="009530E0" w:rsidRPr="00E81CE4" w:rsidRDefault="009530E0" w:rsidP="001D0D5E">
              <w:pPr>
                <w:jc w:val="center"/>
                <w:rPr>
                  <w:sz w:val="15"/>
                  <w:szCs w:val="15"/>
                </w:rPr>
              </w:pPr>
              <w:r w:rsidRPr="00FA3E98">
                <w:rPr>
                  <w:szCs w:val="20"/>
                </w:rPr>
                <w:fldChar w:fldCharType="begin"/>
              </w:r>
              <w:r w:rsidRPr="00FA3E98">
                <w:rPr>
                  <w:szCs w:val="20"/>
                </w:rPr>
                <w:instrText xml:space="preserve"> SET  first </w:instrText>
              </w:r>
              <w:r w:rsidRPr="00FA3E98">
                <w:rPr>
                  <w:szCs w:val="20"/>
                  <w:lang w:val="en-US"/>
                </w:rPr>
                <w:instrText>"</w:instrText>
              </w:r>
              <w:r w:rsidRPr="00FA3E98">
                <w:rPr>
                  <w:szCs w:val="20"/>
                </w:rPr>
                <w:fldChar w:fldCharType="begin"/>
              </w:r>
              <w:r w:rsidRPr="00FA3E98">
                <w:rPr>
                  <w:szCs w:val="20"/>
                </w:rPr>
                <w:instrText xml:space="preserve"> </w:instrText>
              </w:r>
              <w:r w:rsidRPr="00FA3E98">
                <w:rPr>
                  <w:szCs w:val="20"/>
                  <w:lang w:val="en-US"/>
                </w:rPr>
                <w:instrText>PAGE</w:instrText>
              </w:r>
              <w:r w:rsidRPr="00FA3E98">
                <w:rPr>
                  <w:szCs w:val="20"/>
                </w:rPr>
                <w:instrText xml:space="preserve"> </w:instrText>
              </w:r>
              <w:r w:rsidRPr="00FA3E98">
                <w:rPr>
                  <w:szCs w:val="20"/>
                </w:rPr>
                <w:fldChar w:fldCharType="separate"/>
              </w:r>
              <w:r w:rsidR="008B36B3">
                <w:rPr>
                  <w:noProof/>
                  <w:szCs w:val="20"/>
                  <w:lang w:val="en-US"/>
                </w:rPr>
                <w:instrText>1</w:instrText>
              </w:r>
              <w:r w:rsidRPr="00FA3E98">
                <w:rPr>
                  <w:szCs w:val="20"/>
                </w:rPr>
                <w:fldChar w:fldCharType="end"/>
              </w:r>
              <w:r w:rsidRPr="00FA3E98">
                <w:rPr>
                  <w:szCs w:val="20"/>
                  <w:lang w:val="en-US"/>
                </w:rPr>
                <w:instrText>"</w:instrText>
              </w:r>
              <w:r w:rsidRPr="00FA3E98">
                <w:rPr>
                  <w:szCs w:val="20"/>
                </w:rPr>
                <w:instrText xml:space="preserve"> </w:instrText>
              </w:r>
              <w:r w:rsidRPr="00FA3E98">
                <w:rPr>
                  <w:szCs w:val="20"/>
                </w:rPr>
                <w:fldChar w:fldCharType="separate"/>
              </w:r>
              <w:bookmarkStart w:id="9" w:name="first"/>
              <w:r w:rsidR="008B36B3">
                <w:rPr>
                  <w:noProof/>
                  <w:szCs w:val="20"/>
                  <w:lang w:val="en-US"/>
                </w:rPr>
                <w:t>1</w:t>
              </w:r>
              <w:bookmarkEnd w:id="9"/>
              <w:r w:rsidRPr="00FA3E98">
                <w:rPr>
                  <w:szCs w:val="20"/>
                </w:rPr>
                <w:fldChar w:fldCharType="end"/>
              </w:r>
              <w:r w:rsidRPr="00FA3E98">
                <w:rPr>
                  <w:szCs w:val="20"/>
                </w:rPr>
                <w:fldChar w:fldCharType="begin"/>
              </w:r>
              <w:r w:rsidRPr="00FA3E98">
                <w:rPr>
                  <w:szCs w:val="20"/>
                </w:rPr>
                <w:instrText>PAGE   \* MERGEFORMAT</w:instrText>
              </w:r>
              <w:r w:rsidRPr="00FA3E98">
                <w:rPr>
                  <w:szCs w:val="20"/>
                </w:rPr>
                <w:fldChar w:fldCharType="separate"/>
              </w:r>
              <w:r w:rsidR="00C54B49">
                <w:rPr>
                  <w:noProof/>
                  <w:szCs w:val="20"/>
                </w:rPr>
                <w:t>1</w:t>
              </w:r>
              <w:r w:rsidRPr="00FA3E98">
                <w:rPr>
                  <w:szCs w:val="20"/>
                </w:rPr>
                <w:fldChar w:fldCharType="end"/>
              </w:r>
            </w:p>
          </w:sdtContent>
        </w:sdt>
      </w:tc>
    </w:tr>
  </w:tbl>
  <w:p w14:paraId="7A7B956B" w14:textId="77777777" w:rsidR="009530E0" w:rsidRPr="00FA3E98" w:rsidRDefault="009530E0" w:rsidP="001D0D5E">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sz w:val="22"/>
        <w:szCs w:val="24"/>
        <w:lang w:val="ru-RU" w:eastAsia="en-US"/>
      </w:rPr>
      <w:id w:val="-874001924"/>
      <w:docPartObj>
        <w:docPartGallery w:val="Page Numbers (Bottom of Page)"/>
        <w:docPartUnique/>
      </w:docPartObj>
    </w:sdtPr>
    <w:sdtContent>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2"/>
          <w:gridCol w:w="3214"/>
        </w:tblGrid>
        <w:tr w:rsidR="009530E0" w14:paraId="4973E9A7"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5385947B" w14:textId="77777777" w:rsidR="009530E0" w:rsidRDefault="009530E0" w:rsidP="001D0D5E">
              <w:pPr>
                <w:jc w:val="center"/>
                <w:rPr>
                  <w:szCs w:val="24"/>
                </w:rPr>
              </w:pPr>
            </w:p>
          </w:tc>
          <w:tc>
            <w:tcPr>
              <w:tcW w:w="1666" w:type="pct"/>
            </w:tcPr>
            <w:p w14:paraId="469E166A" w14:textId="27671333" w:rsidR="009530E0" w:rsidRDefault="009530E0" w:rsidP="001D0D5E">
              <w:pPr>
                <w:jc w:val="center"/>
                <w:cnfStyle w:val="000000000000" w:firstRow="0" w:lastRow="0" w:firstColumn="0" w:lastColumn="0" w:oddVBand="0" w:evenVBand="0" w:oddHBand="0" w:evenHBand="0" w:firstRowFirstColumn="0" w:firstRowLastColumn="0" w:lastRowFirstColumn="0" w:lastRowLastColumn="0"/>
                <w:rPr>
                  <w:szCs w:val="24"/>
                </w:rPr>
              </w:pPr>
              <w:r w:rsidRPr="00FA3E98">
                <w:rPr>
                  <w:szCs w:val="24"/>
                </w:rPr>
                <w:fldChar w:fldCharType="begin"/>
              </w:r>
              <w:r w:rsidRPr="00FA3E98">
                <w:rPr>
                  <w:szCs w:val="24"/>
                </w:rPr>
                <w:instrText>PAGE   \* MERGEFORMAT</w:instrText>
              </w:r>
              <w:r w:rsidRPr="00FA3E98">
                <w:rPr>
                  <w:szCs w:val="24"/>
                </w:rPr>
                <w:fldChar w:fldCharType="separate"/>
              </w:r>
              <w:r w:rsidR="001C6EE9">
                <w:rPr>
                  <w:noProof/>
                  <w:szCs w:val="24"/>
                </w:rPr>
                <w:t>5</w:t>
              </w:r>
              <w:r w:rsidRPr="00FA3E98">
                <w:rPr>
                  <w:szCs w:val="24"/>
                </w:rPr>
                <w:fldChar w:fldCharType="end"/>
              </w:r>
            </w:p>
          </w:tc>
          <w:tc>
            <w:tcPr>
              <w:tcW w:w="1667" w:type="pct"/>
            </w:tcPr>
            <w:p w14:paraId="39CEB148" w14:textId="77777777" w:rsidR="009530E0" w:rsidRDefault="009530E0" w:rsidP="001D0D5E">
              <w:pPr>
                <w:jc w:val="center"/>
                <w:cnfStyle w:val="000000000000" w:firstRow="0" w:lastRow="0" w:firstColumn="0" w:lastColumn="0" w:oddVBand="0" w:evenVBand="0" w:oddHBand="0" w:evenHBand="0" w:firstRowFirstColumn="0" w:firstRowLastColumn="0" w:lastRowFirstColumn="0" w:lastRowLastColumn="0"/>
                <w:rPr>
                  <w:szCs w:val="24"/>
                </w:rPr>
              </w:pPr>
            </w:p>
          </w:tc>
        </w:tr>
      </w:tbl>
      <w:p w14:paraId="7ED784FB" w14:textId="77777777" w:rsidR="009530E0" w:rsidRPr="00FA3E98" w:rsidRDefault="00000000" w:rsidP="00DB07E3">
        <w:pPr>
          <w:rPr>
            <w:sz w:val="2"/>
            <w:szCs w:val="2"/>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sz w:val="22"/>
        <w:szCs w:val="24"/>
        <w:lang w:val="ru-RU" w:eastAsia="en-US"/>
      </w:rPr>
      <w:id w:val="-1586760562"/>
      <w:docPartObj>
        <w:docPartGallery w:val="Page Numbers (Bottom of Page)"/>
        <w:docPartUnique/>
      </w:docPartObj>
    </w:sdtPr>
    <w:sdtContent>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2"/>
          <w:gridCol w:w="3214"/>
        </w:tblGrid>
        <w:tr w:rsidR="009530E0" w14:paraId="48F2483A"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3BC31597" w14:textId="77777777" w:rsidR="009530E0" w:rsidRDefault="009530E0" w:rsidP="001D0D5E">
              <w:pPr>
                <w:jc w:val="center"/>
                <w:rPr>
                  <w:szCs w:val="24"/>
                </w:rPr>
              </w:pPr>
            </w:p>
          </w:tc>
          <w:tc>
            <w:tcPr>
              <w:tcW w:w="1666" w:type="pct"/>
            </w:tcPr>
            <w:p w14:paraId="46202223" w14:textId="49EF22B8" w:rsidR="009530E0" w:rsidRDefault="009530E0" w:rsidP="001D0D5E">
              <w:pPr>
                <w:jc w:val="center"/>
                <w:cnfStyle w:val="000000000000" w:firstRow="0" w:lastRow="0" w:firstColumn="0" w:lastColumn="0" w:oddVBand="0" w:evenVBand="0" w:oddHBand="0" w:evenHBand="0" w:firstRowFirstColumn="0" w:firstRowLastColumn="0" w:lastRowFirstColumn="0" w:lastRowLastColumn="0"/>
                <w:rPr>
                  <w:szCs w:val="24"/>
                </w:rPr>
              </w:pPr>
              <w:r w:rsidRPr="00FA3E98">
                <w:rPr>
                  <w:szCs w:val="24"/>
                </w:rPr>
                <w:fldChar w:fldCharType="begin"/>
              </w:r>
              <w:r w:rsidRPr="00FA3E98">
                <w:rPr>
                  <w:szCs w:val="24"/>
                </w:rPr>
                <w:instrText>PAGE   \* MERGEFORMAT</w:instrText>
              </w:r>
              <w:r w:rsidRPr="00FA3E98">
                <w:rPr>
                  <w:szCs w:val="24"/>
                </w:rPr>
                <w:fldChar w:fldCharType="separate"/>
              </w:r>
              <w:r w:rsidR="00C54B49">
                <w:rPr>
                  <w:noProof/>
                  <w:szCs w:val="24"/>
                </w:rPr>
                <w:t>7</w:t>
              </w:r>
              <w:r w:rsidRPr="00FA3E98">
                <w:rPr>
                  <w:szCs w:val="24"/>
                </w:rPr>
                <w:fldChar w:fldCharType="end"/>
              </w:r>
            </w:p>
          </w:tc>
          <w:tc>
            <w:tcPr>
              <w:tcW w:w="1667" w:type="pct"/>
            </w:tcPr>
            <w:p w14:paraId="59CA8236" w14:textId="77777777" w:rsidR="009530E0" w:rsidRDefault="009530E0" w:rsidP="001D0D5E">
              <w:pPr>
                <w:jc w:val="center"/>
                <w:cnfStyle w:val="000000000000" w:firstRow="0" w:lastRow="0" w:firstColumn="0" w:lastColumn="0" w:oddVBand="0" w:evenVBand="0" w:oddHBand="0" w:evenHBand="0" w:firstRowFirstColumn="0" w:firstRowLastColumn="0" w:lastRowFirstColumn="0" w:lastRowLastColumn="0"/>
                <w:rPr>
                  <w:szCs w:val="24"/>
                </w:rPr>
              </w:pPr>
            </w:p>
          </w:tc>
        </w:tr>
      </w:tbl>
      <w:p w14:paraId="11C9C785" w14:textId="77777777" w:rsidR="009530E0" w:rsidRPr="00FA3E98" w:rsidRDefault="00000000" w:rsidP="001D0D5E">
        <w:pPr>
          <w:jc w:val="center"/>
          <w:rPr>
            <w:sz w:val="2"/>
            <w:szCs w:val="2"/>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sz w:val="22"/>
        <w:szCs w:val="20"/>
        <w:lang w:val="ru-RU" w:eastAsia="en-US"/>
      </w:rPr>
      <w:id w:val="-1570343811"/>
      <w:docPartObj>
        <w:docPartGallery w:val="Page Numbers (Bottom of Page)"/>
        <w:docPartUnique/>
      </w:docPartObj>
    </w:sdtPr>
    <w:sdtEndPr>
      <w:rPr>
        <w:sz w:val="2"/>
        <w:szCs w:val="2"/>
      </w:rPr>
    </w:sdtEndPr>
    <w:sdtContent>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2"/>
          <w:gridCol w:w="3214"/>
        </w:tblGrid>
        <w:tr w:rsidR="009530E0" w:rsidRPr="00DB07E3" w14:paraId="7DB191FB" w14:textId="77777777" w:rsidTr="00C412A0">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34C2CAC0" w14:textId="77777777" w:rsidR="009530E0" w:rsidRPr="00DB07E3" w:rsidRDefault="009530E0" w:rsidP="001C1F4F">
              <w:pPr>
                <w:jc w:val="center"/>
                <w:rPr>
                  <w:szCs w:val="20"/>
                </w:rPr>
              </w:pPr>
            </w:p>
          </w:tc>
          <w:tc>
            <w:tcPr>
              <w:tcW w:w="1666" w:type="pct"/>
            </w:tcPr>
            <w:p w14:paraId="2FE8E9EA" w14:textId="5477BB9B" w:rsidR="009530E0" w:rsidRPr="00DB07E3" w:rsidRDefault="009530E0" w:rsidP="001C1F4F">
              <w:pPr>
                <w:jc w:val="center"/>
                <w:cnfStyle w:val="000000000000" w:firstRow="0" w:lastRow="0" w:firstColumn="0" w:lastColumn="0" w:oddVBand="0" w:evenVBand="0" w:oddHBand="0" w:evenHBand="0" w:firstRowFirstColumn="0" w:firstRowLastColumn="0" w:lastRowFirstColumn="0" w:lastRowLastColumn="0"/>
                <w:rPr>
                  <w:szCs w:val="20"/>
                </w:rPr>
              </w:pPr>
              <w:r w:rsidRPr="00DB07E3">
                <w:rPr>
                  <w:szCs w:val="20"/>
                </w:rPr>
                <w:fldChar w:fldCharType="begin"/>
              </w:r>
              <w:r w:rsidRPr="00DB07E3">
                <w:rPr>
                  <w:szCs w:val="20"/>
                </w:rPr>
                <w:instrText xml:space="preserve"> SET last "</w:instrText>
              </w:r>
              <w:r w:rsidRPr="00DB07E3">
                <w:rPr>
                  <w:szCs w:val="20"/>
                </w:rPr>
                <w:fldChar w:fldCharType="begin"/>
              </w:r>
              <w:r w:rsidRPr="00DB07E3">
                <w:rPr>
                  <w:szCs w:val="20"/>
                </w:rPr>
                <w:instrText xml:space="preserve"> PAGE </w:instrText>
              </w:r>
              <w:r w:rsidRPr="00DB07E3">
                <w:rPr>
                  <w:szCs w:val="20"/>
                </w:rPr>
                <w:fldChar w:fldCharType="separate"/>
              </w:r>
              <w:r w:rsidR="00614693">
                <w:rPr>
                  <w:noProof/>
                  <w:szCs w:val="20"/>
                </w:rPr>
                <w:instrText>10</w:instrText>
              </w:r>
              <w:r w:rsidRPr="00DB07E3">
                <w:rPr>
                  <w:szCs w:val="20"/>
                </w:rPr>
                <w:fldChar w:fldCharType="end"/>
              </w:r>
              <w:r w:rsidRPr="00DB07E3">
                <w:rPr>
                  <w:szCs w:val="20"/>
                </w:rPr>
                <w:instrText xml:space="preserve">" </w:instrText>
              </w:r>
              <w:r w:rsidRPr="00DB07E3">
                <w:rPr>
                  <w:szCs w:val="20"/>
                </w:rPr>
                <w:fldChar w:fldCharType="separate"/>
              </w:r>
              <w:r w:rsidR="00614693">
                <w:rPr>
                  <w:noProof/>
                  <w:szCs w:val="20"/>
                </w:rPr>
                <w:t>10</w:t>
              </w:r>
              <w:r w:rsidRPr="00DB07E3">
                <w:rPr>
                  <w:szCs w:val="20"/>
                </w:rPr>
                <w:fldChar w:fldCharType="end"/>
              </w:r>
              <w:r w:rsidRPr="00DB07E3">
                <w:rPr>
                  <w:szCs w:val="20"/>
                </w:rPr>
                <w:fldChar w:fldCharType="begin"/>
              </w:r>
              <w:r w:rsidRPr="00DB07E3">
                <w:rPr>
                  <w:szCs w:val="20"/>
                </w:rPr>
                <w:instrText>PAGE   \* MERGEFORMAT</w:instrText>
              </w:r>
              <w:r w:rsidRPr="00DB07E3">
                <w:rPr>
                  <w:szCs w:val="20"/>
                </w:rPr>
                <w:fldChar w:fldCharType="separate"/>
              </w:r>
              <w:r w:rsidR="00C54B49">
                <w:rPr>
                  <w:noProof/>
                  <w:szCs w:val="20"/>
                </w:rPr>
                <w:t>8</w:t>
              </w:r>
              <w:r w:rsidRPr="00DB07E3">
                <w:rPr>
                  <w:szCs w:val="20"/>
                </w:rPr>
                <w:fldChar w:fldCharType="end"/>
              </w:r>
            </w:p>
          </w:tc>
          <w:tc>
            <w:tcPr>
              <w:tcW w:w="1667" w:type="pct"/>
            </w:tcPr>
            <w:p w14:paraId="15627866" w14:textId="77777777" w:rsidR="009530E0" w:rsidRPr="00DB07E3" w:rsidRDefault="009530E0" w:rsidP="001C1F4F">
              <w:pPr>
                <w:jc w:val="center"/>
                <w:cnfStyle w:val="000000000000" w:firstRow="0" w:lastRow="0" w:firstColumn="0" w:lastColumn="0" w:oddVBand="0" w:evenVBand="0" w:oddHBand="0" w:evenHBand="0" w:firstRowFirstColumn="0" w:firstRowLastColumn="0" w:lastRowFirstColumn="0" w:lastRowLastColumn="0"/>
                <w:rPr>
                  <w:szCs w:val="20"/>
                </w:rPr>
              </w:pPr>
            </w:p>
          </w:tc>
        </w:tr>
      </w:tbl>
      <w:p w14:paraId="203A3B7A" w14:textId="77777777" w:rsidR="009530E0" w:rsidRPr="00DB07E3" w:rsidRDefault="00000000" w:rsidP="001C1F4F">
        <w:pPr>
          <w:jc w:val="center"/>
          <w:rPr>
            <w:sz w:val="2"/>
            <w:szCs w:val="2"/>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sz w:val="22"/>
        <w:szCs w:val="20"/>
        <w:lang w:val="ru-RU" w:eastAsia="en-US"/>
      </w:rPr>
      <w:id w:val="-1510752047"/>
      <w:docPartObj>
        <w:docPartGallery w:val="Page Numbers (Bottom of Page)"/>
        <w:docPartUnique/>
      </w:docPartObj>
    </w:sdtPr>
    <w:sdtEndPr>
      <w:rPr>
        <w:sz w:val="2"/>
        <w:szCs w:val="2"/>
      </w:rPr>
    </w:sdtEndPr>
    <w:sdtContent>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2"/>
          <w:gridCol w:w="3214"/>
        </w:tblGrid>
        <w:tr w:rsidR="009530E0" w:rsidRPr="00DB07E3" w14:paraId="494C580E" w14:textId="77777777" w:rsidTr="00C412A0">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62A4BB5C" w14:textId="77777777" w:rsidR="009530E0" w:rsidRPr="00DB07E3" w:rsidRDefault="009530E0" w:rsidP="00B2132B">
              <w:pPr>
                <w:jc w:val="center"/>
                <w:rPr>
                  <w:szCs w:val="20"/>
                </w:rPr>
              </w:pPr>
            </w:p>
          </w:tc>
          <w:tc>
            <w:tcPr>
              <w:tcW w:w="1666" w:type="pct"/>
            </w:tcPr>
            <w:p w14:paraId="64B4AF55" w14:textId="7E5193AA" w:rsidR="009530E0" w:rsidRPr="00DB07E3" w:rsidRDefault="009530E0" w:rsidP="00B2132B">
              <w:pPr>
                <w:jc w:val="center"/>
                <w:cnfStyle w:val="000000000000" w:firstRow="0" w:lastRow="0" w:firstColumn="0" w:lastColumn="0" w:oddVBand="0" w:evenVBand="0" w:oddHBand="0" w:evenHBand="0" w:firstRowFirstColumn="0" w:firstRowLastColumn="0" w:lastRowFirstColumn="0" w:lastRowLastColumn="0"/>
                <w:rPr>
                  <w:szCs w:val="20"/>
                </w:rPr>
              </w:pPr>
              <w:r w:rsidRPr="00DB07E3">
                <w:rPr>
                  <w:szCs w:val="20"/>
                </w:rPr>
                <w:fldChar w:fldCharType="begin"/>
              </w:r>
              <w:r w:rsidRPr="00DB07E3">
                <w:rPr>
                  <w:szCs w:val="20"/>
                </w:rPr>
                <w:instrText xml:space="preserve"> SET last "</w:instrText>
              </w:r>
              <w:r w:rsidRPr="00DB07E3">
                <w:rPr>
                  <w:szCs w:val="20"/>
                </w:rPr>
                <w:fldChar w:fldCharType="begin"/>
              </w:r>
              <w:r w:rsidRPr="00DB07E3">
                <w:rPr>
                  <w:szCs w:val="20"/>
                </w:rPr>
                <w:instrText xml:space="preserve"> PAGE </w:instrText>
              </w:r>
              <w:r w:rsidRPr="00DB07E3">
                <w:rPr>
                  <w:szCs w:val="20"/>
                </w:rPr>
                <w:fldChar w:fldCharType="separate"/>
              </w:r>
              <w:r w:rsidR="00614693">
                <w:rPr>
                  <w:noProof/>
                  <w:szCs w:val="20"/>
                </w:rPr>
                <w:instrText>9</w:instrText>
              </w:r>
              <w:r w:rsidRPr="00DB07E3">
                <w:rPr>
                  <w:szCs w:val="20"/>
                </w:rPr>
                <w:fldChar w:fldCharType="end"/>
              </w:r>
              <w:r w:rsidRPr="00DB07E3">
                <w:rPr>
                  <w:szCs w:val="20"/>
                </w:rPr>
                <w:instrText xml:space="preserve">" </w:instrText>
              </w:r>
              <w:r w:rsidRPr="00DB07E3">
                <w:rPr>
                  <w:szCs w:val="20"/>
                </w:rPr>
                <w:fldChar w:fldCharType="separate"/>
              </w:r>
              <w:r w:rsidR="00614693">
                <w:rPr>
                  <w:noProof/>
                  <w:szCs w:val="20"/>
                </w:rPr>
                <w:t>9</w:t>
              </w:r>
              <w:r w:rsidRPr="00DB07E3">
                <w:rPr>
                  <w:szCs w:val="20"/>
                </w:rPr>
                <w:fldChar w:fldCharType="end"/>
              </w:r>
              <w:r w:rsidRPr="00DB07E3">
                <w:rPr>
                  <w:szCs w:val="20"/>
                </w:rPr>
                <w:fldChar w:fldCharType="begin"/>
              </w:r>
              <w:r w:rsidRPr="00DB07E3">
                <w:rPr>
                  <w:szCs w:val="20"/>
                </w:rPr>
                <w:instrText>PAGE   \* MERGEFORMAT</w:instrText>
              </w:r>
              <w:r w:rsidRPr="00DB07E3">
                <w:rPr>
                  <w:szCs w:val="20"/>
                </w:rPr>
                <w:fldChar w:fldCharType="separate"/>
              </w:r>
              <w:r>
                <w:rPr>
                  <w:noProof/>
                  <w:szCs w:val="20"/>
                </w:rPr>
                <w:t>7</w:t>
              </w:r>
              <w:r w:rsidRPr="00DB07E3">
                <w:rPr>
                  <w:szCs w:val="20"/>
                </w:rPr>
                <w:fldChar w:fldCharType="end"/>
              </w:r>
            </w:p>
          </w:tc>
          <w:tc>
            <w:tcPr>
              <w:tcW w:w="1667" w:type="pct"/>
            </w:tcPr>
            <w:p w14:paraId="02B733D6" w14:textId="77777777" w:rsidR="009530E0" w:rsidRPr="00DB07E3" w:rsidRDefault="009530E0" w:rsidP="00B2132B">
              <w:pPr>
                <w:jc w:val="center"/>
                <w:cnfStyle w:val="000000000000" w:firstRow="0" w:lastRow="0" w:firstColumn="0" w:lastColumn="0" w:oddVBand="0" w:evenVBand="0" w:oddHBand="0" w:evenHBand="0" w:firstRowFirstColumn="0" w:firstRowLastColumn="0" w:lastRowFirstColumn="0" w:lastRowLastColumn="0"/>
                <w:rPr>
                  <w:szCs w:val="20"/>
                </w:rPr>
              </w:pPr>
            </w:p>
          </w:tc>
        </w:tr>
      </w:tbl>
      <w:p w14:paraId="10DAFD96" w14:textId="77777777" w:rsidR="009530E0" w:rsidRPr="00DB07E3" w:rsidRDefault="00000000" w:rsidP="00B2132B">
        <w:pPr>
          <w:jc w:val="center"/>
          <w:rPr>
            <w:sz w:val="2"/>
            <w:szCs w:val="2"/>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sz w:val="22"/>
        <w:szCs w:val="24"/>
        <w:lang w:val="ru-RU" w:eastAsia="en-US"/>
      </w:rPr>
      <w:id w:val="-507048642"/>
      <w:docPartObj>
        <w:docPartGallery w:val="Page Numbers (Bottom of Page)"/>
        <w:docPartUnique/>
      </w:docPartObj>
    </w:sdtPr>
    <w:sdtContent>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2"/>
          <w:gridCol w:w="3214"/>
        </w:tblGrid>
        <w:tr w:rsidR="009530E0" w14:paraId="74FCD866" w14:textId="77777777" w:rsidTr="001D0D5E">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5EEA7107" w14:textId="77777777" w:rsidR="009530E0" w:rsidRPr="00CF75A7" w:rsidRDefault="009530E0" w:rsidP="001D0D5E">
              <w:pPr>
                <w:jc w:val="center"/>
                <w:rPr>
                  <w:szCs w:val="24"/>
                </w:rPr>
              </w:pPr>
            </w:p>
          </w:tc>
          <w:tc>
            <w:tcPr>
              <w:tcW w:w="1666" w:type="pct"/>
            </w:tcPr>
            <w:p w14:paraId="62FEF926" w14:textId="388CC4B8" w:rsidR="009530E0" w:rsidRDefault="009530E0" w:rsidP="001D0D5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fldChar w:fldCharType="begin"/>
              </w:r>
              <w:r>
                <w:rPr>
                  <w:szCs w:val="24"/>
                </w:rPr>
                <w:instrText xml:space="preserve"> SET last "</w:instrText>
              </w:r>
              <w:r>
                <w:rPr>
                  <w:szCs w:val="24"/>
                </w:rPr>
                <w:fldChar w:fldCharType="begin"/>
              </w:r>
              <w:r>
                <w:rPr>
                  <w:szCs w:val="24"/>
                </w:rPr>
                <w:instrText xml:space="preserve"> PAGE </w:instrText>
              </w:r>
              <w:r>
                <w:rPr>
                  <w:szCs w:val="24"/>
                </w:rPr>
                <w:fldChar w:fldCharType="separate"/>
              </w:r>
              <w:r w:rsidR="008B36B3">
                <w:rPr>
                  <w:noProof/>
                  <w:szCs w:val="24"/>
                </w:rPr>
                <w:instrText>7</w:instrText>
              </w:r>
              <w:r>
                <w:rPr>
                  <w:szCs w:val="24"/>
                </w:rPr>
                <w:fldChar w:fldCharType="end"/>
              </w:r>
              <w:r>
                <w:rPr>
                  <w:szCs w:val="24"/>
                </w:rPr>
                <w:instrText xml:space="preserve">" </w:instrText>
              </w:r>
              <w:r>
                <w:rPr>
                  <w:szCs w:val="24"/>
                </w:rPr>
                <w:fldChar w:fldCharType="separate"/>
              </w:r>
              <w:bookmarkStart w:id="26" w:name="last"/>
              <w:r w:rsidR="008B36B3">
                <w:rPr>
                  <w:noProof/>
                  <w:szCs w:val="24"/>
                </w:rPr>
                <w:t>7</w:t>
              </w:r>
              <w:bookmarkEnd w:id="26"/>
              <w:r>
                <w:rPr>
                  <w:szCs w:val="24"/>
                </w:rPr>
                <w:fldChar w:fldCharType="end"/>
              </w:r>
              <w:r w:rsidRPr="00FA3E98">
                <w:rPr>
                  <w:szCs w:val="24"/>
                </w:rPr>
                <w:fldChar w:fldCharType="begin"/>
              </w:r>
              <w:r w:rsidRPr="00FA3E98">
                <w:rPr>
                  <w:szCs w:val="24"/>
                </w:rPr>
                <w:instrText>PAGE   \* MERGEFORMAT</w:instrText>
              </w:r>
              <w:r w:rsidRPr="00FA3E98">
                <w:rPr>
                  <w:szCs w:val="24"/>
                </w:rPr>
                <w:fldChar w:fldCharType="separate"/>
              </w:r>
              <w:r>
                <w:rPr>
                  <w:noProof/>
                  <w:szCs w:val="24"/>
                </w:rPr>
                <w:t>7</w:t>
              </w:r>
              <w:r w:rsidRPr="00FA3E98">
                <w:rPr>
                  <w:szCs w:val="24"/>
                </w:rPr>
                <w:fldChar w:fldCharType="end"/>
              </w:r>
            </w:p>
          </w:tc>
          <w:tc>
            <w:tcPr>
              <w:tcW w:w="1667" w:type="pct"/>
            </w:tcPr>
            <w:p w14:paraId="6AA91E50" w14:textId="77777777" w:rsidR="009530E0" w:rsidRDefault="009530E0" w:rsidP="001D0D5E">
              <w:pPr>
                <w:jc w:val="center"/>
                <w:cnfStyle w:val="000000000000" w:firstRow="0" w:lastRow="0" w:firstColumn="0" w:lastColumn="0" w:oddVBand="0" w:evenVBand="0" w:oddHBand="0" w:evenHBand="0" w:firstRowFirstColumn="0" w:firstRowLastColumn="0" w:lastRowFirstColumn="0" w:lastRowLastColumn="0"/>
                <w:rPr>
                  <w:szCs w:val="24"/>
                </w:rPr>
              </w:pPr>
            </w:p>
          </w:tc>
        </w:tr>
      </w:tbl>
      <w:p w14:paraId="2306AC21" w14:textId="77777777" w:rsidR="009530E0" w:rsidRPr="00FA3E98" w:rsidRDefault="00000000" w:rsidP="001D0D5E">
        <w:pPr>
          <w:jc w:val="center"/>
          <w:rPr>
            <w:sz w:val="2"/>
            <w:szCs w:val="2"/>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005686"/>
      <w:docPartObj>
        <w:docPartGallery w:val="Page Numbers (Bottom of Page)"/>
        <w:docPartUnique/>
      </w:docPartObj>
    </w:sdtPr>
    <w:sdtEndPr>
      <w:rPr>
        <w:sz w:val="24"/>
      </w:rPr>
    </w:sdtEndPr>
    <w:sdtContent>
      <w:p w14:paraId="475BDEC8" w14:textId="63CDE49B" w:rsidR="009530E0" w:rsidRPr="000905FE" w:rsidRDefault="009530E0" w:rsidP="00160970">
        <w:pPr>
          <w:rPr>
            <w:sz w:val="24"/>
          </w:rPr>
        </w:pPr>
        <w:r w:rsidRPr="000905FE">
          <w:rPr>
            <w:sz w:val="24"/>
          </w:rPr>
          <w:fldChar w:fldCharType="begin"/>
        </w:r>
        <w:r w:rsidRPr="000905FE">
          <w:rPr>
            <w:sz w:val="24"/>
          </w:rPr>
          <w:instrText>PAGE   \* MERGEFORMAT</w:instrText>
        </w:r>
        <w:r w:rsidRPr="000905FE">
          <w:rPr>
            <w:sz w:val="24"/>
          </w:rPr>
          <w:fldChar w:fldCharType="separate"/>
        </w:r>
        <w:r>
          <w:rPr>
            <w:noProof/>
            <w:sz w:val="24"/>
          </w:rPr>
          <w:t>8</w:t>
        </w:r>
        <w:r w:rsidRPr="000905FE">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0537" w14:textId="77777777" w:rsidR="004E563B" w:rsidRDefault="004E563B" w:rsidP="000B670B">
      <w:r>
        <w:separator/>
      </w:r>
    </w:p>
  </w:footnote>
  <w:footnote w:type="continuationSeparator" w:id="0">
    <w:p w14:paraId="0D3ADFBB" w14:textId="77777777" w:rsidR="004E563B" w:rsidRDefault="004E563B" w:rsidP="000B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otype Corsiva" w:eastAsiaTheme="minorHAnsi" w:hAnsi="Monotype Corsiva"/>
        <w:b/>
        <w:i/>
        <w:sz w:val="22"/>
        <w:szCs w:val="20"/>
        <w:lang w:val="en-US" w:eastAsia="en-US"/>
      </w:rPr>
      <w:id w:val="-1466422953"/>
      <w:lock w:val="sdtContentLocked"/>
      <w:placeholder>
        <w:docPart w:val="A0F76CBB1E3042CCA896F38A2BF1F085"/>
      </w:placeholder>
      <w:group/>
    </w:sdtPr>
    <w:sdtEndPr>
      <w:rPr>
        <w:sz w:val="2"/>
        <w:szCs w:val="2"/>
        <w:lang w:val="ru-RU"/>
      </w:rPr>
    </w:sdtEndPr>
    <w:sdtContent>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7"/>
          <w:gridCol w:w="2101"/>
        </w:tblGrid>
        <w:tr w:rsidR="009530E0" w:rsidRPr="00DB07E3" w14:paraId="246C9DF2" w14:textId="77777777" w:rsidTr="0002531B">
          <w:tc>
            <w:tcPr>
              <w:cnfStyle w:val="001000000000" w:firstRow="0" w:lastRow="0" w:firstColumn="1" w:lastColumn="0" w:oddVBand="0" w:evenVBand="0" w:oddHBand="0" w:evenHBand="0" w:firstRowFirstColumn="0" w:firstRowLastColumn="0" w:lastRowFirstColumn="0" w:lastRowLastColumn="0"/>
              <w:tcW w:w="3910" w:type="pct"/>
            </w:tcPr>
            <w:p w14:paraId="561C4168" w14:textId="2BE3A921" w:rsidR="009530E0" w:rsidRPr="00DB07E3" w:rsidRDefault="00000000" w:rsidP="001D0D5E">
              <w:pPr>
                <w:pStyle w:val="a6"/>
                <w:rPr>
                  <w:rFonts w:ascii="Monotype Corsiva" w:hAnsi="Monotype Corsiva"/>
                  <w:b/>
                  <w:i/>
                  <w:szCs w:val="20"/>
                  <w:lang w:val="en-US"/>
                </w:rPr>
              </w:pPr>
              <w:sdt>
                <w:sdtPr>
                  <w:rPr>
                    <w:rFonts w:ascii="Monotype Corsiva" w:hAnsi="Monotype Corsiva"/>
                    <w:b/>
                    <w:i/>
                    <w:szCs w:val="20"/>
                    <w:lang w:val="en-US"/>
                  </w:rPr>
                  <w:alias w:val="Text_924"/>
                  <w:tag w:val="no"/>
                  <w:id w:val="1998457735"/>
                  <w:lock w:val="sdtLocked"/>
                  <w:placeholder>
                    <w:docPart w:val="7FF36E90DCEC4E78AEF08568ED9D36E2"/>
                  </w:placeholder>
                  <w:dataBinding w:prefixMappings="xmlns:ns0='http://AddIn Basic XML Script/Basic Nodes' " w:xpath="/ns0:basic_XML[1]/ns0:authors2_en[1]" w:storeItemID="{584DB894-62EB-436C-AFF3-E7CAAF8E4356}"/>
                  <w:text/>
                </w:sdtPr>
                <w:sdtContent>
                  <w:proofErr w:type="spellStart"/>
                  <w:r w:rsidR="00614693">
                    <w:rPr>
                      <w:rFonts w:ascii="Monotype Corsiva" w:hAnsi="Monotype Corsiva"/>
                      <w:b/>
                      <w:i/>
                      <w:szCs w:val="20"/>
                      <w:lang w:val="en-US"/>
                    </w:rPr>
                    <w:t>Zheltoukhova</w:t>
                  </w:r>
                  <w:proofErr w:type="spellEnd"/>
                  <w:r w:rsidR="00614693">
                    <w:rPr>
                      <w:rFonts w:ascii="Monotype Corsiva" w:hAnsi="Monotype Corsiva"/>
                      <w:b/>
                      <w:i/>
                      <w:szCs w:val="20"/>
                      <w:lang w:val="en-US"/>
                    </w:rPr>
                    <w:t xml:space="preserve"> E.Y. et al.</w:t>
                  </w:r>
                </w:sdtContent>
              </w:sdt>
              <w:r w:rsidR="009530E0" w:rsidRPr="00DB07E3">
                <w:rPr>
                  <w:rFonts w:ascii="Monotype Corsiva" w:hAnsi="Monotype Corsiva"/>
                  <w:b/>
                  <w:i/>
                  <w:szCs w:val="20"/>
                  <w:lang w:val="en-US"/>
                </w:rPr>
                <w:t xml:space="preserve"> </w:t>
              </w:r>
              <w:sdt>
                <w:sdtPr>
                  <w:rPr>
                    <w:rFonts w:ascii="Monotype Corsiva" w:hAnsi="Monotype Corsiva"/>
                    <w:b/>
                    <w:i/>
                    <w:szCs w:val="20"/>
                    <w:lang w:val="en-US"/>
                  </w:rPr>
                  <w:alias w:val="journal_3"/>
                  <w:tag w:val="no"/>
                  <w:id w:val="909586483"/>
                  <w:lock w:val="sdtContentLocked"/>
                  <w:placeholder>
                    <w:docPart w:val="E9CB9036D80E48F9A974C0A1ADEE2467"/>
                  </w:placeholder>
                  <w:text/>
                </w:sdtPr>
                <w:sdtContent>
                  <w:r w:rsidR="009530E0" w:rsidRPr="00DB07E3">
                    <w:rPr>
                      <w:rFonts w:ascii="Monotype Corsiva" w:hAnsi="Monotype Corsiva"/>
                      <w:b/>
                      <w:i/>
                      <w:szCs w:val="20"/>
                      <w:lang w:val="en-US"/>
                    </w:rPr>
                    <w:t>Proceedings</w:t>
                  </w:r>
                  <w:r w:rsidR="009530E0" w:rsidRPr="000072A5">
                    <w:rPr>
                      <w:rFonts w:ascii="Monotype Corsiva" w:hAnsi="Monotype Corsiva"/>
                      <w:b/>
                      <w:i/>
                      <w:szCs w:val="20"/>
                      <w:lang w:val="ru-RU"/>
                    </w:rPr>
                    <w:t xml:space="preserve"> </w:t>
                  </w:r>
                  <w:r w:rsidR="009530E0" w:rsidRPr="00DB07E3">
                    <w:rPr>
                      <w:rFonts w:ascii="Monotype Corsiva" w:hAnsi="Monotype Corsiva"/>
                      <w:b/>
                      <w:i/>
                      <w:szCs w:val="20"/>
                      <w:lang w:val="en-US"/>
                    </w:rPr>
                    <w:t>of</w:t>
                  </w:r>
                  <w:r w:rsidR="009530E0" w:rsidRPr="000072A5">
                    <w:rPr>
                      <w:rFonts w:ascii="Monotype Corsiva" w:hAnsi="Monotype Corsiva"/>
                      <w:b/>
                      <w:i/>
                      <w:szCs w:val="20"/>
                      <w:lang w:val="ru-RU"/>
                    </w:rPr>
                    <w:t xml:space="preserve"> </w:t>
                  </w:r>
                  <w:r w:rsidR="009530E0" w:rsidRPr="00DB07E3">
                    <w:rPr>
                      <w:rFonts w:ascii="Monotype Corsiva" w:hAnsi="Monotype Corsiva"/>
                      <w:b/>
                      <w:i/>
                      <w:szCs w:val="20"/>
                      <w:lang w:val="en-US"/>
                    </w:rPr>
                    <w:t>VSUET</w:t>
                  </w:r>
                </w:sdtContent>
              </w:sdt>
              <w:r w:rsidR="009530E0" w:rsidRPr="000072A5">
                <w:rPr>
                  <w:rFonts w:ascii="Monotype Corsiva" w:hAnsi="Monotype Corsiva"/>
                  <w:b/>
                  <w:i/>
                  <w:szCs w:val="20"/>
                  <w:lang w:val="ru-RU"/>
                </w:rPr>
                <w:t>,</w:t>
              </w:r>
              <w:bookmarkStart w:id="0" w:name="_Hlk20757043"/>
              <w:r w:rsidR="009530E0" w:rsidRPr="00DB07E3">
                <w:rPr>
                  <w:rFonts w:ascii="Monotype Corsiva" w:hAnsi="Monotype Corsiva"/>
                  <w:b/>
                  <w:i/>
                  <w:szCs w:val="20"/>
                  <w:lang w:val="en-US"/>
                </w:rPr>
                <w:t> </w:t>
              </w:r>
              <w:r w:rsidR="00614693">
                <w:rPr>
                  <w:rFonts w:ascii="Monotype Corsiva" w:hAnsi="Monotype Corsiva"/>
                  <w:b/>
                  <w:i/>
                  <w:szCs w:val="20"/>
                  <w:lang w:val="ru-RU"/>
                </w:rPr>
                <w:t>2025</w:t>
              </w:r>
              <w:r w:rsidR="009530E0" w:rsidRPr="000072A5">
                <w:rPr>
                  <w:rFonts w:ascii="Monotype Corsiva" w:hAnsi="Monotype Corsiva"/>
                  <w:b/>
                  <w:i/>
                  <w:szCs w:val="20"/>
                  <w:lang w:val="ru-RU"/>
                </w:rPr>
                <w:t>,</w:t>
              </w:r>
              <w:bookmarkEnd w:id="0"/>
              <w:r w:rsidR="009530E0" w:rsidRPr="00DB07E3">
                <w:rPr>
                  <w:rFonts w:ascii="Monotype Corsiva" w:hAnsi="Monotype Corsiva"/>
                  <w:b/>
                  <w:i/>
                  <w:szCs w:val="20"/>
                  <w:lang w:val="en-US"/>
                </w:rPr>
                <w:t> </w:t>
              </w:r>
              <w:r w:rsidR="009530E0" w:rsidRPr="00DB07E3">
                <w:rPr>
                  <w:rFonts w:ascii="Monotype Corsiva" w:hAnsi="Monotype Corsiva"/>
                  <w:b/>
                  <w:i/>
                  <w:szCs w:val="20"/>
                </w:rPr>
                <w:t>vol</w:t>
              </w:r>
              <w:r w:rsidR="009530E0" w:rsidRPr="000072A5">
                <w:rPr>
                  <w:rFonts w:ascii="Monotype Corsiva" w:hAnsi="Monotype Corsiva"/>
                  <w:b/>
                  <w:i/>
                  <w:szCs w:val="20"/>
                  <w:lang w:val="ru-RU"/>
                </w:rPr>
                <w:t>.</w:t>
              </w:r>
              <w:r w:rsidR="009530E0" w:rsidRPr="00DB07E3">
                <w:rPr>
                  <w:rFonts w:ascii="Monotype Corsiva" w:hAnsi="Monotype Corsiva"/>
                  <w:b/>
                  <w:i/>
                  <w:szCs w:val="20"/>
                  <w:lang w:val="en-US"/>
                </w:rPr>
                <w:t> </w:t>
              </w:r>
              <w:sdt>
                <w:sdtPr>
                  <w:rPr>
                    <w:rFonts w:ascii="Monotype Corsiva" w:hAnsi="Monotype Corsiva"/>
                    <w:b/>
                    <w:i/>
                    <w:szCs w:val="20"/>
                    <w:lang w:val="en-US"/>
                  </w:rPr>
                  <w:alias w:val="vol"/>
                  <w:tag w:val="no"/>
                  <w:id w:val="-508216740"/>
                  <w:lock w:val="sdtLocked"/>
                  <w:placeholder>
                    <w:docPart w:val="0E037994A9E24CED957BCE32D34887F4"/>
                  </w:placeholder>
                  <w:dataBinding w:xpath="/ns0:basic_XML[1]/ns0:vol[1]" w:storeItemID="{584DB894-62EB-436C-AFF3-E7CAAF8E4356}"/>
                  <w:text/>
                </w:sdtPr>
                <w:sdtContent>
                  <w:r w:rsidR="00614693" w:rsidRPr="00614693">
                    <w:rPr>
                      <w:rFonts w:ascii="Monotype Corsiva" w:hAnsi="Monotype Corsiva"/>
                      <w:b/>
                      <w:i/>
                      <w:szCs w:val="20"/>
                      <w:lang w:val="en-US"/>
                    </w:rPr>
                    <w:t>87</w:t>
                  </w:r>
                </w:sdtContent>
              </w:sdt>
              <w:r w:rsidR="009530E0" w:rsidRPr="000072A5">
                <w:rPr>
                  <w:rFonts w:ascii="Monotype Corsiva" w:hAnsi="Monotype Corsiva"/>
                  <w:b/>
                  <w:i/>
                  <w:szCs w:val="20"/>
                  <w:lang w:val="ru-RU"/>
                </w:rPr>
                <w:t>,</w:t>
              </w:r>
              <w:r w:rsidR="009530E0" w:rsidRPr="00DB07E3">
                <w:rPr>
                  <w:rFonts w:ascii="Monotype Corsiva" w:hAnsi="Monotype Corsiva"/>
                  <w:b/>
                  <w:i/>
                  <w:szCs w:val="20"/>
                  <w:lang w:val="en-US"/>
                </w:rPr>
                <w:t> </w:t>
              </w:r>
              <w:r w:rsidR="009530E0" w:rsidRPr="00DB07E3">
                <w:rPr>
                  <w:rFonts w:ascii="Monotype Corsiva" w:hAnsi="Monotype Corsiva"/>
                  <w:b/>
                  <w:i/>
                  <w:szCs w:val="20"/>
                </w:rPr>
                <w:t>no</w:t>
              </w:r>
              <w:r w:rsidR="009530E0" w:rsidRPr="000072A5">
                <w:rPr>
                  <w:rFonts w:ascii="Monotype Corsiva" w:hAnsi="Monotype Corsiva"/>
                  <w:b/>
                  <w:i/>
                  <w:szCs w:val="20"/>
                  <w:lang w:val="ru-RU"/>
                </w:rPr>
                <w:t>.</w:t>
              </w:r>
              <w:r w:rsidR="009530E0" w:rsidRPr="00DB07E3">
                <w:rPr>
                  <w:rFonts w:ascii="Monotype Corsiva" w:hAnsi="Monotype Corsiva"/>
                  <w:b/>
                  <w:i/>
                  <w:szCs w:val="20"/>
                  <w:lang w:val="en-US"/>
                </w:rPr>
                <w:t> </w:t>
              </w:r>
              <w:sdt>
                <w:sdtPr>
                  <w:rPr>
                    <w:rFonts w:ascii="Monotype Corsiva" w:hAnsi="Monotype Corsiva"/>
                    <w:b/>
                    <w:i/>
                    <w:szCs w:val="20"/>
                  </w:rPr>
                  <w:alias w:val="number_3"/>
                  <w:tag w:val="no"/>
                  <w:id w:val="1067845932"/>
                  <w:lock w:val="sdtLocked"/>
                  <w:placeholder>
                    <w:docPart w:val="E9CB9036D80E48F9A974C0A1ADEE2467"/>
                  </w:placeholder>
                  <w:dataBinding w:prefixMappings="xmlns:ns0='http://AddIn Basic XML Script/Basic Nodes' " w:xpath="/ns0:basic_XML[1]/ns0:number[1]" w:storeItemID="{584DB894-62EB-436C-AFF3-E7CAAF8E4356}"/>
                  <w:text/>
                </w:sdtPr>
                <w:sdtContent>
                  <w:r w:rsidR="00614693">
                    <w:rPr>
                      <w:rFonts w:ascii="Monotype Corsiva" w:hAnsi="Monotype Corsiva"/>
                      <w:b/>
                      <w:i/>
                      <w:szCs w:val="20"/>
                      <w:lang w:val="ru-RU"/>
                    </w:rPr>
                    <w:t>1</w:t>
                  </w:r>
                </w:sdtContent>
              </w:sdt>
              <w:r w:rsidR="009530E0" w:rsidRPr="00DB07E3">
                <w:rPr>
                  <w:rFonts w:ascii="Monotype Corsiva" w:hAnsi="Monotype Corsiva"/>
                  <w:b/>
                  <w:i/>
                  <w:szCs w:val="20"/>
                </w:rPr>
                <w:t>,</w:t>
              </w:r>
              <w:r w:rsidR="009530E0" w:rsidRPr="00DB07E3">
                <w:rPr>
                  <w:rFonts w:ascii="Monotype Corsiva" w:hAnsi="Monotype Corsiva"/>
                  <w:b/>
                  <w:i/>
                  <w:szCs w:val="20"/>
                  <w:lang w:val="en-US"/>
                </w:rPr>
                <w:t> pp. </w:t>
              </w:r>
              <w:r w:rsidR="009530E0" w:rsidRPr="00DB07E3">
                <w:rPr>
                  <w:rFonts w:ascii="Monotype Corsiva" w:hAnsi="Monotype Corsiva"/>
                  <w:b/>
                  <w:i/>
                  <w:szCs w:val="20"/>
                  <w:lang w:val="en-US"/>
                </w:rPr>
                <w:fldChar w:fldCharType="begin"/>
              </w:r>
              <w:r w:rsidR="009530E0" w:rsidRPr="00DB07E3">
                <w:rPr>
                  <w:rFonts w:ascii="Monotype Corsiva" w:hAnsi="Monotype Corsiva"/>
                  <w:b/>
                  <w:i/>
                  <w:szCs w:val="20"/>
                  <w:lang w:val="en-US"/>
                </w:rPr>
                <w:instrText xml:space="preserve"> REF  first  \* MERGEFORMAT </w:instrText>
              </w:r>
              <w:r w:rsidR="009530E0" w:rsidRPr="00DB07E3">
                <w:rPr>
                  <w:rFonts w:ascii="Monotype Corsiva" w:hAnsi="Monotype Corsiva"/>
                  <w:b/>
                  <w:i/>
                  <w:szCs w:val="20"/>
                  <w:lang w:val="en-US"/>
                </w:rPr>
                <w:fldChar w:fldCharType="separate"/>
              </w:r>
              <w:r w:rsidR="009530E0" w:rsidRPr="00AD3E99">
                <w:rPr>
                  <w:rFonts w:ascii="Monotype Corsiva" w:hAnsi="Monotype Corsiva"/>
                  <w:b/>
                  <w:i/>
                  <w:szCs w:val="20"/>
                  <w:lang w:val="en-US"/>
                </w:rPr>
                <w:t>1</w:t>
              </w:r>
              <w:r w:rsidR="009530E0" w:rsidRPr="00DB07E3">
                <w:rPr>
                  <w:rFonts w:ascii="Monotype Corsiva" w:hAnsi="Monotype Corsiva"/>
                  <w:b/>
                  <w:i/>
                  <w:szCs w:val="20"/>
                  <w:lang w:val="en-US"/>
                </w:rPr>
                <w:fldChar w:fldCharType="end"/>
              </w:r>
              <w:sdt>
                <w:sdtPr>
                  <w:rPr>
                    <w:rFonts w:ascii="Monotype Corsiva" w:hAnsi="Monotype Corsiva"/>
                    <w:b/>
                    <w:i/>
                    <w:szCs w:val="20"/>
                    <w:lang w:val="en-US"/>
                  </w:rPr>
                  <w:id w:val="-1568639319"/>
                  <w:lock w:val="sdtContentLocked"/>
                  <w:placeholder>
                    <w:docPart w:val="8C038FA18CE140759805DD741D15A05D"/>
                  </w:placeholder>
                  <w:group/>
                </w:sdtPr>
                <w:sdtContent>
                  <w:r w:rsidR="009530E0" w:rsidRPr="00DB07E3">
                    <w:rPr>
                      <w:rFonts w:ascii="Monotype Corsiva" w:hAnsi="Monotype Corsiva"/>
                      <w:b/>
                      <w:i/>
                      <w:szCs w:val="20"/>
                      <w:lang w:val="en-US"/>
                    </w:rPr>
                    <w:t>-</w:t>
                  </w:r>
                  <w:r w:rsidR="009530E0" w:rsidRPr="00DB07E3">
                    <w:rPr>
                      <w:rFonts w:ascii="Monotype Corsiva" w:hAnsi="Monotype Corsiva"/>
                      <w:b/>
                      <w:i/>
                      <w:szCs w:val="20"/>
                      <w:lang w:val="en-US"/>
                    </w:rPr>
                    <w:fldChar w:fldCharType="begin"/>
                  </w:r>
                  <w:r w:rsidR="009530E0" w:rsidRPr="00DB07E3">
                    <w:rPr>
                      <w:rFonts w:ascii="Monotype Corsiva" w:hAnsi="Monotype Corsiva"/>
                      <w:b/>
                      <w:i/>
                      <w:szCs w:val="20"/>
                      <w:lang w:val="en-US"/>
                    </w:rPr>
                    <w:instrText xml:space="preserve"> REF  last  \* MERGEFORMAT </w:instrText>
                  </w:r>
                  <w:r w:rsidR="009530E0" w:rsidRPr="00DB07E3">
                    <w:rPr>
                      <w:rFonts w:ascii="Monotype Corsiva" w:hAnsi="Monotype Corsiva"/>
                      <w:b/>
                      <w:i/>
                      <w:szCs w:val="20"/>
                      <w:lang w:val="en-US"/>
                    </w:rPr>
                    <w:fldChar w:fldCharType="separate"/>
                  </w:r>
                  <w:r w:rsidR="009530E0" w:rsidRPr="00AD3E99">
                    <w:rPr>
                      <w:rFonts w:ascii="Monotype Corsiva" w:hAnsi="Monotype Corsiva"/>
                      <w:b/>
                      <w:i/>
                      <w:szCs w:val="20"/>
                      <w:lang w:val="en-US"/>
                    </w:rPr>
                    <w:t>6</w:t>
                  </w:r>
                  <w:r w:rsidR="009530E0" w:rsidRPr="00DB07E3">
                    <w:rPr>
                      <w:rFonts w:ascii="Monotype Corsiva" w:hAnsi="Monotype Corsiva"/>
                      <w:b/>
                      <w:i/>
                      <w:szCs w:val="20"/>
                      <w:lang w:val="en-US"/>
                    </w:rPr>
                    <w:fldChar w:fldCharType="end"/>
                  </w:r>
                </w:sdtContent>
              </w:sdt>
            </w:p>
          </w:tc>
          <w:tc>
            <w:tcPr>
              <w:tcW w:w="1090" w:type="pct"/>
            </w:tcPr>
            <w:p w14:paraId="15060EA5" w14:textId="77777777" w:rsidR="009530E0" w:rsidRPr="00DB07E3" w:rsidRDefault="009530E0" w:rsidP="001D0D5E">
              <w:pPr>
                <w:pStyle w:val="a6"/>
                <w:jc w:val="center"/>
                <w:cnfStyle w:val="000000000000" w:firstRow="0" w:lastRow="0" w:firstColumn="0" w:lastColumn="0" w:oddVBand="0" w:evenVBand="0" w:oddHBand="0" w:evenHBand="0" w:firstRowFirstColumn="0" w:firstRowLastColumn="0" w:lastRowFirstColumn="0" w:lastRowLastColumn="0"/>
                <w:rPr>
                  <w:rFonts w:ascii="Monotype Corsiva" w:hAnsi="Monotype Corsiva"/>
                  <w:b/>
                  <w:i/>
                  <w:szCs w:val="20"/>
                  <w:lang w:val="en-US"/>
                </w:rPr>
              </w:pPr>
              <w:r w:rsidRPr="00DB07E3">
                <w:rPr>
                  <w:rFonts w:ascii="Monotype Corsiva" w:hAnsi="Monotype Corsiva"/>
                  <w:b/>
                  <w:i/>
                  <w:szCs w:val="20"/>
                  <w:lang w:val="en-US"/>
                </w:rPr>
                <w:t>post@vestnik-vsuet.ru</w:t>
              </w:r>
            </w:p>
          </w:tc>
        </w:tr>
      </w:tbl>
      <w:p w14:paraId="75F403C2" w14:textId="77777777" w:rsidR="009530E0" w:rsidRPr="00DB07E3" w:rsidRDefault="00000000" w:rsidP="001D0D5E">
        <w:pPr>
          <w:pStyle w:val="a6"/>
          <w:rPr>
            <w:rFonts w:ascii="Monotype Corsiva" w:hAnsi="Monotype Corsiva"/>
            <w:b/>
            <w:i/>
            <w:sz w:val="2"/>
            <w:szCs w:val="2"/>
            <w:lang w:val="en-US"/>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50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sdt>
      <w:sdtPr>
        <w:rPr>
          <w:rFonts w:ascii="Monotype Corsiva" w:eastAsiaTheme="minorHAnsi" w:hAnsi="Monotype Corsiva"/>
          <w:b/>
          <w:i/>
          <w:sz w:val="22"/>
          <w:szCs w:val="20"/>
          <w:lang w:val="ru-RU" w:eastAsia="en-US"/>
        </w:rPr>
        <w:id w:val="533467298"/>
        <w:lock w:val="sdtContentLocked"/>
        <w:group/>
      </w:sdtPr>
      <w:sdtEndPr>
        <w:rPr>
          <w:sz w:val="2"/>
          <w:szCs w:val="2"/>
          <w:lang w:val="en-US"/>
        </w:rPr>
      </w:sdtEndPr>
      <w:sdtContent>
        <w:tr w:rsidR="009530E0" w:rsidRPr="00FA3E98" w14:paraId="7E32F054" w14:textId="77777777" w:rsidTr="00DB07E3">
          <w:tc>
            <w:tcPr>
              <w:cnfStyle w:val="001000000000" w:firstRow="0" w:lastRow="0" w:firstColumn="1" w:lastColumn="0" w:oddVBand="0" w:evenVBand="0" w:oddHBand="0" w:evenHBand="0" w:firstRowFirstColumn="0" w:firstRowLastColumn="0" w:lastRowFirstColumn="0" w:lastRowLastColumn="0"/>
              <w:tcW w:w="5000" w:type="pct"/>
            </w:tcPr>
            <w:tbl>
              <w:tblPr>
                <w:tblStyle w:val="a9"/>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3"/>
                <w:gridCol w:w="2105"/>
              </w:tblGrid>
              <w:tr w:rsidR="009530E0" w14:paraId="4FBD21D5" w14:textId="77777777" w:rsidTr="006159D2">
                <w:trPr>
                  <w:trHeight w:val="20"/>
                </w:trPr>
                <w:tc>
                  <w:tcPr>
                    <w:cnfStyle w:val="001000000000" w:firstRow="0" w:lastRow="0" w:firstColumn="1" w:lastColumn="0" w:oddVBand="0" w:evenVBand="0" w:oddHBand="0" w:evenHBand="0" w:firstRowFirstColumn="0" w:firstRowLastColumn="0" w:lastRowFirstColumn="0" w:lastRowLastColumn="0"/>
                    <w:tcW w:w="3908" w:type="pct"/>
                  </w:tcPr>
                  <w:p w14:paraId="37AF4C8C" w14:textId="7E84E1AB" w:rsidR="009530E0" w:rsidRDefault="00000000" w:rsidP="00B6789E">
                    <w:pPr>
                      <w:pStyle w:val="a6"/>
                      <w:ind w:left="-72"/>
                      <w:rPr>
                        <w:rFonts w:ascii="Monotype Corsiva" w:hAnsi="Monotype Corsiva"/>
                        <w:b/>
                        <w:i/>
                        <w:szCs w:val="20"/>
                        <w:lang w:val="en-US"/>
                      </w:rPr>
                    </w:pPr>
                    <w:sdt>
                      <w:sdtPr>
                        <w:rPr>
                          <w:rFonts w:ascii="Monotype Corsiva" w:hAnsi="Monotype Corsiva"/>
                          <w:b/>
                          <w:i/>
                          <w:szCs w:val="20"/>
                        </w:rPr>
                        <w:alias w:val="Text_8744"/>
                        <w:tag w:val="no"/>
                        <w:id w:val="293643982"/>
                        <w:lock w:val="sdtLocked"/>
                        <w:placeholder>
                          <w:docPart w:val="8EE9E1184C344AA7AE47CE6248D5F87C"/>
                        </w:placeholder>
                        <w:dataBinding w:prefixMappings="xmlns:ns0='http://AddIn Basic XML Script/Basic Nodes' " w:xpath="/ns0:basic_XML[1]/ns0:authors2_ru[1]" w:storeItemID="{584DB894-62EB-436C-AFF3-E7CAAF8E4356}"/>
                        <w:text/>
                      </w:sdtPr>
                      <w:sdtContent>
                        <w:r w:rsidR="00614693" w:rsidRPr="00614693">
                          <w:rPr>
                            <w:rFonts w:ascii="Monotype Corsiva" w:hAnsi="Monotype Corsiva"/>
                            <w:b/>
                            <w:i/>
                            <w:szCs w:val="20"/>
                            <w:lang w:val="ru-RU"/>
                          </w:rPr>
                          <w:t>Желтоухова Е.Ю. и др.</w:t>
                        </w:r>
                      </w:sdtContent>
                    </w:sdt>
                    <w:r w:rsidR="009530E0" w:rsidRPr="000072A5">
                      <w:rPr>
                        <w:rFonts w:ascii="Monotype Corsiva" w:hAnsi="Monotype Corsiva"/>
                        <w:b/>
                        <w:i/>
                        <w:szCs w:val="20"/>
                        <w:lang w:val="ru-RU"/>
                      </w:rPr>
                      <w:t xml:space="preserve"> </w:t>
                    </w:r>
                    <w:sdt>
                      <w:sdtPr>
                        <w:rPr>
                          <w:rFonts w:ascii="Monotype Corsiva" w:hAnsi="Monotype Corsiva"/>
                          <w:b/>
                          <w:i/>
                          <w:szCs w:val="20"/>
                          <w:lang w:val="en-US"/>
                        </w:rPr>
                        <w:alias w:val="journal_4"/>
                        <w:tag w:val="no"/>
                        <w:id w:val="-360356104"/>
                        <w:lock w:val="sdtContentLocked"/>
                        <w:placeholder>
                          <w:docPart w:val="822090D915B348888AE96D44BF50B037"/>
                        </w:placeholder>
                        <w:text/>
                      </w:sdtPr>
                      <w:sdtContent>
                        <w:r w:rsidR="009530E0" w:rsidRPr="000072A5">
                          <w:rPr>
                            <w:rFonts w:ascii="Monotype Corsiva" w:hAnsi="Monotype Corsiva"/>
                            <w:b/>
                            <w:i/>
                            <w:szCs w:val="20"/>
                            <w:lang w:val="ru-RU"/>
                          </w:rPr>
                          <w:t>Вестник ВГУИТ</w:t>
                        </w:r>
                      </w:sdtContent>
                    </w:sdt>
                    <w:r w:rsidR="009530E0" w:rsidRPr="000072A5">
                      <w:rPr>
                        <w:rFonts w:ascii="Monotype Corsiva" w:hAnsi="Monotype Corsiva"/>
                        <w:b/>
                        <w:i/>
                        <w:szCs w:val="20"/>
                        <w:lang w:val="ru-RU"/>
                      </w:rPr>
                      <w:t>,</w:t>
                    </w:r>
                    <w:bookmarkStart w:id="1" w:name="_Hlk20757102"/>
                    <w:r w:rsidR="009530E0" w:rsidRPr="00FA3E98">
                      <w:rPr>
                        <w:rFonts w:ascii="Monotype Corsiva" w:hAnsi="Monotype Corsiva"/>
                        <w:b/>
                        <w:i/>
                        <w:szCs w:val="20"/>
                        <w:lang w:val="en-US"/>
                      </w:rPr>
                      <w:t> </w:t>
                    </w:r>
                    <w:sdt>
                      <w:sdtPr>
                        <w:rPr>
                          <w:rFonts w:ascii="Monotype Corsiva" w:hAnsi="Monotype Corsiva"/>
                          <w:b/>
                          <w:i/>
                          <w:szCs w:val="20"/>
                          <w:lang w:val="en-US"/>
                        </w:rPr>
                        <w:alias w:val="year_4"/>
                        <w:tag w:val="no"/>
                        <w:id w:val="-2090136174"/>
                        <w:lock w:val="sdtLocked"/>
                        <w:placeholder>
                          <w:docPart w:val="42AC362BCFF949CD9B5593848C0A5D7A"/>
                        </w:placeholder>
                        <w:dataBinding w:prefixMappings="xmlns:ns0='http://AddIn Basic XML Script/Basic Nodes' " w:xpath="/ns0:basic_XML[1]/ns0:year[1]" w:storeItemID="{584DB894-62EB-436C-AFF3-E7CAAF8E4356}"/>
                        <w:text/>
                      </w:sdtPr>
                      <w:sdtContent>
                        <w:r w:rsidR="00614693">
                          <w:rPr>
                            <w:rFonts w:ascii="Monotype Corsiva" w:hAnsi="Monotype Corsiva"/>
                            <w:b/>
                            <w:i/>
                            <w:szCs w:val="20"/>
                            <w:lang w:val="ru-RU"/>
                          </w:rPr>
                          <w:t>2025</w:t>
                        </w:r>
                      </w:sdtContent>
                    </w:sdt>
                    <w:bookmarkEnd w:id="1"/>
                    <w:r w:rsidR="009530E0" w:rsidRPr="000072A5">
                      <w:rPr>
                        <w:rFonts w:ascii="Monotype Corsiva" w:hAnsi="Monotype Corsiva"/>
                        <w:b/>
                        <w:i/>
                        <w:szCs w:val="20"/>
                        <w:lang w:val="ru-RU"/>
                      </w:rPr>
                      <w:t>,</w:t>
                    </w:r>
                    <w:r w:rsidR="009530E0" w:rsidRPr="00FA3E98">
                      <w:rPr>
                        <w:rFonts w:ascii="Monotype Corsiva" w:hAnsi="Monotype Corsiva"/>
                        <w:b/>
                        <w:i/>
                        <w:szCs w:val="20"/>
                        <w:lang w:val="en-US"/>
                      </w:rPr>
                      <w:t> </w:t>
                    </w:r>
                    <w:r w:rsidR="009530E0" w:rsidRPr="000072A5">
                      <w:rPr>
                        <w:rFonts w:ascii="Monotype Corsiva" w:hAnsi="Monotype Corsiva"/>
                        <w:b/>
                        <w:i/>
                        <w:szCs w:val="20"/>
                        <w:lang w:val="ru-RU"/>
                      </w:rPr>
                      <w:t>Т.</w:t>
                    </w:r>
                    <w:r w:rsidR="009530E0" w:rsidRPr="00FA3E98">
                      <w:rPr>
                        <w:rFonts w:ascii="Monotype Corsiva" w:hAnsi="Monotype Corsiva"/>
                        <w:b/>
                        <w:i/>
                        <w:szCs w:val="20"/>
                        <w:lang w:val="en-US"/>
                      </w:rPr>
                      <w:t> </w:t>
                    </w:r>
                    <w:sdt>
                      <w:sdtPr>
                        <w:rPr>
                          <w:rFonts w:ascii="Monotype Corsiva" w:hAnsi="Monotype Corsiva"/>
                          <w:b/>
                          <w:i/>
                          <w:szCs w:val="20"/>
                        </w:rPr>
                        <w:alias w:val="vol_3"/>
                        <w:tag w:val="no"/>
                        <w:id w:val="-550844957"/>
                        <w:lock w:val="sdtLocked"/>
                        <w:placeholder>
                          <w:docPart w:val="4698AC456F7E4F178C50B025ED2296EB"/>
                        </w:placeholder>
                        <w:dataBinding w:xpath="/ns0:basic_XML[1]/ns0:vol[1]" w:storeItemID="{584DB894-62EB-436C-AFF3-E7CAAF8E4356}"/>
                        <w:text/>
                      </w:sdtPr>
                      <w:sdtContent>
                        <w:r w:rsidR="00614693">
                          <w:rPr>
                            <w:rFonts w:ascii="Monotype Corsiva" w:hAnsi="Monotype Corsiva"/>
                            <w:b/>
                            <w:i/>
                            <w:szCs w:val="20"/>
                          </w:rPr>
                          <w:t>87</w:t>
                        </w:r>
                      </w:sdtContent>
                    </w:sdt>
                    <w:r w:rsidR="009530E0" w:rsidRPr="000072A5">
                      <w:rPr>
                        <w:rFonts w:ascii="Monotype Corsiva" w:hAnsi="Monotype Corsiva"/>
                        <w:b/>
                        <w:i/>
                        <w:szCs w:val="20"/>
                        <w:lang w:val="ru-RU"/>
                      </w:rPr>
                      <w:t>,</w:t>
                    </w:r>
                    <w:r w:rsidR="009530E0" w:rsidRPr="00FA3E98">
                      <w:rPr>
                        <w:rFonts w:ascii="Monotype Corsiva" w:hAnsi="Monotype Corsiva"/>
                        <w:b/>
                        <w:i/>
                        <w:szCs w:val="20"/>
                        <w:lang w:val="en-US"/>
                      </w:rPr>
                      <w:t> </w:t>
                    </w:r>
                    <w:r w:rsidR="009530E0" w:rsidRPr="000072A5">
                      <w:rPr>
                        <w:rFonts w:ascii="Monotype Corsiva" w:hAnsi="Monotype Corsiva"/>
                        <w:b/>
                        <w:i/>
                        <w:szCs w:val="20"/>
                        <w:lang w:val="ru-RU"/>
                      </w:rPr>
                      <w:t>№.</w:t>
                    </w:r>
                    <w:r w:rsidR="009530E0" w:rsidRPr="00FA3E98">
                      <w:rPr>
                        <w:rFonts w:ascii="Monotype Corsiva" w:hAnsi="Monotype Corsiva"/>
                        <w:b/>
                        <w:i/>
                        <w:szCs w:val="20"/>
                        <w:lang w:val="en-US"/>
                      </w:rPr>
                      <w:t> </w:t>
                    </w:r>
                    <w:sdt>
                      <w:sdtPr>
                        <w:rPr>
                          <w:rFonts w:ascii="Monotype Corsiva" w:hAnsi="Monotype Corsiva"/>
                          <w:b/>
                          <w:i/>
                          <w:szCs w:val="20"/>
                        </w:rPr>
                        <w:alias w:val="number_4"/>
                        <w:tag w:val="no"/>
                        <w:id w:val="149722248"/>
                        <w:lock w:val="sdtLocked"/>
                        <w:placeholder>
                          <w:docPart w:val="822090D915B348888AE96D44BF50B037"/>
                        </w:placeholder>
                        <w:dataBinding w:prefixMappings="xmlns:ns0='http://AddIn Basic XML Script/Basic Nodes' " w:xpath="/ns0:basic_XML[1]/ns0:number[1]" w:storeItemID="{584DB894-62EB-436C-AFF3-E7CAAF8E4356}"/>
                        <w:text/>
                      </w:sdtPr>
                      <w:sdtContent>
                        <w:r w:rsidR="00614693">
                          <w:rPr>
                            <w:rFonts w:ascii="Monotype Corsiva" w:hAnsi="Monotype Corsiva"/>
                            <w:b/>
                            <w:i/>
                            <w:szCs w:val="20"/>
                          </w:rPr>
                          <w:t>1</w:t>
                        </w:r>
                      </w:sdtContent>
                    </w:sdt>
                    <w:r w:rsidR="009530E0" w:rsidRPr="003E7DE6">
                      <w:rPr>
                        <w:rFonts w:ascii="Monotype Corsiva" w:hAnsi="Monotype Corsiva"/>
                        <w:b/>
                        <w:i/>
                        <w:szCs w:val="20"/>
                      </w:rPr>
                      <w:t>,</w:t>
                    </w:r>
                    <w:r w:rsidR="009530E0">
                      <w:rPr>
                        <w:rFonts w:ascii="Monotype Corsiva" w:hAnsi="Monotype Corsiva"/>
                        <w:b/>
                        <w:i/>
                        <w:szCs w:val="20"/>
                      </w:rPr>
                      <w:t> С</w:t>
                    </w:r>
                    <w:r w:rsidR="009530E0" w:rsidRPr="003E7DE6">
                      <w:rPr>
                        <w:rFonts w:ascii="Monotype Corsiva" w:hAnsi="Monotype Corsiva"/>
                        <w:b/>
                        <w:i/>
                        <w:szCs w:val="20"/>
                      </w:rPr>
                      <w:t>.</w:t>
                    </w:r>
                    <w:r w:rsidR="009530E0">
                      <w:rPr>
                        <w:rFonts w:ascii="Monotype Corsiva" w:hAnsi="Monotype Corsiva"/>
                        <w:b/>
                        <w:i/>
                        <w:szCs w:val="20"/>
                      </w:rPr>
                      <w:t> </w:t>
                    </w:r>
                    <w:r w:rsidR="009530E0" w:rsidRPr="00FA3E98">
                      <w:rPr>
                        <w:rFonts w:ascii="Monotype Corsiva" w:hAnsi="Monotype Corsiva"/>
                        <w:b/>
                        <w:i/>
                        <w:szCs w:val="20"/>
                      </w:rPr>
                      <w:fldChar w:fldCharType="begin"/>
                    </w:r>
                    <w:r w:rsidR="009530E0" w:rsidRPr="00FA3E98">
                      <w:rPr>
                        <w:rFonts w:ascii="Monotype Corsiva" w:hAnsi="Monotype Corsiva"/>
                        <w:b/>
                        <w:i/>
                        <w:szCs w:val="20"/>
                        <w:lang w:val="en-US"/>
                      </w:rPr>
                      <w:instrText xml:space="preserve"> REF  first  \* MERGEFORMAT </w:instrText>
                    </w:r>
                    <w:r w:rsidR="009530E0" w:rsidRPr="00FA3E98">
                      <w:rPr>
                        <w:rFonts w:ascii="Monotype Corsiva" w:hAnsi="Monotype Corsiva"/>
                        <w:b/>
                        <w:i/>
                        <w:szCs w:val="20"/>
                      </w:rPr>
                      <w:fldChar w:fldCharType="separate"/>
                    </w:r>
                    <w:r w:rsidR="009530E0" w:rsidRPr="00AD3E99">
                      <w:rPr>
                        <w:rFonts w:ascii="Monotype Corsiva" w:hAnsi="Monotype Corsiva"/>
                        <w:b/>
                        <w:i/>
                        <w:szCs w:val="20"/>
                        <w:lang w:val="en-US"/>
                      </w:rPr>
                      <w:t>1</w:t>
                    </w:r>
                    <w:r w:rsidR="009530E0" w:rsidRPr="00FA3E98">
                      <w:rPr>
                        <w:rFonts w:ascii="Monotype Corsiva" w:hAnsi="Monotype Corsiva"/>
                        <w:b/>
                        <w:i/>
                        <w:szCs w:val="20"/>
                      </w:rPr>
                      <w:fldChar w:fldCharType="end"/>
                    </w:r>
                    <w:sdt>
                      <w:sdtPr>
                        <w:rPr>
                          <w:rFonts w:ascii="Monotype Corsiva" w:hAnsi="Monotype Corsiva"/>
                          <w:b/>
                          <w:i/>
                          <w:szCs w:val="20"/>
                        </w:rPr>
                        <w:id w:val="-1198472018"/>
                        <w:lock w:val="sdtContentLocked"/>
                        <w:group/>
                      </w:sdtPr>
                      <w:sdtContent>
                        <w:r w:rsidR="009530E0" w:rsidRPr="00FA3E98">
                          <w:rPr>
                            <w:rFonts w:ascii="Monotype Corsiva" w:hAnsi="Monotype Corsiva"/>
                            <w:b/>
                            <w:i/>
                            <w:szCs w:val="20"/>
                            <w:lang w:val="en-US"/>
                          </w:rPr>
                          <w:t>-</w:t>
                        </w:r>
                        <w:r w:rsidR="009530E0" w:rsidRPr="00FA3E98">
                          <w:rPr>
                            <w:rFonts w:ascii="Monotype Corsiva" w:hAnsi="Monotype Corsiva"/>
                            <w:b/>
                            <w:i/>
                            <w:szCs w:val="20"/>
                          </w:rPr>
                          <w:fldChar w:fldCharType="begin"/>
                        </w:r>
                        <w:r w:rsidR="009530E0" w:rsidRPr="00FA3E98">
                          <w:rPr>
                            <w:rFonts w:ascii="Monotype Corsiva" w:hAnsi="Monotype Corsiva"/>
                            <w:b/>
                            <w:i/>
                            <w:szCs w:val="20"/>
                            <w:lang w:val="en-US"/>
                          </w:rPr>
                          <w:instrText xml:space="preserve"> REF  last \* MERGEFORMAT </w:instrText>
                        </w:r>
                        <w:r w:rsidR="009530E0" w:rsidRPr="00FA3E98">
                          <w:rPr>
                            <w:rFonts w:ascii="Monotype Corsiva" w:hAnsi="Monotype Corsiva"/>
                            <w:b/>
                            <w:i/>
                            <w:szCs w:val="20"/>
                          </w:rPr>
                          <w:fldChar w:fldCharType="separate"/>
                        </w:r>
                        <w:r w:rsidR="009530E0" w:rsidRPr="00AD3E99">
                          <w:rPr>
                            <w:rFonts w:ascii="Monotype Corsiva" w:hAnsi="Monotype Corsiva"/>
                            <w:b/>
                            <w:i/>
                            <w:szCs w:val="20"/>
                            <w:lang w:val="en-US"/>
                          </w:rPr>
                          <w:t>6</w:t>
                        </w:r>
                        <w:r w:rsidR="009530E0" w:rsidRPr="00FA3E98">
                          <w:rPr>
                            <w:rFonts w:ascii="Monotype Corsiva" w:hAnsi="Monotype Corsiva"/>
                            <w:b/>
                            <w:i/>
                            <w:szCs w:val="20"/>
                          </w:rPr>
                          <w:fldChar w:fldCharType="end"/>
                        </w:r>
                      </w:sdtContent>
                    </w:sdt>
                  </w:p>
                </w:tc>
                <w:tc>
                  <w:tcPr>
                    <w:tcW w:w="1092" w:type="pct"/>
                  </w:tcPr>
                  <w:p w14:paraId="5B18568C" w14:textId="77777777" w:rsidR="009530E0" w:rsidRDefault="009530E0" w:rsidP="00B6789E">
                    <w:pPr>
                      <w:pStyle w:val="a6"/>
                      <w:ind w:right="-74"/>
                      <w:cnfStyle w:val="000000000000" w:firstRow="0" w:lastRow="0" w:firstColumn="0" w:lastColumn="0" w:oddVBand="0" w:evenVBand="0" w:oddHBand="0" w:evenHBand="0" w:firstRowFirstColumn="0" w:firstRowLastColumn="0" w:lastRowFirstColumn="0" w:lastRowLastColumn="0"/>
                      <w:rPr>
                        <w:rFonts w:ascii="Monotype Corsiva" w:hAnsi="Monotype Corsiva"/>
                        <w:b/>
                        <w:i/>
                        <w:szCs w:val="20"/>
                        <w:lang w:val="en-US"/>
                      </w:rPr>
                    </w:pPr>
                    <w:r w:rsidRPr="00303FDD">
                      <w:rPr>
                        <w:rFonts w:ascii="Monotype Corsiva" w:hAnsi="Monotype Corsiva"/>
                        <w:b/>
                        <w:i/>
                        <w:szCs w:val="20"/>
                        <w:lang w:val="en-US"/>
                      </w:rPr>
                      <w:t>post@vestnik-vsuet.ru</w:t>
                    </w:r>
                  </w:p>
                </w:tc>
              </w:tr>
            </w:tbl>
            <w:p w14:paraId="25C7D494" w14:textId="77777777" w:rsidR="009530E0" w:rsidRPr="00DB07E3" w:rsidRDefault="009530E0" w:rsidP="00DE3F08">
              <w:pPr>
                <w:pStyle w:val="a6"/>
                <w:rPr>
                  <w:rFonts w:ascii="Monotype Corsiva" w:hAnsi="Monotype Corsiva"/>
                  <w:b/>
                  <w:i/>
                  <w:sz w:val="2"/>
                  <w:szCs w:val="2"/>
                  <w:lang w:val="en-US"/>
                </w:rPr>
              </w:pPr>
            </w:p>
          </w:tc>
        </w:tr>
      </w:sdtContent>
    </w:sdt>
  </w:tbl>
  <w:p w14:paraId="033ABA0F" w14:textId="77777777" w:rsidR="009530E0" w:rsidRPr="00FA3E98" w:rsidRDefault="009530E0" w:rsidP="00DE3F08">
    <w:pPr>
      <w:pStyle w:val="a6"/>
      <w:rPr>
        <w:rFonts w:ascii="Monotype Corsiva" w:hAnsi="Monotype Corsiva"/>
        <w:b/>
        <w:i/>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20756785" w:displacedByCustomXml="next"/>
  <w:sdt>
    <w:sdtPr>
      <w:rPr>
        <w:rFonts w:ascii="Monotype Corsiva" w:eastAsiaTheme="minorHAnsi" w:hAnsi="Monotype Corsiva"/>
        <w:b/>
        <w:i/>
        <w:sz w:val="22"/>
        <w:szCs w:val="22"/>
        <w:lang w:val="en-US" w:eastAsia="en-US"/>
      </w:rPr>
      <w:id w:val="597137418"/>
      <w:lock w:val="sdtContentLocked"/>
      <w:placeholder>
        <w:docPart w:val="0722C21990DA41C1837F78EA56DD39C9"/>
      </w:placeholder>
      <w:group/>
    </w:sdtPr>
    <w:sdtEndPr>
      <w:rPr>
        <w:b w:val="0"/>
        <w:bCs/>
        <w:i w:val="0"/>
        <w:iCs/>
        <w:sz w:val="2"/>
        <w:szCs w:val="2"/>
        <w:lang w:val="ru-RU"/>
      </w:rPr>
    </w:sdtEndPr>
    <w:sdtContent>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2269"/>
          <w:gridCol w:w="2408"/>
        </w:tblGrid>
        <w:tr w:rsidR="009530E0" w:rsidRPr="00DB07E3" w14:paraId="06B2AF7B" w14:textId="77777777" w:rsidTr="003F782D">
          <w:tc>
            <w:tcPr>
              <w:cnfStyle w:val="001000000000" w:firstRow="0" w:lastRow="0" w:firstColumn="1" w:lastColumn="0" w:oddVBand="0" w:evenVBand="0" w:oddHBand="0" w:evenHBand="0" w:firstRowFirstColumn="0" w:firstRowLastColumn="0" w:lastRowFirstColumn="0" w:lastRowLastColumn="0"/>
              <w:tcW w:w="2574" w:type="pct"/>
            </w:tcPr>
            <w:p w14:paraId="3BE6CB6C" w14:textId="77777777" w:rsidR="009530E0" w:rsidRPr="00DB07E3" w:rsidRDefault="00000000" w:rsidP="00437CDB">
              <w:pPr>
                <w:pStyle w:val="a6"/>
                <w:jc w:val="left"/>
                <w:rPr>
                  <w:rFonts w:ascii="Monotype Corsiva" w:hAnsi="Monotype Corsiva"/>
                  <w:b/>
                  <w:i/>
                  <w:szCs w:val="22"/>
                  <w:lang w:val="en-US"/>
                </w:rPr>
              </w:pPr>
              <w:sdt>
                <w:sdtPr>
                  <w:rPr>
                    <w:rFonts w:ascii="Monotype Corsiva" w:hAnsi="Monotype Corsiva"/>
                    <w:b/>
                    <w:i/>
                    <w:szCs w:val="22"/>
                    <w:lang w:val="en-US"/>
                  </w:rPr>
                  <w:alias w:val="journal_6"/>
                  <w:tag w:val="no"/>
                  <w:id w:val="573247003"/>
                  <w:lock w:val="sdtContentLocked"/>
                  <w:placeholder>
                    <w:docPart w:val="E2D5533E28E044EFBD2AE22A9825F72E"/>
                  </w:placeholder>
                  <w:text/>
                </w:sdtPr>
                <w:sdtContent>
                  <w:r w:rsidR="009530E0" w:rsidRPr="00DB07E3">
                    <w:rPr>
                      <w:rFonts w:ascii="Monotype Corsiva" w:hAnsi="Monotype Corsiva"/>
                      <w:b/>
                      <w:i/>
                      <w:szCs w:val="22"/>
                      <w:lang w:val="en-US"/>
                    </w:rPr>
                    <w:t>Вестник ВГУИТ</w:t>
                  </w:r>
                </w:sdtContent>
              </w:sdt>
              <w:r w:rsidR="009530E0" w:rsidRPr="00DB07E3">
                <w:rPr>
                  <w:rFonts w:ascii="Monotype Corsiva" w:hAnsi="Monotype Corsiva"/>
                  <w:b/>
                  <w:i/>
                  <w:szCs w:val="22"/>
                  <w:lang w:val="en-US"/>
                </w:rPr>
                <w:t xml:space="preserve">/ </w:t>
              </w:r>
              <w:sdt>
                <w:sdtPr>
                  <w:rPr>
                    <w:rFonts w:ascii="Monotype Corsiva" w:hAnsi="Monotype Corsiva"/>
                    <w:b/>
                    <w:i/>
                    <w:szCs w:val="22"/>
                    <w:lang w:val="en-US"/>
                  </w:rPr>
                  <w:alias w:val="journal_8"/>
                  <w:tag w:val="no"/>
                  <w:id w:val="1117260912"/>
                  <w:lock w:val="sdtContentLocked"/>
                  <w:placeholder>
                    <w:docPart w:val="31CB13D066EB43CE9F28048DDB74626E"/>
                  </w:placeholder>
                  <w:text/>
                </w:sdtPr>
                <w:sdtContent>
                  <w:r w:rsidR="009530E0" w:rsidRPr="00DB07E3">
                    <w:rPr>
                      <w:rFonts w:ascii="Monotype Corsiva" w:hAnsi="Monotype Corsiva"/>
                      <w:b/>
                      <w:i/>
                      <w:szCs w:val="22"/>
                      <w:lang w:val="en-US"/>
                    </w:rPr>
                    <w:t>Proceedings of VSUET</w:t>
                  </w:r>
                </w:sdtContent>
              </w:sdt>
            </w:p>
          </w:tc>
          <w:tc>
            <w:tcPr>
              <w:tcW w:w="1177" w:type="pct"/>
            </w:tcPr>
            <w:p w14:paraId="2016BF62" w14:textId="77777777" w:rsidR="009530E0" w:rsidRPr="00DB07E3" w:rsidRDefault="009530E0" w:rsidP="001D0D5E">
              <w:pPr>
                <w:pStyle w:val="a6"/>
                <w:jc w:val="center"/>
                <w:cnfStyle w:val="000000000000" w:firstRow="0" w:lastRow="0" w:firstColumn="0" w:lastColumn="0" w:oddVBand="0" w:evenVBand="0" w:oddHBand="0" w:evenHBand="0" w:firstRowFirstColumn="0" w:firstRowLastColumn="0" w:lastRowFirstColumn="0" w:lastRowLastColumn="0"/>
                <w:rPr>
                  <w:bCs/>
                  <w:iCs/>
                  <w:szCs w:val="22"/>
                  <w:lang w:val="en-US"/>
                </w:rPr>
              </w:pPr>
              <w:r w:rsidRPr="00DB07E3">
                <w:rPr>
                  <w:bCs/>
                  <w:iCs/>
                  <w:szCs w:val="22"/>
                  <w:lang w:val="en-US"/>
                </w:rPr>
                <w:t>ISSN 2226-910X</w:t>
              </w:r>
            </w:p>
          </w:tc>
          <w:tc>
            <w:tcPr>
              <w:tcW w:w="1249" w:type="pct"/>
            </w:tcPr>
            <w:p w14:paraId="23B8E194" w14:textId="77777777" w:rsidR="009530E0" w:rsidRPr="00DB07E3" w:rsidRDefault="009530E0" w:rsidP="001D0D5E">
              <w:pPr>
                <w:pStyle w:val="a6"/>
                <w:jc w:val="center"/>
                <w:cnfStyle w:val="000000000000" w:firstRow="0" w:lastRow="0" w:firstColumn="0" w:lastColumn="0" w:oddVBand="0" w:evenVBand="0" w:oddHBand="0" w:evenHBand="0" w:firstRowFirstColumn="0" w:firstRowLastColumn="0" w:lastRowFirstColumn="0" w:lastRowLastColumn="0"/>
                <w:rPr>
                  <w:bCs/>
                  <w:iCs/>
                  <w:szCs w:val="22"/>
                  <w:lang w:val="en-US"/>
                </w:rPr>
              </w:pPr>
              <w:r w:rsidRPr="00DB07E3">
                <w:rPr>
                  <w:bCs/>
                  <w:iCs/>
                  <w:szCs w:val="22"/>
                  <w:lang w:val="en-US"/>
                </w:rPr>
                <w:t>E</w:t>
              </w:r>
              <w:r w:rsidRPr="00DB07E3">
                <w:rPr>
                  <w:bCs/>
                  <w:iCs/>
                  <w:szCs w:val="22"/>
                </w:rPr>
                <w:t>-</w:t>
              </w:r>
              <w:r w:rsidRPr="00DB07E3">
                <w:rPr>
                  <w:bCs/>
                  <w:iCs/>
                  <w:szCs w:val="22"/>
                  <w:lang w:val="en-US"/>
                </w:rPr>
                <w:t>ISSN 2310-1202</w:t>
              </w:r>
            </w:p>
          </w:tc>
        </w:tr>
      </w:tbl>
      <w:bookmarkEnd w:id="2"/>
      <w:p w14:paraId="1002A474" w14:textId="77777777" w:rsidR="009530E0" w:rsidRPr="00DB07E3" w:rsidRDefault="009530E0" w:rsidP="00DB07E3">
        <w:pPr>
          <w:pStyle w:val="a6"/>
          <w:rPr>
            <w:rFonts w:ascii="Monotype Corsiva" w:hAnsi="Monotype Corsiva"/>
            <w:bCs/>
            <w:iCs/>
            <w:sz w:val="2"/>
            <w:szCs w:val="2"/>
          </w:rPr>
        </w:pPr>
        <w:r w:rsidRPr="00DB07E3">
          <w:rPr>
            <w:rFonts w:ascii="Monotype Corsiva" w:hAnsi="Monotype Corsiva"/>
            <w:bCs/>
            <w:iCs/>
            <w:noProof/>
            <w:sz w:val="2"/>
            <w:szCs w:val="2"/>
            <w:lang w:eastAsia="ru-RU"/>
          </w:rPr>
          <mc:AlternateContent>
            <mc:Choice Requires="wps">
              <w:drawing>
                <wp:anchor distT="0" distB="0" distL="114300" distR="114300" simplePos="0" relativeHeight="251679744" behindDoc="0" locked="0" layoutInCell="1" allowOverlap="1" wp14:anchorId="300BD3E7" wp14:editId="50CD0AD3">
                  <wp:simplePos x="0" y="0"/>
                  <wp:positionH relativeFrom="column">
                    <wp:posOffset>76379</wp:posOffset>
                  </wp:positionH>
                  <wp:positionV relativeFrom="paragraph">
                    <wp:posOffset>-1923869</wp:posOffset>
                  </wp:positionV>
                  <wp:extent cx="2151585" cy="0"/>
                  <wp:effectExtent l="0" t="0" r="0" b="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5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AF5C8F" id="Line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pt,-151.5pt" to="175.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" strokeweight=".5p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otype Corsiva" w:hAnsi="Monotype Corsiva"/>
        <w:b/>
        <w:i/>
        <w:sz w:val="28"/>
        <w:lang w:val="en-US"/>
      </w:rPr>
      <w:id w:val="-806171324"/>
      <w:lock w:val="sdtContentLocked"/>
      <w:group/>
    </w:sdtPr>
    <w:sdtEndPr>
      <w:rPr>
        <w:lang w:val="ru-RU"/>
      </w:rPr>
    </w:sdtEndPr>
    <w:sdtContent>
      <w:p w14:paraId="53803E66" w14:textId="28AC0131" w:rsidR="009530E0" w:rsidRPr="00930CF5" w:rsidRDefault="009530E0" w:rsidP="00DE3F08">
        <w:pPr>
          <w:pStyle w:val="a6"/>
          <w:rPr>
            <w:rFonts w:ascii="Monotype Corsiva" w:hAnsi="Monotype Corsiva"/>
            <w:b/>
            <w:i/>
            <w:sz w:val="28"/>
            <w:lang w:val="en-US"/>
          </w:rPr>
        </w:pPr>
        <w:r w:rsidRPr="006C51AD">
          <w:rPr>
            <w:rFonts w:ascii="Monotype Corsiva" w:hAnsi="Monotype Corsiva"/>
            <w:b/>
            <w:i/>
            <w:noProof/>
            <w:sz w:val="28"/>
            <w:lang w:eastAsia="ru-RU"/>
          </w:rPr>
          <mc:AlternateContent>
            <mc:Choice Requires="wpg">
              <w:drawing>
                <wp:anchor distT="0" distB="0" distL="114300" distR="114300" simplePos="0" relativeHeight="251674624" behindDoc="0" locked="0" layoutInCell="1" allowOverlap="1" wp14:anchorId="65252C8C" wp14:editId="5E2AE647">
                  <wp:simplePos x="0" y="0"/>
                  <wp:positionH relativeFrom="column">
                    <wp:posOffset>3990340</wp:posOffset>
                  </wp:positionH>
                  <wp:positionV relativeFrom="paragraph">
                    <wp:posOffset>136525</wp:posOffset>
                  </wp:positionV>
                  <wp:extent cx="2160000" cy="45719"/>
                  <wp:effectExtent l="0" t="0" r="12065" b="12065"/>
                  <wp:wrapNone/>
                  <wp:docPr id="19"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0" cy="45719"/>
                            <a:chOff x="4210" y="1256"/>
                            <a:chExt cx="6674" cy="34"/>
                          </a:xfrm>
                        </wpg:grpSpPr>
                        <wps:wsp>
                          <wps:cNvPr id="20" name="Line 2"/>
                          <wps:cNvCnPr>
                            <a:cxnSpLocks noChangeShapeType="1"/>
                          </wps:cNvCnPr>
                          <wps:spPr bwMode="auto">
                            <a:xfrm>
                              <a:off x="4236" y="1256"/>
                              <a:ext cx="66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
                          <wps:cNvCnPr>
                            <a:cxnSpLocks noChangeShapeType="1"/>
                          </wps:cNvCnPr>
                          <wps:spPr bwMode="auto">
                            <a:xfrm>
                              <a:off x="4210" y="1290"/>
                              <a:ext cx="66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5132DA" id="Группа 5" o:spid="_x0000_s1026" style="position:absolute;margin-left:314.2pt;margin-top:10.75pt;width:170.1pt;height:3.6pt;z-index:251674624" coordorigin="4210,1256" coordsize="66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">
                  <v:line id="Line 2" o:spid="_x0000_s1027" style="position:absolute;visibility:visible;mso-wrap-style:square" from="4236,1256" to="1088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3" o:spid="_x0000_s1028" style="position:absolute;visibility:visible;mso-wrap-style:square" from="4210,1290" to="10838,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" strokeweight="1.5pt"/>
                </v:group>
              </w:pict>
            </mc:Fallback>
          </mc:AlternateContent>
        </w:r>
        <w:sdt>
          <w:sdtPr>
            <w:alias w:val="journal_2"/>
            <w:tag w:val="no"/>
            <w:id w:val="384990931"/>
            <w:lock w:val="sdtContentLocked"/>
            <w:text/>
          </w:sdtPr>
          <w:sdtContent>
            <w:r w:rsidRPr="00BE5E8D">
              <w:t>Вестник</w:t>
            </w:r>
            <w:r w:rsidRPr="001D7938">
              <w:rPr>
                <w:lang w:val="en-US"/>
              </w:rPr>
              <w:t xml:space="preserve"> </w:t>
            </w:r>
            <w:r w:rsidRPr="00BE5E8D">
              <w:t>ВГУИТ</w:t>
            </w:r>
            <w:r w:rsidRPr="001D7938">
              <w:rPr>
                <w:lang w:val="en-US"/>
              </w:rPr>
              <w:t>/Proceedings of VSUET</w:t>
            </w:r>
          </w:sdtContent>
        </w:sdt>
        <w:r w:rsidRPr="006C51AD">
          <w:rPr>
            <w:rFonts w:ascii="Monotype Corsiva" w:hAnsi="Monotype Corsiva"/>
            <w:b/>
            <w:i/>
            <w:sz w:val="28"/>
            <w:lang w:val="en-US"/>
          </w:rPr>
          <w:t>,</w:t>
        </w:r>
        <w:r w:rsidRPr="00D342BD">
          <w:rPr>
            <w:rFonts w:ascii="Monotype Corsiva" w:hAnsi="Monotype Corsiva"/>
            <w:b/>
            <w:i/>
            <w:sz w:val="28"/>
            <w:lang w:val="en-US"/>
          </w:rPr>
          <w:t> </w:t>
        </w:r>
        <w:r>
          <w:rPr>
            <w:rFonts w:ascii="Monotype Corsiva" w:hAnsi="Monotype Corsiva"/>
            <w:b/>
            <w:i/>
            <w:sz w:val="28"/>
          </w:rPr>
          <w:t>Т</w:t>
        </w:r>
        <w:r w:rsidRPr="00D342BD">
          <w:rPr>
            <w:rFonts w:ascii="Monotype Corsiva" w:hAnsi="Monotype Corsiva"/>
            <w:b/>
            <w:i/>
            <w:sz w:val="28"/>
            <w:lang w:val="en-US"/>
          </w:rPr>
          <w:t>. </w:t>
        </w:r>
        <w:sdt>
          <w:sdtPr>
            <w:rPr>
              <w:rFonts w:ascii="Monotype Corsiva" w:hAnsi="Monotype Corsiva"/>
              <w:b/>
              <w:i/>
              <w:sz w:val="28"/>
              <w:lang w:val="en-US"/>
            </w:rPr>
            <w:alias w:val="vol_2"/>
            <w:tag w:val="no"/>
            <w:id w:val="-881705148"/>
            <w:lock w:val="sdtLocked"/>
            <w:placeholder>
              <w:docPart w:val="F59E5F47B27D4A888F73368F9DBA8DF0"/>
            </w:placeholder>
            <w:dataBinding w:xpath="/ns0:basic_XML[1]/ns0:vol[1]" w:storeItemID="{584DB894-62EB-436C-AFF3-E7CAAF8E4356}"/>
            <w:text/>
          </w:sdtPr>
          <w:sdtContent>
            <w:r w:rsidR="00614693">
              <w:rPr>
                <w:rFonts w:ascii="Monotype Corsiva" w:hAnsi="Monotype Corsiva"/>
                <w:b/>
                <w:i/>
                <w:sz w:val="28"/>
                <w:lang w:val="en-US"/>
              </w:rPr>
              <w:t>87</w:t>
            </w:r>
          </w:sdtContent>
        </w:sdt>
        <w:r w:rsidRPr="001D0D5E">
          <w:rPr>
            <w:rFonts w:ascii="Monotype Corsiva" w:hAnsi="Monotype Corsiva"/>
            <w:b/>
            <w:i/>
            <w:sz w:val="28"/>
            <w:lang w:val="en-US"/>
          </w:rPr>
          <w:t>,</w:t>
        </w:r>
        <w:r w:rsidRPr="00D342BD">
          <w:rPr>
            <w:rFonts w:ascii="Monotype Corsiva" w:hAnsi="Monotype Corsiva"/>
            <w:b/>
            <w:i/>
            <w:sz w:val="28"/>
            <w:lang w:val="en-US"/>
          </w:rPr>
          <w:t> </w:t>
        </w:r>
        <w:r w:rsidRPr="001D0D5E">
          <w:rPr>
            <w:rFonts w:ascii="Monotype Corsiva" w:hAnsi="Monotype Corsiva"/>
            <w:b/>
            <w:i/>
            <w:sz w:val="28"/>
            <w:lang w:val="en-US"/>
          </w:rPr>
          <w:t>№</w:t>
        </w:r>
        <w:r w:rsidRPr="006C51AD">
          <w:rPr>
            <w:rFonts w:ascii="Monotype Corsiva" w:hAnsi="Monotype Corsiva"/>
            <w:b/>
            <w:i/>
            <w:sz w:val="28"/>
            <w:lang w:val="en-US"/>
          </w:rPr>
          <w:t> </w:t>
        </w:r>
        <w:sdt>
          <w:sdtPr>
            <w:rPr>
              <w:lang w:val="en-US"/>
            </w:rPr>
            <w:alias w:val="number_2"/>
            <w:tag w:val="no"/>
            <w:id w:val="1444728768"/>
            <w:lock w:val="sdtLocked"/>
            <w:placeholder>
              <w:docPart w:val="3CCA3557F1DA4CB08F221B7558024057"/>
            </w:placeholder>
            <w:dataBinding w:prefixMappings="xmlns:ns0='http://AddIn Basic XML Script/Basic Nodes' " w:xpath="/ns0:basic_XML[1]/ns0:number[1]" w:storeItemID="{584DB894-62EB-436C-AFF3-E7CAAF8E4356}"/>
            <w:text/>
          </w:sdtPr>
          <w:sdtContent>
            <w:r w:rsidR="00614693">
              <w:rPr>
                <w:lang w:val="en-US"/>
              </w:rPr>
              <w:t>1</w:t>
            </w:r>
          </w:sdtContent>
        </w:sdt>
        <w:r w:rsidRPr="001D0D5E">
          <w:rPr>
            <w:rFonts w:ascii="Monotype Corsiva" w:hAnsi="Monotype Corsiva"/>
            <w:b/>
            <w:i/>
            <w:sz w:val="28"/>
            <w:lang w:val="en-US"/>
          </w:rPr>
          <w:t>,</w:t>
        </w:r>
        <w:r w:rsidRPr="006C51AD">
          <w:rPr>
            <w:rFonts w:ascii="Monotype Corsiva" w:hAnsi="Monotype Corsiva"/>
            <w:b/>
            <w:i/>
            <w:sz w:val="28"/>
            <w:lang w:val="en-US"/>
          </w:rPr>
          <w:t> </w:t>
        </w:r>
        <w:sdt>
          <w:sdtPr>
            <w:rPr>
              <w:rFonts w:ascii="Monotype Corsiva" w:hAnsi="Monotype Corsiva"/>
              <w:b/>
              <w:i/>
              <w:sz w:val="28"/>
              <w:lang w:val="en-US"/>
            </w:rPr>
            <w:alias w:val="year_2"/>
            <w:tag w:val="no"/>
            <w:id w:val="1413121305"/>
            <w:lock w:val="sdtLocked"/>
            <w:placeholder>
              <w:docPart w:val="352F3902889C4758A3A28C82B19AA4E6"/>
            </w:placeholder>
            <w:dataBinding w:prefixMappings="xmlns:ns0='http://AddIn Basic XML Script/Basic Nodes' " w:xpath="/ns0:basic_XML[1]/ns0:year[1]" w:storeItemID="{584DB894-62EB-436C-AFF3-E7CAAF8E4356}"/>
            <w:text/>
          </w:sdtPr>
          <w:sdtContent>
            <w:r w:rsidR="00614693">
              <w:rPr>
                <w:rFonts w:ascii="Monotype Corsiva" w:hAnsi="Monotype Corsiva"/>
                <w:b/>
                <w:i/>
                <w:sz w:val="28"/>
                <w:lang w:val="en-US"/>
              </w:rPr>
              <w:t>2025</w:t>
            </w:r>
          </w:sdtContent>
        </w:sdt>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otype Corsiva" w:hAnsi="Monotype Corsiva"/>
        <w:b/>
        <w:i/>
        <w:sz w:val="28"/>
        <w:lang w:val="en-US"/>
      </w:rPr>
      <w:id w:val="1655574833"/>
      <w:lock w:val="sdtContentLocked"/>
      <w:group/>
    </w:sdtPr>
    <w:sdtEndPr>
      <w:rPr>
        <w:lang w:val="ru-RU"/>
      </w:rPr>
    </w:sdtEndPr>
    <w:sdtContent>
      <w:p w14:paraId="1FF8B5BB" w14:textId="1154B1BF" w:rsidR="009530E0" w:rsidRPr="00930CF5" w:rsidRDefault="009530E0" w:rsidP="00DE3F08">
        <w:pPr>
          <w:pStyle w:val="a6"/>
          <w:rPr>
            <w:rFonts w:ascii="Monotype Corsiva" w:hAnsi="Monotype Corsiva"/>
            <w:b/>
            <w:i/>
            <w:sz w:val="28"/>
            <w:lang w:val="en-US"/>
          </w:rPr>
        </w:pPr>
        <w:r w:rsidRPr="006C51AD">
          <w:rPr>
            <w:rFonts w:ascii="Monotype Corsiva" w:hAnsi="Monotype Corsiva"/>
            <w:b/>
            <w:i/>
            <w:noProof/>
            <w:sz w:val="28"/>
            <w:lang w:eastAsia="ru-RU"/>
          </w:rPr>
          <mc:AlternateContent>
            <mc:Choice Requires="wpg">
              <w:drawing>
                <wp:anchor distT="0" distB="0" distL="114300" distR="114300" simplePos="0" relativeHeight="251676672" behindDoc="0" locked="0" layoutInCell="1" allowOverlap="1" wp14:anchorId="2ED10F74" wp14:editId="254AB0EE">
                  <wp:simplePos x="0" y="0"/>
                  <wp:positionH relativeFrom="column">
                    <wp:posOffset>3990340</wp:posOffset>
                  </wp:positionH>
                  <wp:positionV relativeFrom="paragraph">
                    <wp:posOffset>136525</wp:posOffset>
                  </wp:positionV>
                  <wp:extent cx="2160000" cy="45719"/>
                  <wp:effectExtent l="0" t="0" r="12065" b="12065"/>
                  <wp:wrapNone/>
                  <wp:docPr id="22"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0" cy="45719"/>
                            <a:chOff x="4210" y="1256"/>
                            <a:chExt cx="6674" cy="34"/>
                          </a:xfrm>
                        </wpg:grpSpPr>
                        <wps:wsp>
                          <wps:cNvPr id="4" name="Line 2"/>
                          <wps:cNvCnPr>
                            <a:cxnSpLocks noChangeShapeType="1"/>
                          </wps:cNvCnPr>
                          <wps:spPr bwMode="auto">
                            <a:xfrm>
                              <a:off x="4236" y="1256"/>
                              <a:ext cx="66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
                          <wps:cNvCnPr>
                            <a:cxnSpLocks noChangeShapeType="1"/>
                          </wps:cNvCnPr>
                          <wps:spPr bwMode="auto">
                            <a:xfrm>
                              <a:off x="4210" y="1290"/>
                              <a:ext cx="66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8E8E9" id="Группа 5" o:spid="_x0000_s1026" style="position:absolute;margin-left:314.2pt;margin-top:10.75pt;width:170.1pt;height:3.6pt;z-index:251676672" coordorigin="4210,1256" coordsize="66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">
                  <v:line id="Line 2" o:spid="_x0000_s1027" style="position:absolute;visibility:visible;mso-wrap-style:square" from="4236,1256" to="1088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3" o:spid="_x0000_s1028" style="position:absolute;visibility:visible;mso-wrap-style:square" from="4210,1290" to="10838,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group>
              </w:pict>
            </mc:Fallback>
          </mc:AlternateContent>
        </w:r>
        <w:sdt>
          <w:sdtPr>
            <w:rPr>
              <w:rFonts w:ascii="Monotype Corsiva" w:hAnsi="Monotype Corsiva"/>
              <w:b/>
              <w:i/>
              <w:sz w:val="28"/>
              <w:lang w:val="en-US"/>
            </w:rPr>
            <w:alias w:val="journal_5"/>
            <w:tag w:val="no"/>
            <w:id w:val="-806624701"/>
            <w:lock w:val="sdtContentLocked"/>
            <w:text/>
          </w:sdtPr>
          <w:sdtContent>
            <w:r w:rsidRPr="006C51AD">
              <w:rPr>
                <w:rFonts w:ascii="Monotype Corsiva" w:hAnsi="Monotype Corsiva"/>
                <w:b/>
                <w:i/>
                <w:sz w:val="28"/>
                <w:lang w:val="en-US"/>
              </w:rPr>
              <w:t>Вестник ВГУИТ/Proceedings of VSUET</w:t>
            </w:r>
          </w:sdtContent>
        </w:sdt>
        <w:r w:rsidRPr="006C51AD">
          <w:rPr>
            <w:rFonts w:ascii="Monotype Corsiva" w:hAnsi="Monotype Corsiva"/>
            <w:b/>
            <w:i/>
            <w:sz w:val="28"/>
            <w:lang w:val="en-US"/>
          </w:rPr>
          <w:t>,</w:t>
        </w:r>
        <w:r w:rsidRPr="00D342BD">
          <w:rPr>
            <w:rFonts w:ascii="Monotype Corsiva" w:hAnsi="Monotype Corsiva"/>
            <w:b/>
            <w:i/>
            <w:sz w:val="28"/>
            <w:lang w:val="en-US"/>
          </w:rPr>
          <w:t> </w:t>
        </w:r>
        <w:r>
          <w:rPr>
            <w:rFonts w:ascii="Monotype Corsiva" w:hAnsi="Monotype Corsiva"/>
            <w:b/>
            <w:i/>
            <w:sz w:val="28"/>
          </w:rPr>
          <w:t>Т</w:t>
        </w:r>
        <w:r w:rsidRPr="00D342BD">
          <w:rPr>
            <w:rFonts w:ascii="Monotype Corsiva" w:hAnsi="Monotype Corsiva"/>
            <w:b/>
            <w:i/>
            <w:sz w:val="28"/>
            <w:lang w:val="en-US"/>
          </w:rPr>
          <w:t>. </w:t>
        </w:r>
        <w:sdt>
          <w:sdtPr>
            <w:rPr>
              <w:rFonts w:ascii="Monotype Corsiva" w:hAnsi="Monotype Corsiva"/>
              <w:b/>
              <w:i/>
              <w:sz w:val="28"/>
              <w:lang w:val="en-US"/>
            </w:rPr>
            <w:alias w:val="vol_4"/>
            <w:tag w:val="no"/>
            <w:id w:val="2103606366"/>
            <w:lock w:val="sdtLocked"/>
            <w:placeholder>
              <w:docPart w:val="5C9D6D5EE1284B00B07800740E508B0C"/>
            </w:placeholder>
            <w:dataBinding w:xpath="/ns0:basic_XML[1]/ns0:vol[1]" w:storeItemID="{584DB894-62EB-436C-AFF3-E7CAAF8E4356}"/>
            <w:text/>
          </w:sdtPr>
          <w:sdtContent>
            <w:r w:rsidR="00614693">
              <w:rPr>
                <w:rFonts w:ascii="Monotype Corsiva" w:hAnsi="Monotype Corsiva"/>
                <w:b/>
                <w:i/>
                <w:sz w:val="28"/>
                <w:lang w:val="en-US"/>
              </w:rPr>
              <w:t>87</w:t>
            </w:r>
          </w:sdtContent>
        </w:sdt>
        <w:r w:rsidRPr="001D0D5E">
          <w:rPr>
            <w:rFonts w:ascii="Monotype Corsiva" w:hAnsi="Monotype Corsiva"/>
            <w:b/>
            <w:i/>
            <w:sz w:val="28"/>
            <w:lang w:val="en-US"/>
          </w:rPr>
          <w:t>,</w:t>
        </w:r>
        <w:r w:rsidRPr="00D342BD">
          <w:rPr>
            <w:rFonts w:ascii="Monotype Corsiva" w:hAnsi="Monotype Corsiva"/>
            <w:b/>
            <w:i/>
            <w:sz w:val="28"/>
            <w:lang w:val="en-US"/>
          </w:rPr>
          <w:t> </w:t>
        </w:r>
        <w:r w:rsidRPr="001D0D5E">
          <w:rPr>
            <w:rFonts w:ascii="Monotype Corsiva" w:hAnsi="Monotype Corsiva"/>
            <w:b/>
            <w:i/>
            <w:sz w:val="28"/>
            <w:lang w:val="en-US"/>
          </w:rPr>
          <w:t>№</w:t>
        </w:r>
        <w:r w:rsidRPr="006C51AD">
          <w:rPr>
            <w:rFonts w:ascii="Monotype Corsiva" w:hAnsi="Monotype Corsiva"/>
            <w:b/>
            <w:i/>
            <w:sz w:val="28"/>
            <w:lang w:val="en-US"/>
          </w:rPr>
          <w:t> </w:t>
        </w:r>
        <w:sdt>
          <w:sdtPr>
            <w:rPr>
              <w:rFonts w:ascii="Monotype Corsiva" w:hAnsi="Monotype Corsiva"/>
              <w:b/>
              <w:i/>
              <w:sz w:val="28"/>
              <w:lang w:val="en-US"/>
            </w:rPr>
            <w:alias w:val="number_5"/>
            <w:tag w:val="no"/>
            <w:id w:val="-2078352019"/>
            <w:lock w:val="sdtLocked"/>
            <w:placeholder>
              <w:docPart w:val="AEDA7BB943C94CDBBDD6C53E18044DDD"/>
            </w:placeholder>
            <w:dataBinding w:prefixMappings="xmlns:ns0='http://AddIn Basic XML Script/Basic Nodes' " w:xpath="/ns0:basic_XML[1]/ns0:number[1]" w:storeItemID="{584DB894-62EB-436C-AFF3-E7CAAF8E4356}"/>
            <w:text/>
          </w:sdtPr>
          <w:sdtContent>
            <w:r w:rsidR="00614693">
              <w:rPr>
                <w:rFonts w:ascii="Monotype Corsiva" w:hAnsi="Monotype Corsiva"/>
                <w:b/>
                <w:i/>
                <w:sz w:val="28"/>
                <w:lang w:val="en-US"/>
              </w:rPr>
              <w:t>1</w:t>
            </w:r>
          </w:sdtContent>
        </w:sdt>
        <w:r w:rsidRPr="001D0D5E">
          <w:rPr>
            <w:rFonts w:ascii="Monotype Corsiva" w:hAnsi="Monotype Corsiva"/>
            <w:b/>
            <w:i/>
            <w:sz w:val="28"/>
            <w:lang w:val="en-US"/>
          </w:rPr>
          <w:t>,</w:t>
        </w:r>
        <w:r w:rsidRPr="006C51AD">
          <w:rPr>
            <w:rFonts w:ascii="Monotype Corsiva" w:hAnsi="Monotype Corsiva"/>
            <w:b/>
            <w:i/>
            <w:sz w:val="28"/>
            <w:lang w:val="en-US"/>
          </w:rPr>
          <w:t> </w:t>
        </w:r>
        <w:sdt>
          <w:sdtPr>
            <w:rPr>
              <w:lang w:val="en-US"/>
            </w:rPr>
            <w:alias w:val="year_5"/>
            <w:tag w:val="no"/>
            <w:id w:val="39170154"/>
            <w:lock w:val="sdtLocked"/>
            <w:placeholder>
              <w:docPart w:val="D4E2A6C488294595B15EDAAFF1893AB9"/>
            </w:placeholder>
            <w:dataBinding w:prefixMappings="xmlns:ns0='http://AddIn Basic XML Script/Basic Nodes' " w:xpath="/ns0:basic_XML[1]/ns0:year[1]" w:storeItemID="{584DB894-62EB-436C-AFF3-E7CAAF8E4356}"/>
            <w:text/>
          </w:sdtPr>
          <w:sdtContent>
            <w:r w:rsidR="00614693">
              <w:rPr>
                <w:lang w:val="en-US"/>
              </w:rPr>
              <w:t>2025</w:t>
            </w:r>
          </w:sdtContent>
        </w:sdt>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8" w:name="OLE_LINK17" w:displacedByCustomXml="next"/>
  <w:bookmarkStart w:id="29" w:name="OLE_LINK18" w:displacedByCustomXml="next"/>
  <w:bookmarkStart w:id="30" w:name="_Hlk449362397" w:displacedByCustomXml="next"/>
  <w:bookmarkStart w:id="31" w:name="OLE_LINK19" w:displacedByCustomXml="next"/>
  <w:bookmarkStart w:id="32" w:name="OLE_LINK20" w:displacedByCustomXml="next"/>
  <w:bookmarkStart w:id="33" w:name="_Hlk449362402" w:displacedByCustomXml="next"/>
  <w:bookmarkStart w:id="34" w:name="OLE_LINK21" w:displacedByCustomXml="next"/>
  <w:bookmarkStart w:id="35" w:name="OLE_LINK22" w:displacedByCustomXml="next"/>
  <w:bookmarkStart w:id="36" w:name="_Hlk449362404" w:displacedByCustomXml="next"/>
  <w:bookmarkStart w:id="37" w:name="OLE_LINK23" w:displacedByCustomXml="next"/>
  <w:bookmarkStart w:id="38" w:name="OLE_LINK24" w:displacedByCustomXml="next"/>
  <w:bookmarkStart w:id="39" w:name="_Hlk449362415" w:displacedByCustomXml="next"/>
  <w:bookmarkStart w:id="40" w:name="OLE_LINK25" w:displacedByCustomXml="next"/>
  <w:bookmarkStart w:id="41" w:name="OLE_LINK26" w:displacedByCustomXml="next"/>
  <w:bookmarkStart w:id="42" w:name="_Hlk449362417" w:displacedByCustomXml="next"/>
  <w:sdt>
    <w:sdtPr>
      <w:rPr>
        <w:rFonts w:ascii="Monotype Corsiva" w:hAnsi="Monotype Corsiva"/>
        <w:b/>
        <w:i/>
        <w:sz w:val="28"/>
        <w:lang w:val="en-US"/>
      </w:rPr>
      <w:id w:val="-958875462"/>
      <w:lock w:val="sdtContentLocked"/>
      <w:group/>
    </w:sdtPr>
    <w:sdtEndPr>
      <w:rPr>
        <w:lang w:val="ru-RU"/>
      </w:rPr>
    </w:sdtEndPr>
    <w:sdtContent>
      <w:p w14:paraId="17227B77" w14:textId="17607578" w:rsidR="009530E0" w:rsidRPr="00930CF5" w:rsidRDefault="009530E0" w:rsidP="006C51AD">
        <w:pPr>
          <w:pStyle w:val="a6"/>
          <w:rPr>
            <w:rFonts w:ascii="Monotype Corsiva" w:hAnsi="Monotype Corsiva"/>
            <w:b/>
            <w:i/>
            <w:sz w:val="28"/>
            <w:lang w:val="en-US"/>
          </w:rPr>
        </w:pPr>
        <w:r w:rsidRPr="006C51AD">
          <w:rPr>
            <w:rFonts w:ascii="Monotype Corsiva" w:hAnsi="Monotype Corsiva"/>
            <w:b/>
            <w:i/>
            <w:noProof/>
            <w:sz w:val="28"/>
            <w:lang w:eastAsia="ru-RU"/>
          </w:rPr>
          <mc:AlternateContent>
            <mc:Choice Requires="wpg">
              <w:drawing>
                <wp:anchor distT="0" distB="0" distL="114300" distR="114300" simplePos="0" relativeHeight="251668480" behindDoc="0" locked="0" layoutInCell="1" allowOverlap="1" wp14:anchorId="3D72617E" wp14:editId="6813001A">
                  <wp:simplePos x="0" y="0"/>
                  <wp:positionH relativeFrom="column">
                    <wp:posOffset>3990340</wp:posOffset>
                  </wp:positionH>
                  <wp:positionV relativeFrom="paragraph">
                    <wp:posOffset>136525</wp:posOffset>
                  </wp:positionV>
                  <wp:extent cx="2160000" cy="45719"/>
                  <wp:effectExtent l="0" t="0" r="12065" b="12065"/>
                  <wp:wrapNone/>
                  <wp:docPr id="8"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0" cy="45719"/>
                            <a:chOff x="4210" y="1256"/>
                            <a:chExt cx="6674" cy="34"/>
                          </a:xfrm>
                        </wpg:grpSpPr>
                        <wps:wsp>
                          <wps:cNvPr id="11" name="Line 2"/>
                          <wps:cNvCnPr>
                            <a:cxnSpLocks noChangeShapeType="1"/>
                          </wps:cNvCnPr>
                          <wps:spPr bwMode="auto">
                            <a:xfrm>
                              <a:off x="4236" y="1256"/>
                              <a:ext cx="66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4210" y="1290"/>
                              <a:ext cx="66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C5AF71" id="Группа 5" o:spid="_x0000_s1026" style="position:absolute;margin-left:314.2pt;margin-top:10.75pt;width:170.1pt;height:3.6pt;z-index:251668480" coordorigin="4210,1256" coordsize="66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">
                  <v:line id="Line 2" o:spid="_x0000_s1027" style="position:absolute;visibility:visible;mso-wrap-style:square" from="4236,1256" to="1088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3" o:spid="_x0000_s1028" style="position:absolute;visibility:visible;mso-wrap-style:square" from="4210,1290" to="10838,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group>
              </w:pict>
            </mc:Fallback>
          </mc:AlternateContent>
        </w:r>
        <w:sdt>
          <w:sdtPr>
            <w:rPr>
              <w:rFonts w:ascii="Monotype Corsiva" w:hAnsi="Monotype Corsiva"/>
              <w:b/>
              <w:i/>
              <w:sz w:val="28"/>
              <w:lang w:val="en-US"/>
            </w:rPr>
            <w:alias w:val="journal_7"/>
            <w:tag w:val="no"/>
            <w:id w:val="-841541660"/>
            <w:lock w:val="sdtContentLocked"/>
            <w:text/>
          </w:sdtPr>
          <w:sdtContent>
            <w:r w:rsidRPr="006C51AD">
              <w:rPr>
                <w:rFonts w:ascii="Monotype Corsiva" w:hAnsi="Monotype Corsiva"/>
                <w:b/>
                <w:i/>
                <w:sz w:val="28"/>
                <w:lang w:val="en-US"/>
              </w:rPr>
              <w:t>Вестник ВГУИТ/Proceedings of VSUET</w:t>
            </w:r>
          </w:sdtContent>
        </w:sdt>
        <w:r w:rsidRPr="006C51AD">
          <w:rPr>
            <w:rFonts w:ascii="Monotype Corsiva" w:hAnsi="Monotype Corsiva"/>
            <w:b/>
            <w:i/>
            <w:sz w:val="28"/>
            <w:lang w:val="en-US"/>
          </w:rPr>
          <w:t>,</w:t>
        </w:r>
        <w:r w:rsidRPr="00D342BD">
          <w:rPr>
            <w:rFonts w:ascii="Monotype Corsiva" w:hAnsi="Monotype Corsiva"/>
            <w:b/>
            <w:i/>
            <w:sz w:val="28"/>
            <w:lang w:val="en-US"/>
          </w:rPr>
          <w:t> </w:t>
        </w:r>
        <w:r>
          <w:rPr>
            <w:rFonts w:ascii="Monotype Corsiva" w:hAnsi="Monotype Corsiva"/>
            <w:b/>
            <w:i/>
            <w:sz w:val="28"/>
          </w:rPr>
          <w:t>Т</w:t>
        </w:r>
        <w:r w:rsidRPr="00D342BD">
          <w:rPr>
            <w:rFonts w:ascii="Monotype Corsiva" w:hAnsi="Monotype Corsiva"/>
            <w:b/>
            <w:i/>
            <w:sz w:val="28"/>
            <w:lang w:val="en-US"/>
          </w:rPr>
          <w:t>. </w:t>
        </w:r>
        <w:sdt>
          <w:sdtPr>
            <w:rPr>
              <w:rFonts w:ascii="Monotype Corsiva" w:hAnsi="Monotype Corsiva"/>
              <w:b/>
              <w:i/>
              <w:sz w:val="28"/>
              <w:lang w:val="en-US"/>
            </w:rPr>
            <w:alias w:val="vol_5"/>
            <w:tag w:val="no"/>
            <w:id w:val="-189995310"/>
            <w:lock w:val="sdtLocked"/>
            <w:placeholder>
              <w:docPart w:val="A28C1A88E0CD41A39F1465B908FC0FE0"/>
            </w:placeholder>
            <w:dataBinding w:xpath="/ns0:basic_XML[1]/ns0:vol[1]" w:storeItemID="{584DB894-62EB-436C-AFF3-E7CAAF8E4356}"/>
            <w:text/>
          </w:sdtPr>
          <w:sdtContent>
            <w:r w:rsidR="00614693">
              <w:rPr>
                <w:rFonts w:ascii="Monotype Corsiva" w:hAnsi="Monotype Corsiva"/>
                <w:b/>
                <w:i/>
                <w:sz w:val="28"/>
                <w:lang w:val="en-US"/>
              </w:rPr>
              <w:t>87</w:t>
            </w:r>
          </w:sdtContent>
        </w:sdt>
        <w:r w:rsidRPr="001D0D5E">
          <w:rPr>
            <w:rFonts w:ascii="Monotype Corsiva" w:hAnsi="Monotype Corsiva"/>
            <w:b/>
            <w:i/>
            <w:sz w:val="28"/>
            <w:lang w:val="en-US"/>
          </w:rPr>
          <w:t>,</w:t>
        </w:r>
        <w:r w:rsidRPr="00D342BD">
          <w:rPr>
            <w:rFonts w:ascii="Monotype Corsiva" w:hAnsi="Monotype Corsiva"/>
            <w:b/>
            <w:i/>
            <w:sz w:val="28"/>
            <w:lang w:val="en-US"/>
          </w:rPr>
          <w:t> </w:t>
        </w:r>
        <w:r w:rsidRPr="001D0D5E">
          <w:rPr>
            <w:rFonts w:ascii="Monotype Corsiva" w:hAnsi="Monotype Corsiva"/>
            <w:b/>
            <w:i/>
            <w:sz w:val="28"/>
            <w:lang w:val="en-US"/>
          </w:rPr>
          <w:t>№</w:t>
        </w:r>
        <w:r w:rsidRPr="006C51AD">
          <w:rPr>
            <w:rFonts w:ascii="Monotype Corsiva" w:hAnsi="Monotype Corsiva"/>
            <w:b/>
            <w:i/>
            <w:sz w:val="28"/>
            <w:lang w:val="en-US"/>
          </w:rPr>
          <w:t> </w:t>
        </w:r>
        <w:sdt>
          <w:sdtPr>
            <w:rPr>
              <w:rFonts w:ascii="Monotype Corsiva" w:hAnsi="Monotype Corsiva"/>
              <w:b/>
              <w:i/>
              <w:sz w:val="28"/>
              <w:lang w:val="en-US"/>
            </w:rPr>
            <w:alias w:val="number_6"/>
            <w:tag w:val="no"/>
            <w:id w:val="-616291015"/>
            <w:lock w:val="sdtLocked"/>
            <w:placeholder>
              <w:docPart w:val="672C466426A34498AEF0D1D0455B066C"/>
            </w:placeholder>
            <w:dataBinding w:prefixMappings="xmlns:ns0='http://AddIn Basic XML Script/Basic Nodes' " w:xpath="/ns0:basic_XML[1]/ns0:number[1]" w:storeItemID="{584DB894-62EB-436C-AFF3-E7CAAF8E4356}"/>
            <w:text/>
          </w:sdtPr>
          <w:sdtContent>
            <w:r w:rsidR="00614693">
              <w:rPr>
                <w:rFonts w:ascii="Monotype Corsiva" w:hAnsi="Monotype Corsiva"/>
                <w:b/>
                <w:i/>
                <w:sz w:val="28"/>
                <w:lang w:val="en-US"/>
              </w:rPr>
              <w:t>1</w:t>
            </w:r>
          </w:sdtContent>
        </w:sdt>
        <w:r w:rsidRPr="001D0D5E">
          <w:rPr>
            <w:rFonts w:ascii="Monotype Corsiva" w:hAnsi="Monotype Corsiva"/>
            <w:b/>
            <w:i/>
            <w:sz w:val="28"/>
            <w:lang w:val="en-US"/>
          </w:rPr>
          <w:t>,</w:t>
        </w:r>
        <w:r w:rsidRPr="006C51AD">
          <w:rPr>
            <w:rFonts w:ascii="Monotype Corsiva" w:hAnsi="Monotype Corsiva"/>
            <w:b/>
            <w:i/>
            <w:sz w:val="28"/>
            <w:lang w:val="en-US"/>
          </w:rPr>
          <w:t> </w:t>
        </w:r>
        <w:sdt>
          <w:sdtPr>
            <w:rPr>
              <w:rFonts w:ascii="Monotype Corsiva" w:hAnsi="Monotype Corsiva"/>
              <w:b/>
              <w:i/>
              <w:sz w:val="28"/>
              <w:lang w:val="en-US"/>
            </w:rPr>
            <w:alias w:val="year_6"/>
            <w:tag w:val="no"/>
            <w:id w:val="1419911099"/>
            <w:lock w:val="sdtLocked"/>
            <w:placeholder>
              <w:docPart w:val="3DDA27EF3698476889AA1F88B71BB966"/>
            </w:placeholder>
            <w:dataBinding w:prefixMappings="xmlns:ns0='http://AddIn Basic XML Script/Basic Nodes' " w:xpath="/ns0:basic_XML[1]/ns0:year[1]" w:storeItemID="{584DB894-62EB-436C-AFF3-E7CAAF8E4356}"/>
            <w:text/>
          </w:sdtPr>
          <w:sdtContent>
            <w:r w:rsidR="00614693">
              <w:rPr>
                <w:rFonts w:ascii="Monotype Corsiva" w:hAnsi="Monotype Corsiva"/>
                <w:b/>
                <w:i/>
                <w:sz w:val="28"/>
                <w:lang w:val="en-US"/>
              </w:rPr>
              <w:t>2025</w:t>
            </w:r>
          </w:sdtContent>
        </w:sdt>
      </w:p>
      <w:bookmarkEnd w:id="28" w:displacedByCustomXml="next"/>
      <w:bookmarkEnd w:id="29" w:displacedByCustomXml="next"/>
      <w:bookmarkEnd w:id="30" w:displacedByCustomXml="next"/>
      <w:bookmarkEnd w:id="31" w:displacedByCustomXml="next"/>
      <w:bookmarkEnd w:id="32" w:displacedByCustomXml="next"/>
      <w:bookmarkEnd w:id="33" w:displacedByCustomXml="next"/>
      <w:bookmarkEnd w:id="34" w:displacedByCustomXml="next"/>
      <w:bookmarkEnd w:id="35" w:displacedByCustomXml="next"/>
      <w:bookmarkEnd w:id="36" w:displacedByCustomXml="next"/>
      <w:bookmarkEnd w:id="37" w:displacedByCustomXml="next"/>
      <w:bookmarkEnd w:id="38" w:displacedByCustomXml="next"/>
      <w:bookmarkEnd w:id="39" w:displacedByCustomXml="next"/>
      <w:bookmarkEnd w:id="40" w:displacedByCustomXml="next"/>
      <w:bookmarkEnd w:id="41" w:displacedByCustomXml="next"/>
      <w:bookmarkEnd w:id="42"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F6DE7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17608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386F2C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AC26F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394FF4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640A4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4CEF2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6C28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6E7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6F2845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AE53740"/>
    <w:multiLevelType w:val="hybridMultilevel"/>
    <w:tmpl w:val="005C1182"/>
    <w:lvl w:ilvl="0" w:tplc="213C7CF6">
      <w:start w:val="1"/>
      <w:numFmt w:val="decimal"/>
      <w:pStyle w:val="VSUETRefList"/>
      <w:lvlText w:val="%1"/>
      <w:lvlJc w:val="left"/>
      <w:pPr>
        <w:ind w:left="540" w:hanging="360"/>
      </w:pPr>
      <w:rPr>
        <w:rFonts w:ascii="Times New Roman" w:hAnsi="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397F84"/>
    <w:multiLevelType w:val="multilevel"/>
    <w:tmpl w:val="E29C3D24"/>
    <w:lvl w:ilvl="0">
      <w:start w:val="1"/>
      <w:numFmt w:val="bullet"/>
      <w:pStyle w:val="VSUET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2" w15:restartNumberingAfterBreak="0">
    <w:nsid w:val="319C5901"/>
    <w:multiLevelType w:val="multilevel"/>
    <w:tmpl w:val="0C403482"/>
    <w:lvl w:ilvl="0">
      <w:start w:val="1"/>
      <w:numFmt w:val="decimal"/>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93026D5"/>
    <w:multiLevelType w:val="multilevel"/>
    <w:tmpl w:val="55E8189A"/>
    <w:lvl w:ilvl="0">
      <w:start w:val="1"/>
      <w:numFmt w:val="decimal"/>
      <w:lvlRestart w:val="0"/>
      <w:pStyle w:val="VSUET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4" w15:restartNumberingAfterBreak="0">
    <w:nsid w:val="438763A5"/>
    <w:multiLevelType w:val="multilevel"/>
    <w:tmpl w:val="F35CB8F2"/>
    <w:lvl w:ilvl="0">
      <w:start w:val="1"/>
      <w:numFmt w:val="decimal"/>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15" w15:restartNumberingAfterBreak="0">
    <w:nsid w:val="4ED50B2B"/>
    <w:multiLevelType w:val="hybridMultilevel"/>
    <w:tmpl w:val="8B7801F2"/>
    <w:lvl w:ilvl="0" w:tplc="1D86245E">
      <w:start w:val="1"/>
      <w:numFmt w:val="decimal"/>
      <w:pStyle w:val="VSUET"/>
      <w:lvlText w:val="%1"/>
      <w:lvlJc w:val="left"/>
      <w:pPr>
        <w:ind w:left="1440"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F404C9F"/>
    <w:multiLevelType w:val="multilevel"/>
    <w:tmpl w:val="F5102182"/>
    <w:lvl w:ilvl="0">
      <w:start w:val="1"/>
      <w:numFmt w:val="bullet"/>
      <w:pStyle w:val="VSUET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num w:numId="1" w16cid:durableId="900557687">
    <w:abstractNumId w:val="12"/>
  </w:num>
  <w:num w:numId="2" w16cid:durableId="1850677363">
    <w:abstractNumId w:val="15"/>
  </w:num>
  <w:num w:numId="3" w16cid:durableId="227376623">
    <w:abstractNumId w:val="11"/>
  </w:num>
  <w:num w:numId="4" w16cid:durableId="1498153308">
    <w:abstractNumId w:val="16"/>
  </w:num>
  <w:num w:numId="5" w16cid:durableId="483591766">
    <w:abstractNumId w:val="13"/>
  </w:num>
  <w:num w:numId="6" w16cid:durableId="2061126622">
    <w:abstractNumId w:val="14"/>
  </w:num>
  <w:num w:numId="7" w16cid:durableId="18894816">
    <w:abstractNumId w:val="14"/>
  </w:num>
  <w:num w:numId="8" w16cid:durableId="1359773239">
    <w:abstractNumId w:val="14"/>
  </w:num>
  <w:num w:numId="9" w16cid:durableId="366225876">
    <w:abstractNumId w:val="14"/>
  </w:num>
  <w:num w:numId="10" w16cid:durableId="1432121445">
    <w:abstractNumId w:val="14"/>
  </w:num>
  <w:num w:numId="11" w16cid:durableId="11934944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2166250">
    <w:abstractNumId w:val="10"/>
  </w:num>
  <w:num w:numId="13" w16cid:durableId="462388314">
    <w:abstractNumId w:val="10"/>
  </w:num>
  <w:num w:numId="14" w16cid:durableId="734164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9427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946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2158642">
    <w:abstractNumId w:val="9"/>
  </w:num>
  <w:num w:numId="18" w16cid:durableId="857811573">
    <w:abstractNumId w:val="7"/>
  </w:num>
  <w:num w:numId="19" w16cid:durableId="1063337271">
    <w:abstractNumId w:val="6"/>
  </w:num>
  <w:num w:numId="20" w16cid:durableId="17199482">
    <w:abstractNumId w:val="5"/>
  </w:num>
  <w:num w:numId="21" w16cid:durableId="587230302">
    <w:abstractNumId w:val="4"/>
  </w:num>
  <w:num w:numId="22" w16cid:durableId="796483985">
    <w:abstractNumId w:val="8"/>
  </w:num>
  <w:num w:numId="23" w16cid:durableId="73944179">
    <w:abstractNumId w:val="3"/>
  </w:num>
  <w:num w:numId="24" w16cid:durableId="1415008417">
    <w:abstractNumId w:val="2"/>
  </w:num>
  <w:num w:numId="25" w16cid:durableId="1085296963">
    <w:abstractNumId w:val="1"/>
  </w:num>
  <w:num w:numId="26" w16cid:durableId="603927868">
    <w:abstractNumId w:val="0"/>
  </w:num>
  <w:num w:numId="27" w16cid:durableId="957221191">
    <w:abstractNumId w:val="16"/>
  </w:num>
  <w:num w:numId="28" w16cid:durableId="1222521148">
    <w:abstractNumId w:val="13"/>
  </w:num>
  <w:num w:numId="29" w16cid:durableId="620457412">
    <w:abstractNumId w:val="13"/>
  </w:num>
  <w:num w:numId="30" w16cid:durableId="137695228">
    <w:abstractNumId w:val="13"/>
  </w:num>
  <w:num w:numId="31" w16cid:durableId="158816925">
    <w:abstractNumId w:val="13"/>
  </w:num>
  <w:num w:numId="32" w16cid:durableId="606347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en-CA" w:vendorID="64" w:dllVersion="6" w:nlCheck="1" w:checkStyle="0"/>
  <w:activeWritingStyle w:appName="MSWord" w:lang="ru-RU" w:vendorID="64" w:dllVersion="0" w:nlCheck="1" w:checkStyle="0"/>
  <w:activeWritingStyle w:appName="MSWord" w:lang="en-US" w:vendorID="64" w:dllVersion="0" w:nlCheck="1" w:checkStyle="0"/>
  <w:activeWritingStyle w:appName="MSWord" w:lang="en-CA"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attachedTemplate r:id="rId1"/>
  <w:linkStyle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styleLockQFSet/>
  <w:defaultTabStop w:val="709"/>
  <w:autoHyphenation/>
  <w:consecutiveHyphenLimit w:val="3"/>
  <w:doNotHyphenateCaps/>
  <w:evenAndOddHeaders/>
  <w:characterSpacingControl w:val="doNotCompress"/>
  <w:hdrShapeDefaults>
    <o:shapedefaults v:ext="edit" spidmax="2050"/>
  </w:hdrShapeDefaults>
  <w:footnotePr>
    <w:footnote w:id="-1"/>
    <w:footnote w:id="0"/>
  </w:footnotePr>
  <w:endnotePr>
    <w:endnote w:id="-1"/>
    <w:endnote w:id="0"/>
  </w:endnotePr>
  <w:compat>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99"/>
    <w:rsid w:val="000010FD"/>
    <w:rsid w:val="00001255"/>
    <w:rsid w:val="000026A9"/>
    <w:rsid w:val="00002826"/>
    <w:rsid w:val="00002C91"/>
    <w:rsid w:val="00002E87"/>
    <w:rsid w:val="00002F14"/>
    <w:rsid w:val="0000353B"/>
    <w:rsid w:val="00003B12"/>
    <w:rsid w:val="000044E3"/>
    <w:rsid w:val="00005172"/>
    <w:rsid w:val="00005B63"/>
    <w:rsid w:val="000072A5"/>
    <w:rsid w:val="00007DFD"/>
    <w:rsid w:val="00012017"/>
    <w:rsid w:val="00012251"/>
    <w:rsid w:val="00012AB7"/>
    <w:rsid w:val="00012FD9"/>
    <w:rsid w:val="000132D2"/>
    <w:rsid w:val="00013326"/>
    <w:rsid w:val="0001437C"/>
    <w:rsid w:val="000149A0"/>
    <w:rsid w:val="00016289"/>
    <w:rsid w:val="000165B8"/>
    <w:rsid w:val="00016814"/>
    <w:rsid w:val="00016AAE"/>
    <w:rsid w:val="00016AC1"/>
    <w:rsid w:val="00016C6D"/>
    <w:rsid w:val="0001714F"/>
    <w:rsid w:val="000179E1"/>
    <w:rsid w:val="00020E4E"/>
    <w:rsid w:val="000210BF"/>
    <w:rsid w:val="00021A14"/>
    <w:rsid w:val="00021DE0"/>
    <w:rsid w:val="0002386A"/>
    <w:rsid w:val="000239B2"/>
    <w:rsid w:val="0002531B"/>
    <w:rsid w:val="000261E0"/>
    <w:rsid w:val="000273C5"/>
    <w:rsid w:val="00030506"/>
    <w:rsid w:val="00030C60"/>
    <w:rsid w:val="00030FB6"/>
    <w:rsid w:val="000326F9"/>
    <w:rsid w:val="00032AE4"/>
    <w:rsid w:val="00033356"/>
    <w:rsid w:val="00035768"/>
    <w:rsid w:val="000358D8"/>
    <w:rsid w:val="00035942"/>
    <w:rsid w:val="00035C18"/>
    <w:rsid w:val="000363EB"/>
    <w:rsid w:val="000365B5"/>
    <w:rsid w:val="000374E9"/>
    <w:rsid w:val="00040860"/>
    <w:rsid w:val="0004192D"/>
    <w:rsid w:val="00041C2F"/>
    <w:rsid w:val="000423EC"/>
    <w:rsid w:val="00043761"/>
    <w:rsid w:val="00045ED0"/>
    <w:rsid w:val="0004604F"/>
    <w:rsid w:val="000478FF"/>
    <w:rsid w:val="00050BC4"/>
    <w:rsid w:val="00051D45"/>
    <w:rsid w:val="00053706"/>
    <w:rsid w:val="00053794"/>
    <w:rsid w:val="0005416F"/>
    <w:rsid w:val="000546FF"/>
    <w:rsid w:val="00055051"/>
    <w:rsid w:val="00056B13"/>
    <w:rsid w:val="000577FA"/>
    <w:rsid w:val="0006042E"/>
    <w:rsid w:val="000616CF"/>
    <w:rsid w:val="00062EBD"/>
    <w:rsid w:val="00067648"/>
    <w:rsid w:val="000706F4"/>
    <w:rsid w:val="00072079"/>
    <w:rsid w:val="00072353"/>
    <w:rsid w:val="0007237B"/>
    <w:rsid w:val="00072F24"/>
    <w:rsid w:val="0007303D"/>
    <w:rsid w:val="0007388F"/>
    <w:rsid w:val="00074EDF"/>
    <w:rsid w:val="0007585E"/>
    <w:rsid w:val="000767D0"/>
    <w:rsid w:val="000769DB"/>
    <w:rsid w:val="0007707B"/>
    <w:rsid w:val="00077FCF"/>
    <w:rsid w:val="00080BF5"/>
    <w:rsid w:val="00081178"/>
    <w:rsid w:val="00083F06"/>
    <w:rsid w:val="00085854"/>
    <w:rsid w:val="0008679B"/>
    <w:rsid w:val="00086BDA"/>
    <w:rsid w:val="00087C66"/>
    <w:rsid w:val="00087FB5"/>
    <w:rsid w:val="000905FE"/>
    <w:rsid w:val="00091752"/>
    <w:rsid w:val="0009217D"/>
    <w:rsid w:val="000942D4"/>
    <w:rsid w:val="000947E9"/>
    <w:rsid w:val="000954A7"/>
    <w:rsid w:val="00095863"/>
    <w:rsid w:val="0009596C"/>
    <w:rsid w:val="0009645A"/>
    <w:rsid w:val="0009647C"/>
    <w:rsid w:val="0009723E"/>
    <w:rsid w:val="000A05B6"/>
    <w:rsid w:val="000A09F5"/>
    <w:rsid w:val="000A1064"/>
    <w:rsid w:val="000A17FD"/>
    <w:rsid w:val="000A1AB0"/>
    <w:rsid w:val="000A1C40"/>
    <w:rsid w:val="000A1EDB"/>
    <w:rsid w:val="000A23AB"/>
    <w:rsid w:val="000A331E"/>
    <w:rsid w:val="000A57D1"/>
    <w:rsid w:val="000A5AC1"/>
    <w:rsid w:val="000A61F1"/>
    <w:rsid w:val="000A6D36"/>
    <w:rsid w:val="000A6E23"/>
    <w:rsid w:val="000A77C4"/>
    <w:rsid w:val="000A79B9"/>
    <w:rsid w:val="000A7AE8"/>
    <w:rsid w:val="000B0B1F"/>
    <w:rsid w:val="000B1587"/>
    <w:rsid w:val="000B231D"/>
    <w:rsid w:val="000B2635"/>
    <w:rsid w:val="000B41A1"/>
    <w:rsid w:val="000B5436"/>
    <w:rsid w:val="000B670B"/>
    <w:rsid w:val="000B6ADF"/>
    <w:rsid w:val="000C062F"/>
    <w:rsid w:val="000C0996"/>
    <w:rsid w:val="000C0B2E"/>
    <w:rsid w:val="000C148C"/>
    <w:rsid w:val="000C1553"/>
    <w:rsid w:val="000C1C96"/>
    <w:rsid w:val="000C2A17"/>
    <w:rsid w:val="000C516F"/>
    <w:rsid w:val="000C52A0"/>
    <w:rsid w:val="000C683B"/>
    <w:rsid w:val="000C6C40"/>
    <w:rsid w:val="000C7010"/>
    <w:rsid w:val="000C73D4"/>
    <w:rsid w:val="000D1564"/>
    <w:rsid w:val="000D206D"/>
    <w:rsid w:val="000D7A21"/>
    <w:rsid w:val="000E0BFB"/>
    <w:rsid w:val="000E0CD1"/>
    <w:rsid w:val="000E2015"/>
    <w:rsid w:val="000E3653"/>
    <w:rsid w:val="000E3B93"/>
    <w:rsid w:val="000E4312"/>
    <w:rsid w:val="000E541C"/>
    <w:rsid w:val="000E59A9"/>
    <w:rsid w:val="000F085F"/>
    <w:rsid w:val="000F20B3"/>
    <w:rsid w:val="000F2C50"/>
    <w:rsid w:val="000F2E19"/>
    <w:rsid w:val="000F4AB6"/>
    <w:rsid w:val="000F5B7F"/>
    <w:rsid w:val="000F61ED"/>
    <w:rsid w:val="000F7B74"/>
    <w:rsid w:val="001008EB"/>
    <w:rsid w:val="00100E7A"/>
    <w:rsid w:val="00100F05"/>
    <w:rsid w:val="001017A9"/>
    <w:rsid w:val="001020EF"/>
    <w:rsid w:val="001043EC"/>
    <w:rsid w:val="00105211"/>
    <w:rsid w:val="0010621B"/>
    <w:rsid w:val="001106AC"/>
    <w:rsid w:val="0011100D"/>
    <w:rsid w:val="00111ACD"/>
    <w:rsid w:val="00112122"/>
    <w:rsid w:val="00112D3C"/>
    <w:rsid w:val="0011313B"/>
    <w:rsid w:val="001131EF"/>
    <w:rsid w:val="0011363B"/>
    <w:rsid w:val="00113CE9"/>
    <w:rsid w:val="001141D8"/>
    <w:rsid w:val="00115D93"/>
    <w:rsid w:val="00116F8E"/>
    <w:rsid w:val="001175CD"/>
    <w:rsid w:val="00120F46"/>
    <w:rsid w:val="00120FD3"/>
    <w:rsid w:val="00121B51"/>
    <w:rsid w:val="00122952"/>
    <w:rsid w:val="00122C59"/>
    <w:rsid w:val="00124D23"/>
    <w:rsid w:val="00126A21"/>
    <w:rsid w:val="00126B63"/>
    <w:rsid w:val="00127E83"/>
    <w:rsid w:val="00130797"/>
    <w:rsid w:val="001332FE"/>
    <w:rsid w:val="00133368"/>
    <w:rsid w:val="00133AAE"/>
    <w:rsid w:val="0013520E"/>
    <w:rsid w:val="00135BC6"/>
    <w:rsid w:val="001361D0"/>
    <w:rsid w:val="00137E4A"/>
    <w:rsid w:val="0014032C"/>
    <w:rsid w:val="00141466"/>
    <w:rsid w:val="00141DB6"/>
    <w:rsid w:val="00142400"/>
    <w:rsid w:val="00142BF2"/>
    <w:rsid w:val="00142C78"/>
    <w:rsid w:val="001439F8"/>
    <w:rsid w:val="00143D87"/>
    <w:rsid w:val="001451F3"/>
    <w:rsid w:val="00145563"/>
    <w:rsid w:val="001458BC"/>
    <w:rsid w:val="0014661D"/>
    <w:rsid w:val="00146A4E"/>
    <w:rsid w:val="001479A7"/>
    <w:rsid w:val="00150D10"/>
    <w:rsid w:val="00151117"/>
    <w:rsid w:val="00151CD9"/>
    <w:rsid w:val="0015374F"/>
    <w:rsid w:val="00154A3F"/>
    <w:rsid w:val="00155AB9"/>
    <w:rsid w:val="00155B29"/>
    <w:rsid w:val="00156A41"/>
    <w:rsid w:val="00156D7C"/>
    <w:rsid w:val="00157CB4"/>
    <w:rsid w:val="00160970"/>
    <w:rsid w:val="00160B86"/>
    <w:rsid w:val="001610AE"/>
    <w:rsid w:val="00161C23"/>
    <w:rsid w:val="00161E52"/>
    <w:rsid w:val="00161F2B"/>
    <w:rsid w:val="00162B4E"/>
    <w:rsid w:val="001632AE"/>
    <w:rsid w:val="00163CAF"/>
    <w:rsid w:val="00164FD4"/>
    <w:rsid w:val="00165006"/>
    <w:rsid w:val="00165DEF"/>
    <w:rsid w:val="00167710"/>
    <w:rsid w:val="001702BB"/>
    <w:rsid w:val="00170731"/>
    <w:rsid w:val="00170EEB"/>
    <w:rsid w:val="0017153C"/>
    <w:rsid w:val="00173B12"/>
    <w:rsid w:val="00173D7F"/>
    <w:rsid w:val="00175672"/>
    <w:rsid w:val="00175FCA"/>
    <w:rsid w:val="0017747B"/>
    <w:rsid w:val="0018007A"/>
    <w:rsid w:val="00180A64"/>
    <w:rsid w:val="001815E9"/>
    <w:rsid w:val="001823DE"/>
    <w:rsid w:val="00184740"/>
    <w:rsid w:val="001856A5"/>
    <w:rsid w:val="00185980"/>
    <w:rsid w:val="00185D62"/>
    <w:rsid w:val="00190453"/>
    <w:rsid w:val="00190B70"/>
    <w:rsid w:val="00190C78"/>
    <w:rsid w:val="001924B2"/>
    <w:rsid w:val="0019251A"/>
    <w:rsid w:val="001925F2"/>
    <w:rsid w:val="001933B8"/>
    <w:rsid w:val="0019557E"/>
    <w:rsid w:val="001958E8"/>
    <w:rsid w:val="00196E3E"/>
    <w:rsid w:val="001975A7"/>
    <w:rsid w:val="001A1646"/>
    <w:rsid w:val="001A2610"/>
    <w:rsid w:val="001A2735"/>
    <w:rsid w:val="001A312A"/>
    <w:rsid w:val="001A50C8"/>
    <w:rsid w:val="001B06ED"/>
    <w:rsid w:val="001B2DEF"/>
    <w:rsid w:val="001B3718"/>
    <w:rsid w:val="001B4A09"/>
    <w:rsid w:val="001B4E25"/>
    <w:rsid w:val="001B5019"/>
    <w:rsid w:val="001B64B4"/>
    <w:rsid w:val="001B7998"/>
    <w:rsid w:val="001B79C0"/>
    <w:rsid w:val="001C04C4"/>
    <w:rsid w:val="001C0ABD"/>
    <w:rsid w:val="001C10DE"/>
    <w:rsid w:val="001C1269"/>
    <w:rsid w:val="001C1F4F"/>
    <w:rsid w:val="001C3F93"/>
    <w:rsid w:val="001C4018"/>
    <w:rsid w:val="001C6EE9"/>
    <w:rsid w:val="001D0D5E"/>
    <w:rsid w:val="001D20F8"/>
    <w:rsid w:val="001D57BF"/>
    <w:rsid w:val="001D65E3"/>
    <w:rsid w:val="001D6A37"/>
    <w:rsid w:val="001D6FFB"/>
    <w:rsid w:val="001D76D3"/>
    <w:rsid w:val="001D7938"/>
    <w:rsid w:val="001D7EEC"/>
    <w:rsid w:val="001E0F5A"/>
    <w:rsid w:val="001E29C6"/>
    <w:rsid w:val="001E4988"/>
    <w:rsid w:val="001E73F6"/>
    <w:rsid w:val="001E7626"/>
    <w:rsid w:val="001E7812"/>
    <w:rsid w:val="001E7AD9"/>
    <w:rsid w:val="001F04A8"/>
    <w:rsid w:val="001F07E7"/>
    <w:rsid w:val="001F151B"/>
    <w:rsid w:val="001F2993"/>
    <w:rsid w:val="001F3B84"/>
    <w:rsid w:val="001F4471"/>
    <w:rsid w:val="001F5048"/>
    <w:rsid w:val="001F55DF"/>
    <w:rsid w:val="001F5C76"/>
    <w:rsid w:val="001F72CA"/>
    <w:rsid w:val="001F7C65"/>
    <w:rsid w:val="00200B0C"/>
    <w:rsid w:val="00201045"/>
    <w:rsid w:val="0020124D"/>
    <w:rsid w:val="002014C0"/>
    <w:rsid w:val="0020364E"/>
    <w:rsid w:val="00203E80"/>
    <w:rsid w:val="0020401C"/>
    <w:rsid w:val="0020439F"/>
    <w:rsid w:val="00205A7D"/>
    <w:rsid w:val="002060A0"/>
    <w:rsid w:val="00210C83"/>
    <w:rsid w:val="00210DFD"/>
    <w:rsid w:val="00212246"/>
    <w:rsid w:val="0021242D"/>
    <w:rsid w:val="002128EF"/>
    <w:rsid w:val="00212DDA"/>
    <w:rsid w:val="0021337A"/>
    <w:rsid w:val="002161CF"/>
    <w:rsid w:val="00216281"/>
    <w:rsid w:val="00216BC7"/>
    <w:rsid w:val="00217DB0"/>
    <w:rsid w:val="00221242"/>
    <w:rsid w:val="00222453"/>
    <w:rsid w:val="00222B4E"/>
    <w:rsid w:val="002234F5"/>
    <w:rsid w:val="0022447B"/>
    <w:rsid w:val="00224B30"/>
    <w:rsid w:val="00224EAD"/>
    <w:rsid w:val="002261AA"/>
    <w:rsid w:val="00226EE5"/>
    <w:rsid w:val="00226FD4"/>
    <w:rsid w:val="0023265B"/>
    <w:rsid w:val="00232D88"/>
    <w:rsid w:val="0023393A"/>
    <w:rsid w:val="00234F64"/>
    <w:rsid w:val="00235774"/>
    <w:rsid w:val="00235F59"/>
    <w:rsid w:val="00236A6B"/>
    <w:rsid w:val="00236B1F"/>
    <w:rsid w:val="00236DEA"/>
    <w:rsid w:val="0023713B"/>
    <w:rsid w:val="002374AF"/>
    <w:rsid w:val="00240531"/>
    <w:rsid w:val="00245E9B"/>
    <w:rsid w:val="002466BE"/>
    <w:rsid w:val="0025186F"/>
    <w:rsid w:val="002519AF"/>
    <w:rsid w:val="00253827"/>
    <w:rsid w:val="002558FB"/>
    <w:rsid w:val="0025724C"/>
    <w:rsid w:val="00257974"/>
    <w:rsid w:val="0026073C"/>
    <w:rsid w:val="0026227E"/>
    <w:rsid w:val="00262D66"/>
    <w:rsid w:val="0026686F"/>
    <w:rsid w:val="00267173"/>
    <w:rsid w:val="002703E0"/>
    <w:rsid w:val="00270711"/>
    <w:rsid w:val="00270A88"/>
    <w:rsid w:val="00270AE6"/>
    <w:rsid w:val="002730B9"/>
    <w:rsid w:val="00273B8A"/>
    <w:rsid w:val="00273E4D"/>
    <w:rsid w:val="00273F44"/>
    <w:rsid w:val="00274606"/>
    <w:rsid w:val="0027493A"/>
    <w:rsid w:val="00274948"/>
    <w:rsid w:val="00275AC5"/>
    <w:rsid w:val="00277499"/>
    <w:rsid w:val="00277FEB"/>
    <w:rsid w:val="00280414"/>
    <w:rsid w:val="00280B72"/>
    <w:rsid w:val="00281684"/>
    <w:rsid w:val="002841DF"/>
    <w:rsid w:val="002846CF"/>
    <w:rsid w:val="002848AD"/>
    <w:rsid w:val="00285818"/>
    <w:rsid w:val="002858AB"/>
    <w:rsid w:val="00286D3A"/>
    <w:rsid w:val="00287AE0"/>
    <w:rsid w:val="00290216"/>
    <w:rsid w:val="002902C3"/>
    <w:rsid w:val="00291E78"/>
    <w:rsid w:val="00291EAF"/>
    <w:rsid w:val="002961F5"/>
    <w:rsid w:val="002A0294"/>
    <w:rsid w:val="002A0AD3"/>
    <w:rsid w:val="002A27F1"/>
    <w:rsid w:val="002A27F5"/>
    <w:rsid w:val="002A2F95"/>
    <w:rsid w:val="002A48EB"/>
    <w:rsid w:val="002A50B5"/>
    <w:rsid w:val="002A61E9"/>
    <w:rsid w:val="002A7630"/>
    <w:rsid w:val="002B03A4"/>
    <w:rsid w:val="002B0846"/>
    <w:rsid w:val="002B0BF2"/>
    <w:rsid w:val="002B2717"/>
    <w:rsid w:val="002B4502"/>
    <w:rsid w:val="002B6517"/>
    <w:rsid w:val="002B6BE2"/>
    <w:rsid w:val="002B7616"/>
    <w:rsid w:val="002B7A63"/>
    <w:rsid w:val="002B7D4A"/>
    <w:rsid w:val="002C1052"/>
    <w:rsid w:val="002C110A"/>
    <w:rsid w:val="002C15A4"/>
    <w:rsid w:val="002C1B44"/>
    <w:rsid w:val="002C1C35"/>
    <w:rsid w:val="002C2DA2"/>
    <w:rsid w:val="002C329F"/>
    <w:rsid w:val="002C4011"/>
    <w:rsid w:val="002C5020"/>
    <w:rsid w:val="002C51FB"/>
    <w:rsid w:val="002C5317"/>
    <w:rsid w:val="002C5354"/>
    <w:rsid w:val="002C5393"/>
    <w:rsid w:val="002C615F"/>
    <w:rsid w:val="002C617F"/>
    <w:rsid w:val="002C628C"/>
    <w:rsid w:val="002C6B37"/>
    <w:rsid w:val="002C7CBB"/>
    <w:rsid w:val="002D005B"/>
    <w:rsid w:val="002D0A26"/>
    <w:rsid w:val="002D3A89"/>
    <w:rsid w:val="002D3CE8"/>
    <w:rsid w:val="002D4ADA"/>
    <w:rsid w:val="002D5781"/>
    <w:rsid w:val="002D619F"/>
    <w:rsid w:val="002D7234"/>
    <w:rsid w:val="002E12D9"/>
    <w:rsid w:val="002E1615"/>
    <w:rsid w:val="002E1658"/>
    <w:rsid w:val="002E2D5F"/>
    <w:rsid w:val="002E3841"/>
    <w:rsid w:val="002E4455"/>
    <w:rsid w:val="002E4DA0"/>
    <w:rsid w:val="002E7063"/>
    <w:rsid w:val="002E7186"/>
    <w:rsid w:val="002E781B"/>
    <w:rsid w:val="002E7B7C"/>
    <w:rsid w:val="002E7EDF"/>
    <w:rsid w:val="002F31EC"/>
    <w:rsid w:val="002F3AB5"/>
    <w:rsid w:val="002F5C6B"/>
    <w:rsid w:val="00300104"/>
    <w:rsid w:val="003008FE"/>
    <w:rsid w:val="003013EE"/>
    <w:rsid w:val="0030185A"/>
    <w:rsid w:val="0030274F"/>
    <w:rsid w:val="0030373C"/>
    <w:rsid w:val="00303D4B"/>
    <w:rsid w:val="00304421"/>
    <w:rsid w:val="003052C3"/>
    <w:rsid w:val="00306AFC"/>
    <w:rsid w:val="003078AC"/>
    <w:rsid w:val="00307A98"/>
    <w:rsid w:val="00312DE1"/>
    <w:rsid w:val="00312ED4"/>
    <w:rsid w:val="003130A3"/>
    <w:rsid w:val="0031379B"/>
    <w:rsid w:val="00313901"/>
    <w:rsid w:val="00313D8F"/>
    <w:rsid w:val="00314684"/>
    <w:rsid w:val="00315539"/>
    <w:rsid w:val="0031565D"/>
    <w:rsid w:val="003179B9"/>
    <w:rsid w:val="00317C65"/>
    <w:rsid w:val="00321A7D"/>
    <w:rsid w:val="00322514"/>
    <w:rsid w:val="00322E05"/>
    <w:rsid w:val="00323956"/>
    <w:rsid w:val="003250D1"/>
    <w:rsid w:val="003261E7"/>
    <w:rsid w:val="00326636"/>
    <w:rsid w:val="0032711B"/>
    <w:rsid w:val="00330FC7"/>
    <w:rsid w:val="00331153"/>
    <w:rsid w:val="00331B6E"/>
    <w:rsid w:val="00332E09"/>
    <w:rsid w:val="00335DBC"/>
    <w:rsid w:val="00336CE4"/>
    <w:rsid w:val="00340AC4"/>
    <w:rsid w:val="00342427"/>
    <w:rsid w:val="0034259C"/>
    <w:rsid w:val="00342E84"/>
    <w:rsid w:val="00343BE5"/>
    <w:rsid w:val="00343F2F"/>
    <w:rsid w:val="0034414E"/>
    <w:rsid w:val="00345900"/>
    <w:rsid w:val="0034657C"/>
    <w:rsid w:val="00347413"/>
    <w:rsid w:val="003475B7"/>
    <w:rsid w:val="0034761C"/>
    <w:rsid w:val="00351F78"/>
    <w:rsid w:val="00352944"/>
    <w:rsid w:val="00353338"/>
    <w:rsid w:val="00354B5D"/>
    <w:rsid w:val="0035721F"/>
    <w:rsid w:val="00357454"/>
    <w:rsid w:val="003576F0"/>
    <w:rsid w:val="0035770A"/>
    <w:rsid w:val="00360E35"/>
    <w:rsid w:val="003628AC"/>
    <w:rsid w:val="00362D6A"/>
    <w:rsid w:val="003637D1"/>
    <w:rsid w:val="00363CF5"/>
    <w:rsid w:val="0036401B"/>
    <w:rsid w:val="0036470E"/>
    <w:rsid w:val="00364A9F"/>
    <w:rsid w:val="0036595D"/>
    <w:rsid w:val="003659D3"/>
    <w:rsid w:val="00366FE8"/>
    <w:rsid w:val="0036706A"/>
    <w:rsid w:val="00370292"/>
    <w:rsid w:val="00370FCE"/>
    <w:rsid w:val="003711E5"/>
    <w:rsid w:val="003732BA"/>
    <w:rsid w:val="00374205"/>
    <w:rsid w:val="003742B6"/>
    <w:rsid w:val="00374AC1"/>
    <w:rsid w:val="00380007"/>
    <w:rsid w:val="00380DEE"/>
    <w:rsid w:val="003812CA"/>
    <w:rsid w:val="00381749"/>
    <w:rsid w:val="0038212D"/>
    <w:rsid w:val="00382146"/>
    <w:rsid w:val="003832EE"/>
    <w:rsid w:val="00383500"/>
    <w:rsid w:val="0038516C"/>
    <w:rsid w:val="003854AC"/>
    <w:rsid w:val="00385863"/>
    <w:rsid w:val="00386BE7"/>
    <w:rsid w:val="00390151"/>
    <w:rsid w:val="00390259"/>
    <w:rsid w:val="00392A01"/>
    <w:rsid w:val="00392C8E"/>
    <w:rsid w:val="00394102"/>
    <w:rsid w:val="00395B6D"/>
    <w:rsid w:val="00396DD0"/>
    <w:rsid w:val="00396F81"/>
    <w:rsid w:val="003971A6"/>
    <w:rsid w:val="003A0A53"/>
    <w:rsid w:val="003A0C46"/>
    <w:rsid w:val="003A29A3"/>
    <w:rsid w:val="003A2A04"/>
    <w:rsid w:val="003A34D6"/>
    <w:rsid w:val="003A3667"/>
    <w:rsid w:val="003A3FFC"/>
    <w:rsid w:val="003A4048"/>
    <w:rsid w:val="003A4B78"/>
    <w:rsid w:val="003A4C97"/>
    <w:rsid w:val="003A71D2"/>
    <w:rsid w:val="003B1467"/>
    <w:rsid w:val="003B1E1F"/>
    <w:rsid w:val="003B23A9"/>
    <w:rsid w:val="003B3C57"/>
    <w:rsid w:val="003B4376"/>
    <w:rsid w:val="003B4846"/>
    <w:rsid w:val="003B484C"/>
    <w:rsid w:val="003B4D0E"/>
    <w:rsid w:val="003B500E"/>
    <w:rsid w:val="003B5A13"/>
    <w:rsid w:val="003B621A"/>
    <w:rsid w:val="003C1444"/>
    <w:rsid w:val="003C1CE8"/>
    <w:rsid w:val="003C6E99"/>
    <w:rsid w:val="003C7BCF"/>
    <w:rsid w:val="003D0404"/>
    <w:rsid w:val="003D057E"/>
    <w:rsid w:val="003D19AD"/>
    <w:rsid w:val="003D2033"/>
    <w:rsid w:val="003D2E55"/>
    <w:rsid w:val="003D3701"/>
    <w:rsid w:val="003D4E4B"/>
    <w:rsid w:val="003D712C"/>
    <w:rsid w:val="003E208A"/>
    <w:rsid w:val="003E2F03"/>
    <w:rsid w:val="003E321A"/>
    <w:rsid w:val="003E3AF0"/>
    <w:rsid w:val="003E42DE"/>
    <w:rsid w:val="003E46D8"/>
    <w:rsid w:val="003E5749"/>
    <w:rsid w:val="003E6A72"/>
    <w:rsid w:val="003F0B7D"/>
    <w:rsid w:val="003F0F5D"/>
    <w:rsid w:val="003F1134"/>
    <w:rsid w:val="003F16B9"/>
    <w:rsid w:val="003F1868"/>
    <w:rsid w:val="003F2535"/>
    <w:rsid w:val="003F2A44"/>
    <w:rsid w:val="003F5F8B"/>
    <w:rsid w:val="003F782D"/>
    <w:rsid w:val="00400218"/>
    <w:rsid w:val="0040091C"/>
    <w:rsid w:val="00400E9D"/>
    <w:rsid w:val="004024EC"/>
    <w:rsid w:val="00403090"/>
    <w:rsid w:val="00404BCA"/>
    <w:rsid w:val="00405EEB"/>
    <w:rsid w:val="00407734"/>
    <w:rsid w:val="0041002B"/>
    <w:rsid w:val="00411070"/>
    <w:rsid w:val="00412E9E"/>
    <w:rsid w:val="00413BE9"/>
    <w:rsid w:val="00414732"/>
    <w:rsid w:val="0041670E"/>
    <w:rsid w:val="00420136"/>
    <w:rsid w:val="004214F9"/>
    <w:rsid w:val="00421B9F"/>
    <w:rsid w:val="00422872"/>
    <w:rsid w:val="004236D7"/>
    <w:rsid w:val="004247E4"/>
    <w:rsid w:val="004250DD"/>
    <w:rsid w:val="00426B6E"/>
    <w:rsid w:val="00426F25"/>
    <w:rsid w:val="004270C0"/>
    <w:rsid w:val="004306B3"/>
    <w:rsid w:val="00431611"/>
    <w:rsid w:val="004329D7"/>
    <w:rsid w:val="00432E58"/>
    <w:rsid w:val="004334C9"/>
    <w:rsid w:val="00433C74"/>
    <w:rsid w:val="00436362"/>
    <w:rsid w:val="00437BED"/>
    <w:rsid w:val="00437CDB"/>
    <w:rsid w:val="00440CE7"/>
    <w:rsid w:val="00441791"/>
    <w:rsid w:val="00441CA7"/>
    <w:rsid w:val="0044216F"/>
    <w:rsid w:val="00442198"/>
    <w:rsid w:val="00443423"/>
    <w:rsid w:val="004439F5"/>
    <w:rsid w:val="004441E6"/>
    <w:rsid w:val="00444326"/>
    <w:rsid w:val="00445391"/>
    <w:rsid w:val="004457E7"/>
    <w:rsid w:val="00446B98"/>
    <w:rsid w:val="004531B0"/>
    <w:rsid w:val="00454D7D"/>
    <w:rsid w:val="00455721"/>
    <w:rsid w:val="004574B1"/>
    <w:rsid w:val="00457C26"/>
    <w:rsid w:val="0046298D"/>
    <w:rsid w:val="00462F32"/>
    <w:rsid w:val="004638D4"/>
    <w:rsid w:val="0046392D"/>
    <w:rsid w:val="00463971"/>
    <w:rsid w:val="0046410F"/>
    <w:rsid w:val="004649D7"/>
    <w:rsid w:val="00466048"/>
    <w:rsid w:val="00467A2A"/>
    <w:rsid w:val="00467BD5"/>
    <w:rsid w:val="00470017"/>
    <w:rsid w:val="00470A45"/>
    <w:rsid w:val="00470F30"/>
    <w:rsid w:val="00470F82"/>
    <w:rsid w:val="0047130E"/>
    <w:rsid w:val="0047240F"/>
    <w:rsid w:val="0047436B"/>
    <w:rsid w:val="0047622C"/>
    <w:rsid w:val="004775A9"/>
    <w:rsid w:val="004812F0"/>
    <w:rsid w:val="004816DE"/>
    <w:rsid w:val="00482851"/>
    <w:rsid w:val="00482922"/>
    <w:rsid w:val="004845B0"/>
    <w:rsid w:val="00485264"/>
    <w:rsid w:val="00487672"/>
    <w:rsid w:val="00487AB1"/>
    <w:rsid w:val="00487C54"/>
    <w:rsid w:val="00487CE9"/>
    <w:rsid w:val="004911E0"/>
    <w:rsid w:val="004913F3"/>
    <w:rsid w:val="00493590"/>
    <w:rsid w:val="00494101"/>
    <w:rsid w:val="00494305"/>
    <w:rsid w:val="00494CE8"/>
    <w:rsid w:val="00495213"/>
    <w:rsid w:val="00496732"/>
    <w:rsid w:val="00496B65"/>
    <w:rsid w:val="004A02F0"/>
    <w:rsid w:val="004A03B6"/>
    <w:rsid w:val="004A1379"/>
    <w:rsid w:val="004A15B2"/>
    <w:rsid w:val="004A1E4C"/>
    <w:rsid w:val="004A22E5"/>
    <w:rsid w:val="004A3611"/>
    <w:rsid w:val="004A3A82"/>
    <w:rsid w:val="004A558D"/>
    <w:rsid w:val="004A56DB"/>
    <w:rsid w:val="004A5B26"/>
    <w:rsid w:val="004A6673"/>
    <w:rsid w:val="004A6E42"/>
    <w:rsid w:val="004A6F94"/>
    <w:rsid w:val="004A7B0E"/>
    <w:rsid w:val="004B19A9"/>
    <w:rsid w:val="004B1A2E"/>
    <w:rsid w:val="004B2B17"/>
    <w:rsid w:val="004B2C48"/>
    <w:rsid w:val="004B30B8"/>
    <w:rsid w:val="004B32C5"/>
    <w:rsid w:val="004B3EDA"/>
    <w:rsid w:val="004B4702"/>
    <w:rsid w:val="004B6196"/>
    <w:rsid w:val="004B6DBD"/>
    <w:rsid w:val="004B7F5E"/>
    <w:rsid w:val="004C34B5"/>
    <w:rsid w:val="004C63CD"/>
    <w:rsid w:val="004C7DA6"/>
    <w:rsid w:val="004D0AD1"/>
    <w:rsid w:val="004D1802"/>
    <w:rsid w:val="004D1F3A"/>
    <w:rsid w:val="004D2A42"/>
    <w:rsid w:val="004D2B63"/>
    <w:rsid w:val="004D4227"/>
    <w:rsid w:val="004D4C14"/>
    <w:rsid w:val="004D5638"/>
    <w:rsid w:val="004D578D"/>
    <w:rsid w:val="004D57A9"/>
    <w:rsid w:val="004D5936"/>
    <w:rsid w:val="004D59C2"/>
    <w:rsid w:val="004D62F3"/>
    <w:rsid w:val="004D64FB"/>
    <w:rsid w:val="004D7743"/>
    <w:rsid w:val="004D7E68"/>
    <w:rsid w:val="004D7FFB"/>
    <w:rsid w:val="004E0CAE"/>
    <w:rsid w:val="004E0CEF"/>
    <w:rsid w:val="004E0E11"/>
    <w:rsid w:val="004E34DD"/>
    <w:rsid w:val="004E3B36"/>
    <w:rsid w:val="004E563B"/>
    <w:rsid w:val="004E578C"/>
    <w:rsid w:val="004E7633"/>
    <w:rsid w:val="004F0323"/>
    <w:rsid w:val="004F0AA1"/>
    <w:rsid w:val="004F0EAE"/>
    <w:rsid w:val="004F2FBE"/>
    <w:rsid w:val="004F3FF8"/>
    <w:rsid w:val="004F4E52"/>
    <w:rsid w:val="004F50C1"/>
    <w:rsid w:val="004F58F0"/>
    <w:rsid w:val="004F7EA4"/>
    <w:rsid w:val="0050042E"/>
    <w:rsid w:val="005019D9"/>
    <w:rsid w:val="00503ECF"/>
    <w:rsid w:val="0050446D"/>
    <w:rsid w:val="00511D08"/>
    <w:rsid w:val="00512C09"/>
    <w:rsid w:val="005148B5"/>
    <w:rsid w:val="00515FDC"/>
    <w:rsid w:val="00516FD9"/>
    <w:rsid w:val="005176F0"/>
    <w:rsid w:val="005179C6"/>
    <w:rsid w:val="00521298"/>
    <w:rsid w:val="00522A3B"/>
    <w:rsid w:val="00522C81"/>
    <w:rsid w:val="00523309"/>
    <w:rsid w:val="00523C69"/>
    <w:rsid w:val="00523F06"/>
    <w:rsid w:val="0052518D"/>
    <w:rsid w:val="0052733A"/>
    <w:rsid w:val="0052743D"/>
    <w:rsid w:val="00527839"/>
    <w:rsid w:val="00527B11"/>
    <w:rsid w:val="005301F4"/>
    <w:rsid w:val="005317F6"/>
    <w:rsid w:val="00533FCE"/>
    <w:rsid w:val="005342AD"/>
    <w:rsid w:val="00534625"/>
    <w:rsid w:val="00536168"/>
    <w:rsid w:val="00536EDD"/>
    <w:rsid w:val="005402D9"/>
    <w:rsid w:val="005407F9"/>
    <w:rsid w:val="00541A1B"/>
    <w:rsid w:val="00542C74"/>
    <w:rsid w:val="0054304F"/>
    <w:rsid w:val="0054370B"/>
    <w:rsid w:val="00545927"/>
    <w:rsid w:val="00545C00"/>
    <w:rsid w:val="00546544"/>
    <w:rsid w:val="00546ADA"/>
    <w:rsid w:val="00546DDD"/>
    <w:rsid w:val="00546E61"/>
    <w:rsid w:val="00547348"/>
    <w:rsid w:val="00547A2B"/>
    <w:rsid w:val="00550543"/>
    <w:rsid w:val="005517E9"/>
    <w:rsid w:val="00552455"/>
    <w:rsid w:val="00553382"/>
    <w:rsid w:val="005538CE"/>
    <w:rsid w:val="00554CBC"/>
    <w:rsid w:val="00555160"/>
    <w:rsid w:val="00555EFD"/>
    <w:rsid w:val="005562AA"/>
    <w:rsid w:val="00557BE8"/>
    <w:rsid w:val="00560D30"/>
    <w:rsid w:val="00561DDC"/>
    <w:rsid w:val="005633DE"/>
    <w:rsid w:val="005634D5"/>
    <w:rsid w:val="005646CC"/>
    <w:rsid w:val="0056628B"/>
    <w:rsid w:val="00566B9D"/>
    <w:rsid w:val="00570E86"/>
    <w:rsid w:val="00571041"/>
    <w:rsid w:val="00574930"/>
    <w:rsid w:val="005761D4"/>
    <w:rsid w:val="00582407"/>
    <w:rsid w:val="0058354A"/>
    <w:rsid w:val="005837E2"/>
    <w:rsid w:val="005844A6"/>
    <w:rsid w:val="005864F6"/>
    <w:rsid w:val="005868C5"/>
    <w:rsid w:val="0058746B"/>
    <w:rsid w:val="005915B5"/>
    <w:rsid w:val="00592A40"/>
    <w:rsid w:val="00592F4A"/>
    <w:rsid w:val="00593A90"/>
    <w:rsid w:val="005948F6"/>
    <w:rsid w:val="00596BF9"/>
    <w:rsid w:val="00596C3F"/>
    <w:rsid w:val="00597889"/>
    <w:rsid w:val="00597D70"/>
    <w:rsid w:val="005A150E"/>
    <w:rsid w:val="005A15B2"/>
    <w:rsid w:val="005A18F5"/>
    <w:rsid w:val="005A30F5"/>
    <w:rsid w:val="005A4C8F"/>
    <w:rsid w:val="005A4D82"/>
    <w:rsid w:val="005A4DD5"/>
    <w:rsid w:val="005A6FA7"/>
    <w:rsid w:val="005B284A"/>
    <w:rsid w:val="005B3071"/>
    <w:rsid w:val="005B34E7"/>
    <w:rsid w:val="005B4348"/>
    <w:rsid w:val="005B78A7"/>
    <w:rsid w:val="005C1882"/>
    <w:rsid w:val="005C2660"/>
    <w:rsid w:val="005C27A2"/>
    <w:rsid w:val="005C43B8"/>
    <w:rsid w:val="005C5912"/>
    <w:rsid w:val="005C702C"/>
    <w:rsid w:val="005C795C"/>
    <w:rsid w:val="005D04B9"/>
    <w:rsid w:val="005D26C0"/>
    <w:rsid w:val="005D2771"/>
    <w:rsid w:val="005D31E3"/>
    <w:rsid w:val="005D3BC4"/>
    <w:rsid w:val="005D708F"/>
    <w:rsid w:val="005E135F"/>
    <w:rsid w:val="005E18B4"/>
    <w:rsid w:val="005E1BC6"/>
    <w:rsid w:val="005E1E01"/>
    <w:rsid w:val="005E4704"/>
    <w:rsid w:val="005E505D"/>
    <w:rsid w:val="005E611C"/>
    <w:rsid w:val="005E643D"/>
    <w:rsid w:val="005E7F2E"/>
    <w:rsid w:val="005F0E1C"/>
    <w:rsid w:val="005F14D6"/>
    <w:rsid w:val="005F44C8"/>
    <w:rsid w:val="005F46F5"/>
    <w:rsid w:val="005F489E"/>
    <w:rsid w:val="005F489F"/>
    <w:rsid w:val="005F48B9"/>
    <w:rsid w:val="005F4F46"/>
    <w:rsid w:val="005F6056"/>
    <w:rsid w:val="005F7A25"/>
    <w:rsid w:val="00600A3F"/>
    <w:rsid w:val="00601CD6"/>
    <w:rsid w:val="00602707"/>
    <w:rsid w:val="0060282D"/>
    <w:rsid w:val="00603503"/>
    <w:rsid w:val="00603920"/>
    <w:rsid w:val="0060397C"/>
    <w:rsid w:val="00604717"/>
    <w:rsid w:val="006048D1"/>
    <w:rsid w:val="00604D40"/>
    <w:rsid w:val="006058D0"/>
    <w:rsid w:val="00606137"/>
    <w:rsid w:val="00606CDF"/>
    <w:rsid w:val="006077AB"/>
    <w:rsid w:val="00610540"/>
    <w:rsid w:val="006106BE"/>
    <w:rsid w:val="00610F61"/>
    <w:rsid w:val="00611925"/>
    <w:rsid w:val="00614693"/>
    <w:rsid w:val="00615311"/>
    <w:rsid w:val="006159D2"/>
    <w:rsid w:val="00615AC0"/>
    <w:rsid w:val="00615C4D"/>
    <w:rsid w:val="00615D12"/>
    <w:rsid w:val="00617222"/>
    <w:rsid w:val="0061724F"/>
    <w:rsid w:val="0061793B"/>
    <w:rsid w:val="006201E9"/>
    <w:rsid w:val="00620433"/>
    <w:rsid w:val="00620D6B"/>
    <w:rsid w:val="00621521"/>
    <w:rsid w:val="006222E4"/>
    <w:rsid w:val="0062345E"/>
    <w:rsid w:val="00623A9D"/>
    <w:rsid w:val="00624247"/>
    <w:rsid w:val="00624A65"/>
    <w:rsid w:val="006251A5"/>
    <w:rsid w:val="0062549D"/>
    <w:rsid w:val="00625DC9"/>
    <w:rsid w:val="0062661A"/>
    <w:rsid w:val="006333DE"/>
    <w:rsid w:val="00635C0F"/>
    <w:rsid w:val="00636CA1"/>
    <w:rsid w:val="00636E69"/>
    <w:rsid w:val="00636ED2"/>
    <w:rsid w:val="00637706"/>
    <w:rsid w:val="006400B3"/>
    <w:rsid w:val="006401CE"/>
    <w:rsid w:val="0064181F"/>
    <w:rsid w:val="00641E95"/>
    <w:rsid w:val="00643A5B"/>
    <w:rsid w:val="00643FA1"/>
    <w:rsid w:val="00645698"/>
    <w:rsid w:val="00645758"/>
    <w:rsid w:val="00646806"/>
    <w:rsid w:val="00646926"/>
    <w:rsid w:val="00647105"/>
    <w:rsid w:val="00647688"/>
    <w:rsid w:val="00650192"/>
    <w:rsid w:val="00650F81"/>
    <w:rsid w:val="0065310B"/>
    <w:rsid w:val="00653161"/>
    <w:rsid w:val="00655A64"/>
    <w:rsid w:val="00655ADD"/>
    <w:rsid w:val="00660143"/>
    <w:rsid w:val="00662BC0"/>
    <w:rsid w:val="00663842"/>
    <w:rsid w:val="00666227"/>
    <w:rsid w:val="006709E0"/>
    <w:rsid w:val="00673400"/>
    <w:rsid w:val="006746C3"/>
    <w:rsid w:val="006752D9"/>
    <w:rsid w:val="00675EEC"/>
    <w:rsid w:val="00677DF0"/>
    <w:rsid w:val="00680739"/>
    <w:rsid w:val="00682CAE"/>
    <w:rsid w:val="006913CC"/>
    <w:rsid w:val="00691682"/>
    <w:rsid w:val="00692369"/>
    <w:rsid w:val="00692565"/>
    <w:rsid w:val="00694D28"/>
    <w:rsid w:val="00696080"/>
    <w:rsid w:val="00696A1D"/>
    <w:rsid w:val="006975AC"/>
    <w:rsid w:val="006A0414"/>
    <w:rsid w:val="006A12EB"/>
    <w:rsid w:val="006A138D"/>
    <w:rsid w:val="006A1F6C"/>
    <w:rsid w:val="006A391E"/>
    <w:rsid w:val="006A44B0"/>
    <w:rsid w:val="006A4624"/>
    <w:rsid w:val="006A5217"/>
    <w:rsid w:val="006A53CF"/>
    <w:rsid w:val="006B1E81"/>
    <w:rsid w:val="006B3B64"/>
    <w:rsid w:val="006B4380"/>
    <w:rsid w:val="006B6402"/>
    <w:rsid w:val="006B7061"/>
    <w:rsid w:val="006B751F"/>
    <w:rsid w:val="006B7672"/>
    <w:rsid w:val="006C0825"/>
    <w:rsid w:val="006C1F72"/>
    <w:rsid w:val="006C253E"/>
    <w:rsid w:val="006C27C5"/>
    <w:rsid w:val="006C2B35"/>
    <w:rsid w:val="006C31C5"/>
    <w:rsid w:val="006C3600"/>
    <w:rsid w:val="006C36FE"/>
    <w:rsid w:val="006C3886"/>
    <w:rsid w:val="006C3EF8"/>
    <w:rsid w:val="006C40FE"/>
    <w:rsid w:val="006C51AD"/>
    <w:rsid w:val="006D146F"/>
    <w:rsid w:val="006D252E"/>
    <w:rsid w:val="006D39B0"/>
    <w:rsid w:val="006D40C7"/>
    <w:rsid w:val="006D40EF"/>
    <w:rsid w:val="006D512B"/>
    <w:rsid w:val="006D6D37"/>
    <w:rsid w:val="006D6EFA"/>
    <w:rsid w:val="006D78C6"/>
    <w:rsid w:val="006E005D"/>
    <w:rsid w:val="006E07C8"/>
    <w:rsid w:val="006E11A6"/>
    <w:rsid w:val="006E2AC8"/>
    <w:rsid w:val="006E30CF"/>
    <w:rsid w:val="006E3E97"/>
    <w:rsid w:val="006E470E"/>
    <w:rsid w:val="006E5D59"/>
    <w:rsid w:val="006E5E3B"/>
    <w:rsid w:val="006E736E"/>
    <w:rsid w:val="006E7872"/>
    <w:rsid w:val="006E7C00"/>
    <w:rsid w:val="006E7C9D"/>
    <w:rsid w:val="006F0831"/>
    <w:rsid w:val="006F14CF"/>
    <w:rsid w:val="006F23CA"/>
    <w:rsid w:val="006F27DB"/>
    <w:rsid w:val="006F3F75"/>
    <w:rsid w:val="006F459D"/>
    <w:rsid w:val="006F5112"/>
    <w:rsid w:val="006F684C"/>
    <w:rsid w:val="006F6E99"/>
    <w:rsid w:val="006F70B8"/>
    <w:rsid w:val="006F7344"/>
    <w:rsid w:val="0070391D"/>
    <w:rsid w:val="00703E7A"/>
    <w:rsid w:val="007046DE"/>
    <w:rsid w:val="0070588C"/>
    <w:rsid w:val="00705EEA"/>
    <w:rsid w:val="00707385"/>
    <w:rsid w:val="00710BD4"/>
    <w:rsid w:val="00710DAF"/>
    <w:rsid w:val="0071103D"/>
    <w:rsid w:val="00712B0E"/>
    <w:rsid w:val="0071345D"/>
    <w:rsid w:val="00713C7C"/>
    <w:rsid w:val="00716088"/>
    <w:rsid w:val="0071654C"/>
    <w:rsid w:val="00721C01"/>
    <w:rsid w:val="007220BE"/>
    <w:rsid w:val="0072267D"/>
    <w:rsid w:val="00723577"/>
    <w:rsid w:val="007235FC"/>
    <w:rsid w:val="00723EB8"/>
    <w:rsid w:val="00724803"/>
    <w:rsid w:val="007249E6"/>
    <w:rsid w:val="007252BD"/>
    <w:rsid w:val="00725850"/>
    <w:rsid w:val="00725D26"/>
    <w:rsid w:val="00725FE8"/>
    <w:rsid w:val="007268BD"/>
    <w:rsid w:val="00727785"/>
    <w:rsid w:val="00730621"/>
    <w:rsid w:val="007315FB"/>
    <w:rsid w:val="007319BE"/>
    <w:rsid w:val="007329BA"/>
    <w:rsid w:val="0074015B"/>
    <w:rsid w:val="00740B2C"/>
    <w:rsid w:val="00740C58"/>
    <w:rsid w:val="00741896"/>
    <w:rsid w:val="00741E03"/>
    <w:rsid w:val="007434CD"/>
    <w:rsid w:val="00744407"/>
    <w:rsid w:val="00744630"/>
    <w:rsid w:val="0074673A"/>
    <w:rsid w:val="00746CF8"/>
    <w:rsid w:val="00747274"/>
    <w:rsid w:val="00750A15"/>
    <w:rsid w:val="00750B89"/>
    <w:rsid w:val="00750CD1"/>
    <w:rsid w:val="00751CD9"/>
    <w:rsid w:val="00752640"/>
    <w:rsid w:val="00752C73"/>
    <w:rsid w:val="007544BF"/>
    <w:rsid w:val="0075498B"/>
    <w:rsid w:val="00754DE2"/>
    <w:rsid w:val="00755357"/>
    <w:rsid w:val="0075546A"/>
    <w:rsid w:val="0075621A"/>
    <w:rsid w:val="007565F4"/>
    <w:rsid w:val="00757708"/>
    <w:rsid w:val="00757AE6"/>
    <w:rsid w:val="00757BA7"/>
    <w:rsid w:val="00757E16"/>
    <w:rsid w:val="00760F9C"/>
    <w:rsid w:val="007616CC"/>
    <w:rsid w:val="007619D0"/>
    <w:rsid w:val="00761C04"/>
    <w:rsid w:val="007625F1"/>
    <w:rsid w:val="00762C16"/>
    <w:rsid w:val="00763649"/>
    <w:rsid w:val="00765352"/>
    <w:rsid w:val="00765E48"/>
    <w:rsid w:val="007669DB"/>
    <w:rsid w:val="00770601"/>
    <w:rsid w:val="00772A97"/>
    <w:rsid w:val="0077335B"/>
    <w:rsid w:val="0077342E"/>
    <w:rsid w:val="0077417C"/>
    <w:rsid w:val="00775C9B"/>
    <w:rsid w:val="00775FE9"/>
    <w:rsid w:val="00776216"/>
    <w:rsid w:val="00776B58"/>
    <w:rsid w:val="007775D2"/>
    <w:rsid w:val="0078126C"/>
    <w:rsid w:val="00782E69"/>
    <w:rsid w:val="00783474"/>
    <w:rsid w:val="007846C9"/>
    <w:rsid w:val="00785D8A"/>
    <w:rsid w:val="0078794F"/>
    <w:rsid w:val="00787D1E"/>
    <w:rsid w:val="00791022"/>
    <w:rsid w:val="007913FA"/>
    <w:rsid w:val="007921F4"/>
    <w:rsid w:val="007940AC"/>
    <w:rsid w:val="00794287"/>
    <w:rsid w:val="00794518"/>
    <w:rsid w:val="00796084"/>
    <w:rsid w:val="007962C1"/>
    <w:rsid w:val="007971B0"/>
    <w:rsid w:val="007A06E2"/>
    <w:rsid w:val="007A1925"/>
    <w:rsid w:val="007A23DF"/>
    <w:rsid w:val="007A2B1E"/>
    <w:rsid w:val="007A2BA1"/>
    <w:rsid w:val="007A319D"/>
    <w:rsid w:val="007A336D"/>
    <w:rsid w:val="007A5F2F"/>
    <w:rsid w:val="007A6730"/>
    <w:rsid w:val="007A6D0E"/>
    <w:rsid w:val="007A789A"/>
    <w:rsid w:val="007A7B88"/>
    <w:rsid w:val="007A7E89"/>
    <w:rsid w:val="007A7EC6"/>
    <w:rsid w:val="007B0CC2"/>
    <w:rsid w:val="007B19D7"/>
    <w:rsid w:val="007B1DF3"/>
    <w:rsid w:val="007B1FB2"/>
    <w:rsid w:val="007B2818"/>
    <w:rsid w:val="007B36E5"/>
    <w:rsid w:val="007B3F14"/>
    <w:rsid w:val="007B5379"/>
    <w:rsid w:val="007B585A"/>
    <w:rsid w:val="007C0884"/>
    <w:rsid w:val="007C1973"/>
    <w:rsid w:val="007C3A26"/>
    <w:rsid w:val="007C6061"/>
    <w:rsid w:val="007C6071"/>
    <w:rsid w:val="007C6E52"/>
    <w:rsid w:val="007D1A7B"/>
    <w:rsid w:val="007D232F"/>
    <w:rsid w:val="007D3BEB"/>
    <w:rsid w:val="007D4547"/>
    <w:rsid w:val="007D5374"/>
    <w:rsid w:val="007D5E75"/>
    <w:rsid w:val="007D65F0"/>
    <w:rsid w:val="007D6C7C"/>
    <w:rsid w:val="007D716F"/>
    <w:rsid w:val="007D7860"/>
    <w:rsid w:val="007E1055"/>
    <w:rsid w:val="007E20D0"/>
    <w:rsid w:val="007E2E83"/>
    <w:rsid w:val="007E3EB3"/>
    <w:rsid w:val="007E40E6"/>
    <w:rsid w:val="007E6A90"/>
    <w:rsid w:val="007E787D"/>
    <w:rsid w:val="007F0D8D"/>
    <w:rsid w:val="007F0E1E"/>
    <w:rsid w:val="007F1980"/>
    <w:rsid w:val="007F66E9"/>
    <w:rsid w:val="007F6A99"/>
    <w:rsid w:val="007F70DE"/>
    <w:rsid w:val="007F7187"/>
    <w:rsid w:val="00801132"/>
    <w:rsid w:val="00802236"/>
    <w:rsid w:val="00802628"/>
    <w:rsid w:val="00803013"/>
    <w:rsid w:val="00806F2E"/>
    <w:rsid w:val="008074F1"/>
    <w:rsid w:val="008107FF"/>
    <w:rsid w:val="008109DF"/>
    <w:rsid w:val="008112EB"/>
    <w:rsid w:val="00812099"/>
    <w:rsid w:val="008123BC"/>
    <w:rsid w:val="00812CCC"/>
    <w:rsid w:val="00813A6A"/>
    <w:rsid w:val="00814D1E"/>
    <w:rsid w:val="0081578C"/>
    <w:rsid w:val="008172CB"/>
    <w:rsid w:val="008174F8"/>
    <w:rsid w:val="0081757E"/>
    <w:rsid w:val="00817603"/>
    <w:rsid w:val="0082135B"/>
    <w:rsid w:val="00821F8A"/>
    <w:rsid w:val="00823069"/>
    <w:rsid w:val="0082484A"/>
    <w:rsid w:val="0082653D"/>
    <w:rsid w:val="0082768D"/>
    <w:rsid w:val="00830981"/>
    <w:rsid w:val="00830CEB"/>
    <w:rsid w:val="00830DEE"/>
    <w:rsid w:val="00831FD9"/>
    <w:rsid w:val="00832311"/>
    <w:rsid w:val="00832863"/>
    <w:rsid w:val="00832EAE"/>
    <w:rsid w:val="008333ED"/>
    <w:rsid w:val="00835414"/>
    <w:rsid w:val="00835C9F"/>
    <w:rsid w:val="00836DBA"/>
    <w:rsid w:val="008370E7"/>
    <w:rsid w:val="00840910"/>
    <w:rsid w:val="008422B4"/>
    <w:rsid w:val="008424AB"/>
    <w:rsid w:val="0084373B"/>
    <w:rsid w:val="00843F26"/>
    <w:rsid w:val="0084411A"/>
    <w:rsid w:val="008441F8"/>
    <w:rsid w:val="00845928"/>
    <w:rsid w:val="0084702A"/>
    <w:rsid w:val="0084752E"/>
    <w:rsid w:val="00847F1C"/>
    <w:rsid w:val="008504C7"/>
    <w:rsid w:val="008506AF"/>
    <w:rsid w:val="008509FB"/>
    <w:rsid w:val="008513F8"/>
    <w:rsid w:val="00852570"/>
    <w:rsid w:val="008530AF"/>
    <w:rsid w:val="00853AB0"/>
    <w:rsid w:val="008543EA"/>
    <w:rsid w:val="00854F76"/>
    <w:rsid w:val="0085606A"/>
    <w:rsid w:val="00857693"/>
    <w:rsid w:val="00860312"/>
    <w:rsid w:val="00860D87"/>
    <w:rsid w:val="0086181C"/>
    <w:rsid w:val="00862C2D"/>
    <w:rsid w:val="00863737"/>
    <w:rsid w:val="00866CF8"/>
    <w:rsid w:val="00867DC8"/>
    <w:rsid w:val="00870622"/>
    <w:rsid w:val="00871D26"/>
    <w:rsid w:val="00873A02"/>
    <w:rsid w:val="00873DE2"/>
    <w:rsid w:val="008749DA"/>
    <w:rsid w:val="008757E0"/>
    <w:rsid w:val="00875CEE"/>
    <w:rsid w:val="00876C1C"/>
    <w:rsid w:val="008777A0"/>
    <w:rsid w:val="00880081"/>
    <w:rsid w:val="00880D02"/>
    <w:rsid w:val="00883106"/>
    <w:rsid w:val="00886204"/>
    <w:rsid w:val="0088670B"/>
    <w:rsid w:val="00891467"/>
    <w:rsid w:val="008919AC"/>
    <w:rsid w:val="00892CE1"/>
    <w:rsid w:val="00892E69"/>
    <w:rsid w:val="00895461"/>
    <w:rsid w:val="008954C1"/>
    <w:rsid w:val="008969B3"/>
    <w:rsid w:val="00896A54"/>
    <w:rsid w:val="008970C3"/>
    <w:rsid w:val="008A0AA7"/>
    <w:rsid w:val="008A11F1"/>
    <w:rsid w:val="008A142C"/>
    <w:rsid w:val="008A1815"/>
    <w:rsid w:val="008A210F"/>
    <w:rsid w:val="008A2A29"/>
    <w:rsid w:val="008A6C22"/>
    <w:rsid w:val="008A743C"/>
    <w:rsid w:val="008A7697"/>
    <w:rsid w:val="008A7A11"/>
    <w:rsid w:val="008B1009"/>
    <w:rsid w:val="008B11FF"/>
    <w:rsid w:val="008B2133"/>
    <w:rsid w:val="008B2A09"/>
    <w:rsid w:val="008B36B3"/>
    <w:rsid w:val="008B5045"/>
    <w:rsid w:val="008B7B3C"/>
    <w:rsid w:val="008C08E0"/>
    <w:rsid w:val="008C0DD4"/>
    <w:rsid w:val="008C1756"/>
    <w:rsid w:val="008C4037"/>
    <w:rsid w:val="008C6115"/>
    <w:rsid w:val="008C7B49"/>
    <w:rsid w:val="008D0C6D"/>
    <w:rsid w:val="008D0CD8"/>
    <w:rsid w:val="008D1CCC"/>
    <w:rsid w:val="008D2757"/>
    <w:rsid w:val="008D3714"/>
    <w:rsid w:val="008D693B"/>
    <w:rsid w:val="008D6FE2"/>
    <w:rsid w:val="008D7E69"/>
    <w:rsid w:val="008E0587"/>
    <w:rsid w:val="008E08C3"/>
    <w:rsid w:val="008E3132"/>
    <w:rsid w:val="008E79A8"/>
    <w:rsid w:val="008F0338"/>
    <w:rsid w:val="008F0C25"/>
    <w:rsid w:val="008F0C47"/>
    <w:rsid w:val="008F13A2"/>
    <w:rsid w:val="008F2E30"/>
    <w:rsid w:val="008F567F"/>
    <w:rsid w:val="008F6CB6"/>
    <w:rsid w:val="008F7A36"/>
    <w:rsid w:val="00900DF7"/>
    <w:rsid w:val="00901DF2"/>
    <w:rsid w:val="0090351E"/>
    <w:rsid w:val="00903867"/>
    <w:rsid w:val="00903AFF"/>
    <w:rsid w:val="00903C21"/>
    <w:rsid w:val="00903FB6"/>
    <w:rsid w:val="00904EC2"/>
    <w:rsid w:val="009057A6"/>
    <w:rsid w:val="00906BBC"/>
    <w:rsid w:val="00906D05"/>
    <w:rsid w:val="00907464"/>
    <w:rsid w:val="00907954"/>
    <w:rsid w:val="00910725"/>
    <w:rsid w:val="00911955"/>
    <w:rsid w:val="0091244A"/>
    <w:rsid w:val="00913BB9"/>
    <w:rsid w:val="0091614A"/>
    <w:rsid w:val="00916405"/>
    <w:rsid w:val="00917366"/>
    <w:rsid w:val="00917BBD"/>
    <w:rsid w:val="00920479"/>
    <w:rsid w:val="00921CC3"/>
    <w:rsid w:val="0092277B"/>
    <w:rsid w:val="00923B83"/>
    <w:rsid w:val="0092467E"/>
    <w:rsid w:val="00925381"/>
    <w:rsid w:val="009261F6"/>
    <w:rsid w:val="009306CB"/>
    <w:rsid w:val="00930CF5"/>
    <w:rsid w:val="00931582"/>
    <w:rsid w:val="00931A41"/>
    <w:rsid w:val="009324F5"/>
    <w:rsid w:val="00934D10"/>
    <w:rsid w:val="0093604B"/>
    <w:rsid w:val="0093685B"/>
    <w:rsid w:val="00936B7D"/>
    <w:rsid w:val="00936E36"/>
    <w:rsid w:val="00936F0B"/>
    <w:rsid w:val="0093794D"/>
    <w:rsid w:val="00937E6F"/>
    <w:rsid w:val="00941286"/>
    <w:rsid w:val="009430DE"/>
    <w:rsid w:val="009432FB"/>
    <w:rsid w:val="009461BC"/>
    <w:rsid w:val="009466BF"/>
    <w:rsid w:val="00946970"/>
    <w:rsid w:val="009474ED"/>
    <w:rsid w:val="00950815"/>
    <w:rsid w:val="00951304"/>
    <w:rsid w:val="00951438"/>
    <w:rsid w:val="0095206B"/>
    <w:rsid w:val="0095251C"/>
    <w:rsid w:val="009530E0"/>
    <w:rsid w:val="00953464"/>
    <w:rsid w:val="00953D49"/>
    <w:rsid w:val="0095426A"/>
    <w:rsid w:val="00954456"/>
    <w:rsid w:val="009545C4"/>
    <w:rsid w:val="00954953"/>
    <w:rsid w:val="00954F77"/>
    <w:rsid w:val="00955387"/>
    <w:rsid w:val="00957868"/>
    <w:rsid w:val="00957E61"/>
    <w:rsid w:val="00960144"/>
    <w:rsid w:val="0096039D"/>
    <w:rsid w:val="009603CA"/>
    <w:rsid w:val="00960635"/>
    <w:rsid w:val="00963B67"/>
    <w:rsid w:val="00964560"/>
    <w:rsid w:val="0096675E"/>
    <w:rsid w:val="009674B4"/>
    <w:rsid w:val="00967639"/>
    <w:rsid w:val="00970793"/>
    <w:rsid w:val="00971BA6"/>
    <w:rsid w:val="00971CF0"/>
    <w:rsid w:val="00973ABC"/>
    <w:rsid w:val="009742E8"/>
    <w:rsid w:val="0097524B"/>
    <w:rsid w:val="009754FB"/>
    <w:rsid w:val="00976142"/>
    <w:rsid w:val="00976369"/>
    <w:rsid w:val="00976488"/>
    <w:rsid w:val="00976E6F"/>
    <w:rsid w:val="009806E0"/>
    <w:rsid w:val="0098100E"/>
    <w:rsid w:val="00981CFA"/>
    <w:rsid w:val="009828F6"/>
    <w:rsid w:val="00983874"/>
    <w:rsid w:val="009855AA"/>
    <w:rsid w:val="009864F7"/>
    <w:rsid w:val="00987635"/>
    <w:rsid w:val="009903F6"/>
    <w:rsid w:val="009936B4"/>
    <w:rsid w:val="00993757"/>
    <w:rsid w:val="009947C7"/>
    <w:rsid w:val="009A0086"/>
    <w:rsid w:val="009A024B"/>
    <w:rsid w:val="009A18EA"/>
    <w:rsid w:val="009A19E8"/>
    <w:rsid w:val="009A1D6E"/>
    <w:rsid w:val="009A201C"/>
    <w:rsid w:val="009A52B1"/>
    <w:rsid w:val="009A545B"/>
    <w:rsid w:val="009A7C32"/>
    <w:rsid w:val="009B0019"/>
    <w:rsid w:val="009B06B0"/>
    <w:rsid w:val="009B0BB7"/>
    <w:rsid w:val="009B2E58"/>
    <w:rsid w:val="009B2F68"/>
    <w:rsid w:val="009B30BC"/>
    <w:rsid w:val="009B46F9"/>
    <w:rsid w:val="009B48BD"/>
    <w:rsid w:val="009B6AB8"/>
    <w:rsid w:val="009B7AB2"/>
    <w:rsid w:val="009B7D94"/>
    <w:rsid w:val="009C0D9B"/>
    <w:rsid w:val="009C19FE"/>
    <w:rsid w:val="009C1E37"/>
    <w:rsid w:val="009C39A3"/>
    <w:rsid w:val="009C3E7C"/>
    <w:rsid w:val="009C3FBE"/>
    <w:rsid w:val="009C4879"/>
    <w:rsid w:val="009C5F8A"/>
    <w:rsid w:val="009C5FC7"/>
    <w:rsid w:val="009C7546"/>
    <w:rsid w:val="009D08D3"/>
    <w:rsid w:val="009D1F54"/>
    <w:rsid w:val="009D524C"/>
    <w:rsid w:val="009D59AC"/>
    <w:rsid w:val="009E0217"/>
    <w:rsid w:val="009E2514"/>
    <w:rsid w:val="009E3964"/>
    <w:rsid w:val="009E4693"/>
    <w:rsid w:val="009E6446"/>
    <w:rsid w:val="009F1364"/>
    <w:rsid w:val="009F18E5"/>
    <w:rsid w:val="009F384B"/>
    <w:rsid w:val="009F3947"/>
    <w:rsid w:val="009F43B8"/>
    <w:rsid w:val="009F479E"/>
    <w:rsid w:val="009F4D34"/>
    <w:rsid w:val="009F7445"/>
    <w:rsid w:val="009F75EB"/>
    <w:rsid w:val="00A01494"/>
    <w:rsid w:val="00A01E39"/>
    <w:rsid w:val="00A021CA"/>
    <w:rsid w:val="00A02E39"/>
    <w:rsid w:val="00A05D5C"/>
    <w:rsid w:val="00A071B2"/>
    <w:rsid w:val="00A10081"/>
    <w:rsid w:val="00A13218"/>
    <w:rsid w:val="00A13541"/>
    <w:rsid w:val="00A14E31"/>
    <w:rsid w:val="00A15C78"/>
    <w:rsid w:val="00A16627"/>
    <w:rsid w:val="00A2012E"/>
    <w:rsid w:val="00A21237"/>
    <w:rsid w:val="00A21FB4"/>
    <w:rsid w:val="00A232FF"/>
    <w:rsid w:val="00A23882"/>
    <w:rsid w:val="00A24018"/>
    <w:rsid w:val="00A24277"/>
    <w:rsid w:val="00A25E2C"/>
    <w:rsid w:val="00A26017"/>
    <w:rsid w:val="00A26CF0"/>
    <w:rsid w:val="00A30F7A"/>
    <w:rsid w:val="00A32579"/>
    <w:rsid w:val="00A34CC9"/>
    <w:rsid w:val="00A3502B"/>
    <w:rsid w:val="00A35597"/>
    <w:rsid w:val="00A35D7B"/>
    <w:rsid w:val="00A414B9"/>
    <w:rsid w:val="00A4269A"/>
    <w:rsid w:val="00A43356"/>
    <w:rsid w:val="00A45BF2"/>
    <w:rsid w:val="00A46085"/>
    <w:rsid w:val="00A46796"/>
    <w:rsid w:val="00A51ED7"/>
    <w:rsid w:val="00A5203D"/>
    <w:rsid w:val="00A520DB"/>
    <w:rsid w:val="00A55D7A"/>
    <w:rsid w:val="00A627AC"/>
    <w:rsid w:val="00A6285B"/>
    <w:rsid w:val="00A62874"/>
    <w:rsid w:val="00A6384E"/>
    <w:rsid w:val="00A656BD"/>
    <w:rsid w:val="00A660E2"/>
    <w:rsid w:val="00A67591"/>
    <w:rsid w:val="00A701EF"/>
    <w:rsid w:val="00A70F91"/>
    <w:rsid w:val="00A712A3"/>
    <w:rsid w:val="00A71A7F"/>
    <w:rsid w:val="00A72BC2"/>
    <w:rsid w:val="00A75CAC"/>
    <w:rsid w:val="00A763F1"/>
    <w:rsid w:val="00A77976"/>
    <w:rsid w:val="00A77C78"/>
    <w:rsid w:val="00A8053B"/>
    <w:rsid w:val="00A81FC1"/>
    <w:rsid w:val="00A83404"/>
    <w:rsid w:val="00A84899"/>
    <w:rsid w:val="00A8600F"/>
    <w:rsid w:val="00A91EC4"/>
    <w:rsid w:val="00A936F6"/>
    <w:rsid w:val="00A95271"/>
    <w:rsid w:val="00A955BD"/>
    <w:rsid w:val="00A9567C"/>
    <w:rsid w:val="00A972A6"/>
    <w:rsid w:val="00AA1417"/>
    <w:rsid w:val="00AA15B3"/>
    <w:rsid w:val="00AA1AB2"/>
    <w:rsid w:val="00AA1D39"/>
    <w:rsid w:val="00AA3DB9"/>
    <w:rsid w:val="00AA4480"/>
    <w:rsid w:val="00AA492A"/>
    <w:rsid w:val="00AA6012"/>
    <w:rsid w:val="00AA6951"/>
    <w:rsid w:val="00AA6FB1"/>
    <w:rsid w:val="00AB0371"/>
    <w:rsid w:val="00AB0693"/>
    <w:rsid w:val="00AB0C52"/>
    <w:rsid w:val="00AB1110"/>
    <w:rsid w:val="00AB2417"/>
    <w:rsid w:val="00AB3A78"/>
    <w:rsid w:val="00AB4BCB"/>
    <w:rsid w:val="00AB5006"/>
    <w:rsid w:val="00AB5679"/>
    <w:rsid w:val="00AB6015"/>
    <w:rsid w:val="00AB6489"/>
    <w:rsid w:val="00AB67DF"/>
    <w:rsid w:val="00AB7692"/>
    <w:rsid w:val="00AB79D7"/>
    <w:rsid w:val="00AC02E7"/>
    <w:rsid w:val="00AC05E8"/>
    <w:rsid w:val="00AC1DAE"/>
    <w:rsid w:val="00AC6CD7"/>
    <w:rsid w:val="00AC7CF9"/>
    <w:rsid w:val="00AD0FE0"/>
    <w:rsid w:val="00AD1152"/>
    <w:rsid w:val="00AD1482"/>
    <w:rsid w:val="00AD1BDB"/>
    <w:rsid w:val="00AD3A9E"/>
    <w:rsid w:val="00AD3E99"/>
    <w:rsid w:val="00AD5005"/>
    <w:rsid w:val="00AD5598"/>
    <w:rsid w:val="00AD5A99"/>
    <w:rsid w:val="00AD638E"/>
    <w:rsid w:val="00AD7AA7"/>
    <w:rsid w:val="00AE1F9C"/>
    <w:rsid w:val="00AE3279"/>
    <w:rsid w:val="00AE3DA8"/>
    <w:rsid w:val="00AE47DB"/>
    <w:rsid w:val="00AE4831"/>
    <w:rsid w:val="00AE497C"/>
    <w:rsid w:val="00AE6D48"/>
    <w:rsid w:val="00AE6FF0"/>
    <w:rsid w:val="00AE7940"/>
    <w:rsid w:val="00AF1053"/>
    <w:rsid w:val="00AF1212"/>
    <w:rsid w:val="00AF1562"/>
    <w:rsid w:val="00AF2F9D"/>
    <w:rsid w:val="00AF31DC"/>
    <w:rsid w:val="00AF6364"/>
    <w:rsid w:val="00AF6676"/>
    <w:rsid w:val="00B00CFE"/>
    <w:rsid w:val="00B0105D"/>
    <w:rsid w:val="00B04879"/>
    <w:rsid w:val="00B051B9"/>
    <w:rsid w:val="00B07DC7"/>
    <w:rsid w:val="00B1031A"/>
    <w:rsid w:val="00B10B73"/>
    <w:rsid w:val="00B10CEB"/>
    <w:rsid w:val="00B11C2E"/>
    <w:rsid w:val="00B11CB3"/>
    <w:rsid w:val="00B120CD"/>
    <w:rsid w:val="00B15AF6"/>
    <w:rsid w:val="00B16609"/>
    <w:rsid w:val="00B2132B"/>
    <w:rsid w:val="00B21AFB"/>
    <w:rsid w:val="00B220F1"/>
    <w:rsid w:val="00B222A3"/>
    <w:rsid w:val="00B2248E"/>
    <w:rsid w:val="00B22596"/>
    <w:rsid w:val="00B2283E"/>
    <w:rsid w:val="00B2284A"/>
    <w:rsid w:val="00B22992"/>
    <w:rsid w:val="00B230C5"/>
    <w:rsid w:val="00B23A32"/>
    <w:rsid w:val="00B23B55"/>
    <w:rsid w:val="00B24820"/>
    <w:rsid w:val="00B26120"/>
    <w:rsid w:val="00B261F2"/>
    <w:rsid w:val="00B2676F"/>
    <w:rsid w:val="00B26DCC"/>
    <w:rsid w:val="00B275AB"/>
    <w:rsid w:val="00B2792C"/>
    <w:rsid w:val="00B31E28"/>
    <w:rsid w:val="00B31E6D"/>
    <w:rsid w:val="00B32EDB"/>
    <w:rsid w:val="00B332E6"/>
    <w:rsid w:val="00B3563D"/>
    <w:rsid w:val="00B3566F"/>
    <w:rsid w:val="00B35AAB"/>
    <w:rsid w:val="00B369AF"/>
    <w:rsid w:val="00B3763E"/>
    <w:rsid w:val="00B4090C"/>
    <w:rsid w:val="00B411DE"/>
    <w:rsid w:val="00B43463"/>
    <w:rsid w:val="00B44425"/>
    <w:rsid w:val="00B44C7E"/>
    <w:rsid w:val="00B44CF2"/>
    <w:rsid w:val="00B46106"/>
    <w:rsid w:val="00B50D95"/>
    <w:rsid w:val="00B5190C"/>
    <w:rsid w:val="00B51B95"/>
    <w:rsid w:val="00B53045"/>
    <w:rsid w:val="00B5338B"/>
    <w:rsid w:val="00B54821"/>
    <w:rsid w:val="00B54967"/>
    <w:rsid w:val="00B5576A"/>
    <w:rsid w:val="00B55F5B"/>
    <w:rsid w:val="00B5668A"/>
    <w:rsid w:val="00B604FC"/>
    <w:rsid w:val="00B61AA7"/>
    <w:rsid w:val="00B651E9"/>
    <w:rsid w:val="00B657C7"/>
    <w:rsid w:val="00B65A99"/>
    <w:rsid w:val="00B66AC5"/>
    <w:rsid w:val="00B6757C"/>
    <w:rsid w:val="00B6789E"/>
    <w:rsid w:val="00B67B0B"/>
    <w:rsid w:val="00B70D26"/>
    <w:rsid w:val="00B73C06"/>
    <w:rsid w:val="00B74B4E"/>
    <w:rsid w:val="00B74FCF"/>
    <w:rsid w:val="00B753B1"/>
    <w:rsid w:val="00B75D61"/>
    <w:rsid w:val="00B75E11"/>
    <w:rsid w:val="00B76A01"/>
    <w:rsid w:val="00B81A09"/>
    <w:rsid w:val="00B825AF"/>
    <w:rsid w:val="00B838DA"/>
    <w:rsid w:val="00B83C7D"/>
    <w:rsid w:val="00B83C8A"/>
    <w:rsid w:val="00B844C8"/>
    <w:rsid w:val="00B86C86"/>
    <w:rsid w:val="00B86FBC"/>
    <w:rsid w:val="00B87931"/>
    <w:rsid w:val="00B87E94"/>
    <w:rsid w:val="00B9111D"/>
    <w:rsid w:val="00B911FD"/>
    <w:rsid w:val="00B9185D"/>
    <w:rsid w:val="00B9216B"/>
    <w:rsid w:val="00B93718"/>
    <w:rsid w:val="00B94637"/>
    <w:rsid w:val="00B97486"/>
    <w:rsid w:val="00B97E6B"/>
    <w:rsid w:val="00BA1932"/>
    <w:rsid w:val="00BA5772"/>
    <w:rsid w:val="00BA76B8"/>
    <w:rsid w:val="00BB2706"/>
    <w:rsid w:val="00BB49FE"/>
    <w:rsid w:val="00BB528A"/>
    <w:rsid w:val="00BB58B3"/>
    <w:rsid w:val="00BB5DDC"/>
    <w:rsid w:val="00BB7C65"/>
    <w:rsid w:val="00BC0811"/>
    <w:rsid w:val="00BC0A3B"/>
    <w:rsid w:val="00BC1006"/>
    <w:rsid w:val="00BC14AE"/>
    <w:rsid w:val="00BC253C"/>
    <w:rsid w:val="00BC2BF4"/>
    <w:rsid w:val="00BC6616"/>
    <w:rsid w:val="00BC6E38"/>
    <w:rsid w:val="00BC70BF"/>
    <w:rsid w:val="00BC7609"/>
    <w:rsid w:val="00BC7937"/>
    <w:rsid w:val="00BC7A76"/>
    <w:rsid w:val="00BC7DAB"/>
    <w:rsid w:val="00BD0DD9"/>
    <w:rsid w:val="00BD28DE"/>
    <w:rsid w:val="00BD2C84"/>
    <w:rsid w:val="00BD5D2E"/>
    <w:rsid w:val="00BE0188"/>
    <w:rsid w:val="00BE01E4"/>
    <w:rsid w:val="00BE02A5"/>
    <w:rsid w:val="00BE0A29"/>
    <w:rsid w:val="00BE0F52"/>
    <w:rsid w:val="00BE17D9"/>
    <w:rsid w:val="00BE22A3"/>
    <w:rsid w:val="00BE53CE"/>
    <w:rsid w:val="00BE5C92"/>
    <w:rsid w:val="00BE5E8D"/>
    <w:rsid w:val="00BE7811"/>
    <w:rsid w:val="00BE7875"/>
    <w:rsid w:val="00BF08F2"/>
    <w:rsid w:val="00BF1501"/>
    <w:rsid w:val="00BF2658"/>
    <w:rsid w:val="00BF4A89"/>
    <w:rsid w:val="00BF4BF1"/>
    <w:rsid w:val="00BF5073"/>
    <w:rsid w:val="00BF53ED"/>
    <w:rsid w:val="00BF5859"/>
    <w:rsid w:val="00BF587A"/>
    <w:rsid w:val="00BF5BA5"/>
    <w:rsid w:val="00BF5BED"/>
    <w:rsid w:val="00BF6396"/>
    <w:rsid w:val="00BF6A5E"/>
    <w:rsid w:val="00BF7886"/>
    <w:rsid w:val="00BF7DA5"/>
    <w:rsid w:val="00C00B12"/>
    <w:rsid w:val="00C044DE"/>
    <w:rsid w:val="00C057C3"/>
    <w:rsid w:val="00C11488"/>
    <w:rsid w:val="00C1392B"/>
    <w:rsid w:val="00C13B12"/>
    <w:rsid w:val="00C14185"/>
    <w:rsid w:val="00C146F5"/>
    <w:rsid w:val="00C14D12"/>
    <w:rsid w:val="00C153A0"/>
    <w:rsid w:val="00C1552E"/>
    <w:rsid w:val="00C160A3"/>
    <w:rsid w:val="00C1751F"/>
    <w:rsid w:val="00C20915"/>
    <w:rsid w:val="00C20D70"/>
    <w:rsid w:val="00C2158D"/>
    <w:rsid w:val="00C22079"/>
    <w:rsid w:val="00C23E41"/>
    <w:rsid w:val="00C2458E"/>
    <w:rsid w:val="00C251E9"/>
    <w:rsid w:val="00C26005"/>
    <w:rsid w:val="00C26102"/>
    <w:rsid w:val="00C26A2A"/>
    <w:rsid w:val="00C2745F"/>
    <w:rsid w:val="00C30BC7"/>
    <w:rsid w:val="00C30CF2"/>
    <w:rsid w:val="00C315F5"/>
    <w:rsid w:val="00C32634"/>
    <w:rsid w:val="00C3366A"/>
    <w:rsid w:val="00C33CA4"/>
    <w:rsid w:val="00C342BE"/>
    <w:rsid w:val="00C34C47"/>
    <w:rsid w:val="00C35DA5"/>
    <w:rsid w:val="00C412A0"/>
    <w:rsid w:val="00C423D8"/>
    <w:rsid w:val="00C429F8"/>
    <w:rsid w:val="00C446B2"/>
    <w:rsid w:val="00C44A3A"/>
    <w:rsid w:val="00C44EDD"/>
    <w:rsid w:val="00C45882"/>
    <w:rsid w:val="00C459AE"/>
    <w:rsid w:val="00C50574"/>
    <w:rsid w:val="00C50F04"/>
    <w:rsid w:val="00C51166"/>
    <w:rsid w:val="00C528E2"/>
    <w:rsid w:val="00C532F8"/>
    <w:rsid w:val="00C53678"/>
    <w:rsid w:val="00C53E39"/>
    <w:rsid w:val="00C53E40"/>
    <w:rsid w:val="00C54B49"/>
    <w:rsid w:val="00C55021"/>
    <w:rsid w:val="00C55F48"/>
    <w:rsid w:val="00C5689C"/>
    <w:rsid w:val="00C5708F"/>
    <w:rsid w:val="00C60190"/>
    <w:rsid w:val="00C62BE5"/>
    <w:rsid w:val="00C63E7C"/>
    <w:rsid w:val="00C644AC"/>
    <w:rsid w:val="00C65855"/>
    <w:rsid w:val="00C67BF1"/>
    <w:rsid w:val="00C7063B"/>
    <w:rsid w:val="00C7070D"/>
    <w:rsid w:val="00C726B0"/>
    <w:rsid w:val="00C7393D"/>
    <w:rsid w:val="00C760DA"/>
    <w:rsid w:val="00C765E6"/>
    <w:rsid w:val="00C800C6"/>
    <w:rsid w:val="00C8016E"/>
    <w:rsid w:val="00C802BA"/>
    <w:rsid w:val="00C80AF2"/>
    <w:rsid w:val="00C81633"/>
    <w:rsid w:val="00C83328"/>
    <w:rsid w:val="00C83FD0"/>
    <w:rsid w:val="00C859CF"/>
    <w:rsid w:val="00C86120"/>
    <w:rsid w:val="00C86676"/>
    <w:rsid w:val="00C877E2"/>
    <w:rsid w:val="00C87C2E"/>
    <w:rsid w:val="00C87DB6"/>
    <w:rsid w:val="00C927F7"/>
    <w:rsid w:val="00C92E2A"/>
    <w:rsid w:val="00C92EA4"/>
    <w:rsid w:val="00C93A53"/>
    <w:rsid w:val="00C93E27"/>
    <w:rsid w:val="00C94735"/>
    <w:rsid w:val="00C94D25"/>
    <w:rsid w:val="00C95534"/>
    <w:rsid w:val="00C955EC"/>
    <w:rsid w:val="00C95E5F"/>
    <w:rsid w:val="00C972FA"/>
    <w:rsid w:val="00CA0C67"/>
    <w:rsid w:val="00CA1C83"/>
    <w:rsid w:val="00CA2341"/>
    <w:rsid w:val="00CA38CE"/>
    <w:rsid w:val="00CA47EC"/>
    <w:rsid w:val="00CA6A60"/>
    <w:rsid w:val="00CB0BFA"/>
    <w:rsid w:val="00CB117A"/>
    <w:rsid w:val="00CB25F0"/>
    <w:rsid w:val="00CB4F87"/>
    <w:rsid w:val="00CB6322"/>
    <w:rsid w:val="00CB7B3C"/>
    <w:rsid w:val="00CC0180"/>
    <w:rsid w:val="00CC0CE6"/>
    <w:rsid w:val="00CC3A6A"/>
    <w:rsid w:val="00CC3C9E"/>
    <w:rsid w:val="00CC67F3"/>
    <w:rsid w:val="00CD113D"/>
    <w:rsid w:val="00CD1B30"/>
    <w:rsid w:val="00CD2FFE"/>
    <w:rsid w:val="00CD393A"/>
    <w:rsid w:val="00CD3B9A"/>
    <w:rsid w:val="00CD4B71"/>
    <w:rsid w:val="00CD4D18"/>
    <w:rsid w:val="00CD6119"/>
    <w:rsid w:val="00CE0618"/>
    <w:rsid w:val="00CE0F2F"/>
    <w:rsid w:val="00CE1954"/>
    <w:rsid w:val="00CE26C2"/>
    <w:rsid w:val="00CE2E28"/>
    <w:rsid w:val="00CE6E7E"/>
    <w:rsid w:val="00CE71AF"/>
    <w:rsid w:val="00CE7B26"/>
    <w:rsid w:val="00CE7ECC"/>
    <w:rsid w:val="00CF1F4C"/>
    <w:rsid w:val="00CF2E99"/>
    <w:rsid w:val="00CF457A"/>
    <w:rsid w:val="00CF5A94"/>
    <w:rsid w:val="00CF6A9B"/>
    <w:rsid w:val="00CF6B44"/>
    <w:rsid w:val="00CF7885"/>
    <w:rsid w:val="00D00CF4"/>
    <w:rsid w:val="00D014B4"/>
    <w:rsid w:val="00D04569"/>
    <w:rsid w:val="00D0641A"/>
    <w:rsid w:val="00D07277"/>
    <w:rsid w:val="00D108E4"/>
    <w:rsid w:val="00D112AC"/>
    <w:rsid w:val="00D122D3"/>
    <w:rsid w:val="00D16648"/>
    <w:rsid w:val="00D171A0"/>
    <w:rsid w:val="00D17279"/>
    <w:rsid w:val="00D2075D"/>
    <w:rsid w:val="00D2076D"/>
    <w:rsid w:val="00D21459"/>
    <w:rsid w:val="00D238A7"/>
    <w:rsid w:val="00D23FE4"/>
    <w:rsid w:val="00D24641"/>
    <w:rsid w:val="00D26B0F"/>
    <w:rsid w:val="00D31428"/>
    <w:rsid w:val="00D331DF"/>
    <w:rsid w:val="00D33BA4"/>
    <w:rsid w:val="00D342BD"/>
    <w:rsid w:val="00D343BE"/>
    <w:rsid w:val="00D34508"/>
    <w:rsid w:val="00D3512A"/>
    <w:rsid w:val="00D370C7"/>
    <w:rsid w:val="00D37A22"/>
    <w:rsid w:val="00D40AB7"/>
    <w:rsid w:val="00D40CCC"/>
    <w:rsid w:val="00D41357"/>
    <w:rsid w:val="00D4150C"/>
    <w:rsid w:val="00D42B32"/>
    <w:rsid w:val="00D43020"/>
    <w:rsid w:val="00D47222"/>
    <w:rsid w:val="00D478B0"/>
    <w:rsid w:val="00D47A8C"/>
    <w:rsid w:val="00D5181C"/>
    <w:rsid w:val="00D53EA3"/>
    <w:rsid w:val="00D5424D"/>
    <w:rsid w:val="00D549A4"/>
    <w:rsid w:val="00D55225"/>
    <w:rsid w:val="00D5685E"/>
    <w:rsid w:val="00D568AB"/>
    <w:rsid w:val="00D6039E"/>
    <w:rsid w:val="00D607B9"/>
    <w:rsid w:val="00D60886"/>
    <w:rsid w:val="00D609E2"/>
    <w:rsid w:val="00D62D4B"/>
    <w:rsid w:val="00D64F46"/>
    <w:rsid w:val="00D651D3"/>
    <w:rsid w:val="00D65974"/>
    <w:rsid w:val="00D666C0"/>
    <w:rsid w:val="00D66D60"/>
    <w:rsid w:val="00D6754C"/>
    <w:rsid w:val="00D67A8E"/>
    <w:rsid w:val="00D704BB"/>
    <w:rsid w:val="00D705E2"/>
    <w:rsid w:val="00D70639"/>
    <w:rsid w:val="00D70941"/>
    <w:rsid w:val="00D7321C"/>
    <w:rsid w:val="00D7387E"/>
    <w:rsid w:val="00D7392F"/>
    <w:rsid w:val="00D7581B"/>
    <w:rsid w:val="00D77BCC"/>
    <w:rsid w:val="00D80990"/>
    <w:rsid w:val="00D814AC"/>
    <w:rsid w:val="00D849F5"/>
    <w:rsid w:val="00D84D30"/>
    <w:rsid w:val="00D85B7B"/>
    <w:rsid w:val="00D8654D"/>
    <w:rsid w:val="00D86E49"/>
    <w:rsid w:val="00D87459"/>
    <w:rsid w:val="00D875BB"/>
    <w:rsid w:val="00D9028C"/>
    <w:rsid w:val="00D90AD6"/>
    <w:rsid w:val="00D91241"/>
    <w:rsid w:val="00D918A1"/>
    <w:rsid w:val="00D91FBD"/>
    <w:rsid w:val="00D92CC6"/>
    <w:rsid w:val="00D940D0"/>
    <w:rsid w:val="00D95408"/>
    <w:rsid w:val="00D95F6E"/>
    <w:rsid w:val="00D9635E"/>
    <w:rsid w:val="00D97693"/>
    <w:rsid w:val="00DA06F8"/>
    <w:rsid w:val="00DA1EB4"/>
    <w:rsid w:val="00DA2E60"/>
    <w:rsid w:val="00DA36B5"/>
    <w:rsid w:val="00DA4E68"/>
    <w:rsid w:val="00DA51F3"/>
    <w:rsid w:val="00DA530D"/>
    <w:rsid w:val="00DA578B"/>
    <w:rsid w:val="00DA595E"/>
    <w:rsid w:val="00DB07E3"/>
    <w:rsid w:val="00DB25B6"/>
    <w:rsid w:val="00DB44E2"/>
    <w:rsid w:val="00DB5521"/>
    <w:rsid w:val="00DB721A"/>
    <w:rsid w:val="00DC0CDD"/>
    <w:rsid w:val="00DC32E4"/>
    <w:rsid w:val="00DC39BB"/>
    <w:rsid w:val="00DC4CF7"/>
    <w:rsid w:val="00DC6515"/>
    <w:rsid w:val="00DD1BD4"/>
    <w:rsid w:val="00DD1C81"/>
    <w:rsid w:val="00DD6DEF"/>
    <w:rsid w:val="00DD76F8"/>
    <w:rsid w:val="00DD7B0E"/>
    <w:rsid w:val="00DE012E"/>
    <w:rsid w:val="00DE0489"/>
    <w:rsid w:val="00DE0A10"/>
    <w:rsid w:val="00DE0A3A"/>
    <w:rsid w:val="00DE0A54"/>
    <w:rsid w:val="00DE1BA4"/>
    <w:rsid w:val="00DE1BC0"/>
    <w:rsid w:val="00DE2175"/>
    <w:rsid w:val="00DE2362"/>
    <w:rsid w:val="00DE3F08"/>
    <w:rsid w:val="00DE4A8E"/>
    <w:rsid w:val="00DE6FEC"/>
    <w:rsid w:val="00DE76A9"/>
    <w:rsid w:val="00DE7881"/>
    <w:rsid w:val="00DE7970"/>
    <w:rsid w:val="00DE7CD8"/>
    <w:rsid w:val="00DF153C"/>
    <w:rsid w:val="00DF3218"/>
    <w:rsid w:val="00DF3CFD"/>
    <w:rsid w:val="00DF3D8B"/>
    <w:rsid w:val="00DF3F3A"/>
    <w:rsid w:val="00DF47EA"/>
    <w:rsid w:val="00DF7C9A"/>
    <w:rsid w:val="00E001D1"/>
    <w:rsid w:val="00E008E1"/>
    <w:rsid w:val="00E01184"/>
    <w:rsid w:val="00E013FE"/>
    <w:rsid w:val="00E01471"/>
    <w:rsid w:val="00E01823"/>
    <w:rsid w:val="00E02028"/>
    <w:rsid w:val="00E0292B"/>
    <w:rsid w:val="00E039D6"/>
    <w:rsid w:val="00E04013"/>
    <w:rsid w:val="00E0435C"/>
    <w:rsid w:val="00E04E62"/>
    <w:rsid w:val="00E05029"/>
    <w:rsid w:val="00E05AB5"/>
    <w:rsid w:val="00E067FF"/>
    <w:rsid w:val="00E074D6"/>
    <w:rsid w:val="00E07503"/>
    <w:rsid w:val="00E07784"/>
    <w:rsid w:val="00E07941"/>
    <w:rsid w:val="00E103DE"/>
    <w:rsid w:val="00E119D4"/>
    <w:rsid w:val="00E11B95"/>
    <w:rsid w:val="00E14873"/>
    <w:rsid w:val="00E15745"/>
    <w:rsid w:val="00E158AE"/>
    <w:rsid w:val="00E15A20"/>
    <w:rsid w:val="00E161C5"/>
    <w:rsid w:val="00E167E1"/>
    <w:rsid w:val="00E16DFA"/>
    <w:rsid w:val="00E16E99"/>
    <w:rsid w:val="00E16FF6"/>
    <w:rsid w:val="00E174BC"/>
    <w:rsid w:val="00E205EE"/>
    <w:rsid w:val="00E209FE"/>
    <w:rsid w:val="00E21779"/>
    <w:rsid w:val="00E21952"/>
    <w:rsid w:val="00E22BDC"/>
    <w:rsid w:val="00E23928"/>
    <w:rsid w:val="00E24046"/>
    <w:rsid w:val="00E252F2"/>
    <w:rsid w:val="00E267EF"/>
    <w:rsid w:val="00E2726D"/>
    <w:rsid w:val="00E3072C"/>
    <w:rsid w:val="00E30A47"/>
    <w:rsid w:val="00E313CE"/>
    <w:rsid w:val="00E322F5"/>
    <w:rsid w:val="00E3361C"/>
    <w:rsid w:val="00E33AD9"/>
    <w:rsid w:val="00E33E49"/>
    <w:rsid w:val="00E34051"/>
    <w:rsid w:val="00E367C4"/>
    <w:rsid w:val="00E379DB"/>
    <w:rsid w:val="00E40563"/>
    <w:rsid w:val="00E41BC5"/>
    <w:rsid w:val="00E41E98"/>
    <w:rsid w:val="00E42022"/>
    <w:rsid w:val="00E4241E"/>
    <w:rsid w:val="00E431BA"/>
    <w:rsid w:val="00E43AB5"/>
    <w:rsid w:val="00E45795"/>
    <w:rsid w:val="00E4632F"/>
    <w:rsid w:val="00E4749D"/>
    <w:rsid w:val="00E5168C"/>
    <w:rsid w:val="00E51A0E"/>
    <w:rsid w:val="00E51C12"/>
    <w:rsid w:val="00E520E4"/>
    <w:rsid w:val="00E52A86"/>
    <w:rsid w:val="00E530E7"/>
    <w:rsid w:val="00E5338A"/>
    <w:rsid w:val="00E53D17"/>
    <w:rsid w:val="00E56355"/>
    <w:rsid w:val="00E56912"/>
    <w:rsid w:val="00E57386"/>
    <w:rsid w:val="00E57439"/>
    <w:rsid w:val="00E57765"/>
    <w:rsid w:val="00E57917"/>
    <w:rsid w:val="00E61D91"/>
    <w:rsid w:val="00E62412"/>
    <w:rsid w:val="00E62B3A"/>
    <w:rsid w:val="00E63E4F"/>
    <w:rsid w:val="00E63E97"/>
    <w:rsid w:val="00E64B64"/>
    <w:rsid w:val="00E66571"/>
    <w:rsid w:val="00E71A39"/>
    <w:rsid w:val="00E72D17"/>
    <w:rsid w:val="00E73182"/>
    <w:rsid w:val="00E73988"/>
    <w:rsid w:val="00E74247"/>
    <w:rsid w:val="00E742FA"/>
    <w:rsid w:val="00E753F3"/>
    <w:rsid w:val="00E77781"/>
    <w:rsid w:val="00E809B8"/>
    <w:rsid w:val="00E80C0C"/>
    <w:rsid w:val="00E81DE6"/>
    <w:rsid w:val="00E82750"/>
    <w:rsid w:val="00E83067"/>
    <w:rsid w:val="00E84D63"/>
    <w:rsid w:val="00E85EC7"/>
    <w:rsid w:val="00E87BC5"/>
    <w:rsid w:val="00E9183D"/>
    <w:rsid w:val="00E9229B"/>
    <w:rsid w:val="00E92B2F"/>
    <w:rsid w:val="00E930C5"/>
    <w:rsid w:val="00E943F9"/>
    <w:rsid w:val="00E9508C"/>
    <w:rsid w:val="00E95247"/>
    <w:rsid w:val="00E95C13"/>
    <w:rsid w:val="00E95D5F"/>
    <w:rsid w:val="00E96C09"/>
    <w:rsid w:val="00EA1142"/>
    <w:rsid w:val="00EA1D09"/>
    <w:rsid w:val="00EA41F2"/>
    <w:rsid w:val="00EA456B"/>
    <w:rsid w:val="00EA4B78"/>
    <w:rsid w:val="00EA4D58"/>
    <w:rsid w:val="00EA503C"/>
    <w:rsid w:val="00EA55B5"/>
    <w:rsid w:val="00EA57FE"/>
    <w:rsid w:val="00EA5DC7"/>
    <w:rsid w:val="00EA5F35"/>
    <w:rsid w:val="00EB23B2"/>
    <w:rsid w:val="00EB5949"/>
    <w:rsid w:val="00EB5DD5"/>
    <w:rsid w:val="00EB7510"/>
    <w:rsid w:val="00EC07D4"/>
    <w:rsid w:val="00EC115D"/>
    <w:rsid w:val="00EC1778"/>
    <w:rsid w:val="00EC1E27"/>
    <w:rsid w:val="00EC29C0"/>
    <w:rsid w:val="00EC3B27"/>
    <w:rsid w:val="00EC637F"/>
    <w:rsid w:val="00EC7069"/>
    <w:rsid w:val="00EC7E0A"/>
    <w:rsid w:val="00ED056F"/>
    <w:rsid w:val="00ED2039"/>
    <w:rsid w:val="00ED21DD"/>
    <w:rsid w:val="00ED2268"/>
    <w:rsid w:val="00ED3AA9"/>
    <w:rsid w:val="00ED4959"/>
    <w:rsid w:val="00ED5545"/>
    <w:rsid w:val="00EE0163"/>
    <w:rsid w:val="00EE030F"/>
    <w:rsid w:val="00EE13EA"/>
    <w:rsid w:val="00EE24EA"/>
    <w:rsid w:val="00EE2A3C"/>
    <w:rsid w:val="00EE5137"/>
    <w:rsid w:val="00EE5D44"/>
    <w:rsid w:val="00EE6890"/>
    <w:rsid w:val="00EE71E9"/>
    <w:rsid w:val="00EF19E9"/>
    <w:rsid w:val="00EF1D93"/>
    <w:rsid w:val="00EF1E58"/>
    <w:rsid w:val="00EF27C8"/>
    <w:rsid w:val="00EF3ABE"/>
    <w:rsid w:val="00EF4706"/>
    <w:rsid w:val="00EF7D65"/>
    <w:rsid w:val="00F01614"/>
    <w:rsid w:val="00F01D4F"/>
    <w:rsid w:val="00F01FCB"/>
    <w:rsid w:val="00F0298A"/>
    <w:rsid w:val="00F03E4E"/>
    <w:rsid w:val="00F04988"/>
    <w:rsid w:val="00F05EB0"/>
    <w:rsid w:val="00F067BC"/>
    <w:rsid w:val="00F104C4"/>
    <w:rsid w:val="00F128CD"/>
    <w:rsid w:val="00F12B2D"/>
    <w:rsid w:val="00F12BB0"/>
    <w:rsid w:val="00F12F88"/>
    <w:rsid w:val="00F14188"/>
    <w:rsid w:val="00F14767"/>
    <w:rsid w:val="00F15DCD"/>
    <w:rsid w:val="00F15FA5"/>
    <w:rsid w:val="00F16CA7"/>
    <w:rsid w:val="00F200E5"/>
    <w:rsid w:val="00F21E00"/>
    <w:rsid w:val="00F221F8"/>
    <w:rsid w:val="00F23406"/>
    <w:rsid w:val="00F236FF"/>
    <w:rsid w:val="00F23D10"/>
    <w:rsid w:val="00F247DB"/>
    <w:rsid w:val="00F255F3"/>
    <w:rsid w:val="00F25E8E"/>
    <w:rsid w:val="00F26331"/>
    <w:rsid w:val="00F26B8D"/>
    <w:rsid w:val="00F309D3"/>
    <w:rsid w:val="00F327EE"/>
    <w:rsid w:val="00F336C9"/>
    <w:rsid w:val="00F33F90"/>
    <w:rsid w:val="00F34B42"/>
    <w:rsid w:val="00F35F9B"/>
    <w:rsid w:val="00F361A9"/>
    <w:rsid w:val="00F36BF9"/>
    <w:rsid w:val="00F36C27"/>
    <w:rsid w:val="00F37980"/>
    <w:rsid w:val="00F41815"/>
    <w:rsid w:val="00F42D2E"/>
    <w:rsid w:val="00F46D61"/>
    <w:rsid w:val="00F47E4A"/>
    <w:rsid w:val="00F50232"/>
    <w:rsid w:val="00F53773"/>
    <w:rsid w:val="00F53A1C"/>
    <w:rsid w:val="00F543D6"/>
    <w:rsid w:val="00F5527F"/>
    <w:rsid w:val="00F55F58"/>
    <w:rsid w:val="00F565DE"/>
    <w:rsid w:val="00F57F08"/>
    <w:rsid w:val="00F621B8"/>
    <w:rsid w:val="00F62D6C"/>
    <w:rsid w:val="00F653CE"/>
    <w:rsid w:val="00F66AAD"/>
    <w:rsid w:val="00F7054E"/>
    <w:rsid w:val="00F71BAE"/>
    <w:rsid w:val="00F720C5"/>
    <w:rsid w:val="00F731E4"/>
    <w:rsid w:val="00F74347"/>
    <w:rsid w:val="00F751FC"/>
    <w:rsid w:val="00F8098F"/>
    <w:rsid w:val="00F80B64"/>
    <w:rsid w:val="00F8216F"/>
    <w:rsid w:val="00F82611"/>
    <w:rsid w:val="00F83161"/>
    <w:rsid w:val="00F83433"/>
    <w:rsid w:val="00F83CA6"/>
    <w:rsid w:val="00F8506D"/>
    <w:rsid w:val="00F85D0D"/>
    <w:rsid w:val="00F86648"/>
    <w:rsid w:val="00F87504"/>
    <w:rsid w:val="00F87653"/>
    <w:rsid w:val="00F87B9D"/>
    <w:rsid w:val="00F90E8C"/>
    <w:rsid w:val="00F922E4"/>
    <w:rsid w:val="00F92455"/>
    <w:rsid w:val="00F92750"/>
    <w:rsid w:val="00F93557"/>
    <w:rsid w:val="00F94447"/>
    <w:rsid w:val="00F950BB"/>
    <w:rsid w:val="00F96261"/>
    <w:rsid w:val="00F964A2"/>
    <w:rsid w:val="00FA06D7"/>
    <w:rsid w:val="00FA1BDE"/>
    <w:rsid w:val="00FA1F36"/>
    <w:rsid w:val="00FA3F27"/>
    <w:rsid w:val="00FA41F1"/>
    <w:rsid w:val="00FA4C62"/>
    <w:rsid w:val="00FA69FF"/>
    <w:rsid w:val="00FA6BDA"/>
    <w:rsid w:val="00FA6EDC"/>
    <w:rsid w:val="00FB0EC2"/>
    <w:rsid w:val="00FB1C3C"/>
    <w:rsid w:val="00FB1E33"/>
    <w:rsid w:val="00FB3E83"/>
    <w:rsid w:val="00FB46EC"/>
    <w:rsid w:val="00FB527F"/>
    <w:rsid w:val="00FB608E"/>
    <w:rsid w:val="00FB6D78"/>
    <w:rsid w:val="00FC03D2"/>
    <w:rsid w:val="00FC1520"/>
    <w:rsid w:val="00FC2A1B"/>
    <w:rsid w:val="00FC2CCA"/>
    <w:rsid w:val="00FC3465"/>
    <w:rsid w:val="00FC3E81"/>
    <w:rsid w:val="00FC4587"/>
    <w:rsid w:val="00FC4DEB"/>
    <w:rsid w:val="00FC70A1"/>
    <w:rsid w:val="00FD09D3"/>
    <w:rsid w:val="00FD1677"/>
    <w:rsid w:val="00FD2482"/>
    <w:rsid w:val="00FD2BFF"/>
    <w:rsid w:val="00FD333B"/>
    <w:rsid w:val="00FD4127"/>
    <w:rsid w:val="00FD590A"/>
    <w:rsid w:val="00FD6589"/>
    <w:rsid w:val="00FD6EA8"/>
    <w:rsid w:val="00FE0729"/>
    <w:rsid w:val="00FE1049"/>
    <w:rsid w:val="00FE1DF2"/>
    <w:rsid w:val="00FE2545"/>
    <w:rsid w:val="00FE2DF7"/>
    <w:rsid w:val="00FE3250"/>
    <w:rsid w:val="00FE3CCA"/>
    <w:rsid w:val="00FE3F29"/>
    <w:rsid w:val="00FE58EC"/>
    <w:rsid w:val="00FE780A"/>
    <w:rsid w:val="00FF1BD8"/>
    <w:rsid w:val="00FF47B1"/>
    <w:rsid w:val="00FF4F0F"/>
    <w:rsid w:val="00FF65AF"/>
    <w:rsid w:val="00FF708E"/>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0636"/>
  <w15:docId w15:val="{341F9843-61E2-492B-9AB0-4A33B8D8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DF47EA"/>
    <w:pPr>
      <w:spacing w:after="0" w:line="240" w:lineRule="auto"/>
      <w:jc w:val="both"/>
    </w:pPr>
  </w:style>
  <w:style w:type="paragraph" w:styleId="1">
    <w:name w:val="heading 1"/>
    <w:basedOn w:val="VSUETHeaderNonumber"/>
    <w:next w:val="VSUET0"/>
    <w:link w:val="10"/>
    <w:uiPriority w:val="9"/>
    <w:rsid w:val="00DF47EA"/>
    <w:pPr>
      <w:outlineLvl w:val="0"/>
    </w:pPr>
  </w:style>
  <w:style w:type="paragraph" w:styleId="21">
    <w:name w:val="heading 2"/>
    <w:basedOn w:val="VSUET0"/>
    <w:next w:val="VSUET0"/>
    <w:link w:val="22"/>
    <w:uiPriority w:val="9"/>
    <w:unhideWhenUsed/>
    <w:qFormat/>
    <w:rsid w:val="00DF47EA"/>
    <w:pPr>
      <w:keepNext/>
      <w:numPr>
        <w:ilvl w:val="1"/>
        <w:numId w:val="1"/>
      </w:numPr>
      <w:suppressAutoHyphens/>
      <w:spacing w:before="120" w:after="120"/>
      <w:ind w:left="0" w:firstLine="0"/>
      <w:outlineLvl w:val="1"/>
    </w:pPr>
    <w:rPr>
      <w:rFonts w:eastAsiaTheme="majorEastAsia" w:cstheme="majorBidi"/>
      <w:szCs w:val="26"/>
    </w:rPr>
  </w:style>
  <w:style w:type="paragraph" w:styleId="31">
    <w:name w:val="heading 3"/>
    <w:basedOn w:val="VSUET0"/>
    <w:next w:val="VSUET0"/>
    <w:link w:val="32"/>
    <w:uiPriority w:val="9"/>
    <w:unhideWhenUsed/>
    <w:rsid w:val="00DF47EA"/>
    <w:pPr>
      <w:keepNext/>
      <w:numPr>
        <w:ilvl w:val="2"/>
        <w:numId w:val="1"/>
      </w:numPr>
      <w:suppressAutoHyphens/>
      <w:spacing w:before="120" w:after="120"/>
      <w:ind w:left="0" w:firstLine="0"/>
      <w:outlineLvl w:val="2"/>
    </w:pPr>
    <w:rPr>
      <w:rFonts w:eastAsiaTheme="majorEastAsia" w:cstheme="majorBidi"/>
      <w:szCs w:val="24"/>
    </w:rPr>
  </w:style>
  <w:style w:type="paragraph" w:styleId="41">
    <w:name w:val="heading 4"/>
    <w:basedOn w:val="a1"/>
    <w:next w:val="a2"/>
    <w:link w:val="42"/>
    <w:uiPriority w:val="9"/>
    <w:unhideWhenUsed/>
    <w:rsid w:val="00DF47EA"/>
    <w:pPr>
      <w:keepNext/>
      <w:numPr>
        <w:ilvl w:val="3"/>
        <w:numId w:val="1"/>
      </w:numPr>
      <w:suppressAutoHyphens/>
      <w:spacing w:before="120" w:after="120"/>
      <w:ind w:left="0" w:firstLine="0"/>
      <w:outlineLvl w:val="3"/>
    </w:pPr>
    <w:rPr>
      <w:rFonts w:eastAsiaTheme="majorEastAsia" w:cstheme="majorBidi"/>
      <w:iCs/>
    </w:rPr>
  </w:style>
  <w:style w:type="paragraph" w:styleId="51">
    <w:name w:val="heading 5"/>
    <w:basedOn w:val="1"/>
    <w:next w:val="VSUET"/>
    <w:link w:val="52"/>
    <w:uiPriority w:val="9"/>
    <w:unhideWhenUsed/>
    <w:rsid w:val="00DF47EA"/>
    <w:pPr>
      <w:numPr>
        <w:ilvl w:val="4"/>
        <w:numId w:val="1"/>
      </w:numPr>
      <w:ind w:left="1009" w:hanging="1009"/>
      <w:outlineLvl w:val="4"/>
    </w:pPr>
    <w:rPr>
      <w:caps/>
    </w:rPr>
  </w:style>
  <w:style w:type="paragraph" w:styleId="6">
    <w:name w:val="heading 6"/>
    <w:basedOn w:val="51"/>
    <w:next w:val="VSUETRefList"/>
    <w:link w:val="60"/>
    <w:uiPriority w:val="9"/>
    <w:unhideWhenUsed/>
    <w:rsid w:val="00DF47EA"/>
    <w:pPr>
      <w:numPr>
        <w:ilvl w:val="5"/>
      </w:numPr>
      <w:outlineLvl w:val="5"/>
    </w:pPr>
    <w:rPr>
      <w:lang w:val="en-US"/>
    </w:rPr>
  </w:style>
  <w:style w:type="paragraph" w:styleId="7">
    <w:name w:val="heading 7"/>
    <w:basedOn w:val="a1"/>
    <w:next w:val="a1"/>
    <w:link w:val="70"/>
    <w:uiPriority w:val="9"/>
    <w:semiHidden/>
    <w:unhideWhenUsed/>
    <w:rsid w:val="00DF47EA"/>
    <w:pPr>
      <w:keepNext/>
      <w:keepLines/>
      <w:numPr>
        <w:ilvl w:val="6"/>
        <w:numId w:val="1"/>
      </w:numPr>
      <w:spacing w:before="40"/>
      <w:outlineLvl w:val="6"/>
    </w:pPr>
    <w:rPr>
      <w:rFonts w:eastAsiaTheme="majorEastAsia" w:cstheme="majorBidi"/>
      <w:iCs/>
    </w:rPr>
  </w:style>
  <w:style w:type="paragraph" w:styleId="8">
    <w:name w:val="heading 8"/>
    <w:basedOn w:val="a1"/>
    <w:next w:val="a1"/>
    <w:link w:val="80"/>
    <w:uiPriority w:val="9"/>
    <w:semiHidden/>
    <w:unhideWhenUsed/>
    <w:qFormat/>
    <w:rsid w:val="00DF47E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DF47E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VSUETUDK">
    <w:name w:val="VSUET_UDK"/>
    <w:basedOn w:val="a1"/>
    <w:link w:val="VSUETUDK0"/>
    <w:qFormat/>
    <w:rsid w:val="00DF47EA"/>
    <w:pPr>
      <w:widowControl w:val="0"/>
    </w:pPr>
  </w:style>
  <w:style w:type="character" w:customStyle="1" w:styleId="VSUETUDK0">
    <w:name w:val="VSUET_UDK Знак"/>
    <w:basedOn w:val="a3"/>
    <w:link w:val="VSUETUDK"/>
    <w:rsid w:val="00DF47EA"/>
  </w:style>
  <w:style w:type="paragraph" w:customStyle="1" w:styleId="VSUET1">
    <w:name w:val="VSUET_Авторы"/>
    <w:basedOn w:val="a1"/>
    <w:link w:val="VSUET2"/>
    <w:qFormat/>
    <w:rsid w:val="00DF47EA"/>
    <w:pPr>
      <w:keepNext/>
      <w:keepLines/>
      <w:suppressAutoHyphens/>
      <w:contextualSpacing/>
      <w:jc w:val="left"/>
    </w:pPr>
    <w:rPr>
      <w:rFonts w:eastAsia="Times New Roman"/>
      <w:sz w:val="24"/>
      <w:szCs w:val="20"/>
      <w:lang w:eastAsia="en-CA"/>
    </w:rPr>
  </w:style>
  <w:style w:type="character" w:customStyle="1" w:styleId="VSUET2">
    <w:name w:val="VSUET_Авторы Знак"/>
    <w:basedOn w:val="a3"/>
    <w:link w:val="VSUET1"/>
    <w:rsid w:val="00DF47EA"/>
    <w:rPr>
      <w:rFonts w:eastAsia="Times New Roman"/>
      <w:sz w:val="24"/>
      <w:szCs w:val="20"/>
      <w:lang w:eastAsia="en-CA"/>
    </w:rPr>
  </w:style>
  <w:style w:type="paragraph" w:customStyle="1" w:styleId="VSUET3">
    <w:name w:val="VSUET_НазваниеСтатьи"/>
    <w:basedOn w:val="a1"/>
    <w:next w:val="a1"/>
    <w:link w:val="VSUET4"/>
    <w:qFormat/>
    <w:rsid w:val="00DF47EA"/>
    <w:pPr>
      <w:widowControl w:val="0"/>
      <w:suppressAutoHyphens/>
      <w:jc w:val="center"/>
    </w:pPr>
    <w:rPr>
      <w:rFonts w:eastAsia="Times New Roman"/>
      <w:b/>
      <w:sz w:val="32"/>
      <w:lang w:eastAsia="en-CA"/>
    </w:rPr>
  </w:style>
  <w:style w:type="character" w:customStyle="1" w:styleId="VSUET4">
    <w:name w:val="VSUET_НазваниеСтатьи Знак"/>
    <w:basedOn w:val="a3"/>
    <w:link w:val="VSUET3"/>
    <w:rsid w:val="00DF47EA"/>
    <w:rPr>
      <w:rFonts w:eastAsia="Times New Roman"/>
      <w:b/>
      <w:sz w:val="32"/>
      <w:lang w:eastAsia="en-CA"/>
    </w:rPr>
  </w:style>
  <w:style w:type="paragraph" w:customStyle="1" w:styleId="VSUET5">
    <w:name w:val="VSUET_Реферат"/>
    <w:basedOn w:val="a1"/>
    <w:link w:val="VSUET6"/>
    <w:qFormat/>
    <w:rsid w:val="00DF47EA"/>
    <w:pPr>
      <w:suppressAutoHyphens/>
      <w:contextualSpacing/>
    </w:pPr>
    <w:rPr>
      <w:sz w:val="18"/>
      <w:szCs w:val="18"/>
    </w:rPr>
  </w:style>
  <w:style w:type="character" w:customStyle="1" w:styleId="VSUET6">
    <w:name w:val="VSUET_Реферат Знак"/>
    <w:basedOn w:val="a3"/>
    <w:link w:val="VSUET5"/>
    <w:rsid w:val="00DF47EA"/>
    <w:rPr>
      <w:sz w:val="18"/>
      <w:szCs w:val="18"/>
    </w:rPr>
  </w:style>
  <w:style w:type="paragraph" w:customStyle="1" w:styleId="VSUET0">
    <w:name w:val="VSUET_ТЕКСТ"/>
    <w:basedOn w:val="a1"/>
    <w:link w:val="VSUET7"/>
    <w:qFormat/>
    <w:rsid w:val="00DF47EA"/>
    <w:pPr>
      <w:ind w:firstLine="567"/>
    </w:pPr>
  </w:style>
  <w:style w:type="character" w:customStyle="1" w:styleId="VSUET7">
    <w:name w:val="VSUET_ТЕКСТ Знак"/>
    <w:basedOn w:val="a3"/>
    <w:link w:val="VSUET0"/>
    <w:rsid w:val="00DF47EA"/>
  </w:style>
  <w:style w:type="paragraph" w:customStyle="1" w:styleId="VSUET8">
    <w:name w:val="VSUET_РисунокПодпись"/>
    <w:basedOn w:val="a1"/>
    <w:next w:val="VSUETFigureCaption"/>
    <w:link w:val="VSUET9"/>
    <w:qFormat/>
    <w:rsid w:val="00DF47EA"/>
    <w:pPr>
      <w:keepNext/>
      <w:keepLines/>
      <w:suppressAutoHyphens/>
      <w:spacing w:before="120" w:after="120"/>
    </w:pPr>
    <w:rPr>
      <w:sz w:val="20"/>
    </w:rPr>
  </w:style>
  <w:style w:type="character" w:customStyle="1" w:styleId="VSUET9">
    <w:name w:val="VSUET_РисунокПодпись Знак"/>
    <w:basedOn w:val="a3"/>
    <w:link w:val="VSUET8"/>
    <w:rsid w:val="00DF47EA"/>
    <w:rPr>
      <w:sz w:val="20"/>
    </w:rPr>
  </w:style>
  <w:style w:type="paragraph" w:customStyle="1" w:styleId="VSUETa">
    <w:name w:val="VSUET_Таблица"/>
    <w:basedOn w:val="a1"/>
    <w:next w:val="VSUETb"/>
    <w:link w:val="VSUETc"/>
    <w:qFormat/>
    <w:rsid w:val="00DF47EA"/>
    <w:pPr>
      <w:keepNext/>
      <w:spacing w:before="120"/>
      <w:jc w:val="right"/>
    </w:pPr>
    <w:rPr>
      <w:rFonts w:eastAsia="Times New Roman"/>
      <w:spacing w:val="20"/>
      <w:szCs w:val="20"/>
      <w:lang w:eastAsia="ru-RU"/>
    </w:rPr>
  </w:style>
  <w:style w:type="character" w:customStyle="1" w:styleId="VSUETc">
    <w:name w:val="VSUET_Таблица Знак"/>
    <w:basedOn w:val="a3"/>
    <w:link w:val="VSUETa"/>
    <w:rsid w:val="00DF47EA"/>
    <w:rPr>
      <w:rFonts w:eastAsia="Times New Roman"/>
      <w:spacing w:val="20"/>
      <w:szCs w:val="20"/>
      <w:lang w:eastAsia="ru-RU"/>
    </w:rPr>
  </w:style>
  <w:style w:type="paragraph" w:customStyle="1" w:styleId="VSUETNumitem">
    <w:name w:val="VSUET_Numitem"/>
    <w:basedOn w:val="a1"/>
    <w:qFormat/>
    <w:rsid w:val="00DF47EA"/>
    <w:pPr>
      <w:numPr>
        <w:numId w:val="11"/>
      </w:numPr>
      <w:tabs>
        <w:tab w:val="left" w:pos="851"/>
      </w:tabs>
      <w:overflowPunct w:val="0"/>
      <w:autoSpaceDE w:val="0"/>
      <w:autoSpaceDN w:val="0"/>
      <w:adjustRightInd w:val="0"/>
      <w:textAlignment w:val="baseline"/>
    </w:pPr>
    <w:rPr>
      <w:rFonts w:eastAsiaTheme="majorEastAsia"/>
      <w:szCs w:val="20"/>
      <w:lang w:eastAsia="de-DE"/>
    </w:rPr>
  </w:style>
  <w:style w:type="paragraph" w:styleId="a6">
    <w:name w:val="header"/>
    <w:basedOn w:val="a1"/>
    <w:link w:val="a7"/>
    <w:uiPriority w:val="99"/>
    <w:unhideWhenUsed/>
    <w:rsid w:val="00DF47EA"/>
    <w:pPr>
      <w:tabs>
        <w:tab w:val="center" w:pos="4677"/>
        <w:tab w:val="right" w:pos="9355"/>
      </w:tabs>
    </w:pPr>
  </w:style>
  <w:style w:type="character" w:customStyle="1" w:styleId="a7">
    <w:name w:val="Верхний колонтитул Знак"/>
    <w:basedOn w:val="a3"/>
    <w:link w:val="a6"/>
    <w:uiPriority w:val="99"/>
    <w:rsid w:val="00DF47EA"/>
  </w:style>
  <w:style w:type="character" w:styleId="a8">
    <w:name w:val="Placeholder Text"/>
    <w:basedOn w:val="a3"/>
    <w:uiPriority w:val="99"/>
    <w:semiHidden/>
    <w:rsid w:val="00DF47EA"/>
    <w:rPr>
      <w:color w:val="808080"/>
    </w:rPr>
  </w:style>
  <w:style w:type="table" w:styleId="a9">
    <w:name w:val="Table Grid"/>
    <w:basedOn w:val="a4"/>
    <w:rsid w:val="00DF47EA"/>
    <w:pPr>
      <w:suppressAutoHyphens/>
      <w:spacing w:after="0" w:line="240" w:lineRule="auto"/>
      <w:jc w:val="center"/>
    </w:pPr>
    <w:rPr>
      <w:rFonts w:eastAsia="Times New Roman"/>
      <w:sz w:val="20"/>
      <w:lang w:val="en-CA" w:eastAsia="en-CA"/>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Col">
      <w:pPr>
        <w:jc w:val="left"/>
      </w:pPr>
      <w:tblPr/>
      <w:tcPr>
        <w:vAlign w:val="top"/>
      </w:tcPr>
    </w:tblStylePr>
    <w:tblStylePr w:type="lastCol">
      <w:pPr>
        <w:jc w:val="center"/>
      </w:pPr>
    </w:tblStylePr>
  </w:style>
  <w:style w:type="character" w:customStyle="1" w:styleId="10">
    <w:name w:val="Заголовок 1 Знак"/>
    <w:basedOn w:val="a3"/>
    <w:link w:val="1"/>
    <w:uiPriority w:val="9"/>
    <w:rsid w:val="00DF47EA"/>
    <w:rPr>
      <w:rFonts w:eastAsiaTheme="majorEastAsia" w:cstheme="majorBidi"/>
      <w:b/>
      <w:szCs w:val="26"/>
    </w:rPr>
  </w:style>
  <w:style w:type="character" w:customStyle="1" w:styleId="22">
    <w:name w:val="Заголовок 2 Знак"/>
    <w:basedOn w:val="a3"/>
    <w:link w:val="21"/>
    <w:uiPriority w:val="9"/>
    <w:rsid w:val="00DF47EA"/>
    <w:rPr>
      <w:rFonts w:eastAsiaTheme="majorEastAsia" w:cstheme="majorBidi"/>
      <w:szCs w:val="26"/>
    </w:rPr>
  </w:style>
  <w:style w:type="character" w:customStyle="1" w:styleId="32">
    <w:name w:val="Заголовок 3 Знак"/>
    <w:basedOn w:val="a3"/>
    <w:link w:val="31"/>
    <w:uiPriority w:val="9"/>
    <w:rsid w:val="00DF47EA"/>
    <w:rPr>
      <w:rFonts w:eastAsiaTheme="majorEastAsia" w:cstheme="majorBidi"/>
      <w:szCs w:val="24"/>
    </w:rPr>
  </w:style>
  <w:style w:type="character" w:customStyle="1" w:styleId="42">
    <w:name w:val="Заголовок 4 Знак"/>
    <w:basedOn w:val="a3"/>
    <w:link w:val="41"/>
    <w:uiPriority w:val="9"/>
    <w:rsid w:val="00DF47EA"/>
    <w:rPr>
      <w:rFonts w:eastAsiaTheme="majorEastAsia" w:cstheme="majorBidi"/>
      <w:iCs/>
    </w:rPr>
  </w:style>
  <w:style w:type="character" w:customStyle="1" w:styleId="52">
    <w:name w:val="Заголовок 5 Знак"/>
    <w:basedOn w:val="a3"/>
    <w:link w:val="51"/>
    <w:uiPriority w:val="9"/>
    <w:rsid w:val="00DF47EA"/>
    <w:rPr>
      <w:rFonts w:eastAsiaTheme="majorEastAsia" w:cstheme="majorBidi"/>
      <w:b/>
      <w:caps/>
      <w:szCs w:val="26"/>
    </w:rPr>
  </w:style>
  <w:style w:type="character" w:customStyle="1" w:styleId="60">
    <w:name w:val="Заголовок 6 Знак"/>
    <w:basedOn w:val="a3"/>
    <w:link w:val="6"/>
    <w:uiPriority w:val="9"/>
    <w:rsid w:val="00DF47EA"/>
    <w:rPr>
      <w:rFonts w:eastAsiaTheme="majorEastAsia" w:cstheme="majorBidi"/>
      <w:b/>
      <w:caps/>
      <w:szCs w:val="26"/>
      <w:lang w:val="en-US"/>
    </w:rPr>
  </w:style>
  <w:style w:type="character" w:customStyle="1" w:styleId="70">
    <w:name w:val="Заголовок 7 Знак"/>
    <w:basedOn w:val="a3"/>
    <w:link w:val="7"/>
    <w:uiPriority w:val="9"/>
    <w:semiHidden/>
    <w:rsid w:val="00DF47EA"/>
    <w:rPr>
      <w:rFonts w:eastAsiaTheme="majorEastAsia" w:cstheme="majorBidi"/>
      <w:iCs/>
    </w:rPr>
  </w:style>
  <w:style w:type="character" w:customStyle="1" w:styleId="80">
    <w:name w:val="Заголовок 8 Знак"/>
    <w:basedOn w:val="a3"/>
    <w:link w:val="8"/>
    <w:uiPriority w:val="9"/>
    <w:semiHidden/>
    <w:rsid w:val="00DF47E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DF47EA"/>
    <w:rPr>
      <w:rFonts w:asciiTheme="majorHAnsi" w:eastAsiaTheme="majorEastAsia" w:hAnsiTheme="majorHAnsi" w:cstheme="majorBidi"/>
      <w:i/>
      <w:iCs/>
      <w:color w:val="272727" w:themeColor="text1" w:themeTint="D8"/>
      <w:sz w:val="21"/>
      <w:szCs w:val="21"/>
    </w:rPr>
  </w:style>
  <w:style w:type="paragraph" w:styleId="aa">
    <w:name w:val="No Spacing"/>
    <w:uiPriority w:val="1"/>
    <w:rsid w:val="00DF47EA"/>
    <w:pPr>
      <w:spacing w:after="0" w:line="240" w:lineRule="auto"/>
    </w:pPr>
    <w:rPr>
      <w:sz w:val="18"/>
    </w:rPr>
  </w:style>
  <w:style w:type="paragraph" w:customStyle="1" w:styleId="VSUETDisplayEquation">
    <w:name w:val="VSUET_DisplayEquation"/>
    <w:basedOn w:val="a1"/>
    <w:next w:val="a1"/>
    <w:link w:val="VSUETDisplayEquation0"/>
    <w:rsid w:val="00DF47EA"/>
    <w:pPr>
      <w:tabs>
        <w:tab w:val="center" w:pos="2280"/>
        <w:tab w:val="right" w:pos="4580"/>
      </w:tabs>
    </w:pPr>
  </w:style>
  <w:style w:type="character" w:customStyle="1" w:styleId="VSUETDisplayEquation0">
    <w:name w:val="VSUET_DisplayEquation Знак"/>
    <w:basedOn w:val="a3"/>
    <w:link w:val="VSUETDisplayEquation"/>
    <w:rsid w:val="00DF47EA"/>
  </w:style>
  <w:style w:type="paragraph" w:customStyle="1" w:styleId="VSUETEquation">
    <w:name w:val="VSUET_Equation"/>
    <w:basedOn w:val="VSUETDisplayEquation"/>
    <w:next w:val="VSUETd"/>
    <w:link w:val="VSUETEquation0"/>
    <w:qFormat/>
    <w:rsid w:val="00DF47EA"/>
    <w:pPr>
      <w:keepNext/>
      <w:keepLines/>
      <w:tabs>
        <w:tab w:val="left" w:pos="0"/>
      </w:tabs>
      <w:spacing w:before="80" w:after="80"/>
    </w:pPr>
  </w:style>
  <w:style w:type="character" w:customStyle="1" w:styleId="VSUETEquation0">
    <w:name w:val="VSUET_Equation Знак"/>
    <w:basedOn w:val="VSUETDisplayEquation0"/>
    <w:link w:val="VSUETEquation"/>
    <w:rsid w:val="00DF47EA"/>
  </w:style>
  <w:style w:type="paragraph" w:customStyle="1" w:styleId="VSUETb">
    <w:name w:val="VSUET_ТаблицаПодпись"/>
    <w:basedOn w:val="a1"/>
    <w:next w:val="a1"/>
    <w:link w:val="VSUETe"/>
    <w:qFormat/>
    <w:rsid w:val="00DF47EA"/>
    <w:pPr>
      <w:keepNext/>
      <w:keepLines/>
      <w:suppressAutoHyphens/>
      <w:spacing w:after="80"/>
      <w:jc w:val="center"/>
    </w:pPr>
    <w:rPr>
      <w:rFonts w:eastAsia="Times New Roman"/>
      <w:szCs w:val="20"/>
      <w:lang w:eastAsia="ru-RU"/>
    </w:rPr>
  </w:style>
  <w:style w:type="character" w:customStyle="1" w:styleId="VSUETe">
    <w:name w:val="VSUET_ТаблицаПодпись Знак"/>
    <w:basedOn w:val="a3"/>
    <w:link w:val="VSUETb"/>
    <w:rsid w:val="00DF47EA"/>
    <w:rPr>
      <w:rFonts w:eastAsia="Times New Roman"/>
      <w:szCs w:val="20"/>
      <w:lang w:eastAsia="ru-RU"/>
    </w:rPr>
  </w:style>
  <w:style w:type="paragraph" w:customStyle="1" w:styleId="VSUET">
    <w:name w:val="VSUET_СписокИсточников"/>
    <w:basedOn w:val="ab"/>
    <w:link w:val="VSUETf"/>
    <w:qFormat/>
    <w:rsid w:val="00DF47EA"/>
    <w:pPr>
      <w:keepLines/>
      <w:widowControl w:val="0"/>
      <w:numPr>
        <w:numId w:val="2"/>
      </w:numPr>
      <w:tabs>
        <w:tab w:val="left" w:pos="567"/>
        <w:tab w:val="left" w:pos="794"/>
      </w:tabs>
      <w:suppressAutoHyphens/>
      <w:ind w:left="0" w:firstLine="567"/>
    </w:pPr>
    <w:rPr>
      <w:rFonts w:eastAsia="Times New Roman"/>
      <w:sz w:val="19"/>
      <w:lang w:eastAsia="ru-RU"/>
    </w:rPr>
  </w:style>
  <w:style w:type="character" w:customStyle="1" w:styleId="VSUETf">
    <w:name w:val="VSUET_СписокИсточников Знак"/>
    <w:basedOn w:val="a3"/>
    <w:link w:val="VSUET"/>
    <w:rsid w:val="00DF47EA"/>
    <w:rPr>
      <w:rFonts w:eastAsia="Times New Roman"/>
      <w:sz w:val="19"/>
      <w:lang w:eastAsia="ru-RU"/>
    </w:rPr>
  </w:style>
  <w:style w:type="paragraph" w:styleId="ab">
    <w:name w:val="List Paragraph"/>
    <w:basedOn w:val="a1"/>
    <w:uiPriority w:val="34"/>
    <w:rsid w:val="00DF47EA"/>
    <w:pPr>
      <w:ind w:left="720"/>
      <w:contextualSpacing/>
    </w:pPr>
  </w:style>
  <w:style w:type="paragraph" w:customStyle="1" w:styleId="VSUETd">
    <w:name w:val="VSUET_Расшифровка формула"/>
    <w:basedOn w:val="VSUET0"/>
    <w:next w:val="VSUET0"/>
    <w:link w:val="VSUETf0"/>
    <w:qFormat/>
    <w:rsid w:val="00DF47EA"/>
    <w:pPr>
      <w:spacing w:after="80"/>
      <w:ind w:firstLine="0"/>
    </w:pPr>
    <w:rPr>
      <w:rFonts w:eastAsia="Times New Roman"/>
      <w:lang w:eastAsia="ru-RU"/>
    </w:rPr>
  </w:style>
  <w:style w:type="character" w:customStyle="1" w:styleId="VSUETf0">
    <w:name w:val="VSUET_Расшифровка формула Знак"/>
    <w:basedOn w:val="VSUET7"/>
    <w:link w:val="VSUETd"/>
    <w:rsid w:val="00DF47EA"/>
    <w:rPr>
      <w:rFonts w:eastAsia="Times New Roman"/>
      <w:lang w:eastAsia="ru-RU"/>
    </w:rPr>
  </w:style>
  <w:style w:type="paragraph" w:customStyle="1" w:styleId="VSUETAffiliation">
    <w:name w:val="VSUET_Affiliation"/>
    <w:basedOn w:val="a1"/>
    <w:link w:val="VSUETAffiliation0"/>
    <w:qFormat/>
    <w:rsid w:val="00DF47EA"/>
    <w:pPr>
      <w:keepNext/>
      <w:keepLines/>
      <w:contextualSpacing/>
      <w:jc w:val="right"/>
    </w:pPr>
    <w:rPr>
      <w:rFonts w:eastAsia="Times New Roman"/>
      <w:sz w:val="24"/>
      <w:szCs w:val="18"/>
      <w:lang w:val="en-US" w:eastAsia="ru-RU"/>
    </w:rPr>
  </w:style>
  <w:style w:type="character" w:customStyle="1" w:styleId="VSUETAffiliation0">
    <w:name w:val="VSUET_Affiliation Знак"/>
    <w:basedOn w:val="a3"/>
    <w:link w:val="VSUETAffiliation"/>
    <w:rsid w:val="00DF47EA"/>
    <w:rPr>
      <w:rFonts w:eastAsia="Times New Roman"/>
      <w:sz w:val="24"/>
      <w:szCs w:val="18"/>
      <w:lang w:val="en-US" w:eastAsia="ru-RU"/>
    </w:rPr>
  </w:style>
  <w:style w:type="paragraph" w:customStyle="1" w:styleId="VSUETAuthors">
    <w:name w:val="VSUET_Authors"/>
    <w:basedOn w:val="VSUET1"/>
    <w:link w:val="VSUETAuthors0"/>
    <w:qFormat/>
    <w:rsid w:val="00DF47EA"/>
    <w:pPr>
      <w:widowControl w:val="0"/>
      <w:suppressAutoHyphens w:val="0"/>
    </w:pPr>
    <w:rPr>
      <w:lang w:val="en-US" w:eastAsia="ru-RU"/>
    </w:rPr>
  </w:style>
  <w:style w:type="character" w:customStyle="1" w:styleId="VSUETAuthors0">
    <w:name w:val="VSUET_Authors Знак"/>
    <w:basedOn w:val="VSUET2"/>
    <w:link w:val="VSUETAuthors"/>
    <w:rsid w:val="00DF47EA"/>
    <w:rPr>
      <w:rFonts w:eastAsia="Times New Roman"/>
      <w:sz w:val="24"/>
      <w:szCs w:val="20"/>
      <w:lang w:val="en-US" w:eastAsia="ru-RU"/>
    </w:rPr>
  </w:style>
  <w:style w:type="paragraph" w:customStyle="1" w:styleId="VSUETAffUp">
    <w:name w:val="VSUET_AffUp"/>
    <w:basedOn w:val="a1"/>
    <w:link w:val="VSUETAffUp0"/>
    <w:qFormat/>
    <w:rsid w:val="00DF47EA"/>
    <w:pPr>
      <w:framePr w:hSpace="181" w:wrap="around" w:vAnchor="text" w:hAnchor="margin" w:y="126"/>
      <w:contextualSpacing/>
      <w:suppressOverlap/>
      <w:jc w:val="left"/>
    </w:pPr>
    <w:rPr>
      <w:rFonts w:eastAsia="Times New Roman" w:cs="Consolas"/>
      <w:szCs w:val="21"/>
      <w:vertAlign w:val="superscript"/>
      <w:lang w:val="en-CA" w:eastAsia="en-CA"/>
    </w:rPr>
  </w:style>
  <w:style w:type="character" w:customStyle="1" w:styleId="VSUETAffUp0">
    <w:name w:val="VSUET_AffUp Знак"/>
    <w:basedOn w:val="a3"/>
    <w:link w:val="VSUETAffUp"/>
    <w:rsid w:val="00DF47EA"/>
    <w:rPr>
      <w:rFonts w:eastAsia="Times New Roman" w:cs="Consolas"/>
      <w:szCs w:val="21"/>
      <w:vertAlign w:val="superscript"/>
      <w:lang w:val="en-CA" w:eastAsia="en-CA"/>
    </w:rPr>
  </w:style>
  <w:style w:type="paragraph" w:styleId="ac">
    <w:name w:val="Title"/>
    <w:basedOn w:val="a1"/>
    <w:next w:val="a1"/>
    <w:link w:val="ad"/>
    <w:uiPriority w:val="10"/>
    <w:rsid w:val="00DF47EA"/>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3"/>
    <w:uiPriority w:val="10"/>
    <w:rsid w:val="005A4D82"/>
    <w:rPr>
      <w:rFonts w:asciiTheme="majorHAnsi" w:eastAsiaTheme="majorEastAsia" w:hAnsiTheme="majorHAnsi" w:cstheme="majorBidi"/>
      <w:spacing w:val="-10"/>
      <w:kern w:val="28"/>
      <w:sz w:val="56"/>
      <w:szCs w:val="56"/>
    </w:rPr>
  </w:style>
  <w:style w:type="paragraph" w:customStyle="1" w:styleId="VSUETBulletitem">
    <w:name w:val="VSUET_Bulletitem"/>
    <w:basedOn w:val="a1"/>
    <w:qFormat/>
    <w:rsid w:val="00DF47EA"/>
    <w:pPr>
      <w:numPr>
        <w:numId w:val="3"/>
      </w:numPr>
      <w:tabs>
        <w:tab w:val="clear" w:pos="227"/>
        <w:tab w:val="left" w:pos="851"/>
      </w:tabs>
      <w:overflowPunct w:val="0"/>
      <w:autoSpaceDE w:val="0"/>
      <w:autoSpaceDN w:val="0"/>
      <w:adjustRightInd w:val="0"/>
      <w:ind w:left="0" w:firstLine="567"/>
      <w:textAlignment w:val="baseline"/>
    </w:pPr>
    <w:rPr>
      <w:rFonts w:eastAsia="Times New Roman"/>
      <w:szCs w:val="20"/>
      <w:lang w:eastAsia="de-DE"/>
    </w:rPr>
  </w:style>
  <w:style w:type="paragraph" w:styleId="af">
    <w:name w:val="footnote text"/>
    <w:basedOn w:val="a1"/>
    <w:link w:val="af0"/>
    <w:uiPriority w:val="99"/>
    <w:semiHidden/>
    <w:unhideWhenUsed/>
    <w:rsid w:val="00DF47EA"/>
    <w:rPr>
      <w:sz w:val="20"/>
      <w:szCs w:val="20"/>
    </w:rPr>
  </w:style>
  <w:style w:type="character" w:customStyle="1" w:styleId="af0">
    <w:name w:val="Текст сноски Знак"/>
    <w:basedOn w:val="a3"/>
    <w:link w:val="af"/>
    <w:uiPriority w:val="99"/>
    <w:semiHidden/>
    <w:rsid w:val="00DF47EA"/>
    <w:rPr>
      <w:sz w:val="20"/>
      <w:szCs w:val="20"/>
    </w:rPr>
  </w:style>
  <w:style w:type="character" w:styleId="af1">
    <w:name w:val="footnote reference"/>
    <w:basedOn w:val="a3"/>
    <w:uiPriority w:val="99"/>
    <w:semiHidden/>
    <w:unhideWhenUsed/>
    <w:rsid w:val="00DF47EA"/>
    <w:rPr>
      <w:vertAlign w:val="superscript"/>
    </w:rPr>
  </w:style>
  <w:style w:type="character" w:styleId="af2">
    <w:name w:val="page number"/>
    <w:basedOn w:val="a3"/>
    <w:uiPriority w:val="99"/>
    <w:semiHidden/>
    <w:unhideWhenUsed/>
    <w:rsid w:val="00DF47EA"/>
  </w:style>
  <w:style w:type="character" w:styleId="af3">
    <w:name w:val="Hyperlink"/>
    <w:basedOn w:val="a3"/>
    <w:uiPriority w:val="99"/>
    <w:unhideWhenUsed/>
    <w:rsid w:val="00DF47EA"/>
    <w:rPr>
      <w:color w:val="0563C1" w:themeColor="hyperlink"/>
      <w:u w:val="single"/>
    </w:rPr>
  </w:style>
  <w:style w:type="paragraph" w:customStyle="1" w:styleId="VSUETRefList">
    <w:name w:val="VSUET_RefList"/>
    <w:basedOn w:val="VSUET"/>
    <w:link w:val="VSUETRefList0"/>
    <w:qFormat/>
    <w:rsid w:val="00DF47EA"/>
    <w:pPr>
      <w:numPr>
        <w:numId w:val="12"/>
      </w:numPr>
      <w:ind w:left="0" w:firstLine="567"/>
    </w:pPr>
    <w:rPr>
      <w:lang w:val="en-US"/>
    </w:rPr>
  </w:style>
  <w:style w:type="character" w:customStyle="1" w:styleId="VSUETRefList0">
    <w:name w:val="VSUET_RefList Знак"/>
    <w:basedOn w:val="VSUETf"/>
    <w:link w:val="VSUETRefList"/>
    <w:rsid w:val="00DF47EA"/>
    <w:rPr>
      <w:rFonts w:eastAsia="Times New Roman"/>
      <w:sz w:val="19"/>
      <w:lang w:val="en-US" w:eastAsia="ru-RU"/>
    </w:rPr>
  </w:style>
  <w:style w:type="paragraph" w:customStyle="1" w:styleId="VSUETHeader">
    <w:name w:val="VSUET_HeaderЛитература"/>
    <w:basedOn w:val="21"/>
    <w:next w:val="VSUET"/>
    <w:link w:val="VSUETHeader0"/>
    <w:qFormat/>
    <w:rsid w:val="00DF47EA"/>
    <w:pPr>
      <w:keepNext w:val="0"/>
      <w:numPr>
        <w:ilvl w:val="0"/>
        <w:numId w:val="0"/>
      </w:numPr>
      <w:spacing w:before="60" w:after="60"/>
      <w:jc w:val="center"/>
    </w:pPr>
    <w:rPr>
      <w:rFonts w:eastAsia="Times New Roman"/>
      <w:b/>
      <w:noProof/>
      <w:sz w:val="20"/>
      <w:szCs w:val="20"/>
    </w:rPr>
  </w:style>
  <w:style w:type="paragraph" w:customStyle="1" w:styleId="VSUETHeaderReflist">
    <w:name w:val="VSUET_HeaderReflist"/>
    <w:basedOn w:val="VSUETHeader"/>
    <w:next w:val="VSUETRefList"/>
    <w:link w:val="VSUETHeaderReflist0"/>
    <w:qFormat/>
    <w:rsid w:val="00DF47EA"/>
  </w:style>
  <w:style w:type="character" w:customStyle="1" w:styleId="VSUETHeader0">
    <w:name w:val="VSUET_HeaderЛитература Знак"/>
    <w:basedOn w:val="22"/>
    <w:link w:val="VSUETHeader"/>
    <w:rsid w:val="00DF47EA"/>
    <w:rPr>
      <w:rFonts w:eastAsia="Times New Roman" w:cstheme="majorBidi"/>
      <w:b/>
      <w:noProof/>
      <w:sz w:val="20"/>
      <w:szCs w:val="20"/>
    </w:rPr>
  </w:style>
  <w:style w:type="character" w:customStyle="1" w:styleId="VSUETHeaderReflist0">
    <w:name w:val="VSUET_HeaderReflist Знак"/>
    <w:basedOn w:val="VSUETHeader0"/>
    <w:link w:val="VSUETHeaderReflist"/>
    <w:rsid w:val="00DF47EA"/>
    <w:rPr>
      <w:rFonts w:eastAsia="Times New Roman" w:cstheme="majorBidi"/>
      <w:b/>
      <w:noProof/>
      <w:sz w:val="20"/>
      <w:szCs w:val="20"/>
    </w:rPr>
  </w:style>
  <w:style w:type="paragraph" w:customStyle="1" w:styleId="VSUETHeaderNonumber">
    <w:name w:val="VSUET_HeaderNonumber"/>
    <w:basedOn w:val="21"/>
    <w:next w:val="VSUET0"/>
    <w:link w:val="VSUETHeaderNonumber0"/>
    <w:qFormat/>
    <w:rsid w:val="00DF47EA"/>
    <w:pPr>
      <w:numPr>
        <w:ilvl w:val="0"/>
        <w:numId w:val="0"/>
      </w:numPr>
      <w:spacing w:before="100" w:after="100"/>
      <w:jc w:val="center"/>
    </w:pPr>
    <w:rPr>
      <w:b/>
    </w:rPr>
  </w:style>
  <w:style w:type="character" w:customStyle="1" w:styleId="VSUETHeaderNonumber0">
    <w:name w:val="VSUET_HeaderNonumber Знак"/>
    <w:basedOn w:val="10"/>
    <w:link w:val="VSUETHeaderNonumber"/>
    <w:rsid w:val="00DF47EA"/>
    <w:rPr>
      <w:rFonts w:eastAsiaTheme="majorEastAsia" w:cstheme="majorBidi"/>
      <w:b/>
      <w:szCs w:val="26"/>
    </w:rPr>
  </w:style>
  <w:style w:type="table" w:customStyle="1" w:styleId="11">
    <w:name w:val="Сетка таблицы светлая1"/>
    <w:basedOn w:val="a4"/>
    <w:uiPriority w:val="40"/>
    <w:rsid w:val="005A4D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SUETf1">
    <w:name w:val="VSUET_КлючевыеСлова"/>
    <w:basedOn w:val="a1"/>
    <w:link w:val="VSUETf2"/>
    <w:qFormat/>
    <w:rsid w:val="00DF47EA"/>
    <w:pPr>
      <w:keepNext/>
      <w:keepLines/>
      <w:spacing w:after="60"/>
    </w:pPr>
    <w:rPr>
      <w:sz w:val="18"/>
    </w:rPr>
  </w:style>
  <w:style w:type="paragraph" w:customStyle="1" w:styleId="VSUETArticleTitle">
    <w:name w:val="VSUET_ArticleTitle"/>
    <w:basedOn w:val="VSUET3"/>
    <w:link w:val="VSUETArticleTitle0"/>
    <w:qFormat/>
    <w:rsid w:val="00DF47EA"/>
    <w:pPr>
      <w:contextualSpacing/>
    </w:pPr>
    <w:rPr>
      <w:lang w:val="en-US"/>
    </w:rPr>
  </w:style>
  <w:style w:type="character" w:customStyle="1" w:styleId="VSUETf2">
    <w:name w:val="VSUET_КлючевыеСлова Знак"/>
    <w:basedOn w:val="a3"/>
    <w:link w:val="VSUETf1"/>
    <w:rsid w:val="00DF47EA"/>
    <w:rPr>
      <w:sz w:val="18"/>
    </w:rPr>
  </w:style>
  <w:style w:type="paragraph" w:customStyle="1" w:styleId="VSUETAbstract">
    <w:name w:val="VSUET_Abstract"/>
    <w:basedOn w:val="VSUET5"/>
    <w:link w:val="VSUETAbstract0"/>
    <w:qFormat/>
    <w:rsid w:val="00DF47EA"/>
    <w:rPr>
      <w:lang w:val="en-US"/>
    </w:rPr>
  </w:style>
  <w:style w:type="character" w:customStyle="1" w:styleId="VSUETArticleTitle0">
    <w:name w:val="VSUET_ArticleTitle Знак"/>
    <w:basedOn w:val="VSUET4"/>
    <w:link w:val="VSUETArticleTitle"/>
    <w:rsid w:val="00DF47EA"/>
    <w:rPr>
      <w:rFonts w:eastAsia="Times New Roman"/>
      <w:b/>
      <w:sz w:val="32"/>
      <w:lang w:val="en-US" w:eastAsia="en-CA"/>
    </w:rPr>
  </w:style>
  <w:style w:type="paragraph" w:customStyle="1" w:styleId="VSUETKeywords">
    <w:name w:val="VSUET_Keywords"/>
    <w:basedOn w:val="VSUETf1"/>
    <w:link w:val="VSUETKeywords0"/>
    <w:qFormat/>
    <w:rsid w:val="00DF47EA"/>
    <w:rPr>
      <w:lang w:val="en-US"/>
    </w:rPr>
  </w:style>
  <w:style w:type="character" w:customStyle="1" w:styleId="VSUETAbstract0">
    <w:name w:val="VSUET_Abstract Знак"/>
    <w:basedOn w:val="VSUET6"/>
    <w:link w:val="VSUETAbstract"/>
    <w:rsid w:val="00DF47EA"/>
    <w:rPr>
      <w:sz w:val="18"/>
      <w:szCs w:val="18"/>
      <w:lang w:val="en-US"/>
    </w:rPr>
  </w:style>
  <w:style w:type="paragraph" w:customStyle="1" w:styleId="VSUETf3">
    <w:name w:val="VSUET_ЭлектроннаяПочта"/>
    <w:basedOn w:val="a1"/>
    <w:link w:val="VSUETf4"/>
    <w:qFormat/>
    <w:rsid w:val="00DF47EA"/>
    <w:pPr>
      <w:contextualSpacing/>
      <w:jc w:val="left"/>
    </w:pPr>
    <w:rPr>
      <w:sz w:val="24"/>
      <w:lang w:val="en-US" w:eastAsia="en-CA"/>
    </w:rPr>
  </w:style>
  <w:style w:type="character" w:customStyle="1" w:styleId="VSUETKeywords0">
    <w:name w:val="VSUET_Keywords Знак"/>
    <w:basedOn w:val="VSUETf2"/>
    <w:link w:val="VSUETKeywords"/>
    <w:rsid w:val="00DF47EA"/>
    <w:rPr>
      <w:sz w:val="18"/>
      <w:lang w:val="en-US"/>
    </w:rPr>
  </w:style>
  <w:style w:type="paragraph" w:customStyle="1" w:styleId="VSUETEmail">
    <w:name w:val="VSUET_Email"/>
    <w:basedOn w:val="VSUETf3"/>
    <w:link w:val="VSUETEmail0"/>
    <w:qFormat/>
    <w:rsid w:val="00DF47EA"/>
    <w:rPr>
      <w:rFonts w:eastAsia="Times New Roman"/>
    </w:rPr>
  </w:style>
  <w:style w:type="character" w:customStyle="1" w:styleId="VSUETf4">
    <w:name w:val="VSUET_ЭлектроннаяПочта Знак"/>
    <w:basedOn w:val="a3"/>
    <w:link w:val="VSUETf3"/>
    <w:rsid w:val="00DF47EA"/>
    <w:rPr>
      <w:sz w:val="24"/>
      <w:lang w:val="en-US" w:eastAsia="en-CA"/>
    </w:rPr>
  </w:style>
  <w:style w:type="character" w:customStyle="1" w:styleId="VSUETEmail0">
    <w:name w:val="VSUET_Email Знак"/>
    <w:basedOn w:val="VSUETf4"/>
    <w:link w:val="VSUETEmail"/>
    <w:rsid w:val="00DF47EA"/>
    <w:rPr>
      <w:rFonts w:eastAsia="Times New Roman"/>
      <w:sz w:val="24"/>
      <w:lang w:val="en-US" w:eastAsia="en-CA"/>
    </w:rPr>
  </w:style>
  <w:style w:type="paragraph" w:customStyle="1" w:styleId="VSUETEngTOC">
    <w:name w:val="VSUET_EngTOC"/>
    <w:basedOn w:val="VSUETKeywords"/>
    <w:link w:val="VSUETEngTOC0"/>
    <w:rsid w:val="00DF47EA"/>
    <w:pPr>
      <w:contextualSpacing/>
    </w:pPr>
    <w:rPr>
      <w:rFonts w:eastAsia="Times New Roman"/>
      <w:noProof/>
      <w:color w:val="FFFFFF" w:themeColor="background1"/>
      <w:sz w:val="2"/>
      <w:szCs w:val="18"/>
      <w:lang w:eastAsia="en-CA"/>
    </w:rPr>
  </w:style>
  <w:style w:type="character" w:customStyle="1" w:styleId="VSUETEngTOC0">
    <w:name w:val="VSUET_EngTOC Знак"/>
    <w:basedOn w:val="VSUETKeywords0"/>
    <w:link w:val="VSUETEngTOC"/>
    <w:rsid w:val="00DF47EA"/>
    <w:rPr>
      <w:rFonts w:eastAsia="Times New Roman"/>
      <w:noProof/>
      <w:color w:val="FFFFFF" w:themeColor="background1"/>
      <w:sz w:val="2"/>
      <w:szCs w:val="18"/>
      <w:lang w:val="en-US" w:eastAsia="en-CA"/>
    </w:rPr>
  </w:style>
  <w:style w:type="paragraph" w:styleId="12">
    <w:name w:val="toc 1"/>
    <w:basedOn w:val="a1"/>
    <w:next w:val="a1"/>
    <w:autoRedefine/>
    <w:uiPriority w:val="39"/>
    <w:unhideWhenUsed/>
    <w:rsid w:val="00DF47EA"/>
    <w:pPr>
      <w:spacing w:after="100"/>
    </w:pPr>
  </w:style>
  <w:style w:type="paragraph" w:customStyle="1" w:styleId="VSUETf5">
    <w:name w:val="VSUET_АдресСсылка"/>
    <w:basedOn w:val="a1"/>
    <w:link w:val="VSUETf6"/>
    <w:qFormat/>
    <w:rsid w:val="00DF47EA"/>
    <w:pPr>
      <w:jc w:val="left"/>
    </w:pPr>
    <w:rPr>
      <w:rFonts w:eastAsia="Times New Roman"/>
      <w:sz w:val="18"/>
      <w:lang w:eastAsia="en-CA"/>
    </w:rPr>
  </w:style>
  <w:style w:type="paragraph" w:customStyle="1" w:styleId="VSUETAdressRef">
    <w:name w:val="VSUET_AdressRef"/>
    <w:basedOn w:val="VSUETf5"/>
    <w:link w:val="VSUETAdressRef0"/>
    <w:qFormat/>
    <w:rsid w:val="00DF47EA"/>
    <w:rPr>
      <w:noProof/>
    </w:rPr>
  </w:style>
  <w:style w:type="character" w:customStyle="1" w:styleId="VSUETf6">
    <w:name w:val="VSUET_АдресСсылка Знак"/>
    <w:basedOn w:val="a3"/>
    <w:link w:val="VSUETf5"/>
    <w:rsid w:val="00DF47EA"/>
    <w:rPr>
      <w:rFonts w:eastAsia="Times New Roman"/>
      <w:sz w:val="18"/>
      <w:lang w:eastAsia="en-CA"/>
    </w:rPr>
  </w:style>
  <w:style w:type="character" w:customStyle="1" w:styleId="VSUETAdressRef0">
    <w:name w:val="VSUET_AdressRef Знак"/>
    <w:basedOn w:val="VSUETf6"/>
    <w:link w:val="VSUETAdressRef"/>
    <w:rsid w:val="00DF47EA"/>
    <w:rPr>
      <w:rFonts w:eastAsia="Times New Roman"/>
      <w:noProof/>
      <w:sz w:val="18"/>
      <w:lang w:eastAsia="en-CA"/>
    </w:rPr>
  </w:style>
  <w:style w:type="paragraph" w:styleId="a2">
    <w:name w:val="Plain Text"/>
    <w:basedOn w:val="a1"/>
    <w:link w:val="af4"/>
    <w:uiPriority w:val="99"/>
    <w:semiHidden/>
    <w:unhideWhenUsed/>
    <w:rsid w:val="00DF47EA"/>
    <w:rPr>
      <w:rFonts w:ascii="Consolas" w:hAnsi="Consolas" w:cs="Consolas"/>
      <w:sz w:val="21"/>
      <w:szCs w:val="21"/>
    </w:rPr>
  </w:style>
  <w:style w:type="character" w:customStyle="1" w:styleId="af4">
    <w:name w:val="Текст Знак"/>
    <w:basedOn w:val="a3"/>
    <w:link w:val="a2"/>
    <w:uiPriority w:val="99"/>
    <w:semiHidden/>
    <w:rsid w:val="00DF47EA"/>
    <w:rPr>
      <w:rFonts w:ascii="Consolas" w:hAnsi="Consolas" w:cs="Consolas"/>
      <w:sz w:val="21"/>
      <w:szCs w:val="21"/>
    </w:rPr>
  </w:style>
  <w:style w:type="character" w:styleId="af5">
    <w:name w:val="FollowedHyperlink"/>
    <w:basedOn w:val="a3"/>
    <w:uiPriority w:val="99"/>
    <w:semiHidden/>
    <w:unhideWhenUsed/>
    <w:rsid w:val="00DF47EA"/>
    <w:rPr>
      <w:color w:val="954F72" w:themeColor="followedHyperlink"/>
      <w:u w:val="single"/>
    </w:rPr>
  </w:style>
  <w:style w:type="paragraph" w:customStyle="1" w:styleId="VSUETf7">
    <w:name w:val="VSUET_Рисунок"/>
    <w:basedOn w:val="VSUET8"/>
    <w:next w:val="VSUET8"/>
    <w:qFormat/>
    <w:rsid w:val="00DF47EA"/>
    <w:pPr>
      <w:jc w:val="center"/>
    </w:pPr>
    <w:rPr>
      <w:rFonts w:eastAsia="Times New Roman"/>
      <w:szCs w:val="20"/>
    </w:rPr>
  </w:style>
  <w:style w:type="paragraph" w:customStyle="1" w:styleId="VSUETDOI">
    <w:name w:val="VSUET_DOI"/>
    <w:basedOn w:val="VSUET5"/>
    <w:link w:val="VSUETDOI0"/>
    <w:qFormat/>
    <w:rsid w:val="00DF47EA"/>
    <w:pPr>
      <w:jc w:val="left"/>
    </w:pPr>
    <w:rPr>
      <w:rFonts w:eastAsia="Times New Roman"/>
      <w:lang w:val="en-CA" w:eastAsia="en-CA"/>
    </w:rPr>
  </w:style>
  <w:style w:type="character" w:customStyle="1" w:styleId="VSUETDOI0">
    <w:name w:val="VSUET_DOI Знак"/>
    <w:basedOn w:val="VSUET6"/>
    <w:link w:val="VSUETDOI"/>
    <w:rsid w:val="00DF47EA"/>
    <w:rPr>
      <w:rFonts w:eastAsia="Times New Roman"/>
      <w:sz w:val="18"/>
      <w:szCs w:val="18"/>
      <w:lang w:val="en-CA" w:eastAsia="en-CA"/>
    </w:rPr>
  </w:style>
  <w:style w:type="paragraph" w:customStyle="1" w:styleId="VSUETCite">
    <w:name w:val="VSUET_Cite"/>
    <w:basedOn w:val="a1"/>
    <w:link w:val="VSUETCite0"/>
    <w:qFormat/>
    <w:rsid w:val="00DF47EA"/>
    <w:pPr>
      <w:suppressAutoHyphens/>
    </w:pPr>
    <w:rPr>
      <w:sz w:val="16"/>
    </w:rPr>
  </w:style>
  <w:style w:type="character" w:customStyle="1" w:styleId="VSUETCite0">
    <w:name w:val="VSUET_Cite Знак"/>
    <w:basedOn w:val="a3"/>
    <w:link w:val="VSUETCite"/>
    <w:rsid w:val="00DF47EA"/>
    <w:rPr>
      <w:sz w:val="16"/>
    </w:rPr>
  </w:style>
  <w:style w:type="paragraph" w:customStyle="1" w:styleId="VSUETAboutAuthors">
    <w:name w:val="VSUET_AboutAuthors"/>
    <w:basedOn w:val="VSUET0"/>
    <w:link w:val="VSUETAboutAuthors0"/>
    <w:qFormat/>
    <w:rsid w:val="00DF47EA"/>
    <w:pPr>
      <w:ind w:firstLine="0"/>
    </w:pPr>
    <w:rPr>
      <w:sz w:val="18"/>
    </w:rPr>
  </w:style>
  <w:style w:type="character" w:customStyle="1" w:styleId="VSUETAboutAuthors0">
    <w:name w:val="VSUET_AboutAuthors Знак"/>
    <w:basedOn w:val="VSUET7"/>
    <w:link w:val="VSUETAboutAuthors"/>
    <w:rsid w:val="00DF47EA"/>
    <w:rPr>
      <w:sz w:val="18"/>
    </w:rPr>
  </w:style>
  <w:style w:type="paragraph" w:customStyle="1" w:styleId="VSUETContrib">
    <w:name w:val="VSUET_Contrib"/>
    <w:basedOn w:val="VSUET0"/>
    <w:link w:val="VSUETContrib0"/>
    <w:qFormat/>
    <w:rsid w:val="00DF47EA"/>
    <w:pPr>
      <w:suppressAutoHyphens/>
      <w:ind w:firstLine="0"/>
    </w:pPr>
    <w:rPr>
      <w:sz w:val="18"/>
    </w:rPr>
  </w:style>
  <w:style w:type="character" w:customStyle="1" w:styleId="VSUETContrib0">
    <w:name w:val="VSUET_Contrib Знак"/>
    <w:basedOn w:val="VSUET7"/>
    <w:link w:val="VSUETContrib"/>
    <w:rsid w:val="00DF47EA"/>
    <w:rPr>
      <w:sz w:val="18"/>
    </w:rPr>
  </w:style>
  <w:style w:type="paragraph" w:customStyle="1" w:styleId="VSUETTableCaption">
    <w:name w:val="VSUET_TableCaption"/>
    <w:basedOn w:val="VSUETb"/>
    <w:next w:val="a1"/>
    <w:link w:val="VSUETTableCaption0"/>
    <w:qFormat/>
    <w:rsid w:val="00DF47EA"/>
    <w:rPr>
      <w:rFonts w:eastAsiaTheme="majorEastAsia"/>
    </w:rPr>
  </w:style>
  <w:style w:type="character" w:customStyle="1" w:styleId="VSUETTableCaption0">
    <w:name w:val="VSUET_TableCaption Знак"/>
    <w:basedOn w:val="VSUETe"/>
    <w:link w:val="VSUETTableCaption"/>
    <w:rsid w:val="00DF47EA"/>
    <w:rPr>
      <w:rFonts w:eastAsiaTheme="majorEastAsia"/>
      <w:szCs w:val="20"/>
      <w:lang w:eastAsia="ru-RU"/>
    </w:rPr>
  </w:style>
  <w:style w:type="paragraph" w:customStyle="1" w:styleId="VSUETFigureCaption">
    <w:name w:val="VSUET_FigureCaption"/>
    <w:basedOn w:val="VSUET8"/>
    <w:next w:val="VSUET0"/>
    <w:link w:val="VSUETFigureCaption0"/>
    <w:qFormat/>
    <w:rsid w:val="00DF47EA"/>
    <w:pPr>
      <w:keepNext w:val="0"/>
    </w:pPr>
    <w:rPr>
      <w:lang w:val="en-US"/>
    </w:rPr>
  </w:style>
  <w:style w:type="character" w:customStyle="1" w:styleId="VSUETFigureCaption0">
    <w:name w:val="VSUET_FigureCaption Знак"/>
    <w:basedOn w:val="VSUET9"/>
    <w:link w:val="VSUETFigureCaption"/>
    <w:rsid w:val="00DF47EA"/>
    <w:rPr>
      <w:sz w:val="20"/>
      <w:lang w:val="en-US"/>
    </w:rPr>
  </w:style>
  <w:style w:type="paragraph" w:styleId="af6">
    <w:name w:val="Body Text"/>
    <w:basedOn w:val="a1"/>
    <w:link w:val="af7"/>
    <w:uiPriority w:val="99"/>
    <w:semiHidden/>
    <w:unhideWhenUsed/>
    <w:rsid w:val="00DF47EA"/>
    <w:pPr>
      <w:spacing w:after="120"/>
    </w:pPr>
  </w:style>
  <w:style w:type="character" w:customStyle="1" w:styleId="af7">
    <w:name w:val="Основной текст Знак"/>
    <w:basedOn w:val="a3"/>
    <w:link w:val="af6"/>
    <w:uiPriority w:val="99"/>
    <w:semiHidden/>
    <w:rsid w:val="00DF47EA"/>
  </w:style>
  <w:style w:type="paragraph" w:customStyle="1" w:styleId="VSUETEng">
    <w:name w:val="VSUET_ТаблицаEng"/>
    <w:basedOn w:val="VSUETa"/>
    <w:link w:val="VSUETEng0"/>
    <w:qFormat/>
    <w:rsid w:val="00DF47EA"/>
    <w:pPr>
      <w:spacing w:before="0"/>
    </w:pPr>
    <w:rPr>
      <w:lang w:val="en-US"/>
    </w:rPr>
  </w:style>
  <w:style w:type="character" w:customStyle="1" w:styleId="VSUETEng0">
    <w:name w:val="VSUET_ТаблицаEng Знак"/>
    <w:basedOn w:val="VSUETc"/>
    <w:link w:val="VSUETEng"/>
    <w:rsid w:val="00DF47EA"/>
    <w:rPr>
      <w:rFonts w:eastAsia="Times New Roman"/>
      <w:spacing w:val="20"/>
      <w:szCs w:val="20"/>
      <w:lang w:val="en-US" w:eastAsia="ru-RU"/>
    </w:rPr>
  </w:style>
  <w:style w:type="paragraph" w:customStyle="1" w:styleId="VSUETOrcid">
    <w:name w:val="VSUET_Orcid"/>
    <w:basedOn w:val="VSUETf3"/>
    <w:link w:val="VSUETOrcid0"/>
    <w:qFormat/>
    <w:rsid w:val="00DF47EA"/>
    <w:rPr>
      <w:noProof/>
      <w:sz w:val="20"/>
      <w:szCs w:val="22"/>
    </w:rPr>
  </w:style>
  <w:style w:type="character" w:customStyle="1" w:styleId="VSUETOrcid0">
    <w:name w:val="VSUET_Orcid Знак"/>
    <w:basedOn w:val="VSUETf4"/>
    <w:link w:val="VSUETOrcid"/>
    <w:rsid w:val="00DF47EA"/>
    <w:rPr>
      <w:noProof/>
      <w:sz w:val="20"/>
      <w:szCs w:val="22"/>
      <w:lang w:val="en-US" w:eastAsia="en-CA"/>
    </w:rPr>
  </w:style>
  <w:style w:type="paragraph" w:styleId="HTML">
    <w:name w:val="HTML Address"/>
    <w:basedOn w:val="a1"/>
    <w:link w:val="HTML0"/>
    <w:uiPriority w:val="99"/>
    <w:semiHidden/>
    <w:unhideWhenUsed/>
    <w:rsid w:val="00DF47EA"/>
    <w:rPr>
      <w:i/>
      <w:iCs/>
    </w:rPr>
  </w:style>
  <w:style w:type="character" w:customStyle="1" w:styleId="HTML0">
    <w:name w:val="Адрес HTML Знак"/>
    <w:basedOn w:val="a3"/>
    <w:link w:val="HTML"/>
    <w:uiPriority w:val="99"/>
    <w:semiHidden/>
    <w:rsid w:val="00DF47EA"/>
    <w:rPr>
      <w:i/>
      <w:iCs/>
    </w:rPr>
  </w:style>
  <w:style w:type="paragraph" w:styleId="af8">
    <w:name w:val="envelope address"/>
    <w:basedOn w:val="a1"/>
    <w:uiPriority w:val="99"/>
    <w:semiHidden/>
    <w:unhideWhenUsed/>
    <w:rsid w:val="00DF47E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9">
    <w:name w:val="Intense Quote"/>
    <w:basedOn w:val="a1"/>
    <w:next w:val="a1"/>
    <w:link w:val="afa"/>
    <w:uiPriority w:val="30"/>
    <w:rsid w:val="00DF47E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a">
    <w:name w:val="Выделенная цитата Знак"/>
    <w:basedOn w:val="a3"/>
    <w:link w:val="af9"/>
    <w:uiPriority w:val="30"/>
    <w:rsid w:val="00DF47EA"/>
    <w:rPr>
      <w:i/>
      <w:iCs/>
      <w:color w:val="5B9BD5" w:themeColor="accent1"/>
    </w:rPr>
  </w:style>
  <w:style w:type="paragraph" w:styleId="afb">
    <w:name w:val="Date"/>
    <w:basedOn w:val="a1"/>
    <w:next w:val="a1"/>
    <w:link w:val="afc"/>
    <w:uiPriority w:val="99"/>
    <w:semiHidden/>
    <w:unhideWhenUsed/>
    <w:rsid w:val="00DF47EA"/>
  </w:style>
  <w:style w:type="character" w:customStyle="1" w:styleId="afc">
    <w:name w:val="Дата Знак"/>
    <w:basedOn w:val="a3"/>
    <w:link w:val="afb"/>
    <w:uiPriority w:val="99"/>
    <w:semiHidden/>
    <w:rsid w:val="00DF47EA"/>
  </w:style>
  <w:style w:type="paragraph" w:styleId="afd">
    <w:name w:val="Note Heading"/>
    <w:basedOn w:val="a1"/>
    <w:next w:val="a1"/>
    <w:link w:val="afe"/>
    <w:uiPriority w:val="99"/>
    <w:semiHidden/>
    <w:unhideWhenUsed/>
    <w:rsid w:val="00DF47EA"/>
  </w:style>
  <w:style w:type="character" w:customStyle="1" w:styleId="afe">
    <w:name w:val="Заголовок записки Знак"/>
    <w:basedOn w:val="a3"/>
    <w:link w:val="afd"/>
    <w:uiPriority w:val="99"/>
    <w:semiHidden/>
    <w:rsid w:val="00DF47EA"/>
  </w:style>
  <w:style w:type="paragraph" w:styleId="aff">
    <w:name w:val="TOC Heading"/>
    <w:basedOn w:val="1"/>
    <w:next w:val="a1"/>
    <w:uiPriority w:val="39"/>
    <w:semiHidden/>
    <w:unhideWhenUsed/>
    <w:qFormat/>
    <w:rsid w:val="00DF47EA"/>
    <w:pPr>
      <w:keepLines/>
      <w:suppressAutoHyphens w:val="0"/>
      <w:spacing w:before="240" w:after="0"/>
      <w:jc w:val="both"/>
      <w:outlineLvl w:val="9"/>
    </w:pPr>
    <w:rPr>
      <w:rFonts w:asciiTheme="majorHAnsi" w:hAnsiTheme="majorHAnsi"/>
      <w:b w:val="0"/>
      <w:color w:val="2E74B5" w:themeColor="accent1" w:themeShade="BF"/>
      <w:sz w:val="32"/>
      <w:szCs w:val="32"/>
    </w:rPr>
  </w:style>
  <w:style w:type="paragraph" w:styleId="aff0">
    <w:name w:val="toa heading"/>
    <w:basedOn w:val="a1"/>
    <w:next w:val="a1"/>
    <w:uiPriority w:val="99"/>
    <w:semiHidden/>
    <w:unhideWhenUsed/>
    <w:rsid w:val="00DF47EA"/>
    <w:pPr>
      <w:spacing w:before="120"/>
    </w:pPr>
    <w:rPr>
      <w:rFonts w:asciiTheme="majorHAnsi" w:eastAsiaTheme="majorEastAsia" w:hAnsiTheme="majorHAnsi" w:cstheme="majorBidi"/>
      <w:b/>
      <w:bCs/>
      <w:sz w:val="24"/>
      <w:szCs w:val="24"/>
    </w:rPr>
  </w:style>
  <w:style w:type="paragraph" w:styleId="aff1">
    <w:name w:val="Body Text First Indent"/>
    <w:basedOn w:val="af6"/>
    <w:link w:val="aff2"/>
    <w:uiPriority w:val="99"/>
    <w:semiHidden/>
    <w:unhideWhenUsed/>
    <w:rsid w:val="00DF47EA"/>
    <w:pPr>
      <w:spacing w:after="0"/>
      <w:ind w:firstLine="360"/>
    </w:pPr>
  </w:style>
  <w:style w:type="character" w:customStyle="1" w:styleId="aff2">
    <w:name w:val="Красная строка Знак"/>
    <w:basedOn w:val="af7"/>
    <w:link w:val="aff1"/>
    <w:uiPriority w:val="99"/>
    <w:semiHidden/>
    <w:rsid w:val="00DF47EA"/>
  </w:style>
  <w:style w:type="paragraph" w:styleId="aff3">
    <w:name w:val="Body Text Indent"/>
    <w:basedOn w:val="a1"/>
    <w:link w:val="aff4"/>
    <w:uiPriority w:val="99"/>
    <w:semiHidden/>
    <w:unhideWhenUsed/>
    <w:rsid w:val="00DF47EA"/>
    <w:pPr>
      <w:spacing w:after="120"/>
      <w:ind w:left="283"/>
    </w:pPr>
  </w:style>
  <w:style w:type="character" w:customStyle="1" w:styleId="aff4">
    <w:name w:val="Основной текст с отступом Знак"/>
    <w:basedOn w:val="a3"/>
    <w:link w:val="aff3"/>
    <w:uiPriority w:val="99"/>
    <w:semiHidden/>
    <w:rsid w:val="00DF47EA"/>
  </w:style>
  <w:style w:type="paragraph" w:styleId="23">
    <w:name w:val="Body Text First Indent 2"/>
    <w:basedOn w:val="aff3"/>
    <w:link w:val="24"/>
    <w:uiPriority w:val="99"/>
    <w:semiHidden/>
    <w:unhideWhenUsed/>
    <w:rsid w:val="00DF47EA"/>
    <w:pPr>
      <w:spacing w:after="0"/>
      <w:ind w:left="360" w:firstLine="360"/>
    </w:pPr>
  </w:style>
  <w:style w:type="character" w:customStyle="1" w:styleId="24">
    <w:name w:val="Красная строка 2 Знак"/>
    <w:basedOn w:val="aff4"/>
    <w:link w:val="23"/>
    <w:uiPriority w:val="99"/>
    <w:semiHidden/>
    <w:rsid w:val="00DF47EA"/>
  </w:style>
  <w:style w:type="paragraph" w:styleId="a0">
    <w:name w:val="List Bullet"/>
    <w:basedOn w:val="a1"/>
    <w:uiPriority w:val="99"/>
    <w:semiHidden/>
    <w:unhideWhenUsed/>
    <w:rsid w:val="00DF47EA"/>
    <w:pPr>
      <w:numPr>
        <w:numId w:val="17"/>
      </w:numPr>
      <w:contextualSpacing/>
    </w:pPr>
  </w:style>
  <w:style w:type="paragraph" w:styleId="20">
    <w:name w:val="List Bullet 2"/>
    <w:basedOn w:val="a1"/>
    <w:uiPriority w:val="99"/>
    <w:semiHidden/>
    <w:unhideWhenUsed/>
    <w:rsid w:val="00DF47EA"/>
    <w:pPr>
      <w:numPr>
        <w:numId w:val="18"/>
      </w:numPr>
      <w:contextualSpacing/>
    </w:pPr>
  </w:style>
  <w:style w:type="paragraph" w:styleId="30">
    <w:name w:val="List Bullet 3"/>
    <w:basedOn w:val="a1"/>
    <w:uiPriority w:val="99"/>
    <w:semiHidden/>
    <w:unhideWhenUsed/>
    <w:rsid w:val="00DF47EA"/>
    <w:pPr>
      <w:numPr>
        <w:numId w:val="19"/>
      </w:numPr>
      <w:contextualSpacing/>
    </w:pPr>
  </w:style>
  <w:style w:type="paragraph" w:styleId="40">
    <w:name w:val="List Bullet 4"/>
    <w:basedOn w:val="a1"/>
    <w:uiPriority w:val="99"/>
    <w:semiHidden/>
    <w:unhideWhenUsed/>
    <w:rsid w:val="00DF47EA"/>
    <w:pPr>
      <w:numPr>
        <w:numId w:val="20"/>
      </w:numPr>
      <w:contextualSpacing/>
    </w:pPr>
  </w:style>
  <w:style w:type="paragraph" w:styleId="50">
    <w:name w:val="List Bullet 5"/>
    <w:basedOn w:val="a1"/>
    <w:uiPriority w:val="99"/>
    <w:semiHidden/>
    <w:unhideWhenUsed/>
    <w:rsid w:val="00DF47EA"/>
    <w:pPr>
      <w:numPr>
        <w:numId w:val="21"/>
      </w:numPr>
      <w:contextualSpacing/>
    </w:pPr>
  </w:style>
  <w:style w:type="paragraph" w:styleId="aff5">
    <w:name w:val="caption"/>
    <w:basedOn w:val="a1"/>
    <w:next w:val="a1"/>
    <w:uiPriority w:val="35"/>
    <w:semiHidden/>
    <w:unhideWhenUsed/>
    <w:qFormat/>
    <w:rsid w:val="00DF47EA"/>
    <w:pPr>
      <w:spacing w:after="200"/>
    </w:pPr>
    <w:rPr>
      <w:i/>
      <w:iCs/>
      <w:color w:val="44546A" w:themeColor="text2"/>
      <w:sz w:val="18"/>
      <w:szCs w:val="18"/>
    </w:rPr>
  </w:style>
  <w:style w:type="paragraph" w:styleId="a">
    <w:name w:val="List Number"/>
    <w:basedOn w:val="a1"/>
    <w:uiPriority w:val="99"/>
    <w:semiHidden/>
    <w:unhideWhenUsed/>
    <w:rsid w:val="00DF47EA"/>
    <w:pPr>
      <w:numPr>
        <w:numId w:val="22"/>
      </w:numPr>
      <w:contextualSpacing/>
    </w:pPr>
  </w:style>
  <w:style w:type="paragraph" w:styleId="2">
    <w:name w:val="List Number 2"/>
    <w:basedOn w:val="a1"/>
    <w:uiPriority w:val="99"/>
    <w:semiHidden/>
    <w:unhideWhenUsed/>
    <w:rsid w:val="00DF47EA"/>
    <w:pPr>
      <w:numPr>
        <w:numId w:val="23"/>
      </w:numPr>
      <w:contextualSpacing/>
    </w:pPr>
  </w:style>
  <w:style w:type="paragraph" w:styleId="3">
    <w:name w:val="List Number 3"/>
    <w:basedOn w:val="a1"/>
    <w:uiPriority w:val="99"/>
    <w:semiHidden/>
    <w:unhideWhenUsed/>
    <w:rsid w:val="00DF47EA"/>
    <w:pPr>
      <w:numPr>
        <w:numId w:val="24"/>
      </w:numPr>
      <w:contextualSpacing/>
    </w:pPr>
  </w:style>
  <w:style w:type="paragraph" w:styleId="4">
    <w:name w:val="List Number 4"/>
    <w:basedOn w:val="a1"/>
    <w:uiPriority w:val="99"/>
    <w:semiHidden/>
    <w:unhideWhenUsed/>
    <w:rsid w:val="00DF47EA"/>
    <w:pPr>
      <w:numPr>
        <w:numId w:val="25"/>
      </w:numPr>
      <w:contextualSpacing/>
    </w:pPr>
  </w:style>
  <w:style w:type="paragraph" w:styleId="5">
    <w:name w:val="List Number 5"/>
    <w:basedOn w:val="a1"/>
    <w:uiPriority w:val="99"/>
    <w:semiHidden/>
    <w:unhideWhenUsed/>
    <w:rsid w:val="00DF47EA"/>
    <w:pPr>
      <w:numPr>
        <w:numId w:val="26"/>
      </w:numPr>
      <w:contextualSpacing/>
    </w:pPr>
  </w:style>
  <w:style w:type="paragraph" w:styleId="25">
    <w:name w:val="envelope return"/>
    <w:basedOn w:val="a1"/>
    <w:uiPriority w:val="99"/>
    <w:semiHidden/>
    <w:unhideWhenUsed/>
    <w:rsid w:val="00DF47EA"/>
    <w:rPr>
      <w:rFonts w:asciiTheme="majorHAnsi" w:eastAsiaTheme="majorEastAsia" w:hAnsiTheme="majorHAnsi" w:cstheme="majorBidi"/>
      <w:sz w:val="20"/>
      <w:szCs w:val="20"/>
    </w:rPr>
  </w:style>
  <w:style w:type="paragraph" w:styleId="aff6">
    <w:name w:val="Normal (Web)"/>
    <w:basedOn w:val="a1"/>
    <w:uiPriority w:val="99"/>
    <w:semiHidden/>
    <w:unhideWhenUsed/>
    <w:rsid w:val="00DF47EA"/>
    <w:rPr>
      <w:sz w:val="24"/>
      <w:szCs w:val="24"/>
    </w:rPr>
  </w:style>
  <w:style w:type="paragraph" w:styleId="aff7">
    <w:name w:val="Normal Indent"/>
    <w:basedOn w:val="a1"/>
    <w:uiPriority w:val="99"/>
    <w:semiHidden/>
    <w:unhideWhenUsed/>
    <w:rsid w:val="00DF47EA"/>
    <w:pPr>
      <w:ind w:left="708"/>
    </w:pPr>
  </w:style>
  <w:style w:type="paragraph" w:styleId="26">
    <w:name w:val="toc 2"/>
    <w:basedOn w:val="a1"/>
    <w:next w:val="a1"/>
    <w:autoRedefine/>
    <w:uiPriority w:val="39"/>
    <w:semiHidden/>
    <w:unhideWhenUsed/>
    <w:rsid w:val="00DF47EA"/>
    <w:pPr>
      <w:spacing w:after="100"/>
      <w:ind w:left="220"/>
    </w:pPr>
  </w:style>
  <w:style w:type="paragraph" w:styleId="33">
    <w:name w:val="toc 3"/>
    <w:basedOn w:val="a1"/>
    <w:next w:val="a1"/>
    <w:autoRedefine/>
    <w:uiPriority w:val="39"/>
    <w:semiHidden/>
    <w:unhideWhenUsed/>
    <w:rsid w:val="00DF47EA"/>
    <w:pPr>
      <w:spacing w:after="100"/>
      <w:ind w:left="440"/>
    </w:pPr>
  </w:style>
  <w:style w:type="paragraph" w:styleId="43">
    <w:name w:val="toc 4"/>
    <w:basedOn w:val="a1"/>
    <w:next w:val="a1"/>
    <w:autoRedefine/>
    <w:uiPriority w:val="39"/>
    <w:semiHidden/>
    <w:unhideWhenUsed/>
    <w:rsid w:val="00DF47EA"/>
    <w:pPr>
      <w:spacing w:after="100"/>
      <w:ind w:left="660"/>
    </w:pPr>
  </w:style>
  <w:style w:type="paragraph" w:styleId="53">
    <w:name w:val="toc 5"/>
    <w:basedOn w:val="a1"/>
    <w:next w:val="a1"/>
    <w:autoRedefine/>
    <w:uiPriority w:val="39"/>
    <w:semiHidden/>
    <w:unhideWhenUsed/>
    <w:rsid w:val="00DF47EA"/>
    <w:pPr>
      <w:spacing w:after="100"/>
      <w:ind w:left="880"/>
    </w:pPr>
  </w:style>
  <w:style w:type="paragraph" w:styleId="61">
    <w:name w:val="toc 6"/>
    <w:basedOn w:val="a1"/>
    <w:next w:val="a1"/>
    <w:autoRedefine/>
    <w:uiPriority w:val="39"/>
    <w:semiHidden/>
    <w:unhideWhenUsed/>
    <w:rsid w:val="00DF47EA"/>
    <w:pPr>
      <w:spacing w:after="100"/>
      <w:ind w:left="1100"/>
    </w:pPr>
  </w:style>
  <w:style w:type="paragraph" w:styleId="71">
    <w:name w:val="toc 7"/>
    <w:basedOn w:val="a1"/>
    <w:next w:val="a1"/>
    <w:autoRedefine/>
    <w:uiPriority w:val="39"/>
    <w:semiHidden/>
    <w:unhideWhenUsed/>
    <w:rsid w:val="00DF47EA"/>
    <w:pPr>
      <w:spacing w:after="100"/>
      <w:ind w:left="1320"/>
    </w:pPr>
  </w:style>
  <w:style w:type="paragraph" w:styleId="81">
    <w:name w:val="toc 8"/>
    <w:basedOn w:val="a1"/>
    <w:next w:val="a1"/>
    <w:autoRedefine/>
    <w:uiPriority w:val="39"/>
    <w:semiHidden/>
    <w:unhideWhenUsed/>
    <w:rsid w:val="00DF47EA"/>
    <w:pPr>
      <w:spacing w:after="100"/>
      <w:ind w:left="1540"/>
    </w:pPr>
  </w:style>
  <w:style w:type="paragraph" w:styleId="91">
    <w:name w:val="toc 9"/>
    <w:basedOn w:val="a1"/>
    <w:next w:val="a1"/>
    <w:autoRedefine/>
    <w:uiPriority w:val="39"/>
    <w:semiHidden/>
    <w:unhideWhenUsed/>
    <w:rsid w:val="00DF47EA"/>
    <w:pPr>
      <w:spacing w:after="100"/>
      <w:ind w:left="1760"/>
    </w:pPr>
  </w:style>
  <w:style w:type="paragraph" w:styleId="27">
    <w:name w:val="Body Text 2"/>
    <w:basedOn w:val="a1"/>
    <w:link w:val="28"/>
    <w:uiPriority w:val="99"/>
    <w:semiHidden/>
    <w:unhideWhenUsed/>
    <w:rsid w:val="00DF47EA"/>
    <w:pPr>
      <w:spacing w:after="120" w:line="480" w:lineRule="auto"/>
    </w:pPr>
  </w:style>
  <w:style w:type="character" w:customStyle="1" w:styleId="28">
    <w:name w:val="Основной текст 2 Знак"/>
    <w:basedOn w:val="a3"/>
    <w:link w:val="27"/>
    <w:uiPriority w:val="99"/>
    <w:semiHidden/>
    <w:rsid w:val="00DF47EA"/>
  </w:style>
  <w:style w:type="paragraph" w:styleId="34">
    <w:name w:val="Body Text 3"/>
    <w:basedOn w:val="a1"/>
    <w:link w:val="35"/>
    <w:uiPriority w:val="99"/>
    <w:semiHidden/>
    <w:unhideWhenUsed/>
    <w:rsid w:val="00DF47EA"/>
    <w:pPr>
      <w:spacing w:after="120"/>
    </w:pPr>
    <w:rPr>
      <w:sz w:val="16"/>
      <w:szCs w:val="16"/>
    </w:rPr>
  </w:style>
  <w:style w:type="character" w:customStyle="1" w:styleId="35">
    <w:name w:val="Основной текст 3 Знак"/>
    <w:basedOn w:val="a3"/>
    <w:link w:val="34"/>
    <w:uiPriority w:val="99"/>
    <w:semiHidden/>
    <w:rsid w:val="00DF47EA"/>
    <w:rPr>
      <w:sz w:val="16"/>
      <w:szCs w:val="16"/>
    </w:rPr>
  </w:style>
  <w:style w:type="paragraph" w:styleId="29">
    <w:name w:val="Body Text Indent 2"/>
    <w:basedOn w:val="a1"/>
    <w:link w:val="2a"/>
    <w:uiPriority w:val="99"/>
    <w:semiHidden/>
    <w:unhideWhenUsed/>
    <w:rsid w:val="00DF47EA"/>
    <w:pPr>
      <w:spacing w:after="120" w:line="480" w:lineRule="auto"/>
      <w:ind w:left="283"/>
    </w:pPr>
  </w:style>
  <w:style w:type="character" w:customStyle="1" w:styleId="2a">
    <w:name w:val="Основной текст с отступом 2 Знак"/>
    <w:basedOn w:val="a3"/>
    <w:link w:val="29"/>
    <w:uiPriority w:val="99"/>
    <w:semiHidden/>
    <w:rsid w:val="00DF47EA"/>
  </w:style>
  <w:style w:type="paragraph" w:styleId="36">
    <w:name w:val="Body Text Indent 3"/>
    <w:basedOn w:val="a1"/>
    <w:link w:val="37"/>
    <w:uiPriority w:val="99"/>
    <w:semiHidden/>
    <w:unhideWhenUsed/>
    <w:rsid w:val="00DF47EA"/>
    <w:pPr>
      <w:spacing w:after="120"/>
      <w:ind w:left="283"/>
    </w:pPr>
    <w:rPr>
      <w:sz w:val="16"/>
      <w:szCs w:val="16"/>
    </w:rPr>
  </w:style>
  <w:style w:type="character" w:customStyle="1" w:styleId="37">
    <w:name w:val="Основной текст с отступом 3 Знак"/>
    <w:basedOn w:val="a3"/>
    <w:link w:val="36"/>
    <w:uiPriority w:val="99"/>
    <w:semiHidden/>
    <w:rsid w:val="00DF47EA"/>
    <w:rPr>
      <w:sz w:val="16"/>
      <w:szCs w:val="16"/>
    </w:rPr>
  </w:style>
  <w:style w:type="paragraph" w:styleId="aff8">
    <w:name w:val="table of figures"/>
    <w:basedOn w:val="a1"/>
    <w:next w:val="a1"/>
    <w:uiPriority w:val="99"/>
    <w:semiHidden/>
    <w:unhideWhenUsed/>
    <w:rsid w:val="00DF47EA"/>
  </w:style>
  <w:style w:type="paragraph" w:styleId="aff9">
    <w:name w:val="Subtitle"/>
    <w:basedOn w:val="a1"/>
    <w:next w:val="a1"/>
    <w:link w:val="affa"/>
    <w:uiPriority w:val="11"/>
    <w:rsid w:val="00DF47E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ffa">
    <w:name w:val="Подзаголовок Знак"/>
    <w:basedOn w:val="a3"/>
    <w:link w:val="aff9"/>
    <w:uiPriority w:val="11"/>
    <w:rsid w:val="00DF47EA"/>
    <w:rPr>
      <w:rFonts w:asciiTheme="minorHAnsi" w:eastAsiaTheme="minorEastAsia" w:hAnsiTheme="minorHAnsi" w:cstheme="minorBidi"/>
      <w:color w:val="5A5A5A" w:themeColor="text1" w:themeTint="A5"/>
      <w:spacing w:val="15"/>
      <w:szCs w:val="22"/>
    </w:rPr>
  </w:style>
  <w:style w:type="paragraph" w:styleId="affb">
    <w:name w:val="Signature"/>
    <w:basedOn w:val="a1"/>
    <w:link w:val="affc"/>
    <w:uiPriority w:val="99"/>
    <w:semiHidden/>
    <w:unhideWhenUsed/>
    <w:rsid w:val="00DF47EA"/>
    <w:pPr>
      <w:ind w:left="4252"/>
    </w:pPr>
  </w:style>
  <w:style w:type="character" w:customStyle="1" w:styleId="affc">
    <w:name w:val="Подпись Знак"/>
    <w:basedOn w:val="a3"/>
    <w:link w:val="affb"/>
    <w:uiPriority w:val="99"/>
    <w:semiHidden/>
    <w:rsid w:val="00DF47EA"/>
  </w:style>
  <w:style w:type="paragraph" w:styleId="affd">
    <w:name w:val="Salutation"/>
    <w:basedOn w:val="a1"/>
    <w:next w:val="a1"/>
    <w:link w:val="affe"/>
    <w:uiPriority w:val="99"/>
    <w:semiHidden/>
    <w:unhideWhenUsed/>
    <w:rsid w:val="00DF47EA"/>
  </w:style>
  <w:style w:type="character" w:customStyle="1" w:styleId="affe">
    <w:name w:val="Приветствие Знак"/>
    <w:basedOn w:val="a3"/>
    <w:link w:val="affd"/>
    <w:uiPriority w:val="99"/>
    <w:semiHidden/>
    <w:rsid w:val="00DF47EA"/>
  </w:style>
  <w:style w:type="paragraph" w:styleId="afff">
    <w:name w:val="List Continue"/>
    <w:basedOn w:val="a1"/>
    <w:uiPriority w:val="99"/>
    <w:semiHidden/>
    <w:unhideWhenUsed/>
    <w:rsid w:val="00DF47EA"/>
    <w:pPr>
      <w:spacing w:after="120"/>
      <w:ind w:left="283"/>
      <w:contextualSpacing/>
    </w:pPr>
  </w:style>
  <w:style w:type="paragraph" w:styleId="2b">
    <w:name w:val="List Continue 2"/>
    <w:basedOn w:val="a1"/>
    <w:uiPriority w:val="99"/>
    <w:semiHidden/>
    <w:unhideWhenUsed/>
    <w:rsid w:val="00DF47EA"/>
    <w:pPr>
      <w:spacing w:after="120"/>
      <w:ind w:left="566"/>
      <w:contextualSpacing/>
    </w:pPr>
  </w:style>
  <w:style w:type="paragraph" w:styleId="38">
    <w:name w:val="List Continue 3"/>
    <w:basedOn w:val="a1"/>
    <w:uiPriority w:val="99"/>
    <w:semiHidden/>
    <w:unhideWhenUsed/>
    <w:rsid w:val="00DF47EA"/>
    <w:pPr>
      <w:spacing w:after="120"/>
      <w:ind w:left="849"/>
      <w:contextualSpacing/>
    </w:pPr>
  </w:style>
  <w:style w:type="paragraph" w:styleId="44">
    <w:name w:val="List Continue 4"/>
    <w:basedOn w:val="a1"/>
    <w:uiPriority w:val="99"/>
    <w:semiHidden/>
    <w:unhideWhenUsed/>
    <w:rsid w:val="00DF47EA"/>
    <w:pPr>
      <w:spacing w:after="120"/>
      <w:ind w:left="1132"/>
      <w:contextualSpacing/>
    </w:pPr>
  </w:style>
  <w:style w:type="paragraph" w:styleId="54">
    <w:name w:val="List Continue 5"/>
    <w:basedOn w:val="a1"/>
    <w:uiPriority w:val="99"/>
    <w:semiHidden/>
    <w:unhideWhenUsed/>
    <w:rsid w:val="00DF47EA"/>
    <w:pPr>
      <w:spacing w:after="120"/>
      <w:ind w:left="1415"/>
      <w:contextualSpacing/>
    </w:pPr>
  </w:style>
  <w:style w:type="paragraph" w:styleId="afff0">
    <w:name w:val="Closing"/>
    <w:basedOn w:val="a1"/>
    <w:link w:val="afff1"/>
    <w:uiPriority w:val="99"/>
    <w:semiHidden/>
    <w:unhideWhenUsed/>
    <w:rsid w:val="00DF47EA"/>
    <w:pPr>
      <w:ind w:left="4252"/>
    </w:pPr>
  </w:style>
  <w:style w:type="character" w:customStyle="1" w:styleId="afff1">
    <w:name w:val="Прощание Знак"/>
    <w:basedOn w:val="a3"/>
    <w:link w:val="afff0"/>
    <w:uiPriority w:val="99"/>
    <w:semiHidden/>
    <w:rsid w:val="00DF47EA"/>
  </w:style>
  <w:style w:type="paragraph" w:styleId="afff2">
    <w:name w:val="List"/>
    <w:basedOn w:val="a1"/>
    <w:uiPriority w:val="99"/>
    <w:semiHidden/>
    <w:unhideWhenUsed/>
    <w:rsid w:val="00DF47EA"/>
    <w:pPr>
      <w:ind w:left="283" w:hanging="283"/>
      <w:contextualSpacing/>
    </w:pPr>
  </w:style>
  <w:style w:type="paragraph" w:styleId="2c">
    <w:name w:val="List 2"/>
    <w:basedOn w:val="a1"/>
    <w:uiPriority w:val="99"/>
    <w:semiHidden/>
    <w:unhideWhenUsed/>
    <w:rsid w:val="00DF47EA"/>
    <w:pPr>
      <w:ind w:left="566" w:hanging="283"/>
      <w:contextualSpacing/>
    </w:pPr>
  </w:style>
  <w:style w:type="paragraph" w:styleId="39">
    <w:name w:val="List 3"/>
    <w:basedOn w:val="a1"/>
    <w:uiPriority w:val="99"/>
    <w:semiHidden/>
    <w:unhideWhenUsed/>
    <w:rsid w:val="00DF47EA"/>
    <w:pPr>
      <w:ind w:left="849" w:hanging="283"/>
      <w:contextualSpacing/>
    </w:pPr>
  </w:style>
  <w:style w:type="paragraph" w:styleId="45">
    <w:name w:val="List 4"/>
    <w:basedOn w:val="a1"/>
    <w:uiPriority w:val="99"/>
    <w:semiHidden/>
    <w:unhideWhenUsed/>
    <w:rsid w:val="00DF47EA"/>
    <w:pPr>
      <w:ind w:left="1132" w:hanging="283"/>
      <w:contextualSpacing/>
    </w:pPr>
  </w:style>
  <w:style w:type="paragraph" w:styleId="55">
    <w:name w:val="List 5"/>
    <w:basedOn w:val="a1"/>
    <w:uiPriority w:val="99"/>
    <w:semiHidden/>
    <w:unhideWhenUsed/>
    <w:rsid w:val="00DF47EA"/>
    <w:pPr>
      <w:ind w:left="1415" w:hanging="283"/>
      <w:contextualSpacing/>
    </w:pPr>
  </w:style>
  <w:style w:type="paragraph" w:styleId="afff3">
    <w:name w:val="Bibliography"/>
    <w:basedOn w:val="a1"/>
    <w:next w:val="a1"/>
    <w:uiPriority w:val="37"/>
    <w:semiHidden/>
    <w:unhideWhenUsed/>
    <w:rsid w:val="00DF47EA"/>
  </w:style>
  <w:style w:type="paragraph" w:styleId="HTML1">
    <w:name w:val="HTML Preformatted"/>
    <w:basedOn w:val="a1"/>
    <w:link w:val="HTML2"/>
    <w:uiPriority w:val="99"/>
    <w:semiHidden/>
    <w:unhideWhenUsed/>
    <w:rsid w:val="00DF47EA"/>
    <w:rPr>
      <w:rFonts w:ascii="Consolas" w:hAnsi="Consolas"/>
      <w:sz w:val="20"/>
      <w:szCs w:val="20"/>
    </w:rPr>
  </w:style>
  <w:style w:type="character" w:customStyle="1" w:styleId="HTML2">
    <w:name w:val="Стандартный HTML Знак"/>
    <w:basedOn w:val="a3"/>
    <w:link w:val="HTML1"/>
    <w:uiPriority w:val="99"/>
    <w:semiHidden/>
    <w:rsid w:val="00DF47EA"/>
    <w:rPr>
      <w:rFonts w:ascii="Consolas" w:hAnsi="Consolas"/>
      <w:sz w:val="20"/>
      <w:szCs w:val="20"/>
    </w:rPr>
  </w:style>
  <w:style w:type="paragraph" w:styleId="afff4">
    <w:name w:val="Document Map"/>
    <w:basedOn w:val="a1"/>
    <w:link w:val="afff5"/>
    <w:uiPriority w:val="99"/>
    <w:semiHidden/>
    <w:unhideWhenUsed/>
    <w:rsid w:val="00DF47EA"/>
    <w:rPr>
      <w:rFonts w:ascii="Segoe UI" w:hAnsi="Segoe UI" w:cs="Segoe UI"/>
      <w:sz w:val="16"/>
      <w:szCs w:val="16"/>
    </w:rPr>
  </w:style>
  <w:style w:type="character" w:customStyle="1" w:styleId="afff5">
    <w:name w:val="Схема документа Знак"/>
    <w:basedOn w:val="a3"/>
    <w:link w:val="afff4"/>
    <w:uiPriority w:val="99"/>
    <w:semiHidden/>
    <w:rsid w:val="00DF47EA"/>
    <w:rPr>
      <w:rFonts w:ascii="Segoe UI" w:hAnsi="Segoe UI" w:cs="Segoe UI"/>
      <w:sz w:val="16"/>
      <w:szCs w:val="16"/>
    </w:rPr>
  </w:style>
  <w:style w:type="paragraph" w:styleId="afff6">
    <w:name w:val="table of authorities"/>
    <w:basedOn w:val="a1"/>
    <w:next w:val="a1"/>
    <w:uiPriority w:val="99"/>
    <w:semiHidden/>
    <w:unhideWhenUsed/>
    <w:rsid w:val="00DF47EA"/>
    <w:pPr>
      <w:ind w:left="220" w:hanging="220"/>
    </w:pPr>
  </w:style>
  <w:style w:type="paragraph" w:styleId="afff7">
    <w:name w:val="Balloon Text"/>
    <w:basedOn w:val="a1"/>
    <w:link w:val="afff8"/>
    <w:uiPriority w:val="99"/>
    <w:semiHidden/>
    <w:unhideWhenUsed/>
    <w:rsid w:val="00DF47EA"/>
    <w:rPr>
      <w:rFonts w:ascii="Segoe UI" w:hAnsi="Segoe UI" w:cs="Segoe UI"/>
      <w:sz w:val="18"/>
      <w:szCs w:val="18"/>
    </w:rPr>
  </w:style>
  <w:style w:type="character" w:customStyle="1" w:styleId="afff8">
    <w:name w:val="Текст выноски Знак"/>
    <w:basedOn w:val="a3"/>
    <w:link w:val="afff7"/>
    <w:uiPriority w:val="99"/>
    <w:semiHidden/>
    <w:rsid w:val="00DF47EA"/>
    <w:rPr>
      <w:rFonts w:ascii="Segoe UI" w:hAnsi="Segoe UI" w:cs="Segoe UI"/>
      <w:sz w:val="18"/>
      <w:szCs w:val="18"/>
    </w:rPr>
  </w:style>
  <w:style w:type="paragraph" w:styleId="afff9">
    <w:name w:val="endnote text"/>
    <w:basedOn w:val="a1"/>
    <w:link w:val="afffa"/>
    <w:uiPriority w:val="99"/>
    <w:semiHidden/>
    <w:unhideWhenUsed/>
    <w:rsid w:val="00DF47EA"/>
    <w:rPr>
      <w:sz w:val="20"/>
      <w:szCs w:val="20"/>
    </w:rPr>
  </w:style>
  <w:style w:type="character" w:customStyle="1" w:styleId="afffa">
    <w:name w:val="Текст концевой сноски Знак"/>
    <w:basedOn w:val="a3"/>
    <w:link w:val="afff9"/>
    <w:uiPriority w:val="99"/>
    <w:semiHidden/>
    <w:rsid w:val="00DF47EA"/>
    <w:rPr>
      <w:sz w:val="20"/>
      <w:szCs w:val="20"/>
    </w:rPr>
  </w:style>
  <w:style w:type="paragraph" w:styleId="afffb">
    <w:name w:val="macro"/>
    <w:link w:val="afffc"/>
    <w:uiPriority w:val="99"/>
    <w:semiHidden/>
    <w:unhideWhenUsed/>
    <w:rsid w:val="00DF47E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afffc">
    <w:name w:val="Текст макроса Знак"/>
    <w:basedOn w:val="a3"/>
    <w:link w:val="afffb"/>
    <w:uiPriority w:val="99"/>
    <w:semiHidden/>
    <w:rsid w:val="00DF47EA"/>
    <w:rPr>
      <w:rFonts w:ascii="Consolas" w:hAnsi="Consolas"/>
      <w:sz w:val="20"/>
      <w:szCs w:val="20"/>
    </w:rPr>
  </w:style>
  <w:style w:type="paragraph" w:styleId="afffd">
    <w:name w:val="annotation text"/>
    <w:basedOn w:val="a1"/>
    <w:link w:val="afffe"/>
    <w:uiPriority w:val="99"/>
    <w:semiHidden/>
    <w:unhideWhenUsed/>
    <w:rsid w:val="00DF47EA"/>
    <w:rPr>
      <w:sz w:val="20"/>
      <w:szCs w:val="20"/>
    </w:rPr>
  </w:style>
  <w:style w:type="character" w:customStyle="1" w:styleId="afffe">
    <w:name w:val="Текст примечания Знак"/>
    <w:basedOn w:val="a3"/>
    <w:link w:val="afffd"/>
    <w:uiPriority w:val="99"/>
    <w:semiHidden/>
    <w:rsid w:val="00DF47EA"/>
    <w:rPr>
      <w:sz w:val="20"/>
      <w:szCs w:val="20"/>
    </w:rPr>
  </w:style>
  <w:style w:type="paragraph" w:styleId="affff">
    <w:name w:val="annotation subject"/>
    <w:basedOn w:val="afffd"/>
    <w:next w:val="afffd"/>
    <w:link w:val="affff0"/>
    <w:uiPriority w:val="99"/>
    <w:semiHidden/>
    <w:unhideWhenUsed/>
    <w:rsid w:val="00DF47EA"/>
    <w:rPr>
      <w:b/>
      <w:bCs/>
    </w:rPr>
  </w:style>
  <w:style w:type="character" w:customStyle="1" w:styleId="affff0">
    <w:name w:val="Тема примечания Знак"/>
    <w:basedOn w:val="afffe"/>
    <w:link w:val="affff"/>
    <w:uiPriority w:val="99"/>
    <w:semiHidden/>
    <w:rsid w:val="00DF47EA"/>
    <w:rPr>
      <w:b/>
      <w:bCs/>
      <w:sz w:val="20"/>
      <w:szCs w:val="20"/>
    </w:rPr>
  </w:style>
  <w:style w:type="paragraph" w:styleId="13">
    <w:name w:val="index 1"/>
    <w:basedOn w:val="a1"/>
    <w:next w:val="a1"/>
    <w:autoRedefine/>
    <w:uiPriority w:val="99"/>
    <w:semiHidden/>
    <w:unhideWhenUsed/>
    <w:rsid w:val="00DF47EA"/>
    <w:pPr>
      <w:ind w:left="220" w:hanging="220"/>
    </w:pPr>
  </w:style>
  <w:style w:type="paragraph" w:styleId="affff1">
    <w:name w:val="index heading"/>
    <w:basedOn w:val="a1"/>
    <w:next w:val="13"/>
    <w:uiPriority w:val="99"/>
    <w:semiHidden/>
    <w:unhideWhenUsed/>
    <w:rsid w:val="00DF47EA"/>
    <w:rPr>
      <w:rFonts w:asciiTheme="majorHAnsi" w:eastAsiaTheme="majorEastAsia" w:hAnsiTheme="majorHAnsi" w:cstheme="majorBidi"/>
      <w:b/>
      <w:bCs/>
    </w:rPr>
  </w:style>
  <w:style w:type="paragraph" w:styleId="2d">
    <w:name w:val="index 2"/>
    <w:basedOn w:val="a1"/>
    <w:next w:val="a1"/>
    <w:autoRedefine/>
    <w:uiPriority w:val="99"/>
    <w:semiHidden/>
    <w:unhideWhenUsed/>
    <w:rsid w:val="00DF47EA"/>
    <w:pPr>
      <w:ind w:left="440" w:hanging="220"/>
    </w:pPr>
  </w:style>
  <w:style w:type="paragraph" w:styleId="3a">
    <w:name w:val="index 3"/>
    <w:basedOn w:val="a1"/>
    <w:next w:val="a1"/>
    <w:autoRedefine/>
    <w:uiPriority w:val="99"/>
    <w:semiHidden/>
    <w:unhideWhenUsed/>
    <w:rsid w:val="00DF47EA"/>
    <w:pPr>
      <w:ind w:left="660" w:hanging="220"/>
    </w:pPr>
  </w:style>
  <w:style w:type="paragraph" w:styleId="46">
    <w:name w:val="index 4"/>
    <w:basedOn w:val="a1"/>
    <w:next w:val="a1"/>
    <w:autoRedefine/>
    <w:uiPriority w:val="99"/>
    <w:semiHidden/>
    <w:unhideWhenUsed/>
    <w:rsid w:val="00DF47EA"/>
    <w:pPr>
      <w:ind w:left="880" w:hanging="220"/>
    </w:pPr>
  </w:style>
  <w:style w:type="paragraph" w:styleId="56">
    <w:name w:val="index 5"/>
    <w:basedOn w:val="a1"/>
    <w:next w:val="a1"/>
    <w:autoRedefine/>
    <w:uiPriority w:val="99"/>
    <w:semiHidden/>
    <w:unhideWhenUsed/>
    <w:rsid w:val="00DF47EA"/>
    <w:pPr>
      <w:ind w:left="1100" w:hanging="220"/>
    </w:pPr>
  </w:style>
  <w:style w:type="paragraph" w:styleId="62">
    <w:name w:val="index 6"/>
    <w:basedOn w:val="a1"/>
    <w:next w:val="a1"/>
    <w:autoRedefine/>
    <w:uiPriority w:val="99"/>
    <w:semiHidden/>
    <w:unhideWhenUsed/>
    <w:rsid w:val="00DF47EA"/>
    <w:pPr>
      <w:ind w:left="1320" w:hanging="220"/>
    </w:pPr>
  </w:style>
  <w:style w:type="paragraph" w:styleId="72">
    <w:name w:val="index 7"/>
    <w:basedOn w:val="a1"/>
    <w:next w:val="a1"/>
    <w:autoRedefine/>
    <w:uiPriority w:val="99"/>
    <w:semiHidden/>
    <w:unhideWhenUsed/>
    <w:rsid w:val="00DF47EA"/>
    <w:pPr>
      <w:ind w:left="1540" w:hanging="220"/>
    </w:pPr>
  </w:style>
  <w:style w:type="paragraph" w:styleId="82">
    <w:name w:val="index 8"/>
    <w:basedOn w:val="a1"/>
    <w:next w:val="a1"/>
    <w:autoRedefine/>
    <w:uiPriority w:val="99"/>
    <w:semiHidden/>
    <w:unhideWhenUsed/>
    <w:rsid w:val="00DF47EA"/>
    <w:pPr>
      <w:ind w:left="1760" w:hanging="220"/>
    </w:pPr>
  </w:style>
  <w:style w:type="paragraph" w:styleId="92">
    <w:name w:val="index 9"/>
    <w:basedOn w:val="a1"/>
    <w:next w:val="a1"/>
    <w:autoRedefine/>
    <w:uiPriority w:val="99"/>
    <w:semiHidden/>
    <w:unhideWhenUsed/>
    <w:rsid w:val="00DF47EA"/>
    <w:pPr>
      <w:ind w:left="1980" w:hanging="220"/>
    </w:pPr>
  </w:style>
  <w:style w:type="paragraph" w:styleId="affff2">
    <w:name w:val="Block Text"/>
    <w:basedOn w:val="a1"/>
    <w:uiPriority w:val="99"/>
    <w:semiHidden/>
    <w:unhideWhenUsed/>
    <w:rsid w:val="00DF47E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e">
    <w:name w:val="Quote"/>
    <w:basedOn w:val="a1"/>
    <w:next w:val="a1"/>
    <w:link w:val="2f"/>
    <w:uiPriority w:val="29"/>
    <w:rsid w:val="00DF47EA"/>
    <w:pPr>
      <w:spacing w:before="200" w:after="160"/>
      <w:ind w:left="864" w:right="864"/>
      <w:jc w:val="center"/>
    </w:pPr>
    <w:rPr>
      <w:i/>
      <w:iCs/>
      <w:color w:val="404040" w:themeColor="text1" w:themeTint="BF"/>
    </w:rPr>
  </w:style>
  <w:style w:type="character" w:customStyle="1" w:styleId="2f">
    <w:name w:val="Цитата 2 Знак"/>
    <w:basedOn w:val="a3"/>
    <w:link w:val="2e"/>
    <w:uiPriority w:val="29"/>
    <w:rsid w:val="00DF47EA"/>
    <w:rPr>
      <w:i/>
      <w:iCs/>
      <w:color w:val="404040" w:themeColor="text1" w:themeTint="BF"/>
    </w:rPr>
  </w:style>
  <w:style w:type="paragraph" w:styleId="affff3">
    <w:name w:val="Message Header"/>
    <w:basedOn w:val="a1"/>
    <w:link w:val="affff4"/>
    <w:uiPriority w:val="99"/>
    <w:semiHidden/>
    <w:unhideWhenUsed/>
    <w:rsid w:val="00DF47E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4">
    <w:name w:val="Шапка Знак"/>
    <w:basedOn w:val="a3"/>
    <w:link w:val="affff3"/>
    <w:uiPriority w:val="99"/>
    <w:semiHidden/>
    <w:rsid w:val="00DF47EA"/>
    <w:rPr>
      <w:rFonts w:asciiTheme="majorHAnsi" w:eastAsiaTheme="majorEastAsia" w:hAnsiTheme="majorHAnsi" w:cstheme="majorBidi"/>
      <w:sz w:val="24"/>
      <w:szCs w:val="24"/>
      <w:shd w:val="pct20" w:color="auto" w:fill="auto"/>
    </w:rPr>
  </w:style>
  <w:style w:type="paragraph" w:styleId="affff5">
    <w:name w:val="E-mail Signature"/>
    <w:basedOn w:val="a1"/>
    <w:link w:val="affff6"/>
    <w:uiPriority w:val="99"/>
    <w:semiHidden/>
    <w:unhideWhenUsed/>
    <w:rsid w:val="00DF47EA"/>
  </w:style>
  <w:style w:type="character" w:customStyle="1" w:styleId="affff6">
    <w:name w:val="Электронная подпись Знак"/>
    <w:basedOn w:val="a3"/>
    <w:link w:val="affff5"/>
    <w:uiPriority w:val="99"/>
    <w:semiHidden/>
    <w:rsid w:val="00DF47EA"/>
  </w:style>
  <w:style w:type="paragraph" w:customStyle="1" w:styleId="VSUETf8">
    <w:name w:val="VSUET_Благодарности"/>
    <w:basedOn w:val="a1"/>
    <w:link w:val="VSUETf9"/>
    <w:qFormat/>
    <w:rsid w:val="00DF47EA"/>
    <w:pPr>
      <w:suppressAutoHyphens/>
    </w:pPr>
  </w:style>
  <w:style w:type="character" w:customStyle="1" w:styleId="VSUETf9">
    <w:name w:val="VSUET_Благодарности Знак"/>
    <w:basedOn w:val="a3"/>
    <w:link w:val="VSUETf8"/>
    <w:rsid w:val="00DF47EA"/>
  </w:style>
  <w:style w:type="paragraph" w:customStyle="1" w:styleId="VSUETDashitem">
    <w:name w:val="VSUET_Dashitem"/>
    <w:basedOn w:val="VSUETBulletitem"/>
    <w:qFormat/>
    <w:rsid w:val="00DF47EA"/>
    <w:pPr>
      <w:numPr>
        <w:numId w:val="4"/>
      </w:numPr>
      <w:tabs>
        <w:tab w:val="clear" w:pos="227"/>
        <w:tab w:val="left" w:pos="709"/>
      </w:tabs>
      <w:ind w:left="0" w:firstLine="567"/>
    </w:pPr>
    <w:rPr>
      <w:rFonts w:eastAsiaTheme="majorEastAsia"/>
    </w:rPr>
  </w:style>
  <w:style w:type="paragraph" w:customStyle="1" w:styleId="VSUETConflict">
    <w:name w:val="VSUET_Conflict"/>
    <w:basedOn w:val="a1"/>
    <w:rsid w:val="00DF47EA"/>
    <w:pPr>
      <w:suppressAutoHyphens/>
      <w:jc w:val="center"/>
    </w:pPr>
    <w:rPr>
      <w:rFonts w:eastAsia="Times New Roman"/>
      <w:sz w:val="18"/>
      <w:lang w:val="en-US" w:eastAsia="en-CA"/>
    </w:rPr>
  </w:style>
  <w:style w:type="paragraph" w:customStyle="1" w:styleId="VSUETMIsc">
    <w:name w:val="VSUET_MIsc"/>
    <w:basedOn w:val="a1"/>
    <w:qFormat/>
    <w:rsid w:val="00DF47EA"/>
    <w:pPr>
      <w:suppressAutoHyphens/>
      <w:jc w:val="center"/>
    </w:pPr>
    <w:rPr>
      <w:rFonts w:eastAsia="Times New Roman"/>
      <w:sz w:val="20"/>
      <w:lang w:val="en-CA" w:eastAsia="en-CA"/>
    </w:rPr>
  </w:style>
  <w:style w:type="paragraph" w:customStyle="1" w:styleId="VSUETHeaderMisc">
    <w:name w:val="VSUET_HeaderMisc"/>
    <w:basedOn w:val="VSUETHeaderNonumber"/>
    <w:rsid w:val="00DF47EA"/>
    <w:pPr>
      <w:spacing w:before="0" w:after="0"/>
    </w:pPr>
    <w:rPr>
      <w:rFonts w:eastAsia="Times New Roman" w:cs="Times New Roman"/>
      <w:bCs/>
      <w:sz w:val="18"/>
      <w:szCs w:val="20"/>
    </w:rPr>
  </w:style>
  <w:style w:type="paragraph" w:customStyle="1" w:styleId="VSUETHeaderInfo">
    <w:name w:val="VSUET_HeaderInfo"/>
    <w:basedOn w:val="VSUETHeaderNonumber"/>
    <w:rsid w:val="00DF47EA"/>
    <w:pPr>
      <w:spacing w:before="240" w:after="0"/>
      <w:outlineLvl w:val="9"/>
    </w:pPr>
    <w:rPr>
      <w:sz w:val="18"/>
      <w:szCs w:val="20"/>
      <w:lang w:val="en-US" w:eastAsia="en-CA"/>
    </w:rPr>
  </w:style>
  <w:style w:type="paragraph" w:customStyle="1" w:styleId="VSUETfa">
    <w:name w:val="VSUET_ТекстТаблицы"/>
    <w:basedOn w:val="a1"/>
    <w:qFormat/>
    <w:rsid w:val="00DF47EA"/>
    <w:pPr>
      <w:suppressAutoHyphens/>
      <w:spacing w:line="192" w:lineRule="auto"/>
      <w:jc w:val="center"/>
    </w:pPr>
    <w:rPr>
      <w:rFonts w:eastAsia="Calibri"/>
      <w:sz w:val="18"/>
      <w:szCs w:val="22"/>
    </w:rPr>
  </w:style>
  <w:style w:type="paragraph" w:customStyle="1" w:styleId="VSUETfb">
    <w:name w:val="VSUET_БоковикТаблицы"/>
    <w:basedOn w:val="VSUETfa"/>
    <w:rsid w:val="00DF47EA"/>
    <w:pPr>
      <w:jc w:val="left"/>
    </w:pPr>
  </w:style>
  <w:style w:type="paragraph" w:customStyle="1" w:styleId="VSUETfc">
    <w:name w:val="VSUET_ЗаголовокГрафы"/>
    <w:basedOn w:val="VSUETfa"/>
    <w:qFormat/>
    <w:rsid w:val="00DF47EA"/>
  </w:style>
  <w:style w:type="paragraph" w:styleId="affff7">
    <w:name w:val="footer"/>
    <w:basedOn w:val="a1"/>
    <w:link w:val="affff8"/>
    <w:uiPriority w:val="99"/>
    <w:semiHidden/>
    <w:unhideWhenUsed/>
    <w:rsid w:val="00DF47EA"/>
    <w:pPr>
      <w:tabs>
        <w:tab w:val="center" w:pos="4677"/>
        <w:tab w:val="right" w:pos="9355"/>
      </w:tabs>
    </w:pPr>
  </w:style>
  <w:style w:type="character" w:customStyle="1" w:styleId="affff8">
    <w:name w:val="Нижний колонтитул Знак"/>
    <w:basedOn w:val="a3"/>
    <w:link w:val="affff7"/>
    <w:uiPriority w:val="99"/>
    <w:semiHidden/>
    <w:rsid w:val="00DF47EA"/>
  </w:style>
  <w:style w:type="paragraph" w:customStyle="1" w:styleId="VSUETHidden">
    <w:name w:val="VSUET_Hidden"/>
    <w:basedOn w:val="a1"/>
    <w:link w:val="VSUETHidden0"/>
    <w:qFormat/>
    <w:rsid w:val="00DF47EA"/>
    <w:pPr>
      <w:keepNext/>
      <w:keepLines/>
      <w:suppressAutoHyphens/>
    </w:pPr>
    <w:rPr>
      <w:vanish/>
      <w:sz w:val="14"/>
      <w:lang w:eastAsia="en-CA"/>
    </w:rPr>
  </w:style>
  <w:style w:type="character" w:customStyle="1" w:styleId="VSUETHidden0">
    <w:name w:val="VSUET_Hidden Знак"/>
    <w:basedOn w:val="a3"/>
    <w:link w:val="VSUETHidden"/>
    <w:rsid w:val="00DF47EA"/>
    <w:rPr>
      <w:vanish/>
      <w:sz w:val="14"/>
      <w:lang w:eastAsia="en-CA"/>
    </w:rPr>
  </w:style>
  <w:style w:type="character" w:customStyle="1" w:styleId="ad">
    <w:name w:val="Заголовок Знак"/>
    <w:basedOn w:val="a3"/>
    <w:link w:val="ac"/>
    <w:uiPriority w:val="10"/>
    <w:rsid w:val="00DF47EA"/>
    <w:rPr>
      <w:rFonts w:asciiTheme="majorHAnsi" w:eastAsiaTheme="majorEastAsia" w:hAnsiTheme="majorHAnsi" w:cstheme="majorBidi"/>
      <w:spacing w:val="-10"/>
      <w:kern w:val="28"/>
      <w:sz w:val="56"/>
      <w:szCs w:val="56"/>
    </w:rPr>
  </w:style>
  <w:style w:type="table" w:customStyle="1" w:styleId="2f0">
    <w:name w:val="Сетка таблицы светлая2"/>
    <w:basedOn w:val="a4"/>
    <w:uiPriority w:val="40"/>
    <w:rsid w:val="00DF47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011903">
      <w:bodyDiv w:val="1"/>
      <w:marLeft w:val="0"/>
      <w:marRight w:val="0"/>
      <w:marTop w:val="0"/>
      <w:marBottom w:val="0"/>
      <w:divBdr>
        <w:top w:val="none" w:sz="0" w:space="0" w:color="auto"/>
        <w:left w:val="none" w:sz="0" w:space="0" w:color="auto"/>
        <w:bottom w:val="none" w:sz="0" w:space="0" w:color="auto"/>
        <w:right w:val="none" w:sz="0" w:space="0" w:color="auto"/>
      </w:divBdr>
    </w:div>
    <w:div w:id="658271743">
      <w:bodyDiv w:val="1"/>
      <w:marLeft w:val="0"/>
      <w:marRight w:val="0"/>
      <w:marTop w:val="0"/>
      <w:marBottom w:val="0"/>
      <w:divBdr>
        <w:top w:val="none" w:sz="0" w:space="0" w:color="auto"/>
        <w:left w:val="none" w:sz="0" w:space="0" w:color="auto"/>
        <w:bottom w:val="none" w:sz="0" w:space="0" w:color="auto"/>
        <w:right w:val="none" w:sz="0" w:space="0" w:color="auto"/>
      </w:divBdr>
    </w:div>
    <w:div w:id="708607955">
      <w:bodyDiv w:val="1"/>
      <w:marLeft w:val="0"/>
      <w:marRight w:val="0"/>
      <w:marTop w:val="0"/>
      <w:marBottom w:val="0"/>
      <w:divBdr>
        <w:top w:val="none" w:sz="0" w:space="0" w:color="auto"/>
        <w:left w:val="none" w:sz="0" w:space="0" w:color="auto"/>
        <w:bottom w:val="none" w:sz="0" w:space="0" w:color="auto"/>
        <w:right w:val="none" w:sz="0" w:space="0" w:color="auto"/>
      </w:divBdr>
    </w:div>
    <w:div w:id="912663418">
      <w:bodyDiv w:val="1"/>
      <w:marLeft w:val="0"/>
      <w:marRight w:val="0"/>
      <w:marTop w:val="0"/>
      <w:marBottom w:val="0"/>
      <w:divBdr>
        <w:top w:val="none" w:sz="0" w:space="0" w:color="auto"/>
        <w:left w:val="none" w:sz="0" w:space="0" w:color="auto"/>
        <w:bottom w:val="none" w:sz="0" w:space="0" w:color="auto"/>
        <w:right w:val="none" w:sz="0" w:space="0" w:color="auto"/>
      </w:divBdr>
    </w:div>
    <w:div w:id="995762259">
      <w:bodyDiv w:val="1"/>
      <w:marLeft w:val="0"/>
      <w:marRight w:val="0"/>
      <w:marTop w:val="0"/>
      <w:marBottom w:val="0"/>
      <w:divBdr>
        <w:top w:val="none" w:sz="0" w:space="0" w:color="auto"/>
        <w:left w:val="none" w:sz="0" w:space="0" w:color="auto"/>
        <w:bottom w:val="none" w:sz="0" w:space="0" w:color="auto"/>
        <w:right w:val="none" w:sz="0" w:space="0" w:color="auto"/>
      </w:divBdr>
    </w:div>
    <w:div w:id="1192569258">
      <w:bodyDiv w:val="1"/>
      <w:marLeft w:val="0"/>
      <w:marRight w:val="0"/>
      <w:marTop w:val="0"/>
      <w:marBottom w:val="0"/>
      <w:divBdr>
        <w:top w:val="none" w:sz="0" w:space="0" w:color="auto"/>
        <w:left w:val="none" w:sz="0" w:space="0" w:color="auto"/>
        <w:bottom w:val="none" w:sz="0" w:space="0" w:color="auto"/>
        <w:right w:val="none" w:sz="0" w:space="0" w:color="auto"/>
      </w:divBdr>
    </w:div>
    <w:div w:id="1492286922">
      <w:bodyDiv w:val="1"/>
      <w:marLeft w:val="0"/>
      <w:marRight w:val="0"/>
      <w:marTop w:val="0"/>
      <w:marBottom w:val="0"/>
      <w:divBdr>
        <w:top w:val="none" w:sz="0" w:space="0" w:color="auto"/>
        <w:left w:val="none" w:sz="0" w:space="0" w:color="auto"/>
        <w:bottom w:val="none" w:sz="0" w:space="0" w:color="auto"/>
        <w:right w:val="none" w:sz="0" w:space="0" w:color="auto"/>
      </w:divBdr>
    </w:div>
    <w:div w:id="1667050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e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orcid.org/"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VSUE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F22F87B6BE49BCB67C9EF8EBD0048D"/>
        <w:category>
          <w:name w:val="Общие"/>
          <w:gallery w:val="placeholder"/>
        </w:category>
        <w:types>
          <w:type w:val="bbPlcHdr"/>
        </w:types>
        <w:behaviors>
          <w:behavior w:val="content"/>
        </w:behaviors>
        <w:guid w:val="{ACCB8DFD-D6A6-40C0-83FF-DACD69A80B39}"/>
      </w:docPartPr>
      <w:docPartBody>
        <w:p w:rsidR="00576982" w:rsidRDefault="000D1A2D">
          <w:pPr>
            <w:pStyle w:val="A5F22F87B6BE49BCB67C9EF8EBD0048D"/>
          </w:pPr>
          <w:r w:rsidRPr="00572CAA">
            <w:rPr>
              <w:rStyle w:val="20"/>
            </w:rPr>
            <w:t>Место для ввода текста.</w:t>
          </w:r>
        </w:p>
      </w:docPartBody>
    </w:docPart>
    <w:docPart>
      <w:docPartPr>
        <w:name w:val="EC1DC219271F420AB2134E847D1D56BB"/>
        <w:category>
          <w:name w:val="Общие"/>
          <w:gallery w:val="placeholder"/>
        </w:category>
        <w:types>
          <w:type w:val="bbPlcHdr"/>
        </w:types>
        <w:behaviors>
          <w:behavior w:val="content"/>
        </w:behaviors>
        <w:guid w:val="{6692D272-ED73-41A0-AF32-3FAF132C07C0}"/>
      </w:docPartPr>
      <w:docPartBody>
        <w:p w:rsidR="00576982" w:rsidRDefault="00C129BE" w:rsidP="00C129BE">
          <w:pPr>
            <w:pStyle w:val="EC1DC219271F420AB2134E847D1D56BB5"/>
          </w:pPr>
          <w:r w:rsidRPr="00572CAA">
            <w:rPr>
              <w:rStyle w:val="20"/>
            </w:rPr>
            <w:t>Место для ввода текста.</w:t>
          </w:r>
        </w:p>
      </w:docPartBody>
    </w:docPart>
    <w:docPart>
      <w:docPartPr>
        <w:name w:val="6DE25D9CC7AE4A72870D36B0F0FE2656"/>
        <w:category>
          <w:name w:val="Общие"/>
          <w:gallery w:val="placeholder"/>
        </w:category>
        <w:types>
          <w:type w:val="bbPlcHdr"/>
        </w:types>
        <w:behaviors>
          <w:behavior w:val="content"/>
        </w:behaviors>
        <w:guid w:val="{8578178B-7AD0-4D33-B92A-8A68C4B8F8D8}"/>
      </w:docPartPr>
      <w:docPartBody>
        <w:p w:rsidR="00576982" w:rsidRDefault="00C129BE" w:rsidP="00C129BE">
          <w:pPr>
            <w:pStyle w:val="6DE25D9CC7AE4A72870D36B0F0FE26565"/>
          </w:pPr>
          <w:r w:rsidRPr="000072A5">
            <w:rPr>
              <w:rStyle w:val="20"/>
              <w:lang w:val="ru-RU"/>
            </w:rPr>
            <w:t>Место для ввода текста.</w:t>
          </w:r>
        </w:p>
      </w:docPartBody>
    </w:docPart>
    <w:docPart>
      <w:docPartPr>
        <w:name w:val="5F1BBE8612C74D3D8A5A33590F84F9DA"/>
        <w:category>
          <w:name w:val="Общие"/>
          <w:gallery w:val="placeholder"/>
        </w:category>
        <w:types>
          <w:type w:val="bbPlcHdr"/>
        </w:types>
        <w:behaviors>
          <w:behavior w:val="content"/>
        </w:behaviors>
        <w:guid w:val="{285DD7CC-A458-4310-8D9C-D290B5CCADB9}"/>
      </w:docPartPr>
      <w:docPartBody>
        <w:p w:rsidR="00576982" w:rsidRDefault="000D1A2D">
          <w:pPr>
            <w:pStyle w:val="5F1BBE8612C74D3D8A5A33590F84F9DA"/>
          </w:pPr>
          <w:r w:rsidRPr="00572CAA">
            <w:rPr>
              <w:rStyle w:val="20"/>
            </w:rPr>
            <w:t>Место для ввода текста.</w:t>
          </w:r>
        </w:p>
      </w:docPartBody>
    </w:docPart>
    <w:docPart>
      <w:docPartPr>
        <w:name w:val="40854913B2A34022B3F93DDFEDDC5E0D"/>
        <w:category>
          <w:name w:val="Общие"/>
          <w:gallery w:val="placeholder"/>
        </w:category>
        <w:types>
          <w:type w:val="bbPlcHdr"/>
        </w:types>
        <w:behaviors>
          <w:behavior w:val="content"/>
        </w:behaviors>
        <w:guid w:val="{DFFA9589-20DE-41FF-907C-880E70FD56BA}"/>
      </w:docPartPr>
      <w:docPartBody>
        <w:p w:rsidR="00576982" w:rsidRDefault="000D1A2D">
          <w:pPr>
            <w:pStyle w:val="40854913B2A34022B3F93DDFEDDC5E0D"/>
          </w:pPr>
          <w:r w:rsidRPr="00AD1BDB">
            <w:t>Выберите тип статьи.</w:t>
          </w:r>
        </w:p>
      </w:docPartBody>
    </w:docPart>
    <w:docPart>
      <w:docPartPr>
        <w:name w:val="FAA4149D3E5548E5813DF37ED8379386"/>
        <w:category>
          <w:name w:val="Общие"/>
          <w:gallery w:val="placeholder"/>
        </w:category>
        <w:types>
          <w:type w:val="bbPlcHdr"/>
        </w:types>
        <w:behaviors>
          <w:behavior w:val="content"/>
        </w:behaviors>
        <w:guid w:val="{2F7DCA45-AED1-4E6B-A6BE-6DCB5B77BAB9}"/>
      </w:docPartPr>
      <w:docPartBody>
        <w:p w:rsidR="00576982" w:rsidRDefault="000D1A2D">
          <w:pPr>
            <w:pStyle w:val="FAA4149D3E5548E5813DF37ED8379386"/>
          </w:pPr>
          <w:r w:rsidRPr="00DE262D">
            <w:rPr>
              <w:rStyle w:val="20"/>
            </w:rPr>
            <w:t>Click to enter "УДК"</w:t>
          </w:r>
        </w:p>
      </w:docPartBody>
    </w:docPart>
    <w:docPart>
      <w:docPartPr>
        <w:name w:val="1CF8B82328FF411481DCC0499DE5572C"/>
        <w:category>
          <w:name w:val="Общие"/>
          <w:gallery w:val="placeholder"/>
        </w:category>
        <w:types>
          <w:type w:val="bbPlcHdr"/>
        </w:types>
        <w:behaviors>
          <w:behavior w:val="content"/>
        </w:behaviors>
        <w:guid w:val="{75ED97D2-DC4E-40FC-8FEA-D55515C2D6B8}"/>
      </w:docPartPr>
      <w:docPartBody>
        <w:p w:rsidR="00576982" w:rsidRDefault="00C129BE" w:rsidP="00C129BE">
          <w:pPr>
            <w:pStyle w:val="1CF8B82328FF411481DCC0499DE5572C5"/>
          </w:pPr>
          <w:r w:rsidRPr="00EB5949">
            <w:rPr>
              <w:rStyle w:val="20"/>
            </w:rPr>
            <w:t>Место для ввода текста.</w:t>
          </w:r>
        </w:p>
      </w:docPartBody>
    </w:docPart>
    <w:docPart>
      <w:docPartPr>
        <w:name w:val="EDEDF76D03DD4D958A6F7F98031C618C"/>
        <w:category>
          <w:name w:val="Общие"/>
          <w:gallery w:val="placeholder"/>
        </w:category>
        <w:types>
          <w:type w:val="bbPlcHdr"/>
        </w:types>
        <w:behaviors>
          <w:behavior w:val="content"/>
        </w:behaviors>
        <w:guid w:val="{BD1B79CF-0502-45F2-9FE6-B1E0935DC753}"/>
      </w:docPartPr>
      <w:docPartBody>
        <w:p w:rsidR="00576982" w:rsidRDefault="000D1A2D">
          <w:pPr>
            <w:pStyle w:val="EDEDF76D03DD4D958A6F7F98031C618C"/>
          </w:pPr>
          <w:r w:rsidRPr="00C77648">
            <w:rPr>
              <w:rStyle w:val="20"/>
            </w:rPr>
            <w:t>Место для ввода текста.</w:t>
          </w:r>
        </w:p>
      </w:docPartBody>
    </w:docPart>
    <w:docPart>
      <w:docPartPr>
        <w:name w:val="B76FDCBCD3FA41F490B85184A49A7164"/>
        <w:category>
          <w:name w:val="Общие"/>
          <w:gallery w:val="placeholder"/>
        </w:category>
        <w:types>
          <w:type w:val="bbPlcHdr"/>
        </w:types>
        <w:behaviors>
          <w:behavior w:val="content"/>
        </w:behaviors>
        <w:guid w:val="{A806D8AD-F6E0-41AA-98CE-95D87676C0B5}"/>
      </w:docPartPr>
      <w:docPartBody>
        <w:p w:rsidR="00576982" w:rsidRDefault="000D1A2D">
          <w:pPr>
            <w:pStyle w:val="B76FDCBCD3FA41F490B85184A49A7164"/>
          </w:pPr>
          <w:r w:rsidRPr="00C77648">
            <w:rPr>
              <w:rStyle w:val="20"/>
            </w:rPr>
            <w:t>Место для ввода текста.</w:t>
          </w:r>
        </w:p>
      </w:docPartBody>
    </w:docPart>
    <w:docPart>
      <w:docPartPr>
        <w:name w:val="4CD2505937084450B482608D626967D3"/>
        <w:category>
          <w:name w:val="Общие"/>
          <w:gallery w:val="placeholder"/>
        </w:category>
        <w:types>
          <w:type w:val="bbPlcHdr"/>
        </w:types>
        <w:behaviors>
          <w:behavior w:val="content"/>
        </w:behaviors>
        <w:guid w:val="{62F5C098-2A04-455A-823C-813071B19215}"/>
      </w:docPartPr>
      <w:docPartBody>
        <w:p w:rsidR="00576982" w:rsidRDefault="000D1A2D">
          <w:pPr>
            <w:pStyle w:val="4CD2505937084450B482608D626967D3"/>
          </w:pPr>
          <w:r w:rsidRPr="00C77648">
            <w:rPr>
              <w:rStyle w:val="20"/>
            </w:rPr>
            <w:t>Место для ввода текста.</w:t>
          </w:r>
        </w:p>
      </w:docPartBody>
    </w:docPart>
    <w:docPart>
      <w:docPartPr>
        <w:name w:val="0722C21990DA41C1837F78EA56DD39C9"/>
        <w:category>
          <w:name w:val="Общие"/>
          <w:gallery w:val="placeholder"/>
        </w:category>
        <w:types>
          <w:type w:val="bbPlcHdr"/>
        </w:types>
        <w:behaviors>
          <w:behavior w:val="content"/>
        </w:behaviors>
        <w:guid w:val="{81195964-CF55-4F09-86B5-358FD2FE321E}"/>
      </w:docPartPr>
      <w:docPartBody>
        <w:p w:rsidR="00576982" w:rsidRDefault="00C129BE" w:rsidP="00C129BE">
          <w:pPr>
            <w:pStyle w:val="0722C21990DA41C1837F78EA56DD39C95"/>
          </w:pPr>
          <w:r w:rsidRPr="00C77648">
            <w:rPr>
              <w:rStyle w:val="20"/>
            </w:rPr>
            <w:t>Место для ввода текста.</w:t>
          </w:r>
        </w:p>
      </w:docPartBody>
    </w:docPart>
    <w:docPart>
      <w:docPartPr>
        <w:name w:val="A0F76CBB1E3042CCA896F38A2BF1F085"/>
        <w:category>
          <w:name w:val="Общие"/>
          <w:gallery w:val="placeholder"/>
        </w:category>
        <w:types>
          <w:type w:val="bbPlcHdr"/>
        </w:types>
        <w:behaviors>
          <w:behavior w:val="content"/>
        </w:behaviors>
        <w:guid w:val="{92FD8116-28B9-477E-A190-2C38D3030FA5}"/>
      </w:docPartPr>
      <w:docPartBody>
        <w:p w:rsidR="00576982" w:rsidRDefault="000D1A2D">
          <w:pPr>
            <w:pStyle w:val="A0F76CBB1E3042CCA896F38A2BF1F085"/>
          </w:pPr>
          <w:r w:rsidRPr="00C77648">
            <w:rPr>
              <w:rStyle w:val="20"/>
            </w:rPr>
            <w:t>Место для ввода текста.</w:t>
          </w:r>
        </w:p>
      </w:docPartBody>
    </w:docPart>
    <w:docPart>
      <w:docPartPr>
        <w:name w:val="184BB58EC427448BA9B891F30EB7977B"/>
        <w:category>
          <w:name w:val="Общие"/>
          <w:gallery w:val="placeholder"/>
        </w:category>
        <w:types>
          <w:type w:val="bbPlcHdr"/>
        </w:types>
        <w:behaviors>
          <w:behavior w:val="content"/>
        </w:behaviors>
        <w:guid w:val="{60D877F2-A747-4A4E-BF39-2F295562E5F9}"/>
      </w:docPartPr>
      <w:docPartBody>
        <w:p w:rsidR="00576982" w:rsidRDefault="000D1A2D">
          <w:pPr>
            <w:pStyle w:val="184BB58EC427448BA9B891F30EB7977B"/>
          </w:pPr>
          <w:r w:rsidRPr="00C77648">
            <w:rPr>
              <w:rStyle w:val="20"/>
            </w:rPr>
            <w:t>Место для ввода текста.</w:t>
          </w:r>
        </w:p>
      </w:docPartBody>
    </w:docPart>
    <w:docPart>
      <w:docPartPr>
        <w:name w:val="E2D5533E28E044EFBD2AE22A9825F72E"/>
        <w:category>
          <w:name w:val="Общие"/>
          <w:gallery w:val="placeholder"/>
        </w:category>
        <w:types>
          <w:type w:val="bbPlcHdr"/>
        </w:types>
        <w:behaviors>
          <w:behavior w:val="content"/>
        </w:behaviors>
        <w:guid w:val="{837E943E-674A-4ED8-9DD8-D2386E13494C}"/>
      </w:docPartPr>
      <w:docPartBody>
        <w:p w:rsidR="00576982" w:rsidRDefault="000D1A2D">
          <w:pPr>
            <w:pStyle w:val="E2D5533E28E044EFBD2AE22A9825F72E"/>
          </w:pPr>
          <w:r w:rsidRPr="00572CAA">
            <w:rPr>
              <w:rStyle w:val="20"/>
            </w:rPr>
            <w:t>Место для ввода текста.</w:t>
          </w:r>
        </w:p>
      </w:docPartBody>
    </w:docPart>
    <w:docPart>
      <w:docPartPr>
        <w:name w:val="7FF36E90DCEC4E78AEF08568ED9D36E2"/>
        <w:category>
          <w:name w:val="Общие"/>
          <w:gallery w:val="placeholder"/>
        </w:category>
        <w:types>
          <w:type w:val="bbPlcHdr"/>
        </w:types>
        <w:behaviors>
          <w:behavior w:val="content"/>
        </w:behaviors>
        <w:guid w:val="{67C25826-349E-4B09-AF31-6EFE6BB370EB}"/>
      </w:docPartPr>
      <w:docPartBody>
        <w:p w:rsidR="00576982" w:rsidRDefault="00C129BE" w:rsidP="00C129BE">
          <w:pPr>
            <w:pStyle w:val="7FF36E90DCEC4E78AEF08568ED9D36E25"/>
          </w:pPr>
          <w:r w:rsidRPr="007C6071">
            <w:rPr>
              <w:rStyle w:val="20"/>
            </w:rPr>
            <w:t>Место для ввода текста.</w:t>
          </w:r>
        </w:p>
      </w:docPartBody>
    </w:docPart>
    <w:docPart>
      <w:docPartPr>
        <w:name w:val="E9CB9036D80E48F9A974C0A1ADEE2467"/>
        <w:category>
          <w:name w:val="Общие"/>
          <w:gallery w:val="placeholder"/>
        </w:category>
        <w:types>
          <w:type w:val="bbPlcHdr"/>
        </w:types>
        <w:behaviors>
          <w:behavior w:val="content"/>
        </w:behaviors>
        <w:guid w:val="{E7679A95-06EB-4FE3-B0AE-702C5C2F3708}"/>
      </w:docPartPr>
      <w:docPartBody>
        <w:p w:rsidR="00576982" w:rsidRDefault="00C129BE" w:rsidP="00C129BE">
          <w:pPr>
            <w:pStyle w:val="E9CB9036D80E48F9A974C0A1ADEE24675"/>
          </w:pPr>
          <w:r w:rsidRPr="00EA1D39">
            <w:rPr>
              <w:rStyle w:val="20"/>
            </w:rPr>
            <w:t>Click to enter "Аннотация"</w:t>
          </w:r>
        </w:p>
      </w:docPartBody>
    </w:docPart>
    <w:docPart>
      <w:docPartPr>
        <w:name w:val="1CC443202E4C439495A60BC032CBEA60"/>
        <w:category>
          <w:name w:val="Общие"/>
          <w:gallery w:val="placeholder"/>
        </w:category>
        <w:types>
          <w:type w:val="bbPlcHdr"/>
        </w:types>
        <w:behaviors>
          <w:behavior w:val="content"/>
        </w:behaviors>
        <w:guid w:val="{9B71423D-D9C3-4496-B980-1FBB75476280}"/>
      </w:docPartPr>
      <w:docPartBody>
        <w:p w:rsidR="00576982" w:rsidRDefault="00C129BE" w:rsidP="00C129BE">
          <w:pPr>
            <w:pStyle w:val="1CC443202E4C439495A60BC032CBEA604"/>
          </w:pPr>
          <w:r w:rsidRPr="007F6A99">
            <w:rPr>
              <w:rStyle w:val="20"/>
            </w:rPr>
            <w:t>Место для ввода текста.</w:t>
          </w:r>
        </w:p>
      </w:docPartBody>
    </w:docPart>
    <w:docPart>
      <w:docPartPr>
        <w:name w:val="0E037994A9E24CED957BCE32D34887F4"/>
        <w:category>
          <w:name w:val="Общие"/>
          <w:gallery w:val="placeholder"/>
        </w:category>
        <w:types>
          <w:type w:val="bbPlcHdr"/>
        </w:types>
        <w:behaviors>
          <w:behavior w:val="content"/>
        </w:behaviors>
        <w:guid w:val="{4261EBE3-72E1-439A-A447-248CE0B71E98}"/>
      </w:docPartPr>
      <w:docPartBody>
        <w:p w:rsidR="00576982" w:rsidRDefault="00C129BE" w:rsidP="00C129BE">
          <w:pPr>
            <w:pStyle w:val="0E037994A9E24CED957BCE32D34887F45"/>
          </w:pPr>
          <w:r w:rsidRPr="007F6A99">
            <w:rPr>
              <w:rStyle w:val="20"/>
            </w:rPr>
            <w:t>Место для ввода текста.</w:t>
          </w:r>
        </w:p>
      </w:docPartBody>
    </w:docPart>
    <w:docPart>
      <w:docPartPr>
        <w:name w:val="8C038FA18CE140759805DD741D15A05D"/>
        <w:category>
          <w:name w:val="Общие"/>
          <w:gallery w:val="placeholder"/>
        </w:category>
        <w:types>
          <w:type w:val="bbPlcHdr"/>
        </w:types>
        <w:behaviors>
          <w:behavior w:val="content"/>
        </w:behaviors>
        <w:guid w:val="{20B8820C-3206-4B94-A0CC-E9791D8F6FCA}"/>
      </w:docPartPr>
      <w:docPartBody>
        <w:p w:rsidR="00576982" w:rsidRDefault="00C129BE" w:rsidP="00C129BE">
          <w:pPr>
            <w:pStyle w:val="8C038FA18CE140759805DD741D15A05D5"/>
          </w:pPr>
          <w:r w:rsidRPr="004A02F0">
            <w:rPr>
              <w:rStyle w:val="20"/>
            </w:rPr>
            <w:t>Anastasia V. Terekhina</w:t>
          </w:r>
        </w:p>
      </w:docPartBody>
    </w:docPart>
    <w:docPart>
      <w:docPartPr>
        <w:name w:val="BDA2F61D5CBA42C587CE88D709CD1B88"/>
        <w:category>
          <w:name w:val="Общие"/>
          <w:gallery w:val="placeholder"/>
        </w:category>
        <w:types>
          <w:type w:val="bbPlcHdr"/>
        </w:types>
        <w:behaviors>
          <w:behavior w:val="content"/>
        </w:behaviors>
        <w:guid w:val="{A78D46F0-A55B-4F01-A8CB-42F2FF92CF66}"/>
      </w:docPartPr>
      <w:docPartBody>
        <w:p w:rsidR="00576982" w:rsidRDefault="000D1A2D">
          <w:pPr>
            <w:pStyle w:val="BDA2F61D5CBA42C587CE88D709CD1B88"/>
          </w:pPr>
          <w:r w:rsidRPr="00C77648">
            <w:rPr>
              <w:rStyle w:val="20"/>
            </w:rPr>
            <w:t>Место для ввода текста.</w:t>
          </w:r>
        </w:p>
      </w:docPartBody>
    </w:docPart>
    <w:docPart>
      <w:docPartPr>
        <w:name w:val="F9CB797DE318474FA2B32EEBA2EDADCA"/>
        <w:category>
          <w:name w:val="Общие"/>
          <w:gallery w:val="placeholder"/>
        </w:category>
        <w:types>
          <w:type w:val="bbPlcHdr"/>
        </w:types>
        <w:behaviors>
          <w:behavior w:val="content"/>
        </w:behaviors>
        <w:guid w:val="{E13BF51E-2411-4C48-A2EA-B440330913E4}"/>
      </w:docPartPr>
      <w:docPartBody>
        <w:p w:rsidR="00576982" w:rsidRDefault="000D1A2D">
          <w:pPr>
            <w:pStyle w:val="F9CB797DE318474FA2B32EEBA2EDADCA"/>
          </w:pPr>
          <w:r w:rsidRPr="00C77648">
            <w:rPr>
              <w:rStyle w:val="20"/>
            </w:rPr>
            <w:t>Место для ввода текста.</w:t>
          </w:r>
        </w:p>
      </w:docPartBody>
    </w:docPart>
    <w:docPart>
      <w:docPartPr>
        <w:name w:val="5C92DC4919004D57A1BAD6114BE497C3"/>
        <w:category>
          <w:name w:val="Общие"/>
          <w:gallery w:val="placeholder"/>
        </w:category>
        <w:types>
          <w:type w:val="bbPlcHdr"/>
        </w:types>
        <w:behaviors>
          <w:behavior w:val="content"/>
        </w:behaviors>
        <w:guid w:val="{1E4FB4B0-0EA3-4CDD-9860-E629BB6F2F48}"/>
      </w:docPartPr>
      <w:docPartBody>
        <w:p w:rsidR="00576982" w:rsidRDefault="000D1A2D">
          <w:pPr>
            <w:pStyle w:val="5C92DC4919004D57A1BAD6114BE497C3"/>
          </w:pPr>
          <w:r w:rsidRPr="00C77648">
            <w:rPr>
              <w:rStyle w:val="20"/>
            </w:rPr>
            <w:t>Место для ввода текста.</w:t>
          </w:r>
        </w:p>
      </w:docPartBody>
    </w:docPart>
    <w:docPart>
      <w:docPartPr>
        <w:name w:val="10AE88C2AD5044398DC84746EBCF953D"/>
        <w:category>
          <w:name w:val="Общие"/>
          <w:gallery w:val="placeholder"/>
        </w:category>
        <w:types>
          <w:type w:val="bbPlcHdr"/>
        </w:types>
        <w:behaviors>
          <w:behavior w:val="content"/>
        </w:behaviors>
        <w:guid w:val="{7C7793DF-6EAE-4EE1-A327-E69BA06C8545}"/>
      </w:docPartPr>
      <w:docPartBody>
        <w:p w:rsidR="00576982" w:rsidRDefault="000D1A2D">
          <w:pPr>
            <w:pStyle w:val="10AE88C2AD5044398DC84746EBCF953D"/>
          </w:pPr>
          <w:r w:rsidRPr="00C77648">
            <w:rPr>
              <w:rStyle w:val="20"/>
            </w:rPr>
            <w:t>Место для ввода текста.</w:t>
          </w:r>
        </w:p>
      </w:docPartBody>
    </w:docPart>
    <w:docPart>
      <w:docPartPr>
        <w:name w:val="05F4CE5B4E5546539EE963E84F1CDCC4"/>
        <w:category>
          <w:name w:val="Общие"/>
          <w:gallery w:val="placeholder"/>
        </w:category>
        <w:types>
          <w:type w:val="bbPlcHdr"/>
        </w:types>
        <w:behaviors>
          <w:behavior w:val="content"/>
        </w:behaviors>
        <w:guid w:val="{3B28E63F-C4F9-40A9-985E-BAD348A78A85}"/>
      </w:docPartPr>
      <w:docPartBody>
        <w:p w:rsidR="00576982" w:rsidRDefault="000D1A2D">
          <w:pPr>
            <w:pStyle w:val="05F4CE5B4E5546539EE963E84F1CDCC4"/>
          </w:pPr>
          <w:r w:rsidRPr="00C77648">
            <w:rPr>
              <w:rStyle w:val="20"/>
            </w:rPr>
            <w:t>Место для ввода текста.</w:t>
          </w:r>
        </w:p>
      </w:docPartBody>
    </w:docPart>
    <w:docPart>
      <w:docPartPr>
        <w:name w:val="F9F9EF61D0164E53A60FE67775E7A69E"/>
        <w:category>
          <w:name w:val="Общие"/>
          <w:gallery w:val="placeholder"/>
        </w:category>
        <w:types>
          <w:type w:val="bbPlcHdr"/>
        </w:types>
        <w:behaviors>
          <w:behavior w:val="content"/>
        </w:behaviors>
        <w:guid w:val="{73853354-6881-4D78-BFF3-9FEF1A15AC24}"/>
      </w:docPartPr>
      <w:docPartBody>
        <w:p w:rsidR="00576982" w:rsidRDefault="000D1A2D">
          <w:pPr>
            <w:pStyle w:val="F9F9EF61D0164E53A60FE67775E7A69E"/>
          </w:pPr>
          <w:r w:rsidRPr="00572CAA">
            <w:rPr>
              <w:rStyle w:val="20"/>
            </w:rPr>
            <w:t>Место для ввода текста.</w:t>
          </w:r>
        </w:p>
      </w:docPartBody>
    </w:docPart>
    <w:docPart>
      <w:docPartPr>
        <w:name w:val="DF22F1E2A42A4C898151681F440E1C47"/>
        <w:category>
          <w:name w:val="Общие"/>
          <w:gallery w:val="placeholder"/>
        </w:category>
        <w:types>
          <w:type w:val="bbPlcHdr"/>
        </w:types>
        <w:behaviors>
          <w:behavior w:val="content"/>
        </w:behaviors>
        <w:guid w:val="{B23854E7-5BD3-498E-AD4A-C95DDFA4683E}"/>
      </w:docPartPr>
      <w:docPartBody>
        <w:p w:rsidR="00576982" w:rsidRDefault="000D1A2D">
          <w:pPr>
            <w:pStyle w:val="DF22F1E2A42A4C898151681F440E1C47"/>
          </w:pPr>
          <w:r w:rsidRPr="00C77648">
            <w:rPr>
              <w:rStyle w:val="20"/>
            </w:rPr>
            <w:t>Место для ввода текста.</w:t>
          </w:r>
        </w:p>
      </w:docPartBody>
    </w:docPart>
    <w:docPart>
      <w:docPartPr>
        <w:name w:val="7E8720AC476B43708117D56E99614CBD"/>
        <w:category>
          <w:name w:val="Общие"/>
          <w:gallery w:val="placeholder"/>
        </w:category>
        <w:types>
          <w:type w:val="bbPlcHdr"/>
        </w:types>
        <w:behaviors>
          <w:behavior w:val="content"/>
        </w:behaviors>
        <w:guid w:val="{09CC5924-589C-4B03-9122-E60BE0F7AB0A}"/>
      </w:docPartPr>
      <w:docPartBody>
        <w:p w:rsidR="00576982" w:rsidRDefault="000D1A2D">
          <w:pPr>
            <w:pStyle w:val="7E8720AC476B43708117D56E99614CBD"/>
          </w:pPr>
          <w:r w:rsidRPr="00EA1D39">
            <w:rPr>
              <w:rStyle w:val="20"/>
            </w:rPr>
            <w:t>Click to enter "Abstract"</w:t>
          </w:r>
        </w:p>
      </w:docPartBody>
    </w:docPart>
    <w:docPart>
      <w:docPartPr>
        <w:name w:val="F3890C6EBB6A4E8DA94482991322F280"/>
        <w:category>
          <w:name w:val="Общие"/>
          <w:gallery w:val="placeholder"/>
        </w:category>
        <w:types>
          <w:type w:val="bbPlcHdr"/>
        </w:types>
        <w:behaviors>
          <w:behavior w:val="content"/>
        </w:behaviors>
        <w:guid w:val="{82FE30E3-A314-47D8-91AC-88A1B7EB04DE}"/>
      </w:docPartPr>
      <w:docPartBody>
        <w:p w:rsidR="00576982" w:rsidRDefault="000D1A2D">
          <w:pPr>
            <w:pStyle w:val="F3890C6EBB6A4E8DA94482991322F280"/>
          </w:pPr>
          <w:r>
            <w:rPr>
              <w:rStyle w:val="20"/>
            </w:rPr>
            <w:t>Место для ввода текста.</w:t>
          </w:r>
        </w:p>
      </w:docPartBody>
    </w:docPart>
    <w:docPart>
      <w:docPartPr>
        <w:name w:val="B107D0D560F049329CE8F55A27F73C3C"/>
        <w:category>
          <w:name w:val="Общие"/>
          <w:gallery w:val="placeholder"/>
        </w:category>
        <w:types>
          <w:type w:val="bbPlcHdr"/>
        </w:types>
        <w:behaviors>
          <w:behavior w:val="content"/>
        </w:behaviors>
        <w:guid w:val="{75ECC9DE-ED45-431D-91BB-A5A1A7491071}"/>
      </w:docPartPr>
      <w:docPartBody>
        <w:p w:rsidR="00576982" w:rsidRDefault="000D1A2D">
          <w:pPr>
            <w:pStyle w:val="B107D0D560F049329CE8F55A27F73C3C"/>
          </w:pPr>
          <w:r w:rsidRPr="00C77648">
            <w:rPr>
              <w:rStyle w:val="20"/>
            </w:rPr>
            <w:t>Место для ввода текста.</w:t>
          </w:r>
        </w:p>
      </w:docPartBody>
    </w:docPart>
    <w:docPart>
      <w:docPartPr>
        <w:name w:val="AF88C7690D9D43529268303F9DC619CA"/>
        <w:category>
          <w:name w:val="Общие"/>
          <w:gallery w:val="placeholder"/>
        </w:category>
        <w:types>
          <w:type w:val="bbPlcHdr"/>
        </w:types>
        <w:behaviors>
          <w:behavior w:val="content"/>
        </w:behaviors>
        <w:guid w:val="{21EB88D8-D6E8-44B8-82DA-9A8300C24BD1}"/>
      </w:docPartPr>
      <w:docPartBody>
        <w:p w:rsidR="00576982" w:rsidRDefault="00C129BE">
          <w:pPr>
            <w:pStyle w:val="AF88C7690D9D43529268303F9DC619CA"/>
          </w:pPr>
          <w:r w:rsidRPr="009457D6">
            <w:t>Литература</w:t>
          </w:r>
        </w:p>
      </w:docPartBody>
    </w:docPart>
    <w:docPart>
      <w:docPartPr>
        <w:name w:val="994AE9D1D276475BB5393DD30BBA63DE"/>
        <w:category>
          <w:name w:val="Общие"/>
          <w:gallery w:val="placeholder"/>
        </w:category>
        <w:types>
          <w:type w:val="bbPlcHdr"/>
        </w:types>
        <w:behaviors>
          <w:behavior w:val="content"/>
        </w:behaviors>
        <w:guid w:val="{83FAF0EB-C515-4AD9-9B9E-D67CD9F8303B}"/>
      </w:docPartPr>
      <w:docPartBody>
        <w:p w:rsidR="00576982" w:rsidRDefault="000D1A2D">
          <w:pPr>
            <w:pStyle w:val="994AE9D1D276475BB5393DD30BBA63DE"/>
          </w:pPr>
          <w:r w:rsidRPr="0054350B">
            <w:rPr>
              <w:rStyle w:val="20"/>
            </w:rPr>
            <w:t>Выберите стандартный блок.</w:t>
          </w:r>
        </w:p>
      </w:docPartBody>
    </w:docPart>
    <w:docPart>
      <w:docPartPr>
        <w:name w:val="3BBF251501554DAB80C970D74C4B0E44"/>
        <w:category>
          <w:name w:val="Общие"/>
          <w:gallery w:val="placeholder"/>
        </w:category>
        <w:types>
          <w:type w:val="bbPlcHdr"/>
        </w:types>
        <w:behaviors>
          <w:behavior w:val="content"/>
        </w:behaviors>
        <w:guid w:val="{0EBADAF4-8390-4DF5-8C2D-925A3288EFA8}"/>
      </w:docPartPr>
      <w:docPartBody>
        <w:p w:rsidR="00576982" w:rsidRDefault="000D1A2D">
          <w:pPr>
            <w:pStyle w:val="3BBF251501554DAB80C970D74C4B0E44"/>
          </w:pPr>
          <w:r w:rsidRPr="00572CAA">
            <w:rPr>
              <w:rStyle w:val="20"/>
            </w:rPr>
            <w:t>Место для ввода текста.</w:t>
          </w:r>
        </w:p>
      </w:docPartBody>
    </w:docPart>
    <w:docPart>
      <w:docPartPr>
        <w:name w:val="D55DE39719A2455C84FB1724E19AD5FA"/>
        <w:category>
          <w:name w:val="Общие"/>
          <w:gallery w:val="placeholder"/>
        </w:category>
        <w:types>
          <w:type w:val="bbPlcHdr"/>
        </w:types>
        <w:behaviors>
          <w:behavior w:val="content"/>
        </w:behaviors>
        <w:guid w:val="{5A9101FB-F310-47AE-9423-56B0D498D564}"/>
      </w:docPartPr>
      <w:docPartBody>
        <w:p w:rsidR="00576982" w:rsidRDefault="000D1A2D">
          <w:pPr>
            <w:pStyle w:val="D55DE39719A2455C84FB1724E19AD5FA"/>
          </w:pPr>
          <w:r w:rsidRPr="0054350B">
            <w:rPr>
              <w:rStyle w:val="20"/>
            </w:rPr>
            <w:t>Выберите стандартный блок.</w:t>
          </w:r>
        </w:p>
      </w:docPartBody>
    </w:docPart>
    <w:docPart>
      <w:docPartPr>
        <w:name w:val="507714E39E1D443B9B77B0BFFFE12809"/>
        <w:category>
          <w:name w:val="Общие"/>
          <w:gallery w:val="placeholder"/>
        </w:category>
        <w:types>
          <w:type w:val="bbPlcHdr"/>
        </w:types>
        <w:behaviors>
          <w:behavior w:val="content"/>
        </w:behaviors>
        <w:guid w:val="{5232A911-E1D4-45CF-83CA-9EA2C34FF7FB}"/>
      </w:docPartPr>
      <w:docPartBody>
        <w:p w:rsidR="00576982" w:rsidRDefault="000D1A2D">
          <w:pPr>
            <w:pStyle w:val="507714E39E1D443B9B77B0BFFFE12809"/>
          </w:pPr>
          <w:r w:rsidRPr="00572CAA">
            <w:rPr>
              <w:rStyle w:val="20"/>
            </w:rPr>
            <w:t>Место для ввода текста.</w:t>
          </w:r>
        </w:p>
      </w:docPartBody>
    </w:docPart>
    <w:docPart>
      <w:docPartPr>
        <w:name w:val="BEE11DCF4C184E128E1AD17991148327"/>
        <w:category>
          <w:name w:val="Общие"/>
          <w:gallery w:val="placeholder"/>
        </w:category>
        <w:types>
          <w:type w:val="bbPlcHdr"/>
        </w:types>
        <w:behaviors>
          <w:behavior w:val="content"/>
        </w:behaviors>
        <w:guid w:val="{25334596-E074-42F7-BFE2-02DE699EBA06}"/>
      </w:docPartPr>
      <w:docPartBody>
        <w:p w:rsidR="00576982" w:rsidRDefault="000D1A2D">
          <w:pPr>
            <w:pStyle w:val="BEE11DCF4C184E128E1AD17991148327"/>
          </w:pPr>
          <w:r w:rsidRPr="00572CAA">
            <w:rPr>
              <w:rStyle w:val="20"/>
            </w:rPr>
            <w:t>Место для ввода текста.</w:t>
          </w:r>
        </w:p>
      </w:docPartBody>
    </w:docPart>
    <w:docPart>
      <w:docPartPr>
        <w:name w:val="819F84A19F484156A1673A7F51BC343F"/>
        <w:category>
          <w:name w:val="Общие"/>
          <w:gallery w:val="placeholder"/>
        </w:category>
        <w:types>
          <w:type w:val="bbPlcHdr"/>
        </w:types>
        <w:behaviors>
          <w:behavior w:val="content"/>
        </w:behaviors>
        <w:guid w:val="{7A2E4451-8A1A-4D35-A0F8-804BA730A253}"/>
      </w:docPartPr>
      <w:docPartBody>
        <w:p w:rsidR="00576982" w:rsidRDefault="000D1A2D">
          <w:pPr>
            <w:pStyle w:val="819F84A19F484156A1673A7F51BC343F"/>
          </w:pPr>
          <w:r w:rsidRPr="00C77648">
            <w:rPr>
              <w:rStyle w:val="20"/>
            </w:rPr>
            <w:t>Место для ввода текста.</w:t>
          </w:r>
        </w:p>
      </w:docPartBody>
    </w:docPart>
    <w:docPart>
      <w:docPartPr>
        <w:name w:val="E2DA3325634348EC846DA20916C9B34A"/>
        <w:category>
          <w:name w:val="Общие"/>
          <w:gallery w:val="placeholder"/>
        </w:category>
        <w:types>
          <w:type w:val="bbPlcHdr"/>
        </w:types>
        <w:behaviors>
          <w:behavior w:val="content"/>
        </w:behaviors>
        <w:guid w:val="{C30F954B-38E4-4FA7-BFC5-600FEFAC319F}"/>
      </w:docPartPr>
      <w:docPartBody>
        <w:p w:rsidR="00576982" w:rsidRDefault="000D1A2D">
          <w:pPr>
            <w:pStyle w:val="E2DA3325634348EC846DA20916C9B34A"/>
          </w:pPr>
          <w:r w:rsidRPr="00A14ED1">
            <w:rPr>
              <w:rStyle w:val="20"/>
            </w:rPr>
            <w:t>Место для ввода текста.</w:t>
          </w:r>
        </w:p>
      </w:docPartBody>
    </w:docPart>
    <w:docPart>
      <w:docPartPr>
        <w:name w:val="90AE12D03863419A8FEECAD301DD7E46"/>
        <w:category>
          <w:name w:val="Общие"/>
          <w:gallery w:val="placeholder"/>
        </w:category>
        <w:types>
          <w:type w:val="bbPlcHdr"/>
        </w:types>
        <w:behaviors>
          <w:behavior w:val="content"/>
        </w:behaviors>
        <w:guid w:val="{391F7567-A374-4D38-A227-3EA0863D89DC}"/>
      </w:docPartPr>
      <w:docPartBody>
        <w:p w:rsidR="00576982" w:rsidRDefault="000D1A2D">
          <w:pPr>
            <w:pStyle w:val="90AE12D03863419A8FEECAD301DD7E46"/>
          </w:pPr>
          <w:r w:rsidRPr="00C77648">
            <w:rPr>
              <w:rStyle w:val="20"/>
            </w:rPr>
            <w:t>Место для ввода текста.</w:t>
          </w:r>
        </w:p>
      </w:docPartBody>
    </w:docPart>
    <w:docPart>
      <w:docPartPr>
        <w:name w:val="ED2CD07D362441F393E0DBBB29404FCA"/>
        <w:category>
          <w:name w:val="Общие"/>
          <w:gallery w:val="placeholder"/>
        </w:category>
        <w:types>
          <w:type w:val="bbPlcHdr"/>
        </w:types>
        <w:behaviors>
          <w:behavior w:val="content"/>
        </w:behaviors>
        <w:guid w:val="{3DFA4552-AF6F-4FBD-B371-875218498A84}"/>
      </w:docPartPr>
      <w:docPartBody>
        <w:p w:rsidR="00576982" w:rsidRDefault="000D1A2D">
          <w:pPr>
            <w:pStyle w:val="ED2CD07D362441F393E0DBBB29404FCA"/>
          </w:pPr>
          <w:r w:rsidRPr="00C77648">
            <w:rPr>
              <w:rStyle w:val="20"/>
            </w:rPr>
            <w:t>Место для ввода текста.</w:t>
          </w:r>
        </w:p>
      </w:docPartBody>
    </w:docPart>
    <w:docPart>
      <w:docPartPr>
        <w:name w:val="B2E804246984480FBA92654D5FA57EE6"/>
        <w:category>
          <w:name w:val="Общие"/>
          <w:gallery w:val="placeholder"/>
        </w:category>
        <w:types>
          <w:type w:val="bbPlcHdr"/>
        </w:types>
        <w:behaviors>
          <w:behavior w:val="content"/>
        </w:behaviors>
        <w:guid w:val="{DDF3AE38-2969-4664-9439-2EAD33915A05}"/>
      </w:docPartPr>
      <w:docPartBody>
        <w:p w:rsidR="00576982" w:rsidRDefault="000D1A2D">
          <w:pPr>
            <w:pStyle w:val="B2E804246984480FBA92654D5FA57EE6"/>
          </w:pPr>
          <w:r w:rsidRPr="00F33F90">
            <w:rPr>
              <w:rStyle w:val="20"/>
            </w:rPr>
            <w:t>Место для ввода текста.</w:t>
          </w:r>
        </w:p>
      </w:docPartBody>
    </w:docPart>
    <w:docPart>
      <w:docPartPr>
        <w:name w:val="854291B3DA414E1585CB72E6B703CADA"/>
        <w:category>
          <w:name w:val="Общие"/>
          <w:gallery w:val="placeholder"/>
        </w:category>
        <w:types>
          <w:type w:val="bbPlcHdr"/>
        </w:types>
        <w:behaviors>
          <w:behavior w:val="content"/>
        </w:behaviors>
        <w:guid w:val="{5401CDF8-3F50-46C3-BF32-FFEEAFA25DC9}"/>
      </w:docPartPr>
      <w:docPartBody>
        <w:p w:rsidR="00576982" w:rsidRDefault="000D1A2D">
          <w:pPr>
            <w:pStyle w:val="854291B3DA414E1585CB72E6B703CADA"/>
          </w:pPr>
          <w:r w:rsidRPr="00F33F90">
            <w:rPr>
              <w:rStyle w:val="20"/>
            </w:rPr>
            <w:t>Место для ввода текста.</w:t>
          </w:r>
        </w:p>
      </w:docPartBody>
    </w:docPart>
    <w:docPart>
      <w:docPartPr>
        <w:name w:val="0C21DFBCA9234F47987B34ED4946CE7A"/>
        <w:category>
          <w:name w:val="Общие"/>
          <w:gallery w:val="placeholder"/>
        </w:category>
        <w:types>
          <w:type w:val="bbPlcHdr"/>
        </w:types>
        <w:behaviors>
          <w:behavior w:val="content"/>
        </w:behaviors>
        <w:guid w:val="{3E01454A-3E49-401E-99BC-6EC7AEF4980D}"/>
      </w:docPartPr>
      <w:docPartBody>
        <w:p w:rsidR="00576982" w:rsidRDefault="000D1A2D">
          <w:pPr>
            <w:pStyle w:val="0C21DFBCA9234F47987B34ED4946CE7A"/>
          </w:pPr>
          <w:r w:rsidRPr="00C77648">
            <w:rPr>
              <w:rStyle w:val="20"/>
            </w:rPr>
            <w:t>Место для ввода текста.</w:t>
          </w:r>
        </w:p>
      </w:docPartBody>
    </w:docPart>
    <w:docPart>
      <w:docPartPr>
        <w:name w:val="B85980DE2AB44ACC8C5575DBAD43E76B"/>
        <w:category>
          <w:name w:val="Общие"/>
          <w:gallery w:val="placeholder"/>
        </w:category>
        <w:types>
          <w:type w:val="bbPlcHdr"/>
        </w:types>
        <w:behaviors>
          <w:behavior w:val="content"/>
        </w:behaviors>
        <w:guid w:val="{AD1E091B-7E5A-4707-9532-85F2D27B574D}"/>
      </w:docPartPr>
      <w:docPartBody>
        <w:p w:rsidR="00576982" w:rsidRDefault="000D1A2D">
          <w:pPr>
            <w:pStyle w:val="B85980DE2AB44ACC8C5575DBAD43E76B"/>
          </w:pPr>
          <w:r w:rsidRPr="00F33F90">
            <w:rPr>
              <w:rStyle w:val="20"/>
            </w:rPr>
            <w:t>Место для ввода текста.</w:t>
          </w:r>
        </w:p>
      </w:docPartBody>
    </w:docPart>
    <w:docPart>
      <w:docPartPr>
        <w:name w:val="719F0408D4E14D3BA6E23A7F5B9F9FB0"/>
        <w:category>
          <w:name w:val="Общие"/>
          <w:gallery w:val="placeholder"/>
        </w:category>
        <w:types>
          <w:type w:val="bbPlcHdr"/>
        </w:types>
        <w:behaviors>
          <w:behavior w:val="content"/>
        </w:behaviors>
        <w:guid w:val="{C426C2D9-530A-484D-8712-713E8468DCEC}"/>
      </w:docPartPr>
      <w:docPartBody>
        <w:p w:rsidR="00576982" w:rsidRDefault="000D1A2D">
          <w:pPr>
            <w:pStyle w:val="719F0408D4E14D3BA6E23A7F5B9F9FB0"/>
          </w:pPr>
          <w:r w:rsidRPr="00C77648">
            <w:rPr>
              <w:rStyle w:val="20"/>
            </w:rPr>
            <w:t>Место для ввода текста.</w:t>
          </w:r>
        </w:p>
      </w:docPartBody>
    </w:docPart>
    <w:docPart>
      <w:docPartPr>
        <w:name w:val="91A63E6411F24181B2E4CF939796B54D"/>
        <w:category>
          <w:name w:val="Общие"/>
          <w:gallery w:val="placeholder"/>
        </w:category>
        <w:types>
          <w:type w:val="bbPlcHdr"/>
        </w:types>
        <w:behaviors>
          <w:behavior w:val="content"/>
        </w:behaviors>
        <w:guid w:val="{F293AE48-1FF5-4832-954D-410CC698D0E6}"/>
      </w:docPartPr>
      <w:docPartBody>
        <w:p w:rsidR="00576982" w:rsidRDefault="000D1A2D">
          <w:pPr>
            <w:pStyle w:val="91A63E6411F24181B2E4CF939796B54D"/>
          </w:pPr>
          <w:r w:rsidRPr="00C77648">
            <w:rPr>
              <w:rStyle w:val="20"/>
            </w:rPr>
            <w:t>Место для ввода текста.</w:t>
          </w:r>
        </w:p>
      </w:docPartBody>
    </w:docPart>
    <w:docPart>
      <w:docPartPr>
        <w:name w:val="86B802F8120444B8B531F9F2A8B8ED12"/>
        <w:category>
          <w:name w:val="Общие"/>
          <w:gallery w:val="placeholder"/>
        </w:category>
        <w:types>
          <w:type w:val="bbPlcHdr"/>
        </w:types>
        <w:behaviors>
          <w:behavior w:val="content"/>
        </w:behaviors>
        <w:guid w:val="{1712731D-8AD7-4673-BEBD-C935E144D796}"/>
      </w:docPartPr>
      <w:docPartBody>
        <w:p w:rsidR="00576982" w:rsidRDefault="000D1A2D">
          <w:pPr>
            <w:pStyle w:val="86B802F8120444B8B531F9F2A8B8ED12"/>
          </w:pPr>
          <w:r w:rsidRPr="00F33F90">
            <w:rPr>
              <w:rStyle w:val="20"/>
            </w:rPr>
            <w:t>Место для ввода текста.</w:t>
          </w:r>
        </w:p>
      </w:docPartBody>
    </w:docPart>
    <w:docPart>
      <w:docPartPr>
        <w:name w:val="84A4FD56C9FC438E8C02D8D4B9A284F9"/>
        <w:category>
          <w:name w:val="Общие"/>
          <w:gallery w:val="placeholder"/>
        </w:category>
        <w:types>
          <w:type w:val="bbPlcHdr"/>
        </w:types>
        <w:behaviors>
          <w:behavior w:val="content"/>
        </w:behaviors>
        <w:guid w:val="{93BE239A-CDD7-4DFD-9E79-FAC774F82CE2}"/>
      </w:docPartPr>
      <w:docPartBody>
        <w:p w:rsidR="00576982" w:rsidRDefault="000D1A2D">
          <w:pPr>
            <w:pStyle w:val="84A4FD56C9FC438E8C02D8D4B9A284F9"/>
          </w:pPr>
          <w:r w:rsidRPr="00C77648">
            <w:rPr>
              <w:rStyle w:val="20"/>
            </w:rPr>
            <w:t>Место для ввода текста.</w:t>
          </w:r>
        </w:p>
      </w:docPartBody>
    </w:docPart>
    <w:docPart>
      <w:docPartPr>
        <w:name w:val="0C75D5C4D07D4676A6C24FE219545509"/>
        <w:category>
          <w:name w:val="Общие"/>
          <w:gallery w:val="placeholder"/>
        </w:category>
        <w:types>
          <w:type w:val="bbPlcHdr"/>
        </w:types>
        <w:behaviors>
          <w:behavior w:val="content"/>
        </w:behaviors>
        <w:guid w:val="{463B3FEB-FCA9-4CA0-A005-E69BD0B783A3}"/>
      </w:docPartPr>
      <w:docPartBody>
        <w:p w:rsidR="00576982" w:rsidRDefault="000D1A2D">
          <w:pPr>
            <w:pStyle w:val="0C75D5C4D07D4676A6C24FE219545509"/>
          </w:pPr>
          <w:r w:rsidRPr="00F33F90">
            <w:rPr>
              <w:rStyle w:val="20"/>
            </w:rPr>
            <w:t>Место для ввода текста.</w:t>
          </w:r>
        </w:p>
      </w:docPartBody>
    </w:docPart>
    <w:docPart>
      <w:docPartPr>
        <w:name w:val="75689818ACCA4BB09BD07D2EAE067269"/>
        <w:category>
          <w:name w:val="Общие"/>
          <w:gallery w:val="placeholder"/>
        </w:category>
        <w:types>
          <w:type w:val="bbPlcHdr"/>
        </w:types>
        <w:behaviors>
          <w:behavior w:val="content"/>
        </w:behaviors>
        <w:guid w:val="{AB0EDAD5-9572-4D8B-B992-4C51AE690BB7}"/>
      </w:docPartPr>
      <w:docPartBody>
        <w:p w:rsidR="00576982" w:rsidRDefault="000D1A2D">
          <w:pPr>
            <w:pStyle w:val="75689818ACCA4BB09BD07D2EAE067269"/>
          </w:pPr>
          <w:r w:rsidRPr="00C77648">
            <w:rPr>
              <w:rStyle w:val="20"/>
            </w:rPr>
            <w:t>Место для ввода текста.</w:t>
          </w:r>
        </w:p>
      </w:docPartBody>
    </w:docPart>
    <w:docPart>
      <w:docPartPr>
        <w:name w:val="9C4815E2ED5044E0BAF2F7854B007AD5"/>
        <w:category>
          <w:name w:val="Общие"/>
          <w:gallery w:val="placeholder"/>
        </w:category>
        <w:types>
          <w:type w:val="bbPlcHdr"/>
        </w:types>
        <w:behaviors>
          <w:behavior w:val="content"/>
        </w:behaviors>
        <w:guid w:val="{5D456F7D-7420-450A-8C4C-D386D0C85B7F}"/>
      </w:docPartPr>
      <w:docPartBody>
        <w:p w:rsidR="00576982" w:rsidRDefault="000D1A2D">
          <w:pPr>
            <w:pStyle w:val="9C4815E2ED5044E0BAF2F7854B007AD5"/>
          </w:pPr>
          <w:r w:rsidRPr="00F33F90">
            <w:rPr>
              <w:rStyle w:val="20"/>
            </w:rPr>
            <w:t>Место для ввода текста.</w:t>
          </w:r>
        </w:p>
      </w:docPartBody>
    </w:docPart>
    <w:docPart>
      <w:docPartPr>
        <w:name w:val="D96966793E334BF487F6BD6F6176220F"/>
        <w:category>
          <w:name w:val="Общие"/>
          <w:gallery w:val="placeholder"/>
        </w:category>
        <w:types>
          <w:type w:val="bbPlcHdr"/>
        </w:types>
        <w:behaviors>
          <w:behavior w:val="content"/>
        </w:behaviors>
        <w:guid w:val="{E6C06EEE-07AA-491B-B8F0-508BCB19B841}"/>
      </w:docPartPr>
      <w:docPartBody>
        <w:p w:rsidR="00576982" w:rsidRDefault="000D1A2D">
          <w:pPr>
            <w:pStyle w:val="D96966793E334BF487F6BD6F6176220F"/>
          </w:pPr>
          <w:r w:rsidRPr="00C77648">
            <w:rPr>
              <w:rStyle w:val="20"/>
            </w:rPr>
            <w:t>Место для ввода текста.</w:t>
          </w:r>
        </w:p>
      </w:docPartBody>
    </w:docPart>
    <w:docPart>
      <w:docPartPr>
        <w:name w:val="29A1F4CF58C54056B0AC6F8501020D3E"/>
        <w:category>
          <w:name w:val="Общие"/>
          <w:gallery w:val="placeholder"/>
        </w:category>
        <w:types>
          <w:type w:val="bbPlcHdr"/>
        </w:types>
        <w:behaviors>
          <w:behavior w:val="content"/>
        </w:behaviors>
        <w:guid w:val="{BFA6D033-3C2B-4B77-819B-D87029C50F4F}"/>
      </w:docPartPr>
      <w:docPartBody>
        <w:p w:rsidR="00576982" w:rsidRDefault="000D1A2D">
          <w:pPr>
            <w:pStyle w:val="29A1F4CF58C54056B0AC6F8501020D3E"/>
          </w:pPr>
          <w:r w:rsidRPr="00C77648">
            <w:rPr>
              <w:rStyle w:val="20"/>
            </w:rPr>
            <w:t>Место для ввода текста.</w:t>
          </w:r>
        </w:p>
      </w:docPartBody>
    </w:docPart>
    <w:docPart>
      <w:docPartPr>
        <w:name w:val="C878DF7599274BA59567F52B93E60A50"/>
        <w:category>
          <w:name w:val="Общие"/>
          <w:gallery w:val="placeholder"/>
        </w:category>
        <w:types>
          <w:type w:val="bbPlcHdr"/>
        </w:types>
        <w:behaviors>
          <w:behavior w:val="content"/>
        </w:behaviors>
        <w:guid w:val="{5A22B436-5E81-4ABA-9591-FAA0F5B09273}"/>
      </w:docPartPr>
      <w:docPartBody>
        <w:p w:rsidR="00576982" w:rsidRDefault="000D1A2D">
          <w:pPr>
            <w:pStyle w:val="C878DF7599274BA59567F52B93E60A50"/>
          </w:pPr>
          <w:r w:rsidRPr="00F33F90">
            <w:rPr>
              <w:rStyle w:val="20"/>
            </w:rPr>
            <w:t>Место для ввода текста.</w:t>
          </w:r>
        </w:p>
      </w:docPartBody>
    </w:docPart>
    <w:docPart>
      <w:docPartPr>
        <w:name w:val="4924E5DED5C04598B5686DD219B0807A"/>
        <w:category>
          <w:name w:val="Общие"/>
          <w:gallery w:val="placeholder"/>
        </w:category>
        <w:types>
          <w:type w:val="bbPlcHdr"/>
        </w:types>
        <w:behaviors>
          <w:behavior w:val="content"/>
        </w:behaviors>
        <w:guid w:val="{2D5B654A-B790-4C7C-BD4B-D66F14C45633}"/>
      </w:docPartPr>
      <w:docPartBody>
        <w:p w:rsidR="00576982" w:rsidRDefault="000D1A2D">
          <w:pPr>
            <w:pStyle w:val="4924E5DED5C04598B5686DD219B0807A"/>
          </w:pPr>
          <w:r w:rsidRPr="00C77648">
            <w:rPr>
              <w:rStyle w:val="20"/>
            </w:rPr>
            <w:t>Место для ввода текста.</w:t>
          </w:r>
        </w:p>
      </w:docPartBody>
    </w:docPart>
    <w:docPart>
      <w:docPartPr>
        <w:name w:val="C2663CD1C0A5484DBAC8422EA845A400"/>
        <w:category>
          <w:name w:val="Общие"/>
          <w:gallery w:val="placeholder"/>
        </w:category>
        <w:types>
          <w:type w:val="bbPlcHdr"/>
        </w:types>
        <w:behaviors>
          <w:behavior w:val="content"/>
        </w:behaviors>
        <w:guid w:val="{C91DC730-4A5A-4AD3-9D8E-6CD688DCF3D2}"/>
      </w:docPartPr>
      <w:docPartBody>
        <w:p w:rsidR="00576982" w:rsidRDefault="000D1A2D">
          <w:pPr>
            <w:pStyle w:val="C2663CD1C0A5484DBAC8422EA845A400"/>
          </w:pPr>
          <w:r w:rsidRPr="00F33F90">
            <w:rPr>
              <w:rStyle w:val="20"/>
            </w:rPr>
            <w:t>Место для ввода текста.</w:t>
          </w:r>
        </w:p>
      </w:docPartBody>
    </w:docPart>
    <w:docPart>
      <w:docPartPr>
        <w:name w:val="F430F647F2E4489D9561EC3AB99B91A4"/>
        <w:category>
          <w:name w:val="Общие"/>
          <w:gallery w:val="placeholder"/>
        </w:category>
        <w:types>
          <w:type w:val="bbPlcHdr"/>
        </w:types>
        <w:behaviors>
          <w:behavior w:val="content"/>
        </w:behaviors>
        <w:guid w:val="{B415148E-D75D-4F61-8026-FBC60ABD00A9}"/>
      </w:docPartPr>
      <w:docPartBody>
        <w:p w:rsidR="00576982" w:rsidRDefault="000D1A2D">
          <w:pPr>
            <w:pStyle w:val="F430F647F2E4489D9561EC3AB99B91A4"/>
          </w:pPr>
          <w:r w:rsidRPr="00C77648">
            <w:rPr>
              <w:rStyle w:val="20"/>
            </w:rPr>
            <w:t>Место для ввода текста.</w:t>
          </w:r>
        </w:p>
      </w:docPartBody>
    </w:docPart>
    <w:docPart>
      <w:docPartPr>
        <w:name w:val="FD9E3C0545DB4653B35F48A85D115EF6"/>
        <w:category>
          <w:name w:val="Общие"/>
          <w:gallery w:val="placeholder"/>
        </w:category>
        <w:types>
          <w:type w:val="bbPlcHdr"/>
        </w:types>
        <w:behaviors>
          <w:behavior w:val="content"/>
        </w:behaviors>
        <w:guid w:val="{B6BB21D4-9110-494B-A4E9-6388B9031586}"/>
      </w:docPartPr>
      <w:docPartBody>
        <w:p w:rsidR="00576982" w:rsidRDefault="000D1A2D">
          <w:pPr>
            <w:pStyle w:val="FD9E3C0545DB4653B35F48A85D115EF6"/>
          </w:pPr>
          <w:r w:rsidRPr="00C77648">
            <w:rPr>
              <w:rStyle w:val="20"/>
            </w:rPr>
            <w:t>Место для ввода текста.</w:t>
          </w:r>
        </w:p>
      </w:docPartBody>
    </w:docPart>
    <w:docPart>
      <w:docPartPr>
        <w:name w:val="0D8DDAB81FB54784BD59049CB70C4E98"/>
        <w:category>
          <w:name w:val="Общие"/>
          <w:gallery w:val="placeholder"/>
        </w:category>
        <w:types>
          <w:type w:val="bbPlcHdr"/>
        </w:types>
        <w:behaviors>
          <w:behavior w:val="content"/>
        </w:behaviors>
        <w:guid w:val="{B4B39D83-5E62-4E1C-AB36-6C874C55EB57}"/>
      </w:docPartPr>
      <w:docPartBody>
        <w:p w:rsidR="00576982" w:rsidRDefault="000D1A2D">
          <w:pPr>
            <w:pStyle w:val="0D8DDAB81FB54784BD59049CB70C4E98"/>
          </w:pPr>
          <w:r w:rsidRPr="00F33F90">
            <w:rPr>
              <w:rStyle w:val="20"/>
            </w:rPr>
            <w:t>Место для ввода текста.</w:t>
          </w:r>
        </w:p>
      </w:docPartBody>
    </w:docPart>
    <w:docPart>
      <w:docPartPr>
        <w:name w:val="7B8A50FD7921444A9C3E9C6A733F7076"/>
        <w:category>
          <w:name w:val="Общие"/>
          <w:gallery w:val="placeholder"/>
        </w:category>
        <w:types>
          <w:type w:val="bbPlcHdr"/>
        </w:types>
        <w:behaviors>
          <w:behavior w:val="content"/>
        </w:behaviors>
        <w:guid w:val="{4F1F8BE7-5154-4DF3-91CB-9B0A755A93FF}"/>
      </w:docPartPr>
      <w:docPartBody>
        <w:p w:rsidR="00576982" w:rsidRDefault="000D1A2D">
          <w:pPr>
            <w:pStyle w:val="7B8A50FD7921444A9C3E9C6A733F7076"/>
          </w:pPr>
          <w:r w:rsidRPr="00C77648">
            <w:rPr>
              <w:rStyle w:val="20"/>
            </w:rPr>
            <w:t>Место для ввода текста.</w:t>
          </w:r>
        </w:p>
      </w:docPartBody>
    </w:docPart>
    <w:docPart>
      <w:docPartPr>
        <w:name w:val="51F99A15536348C0B71597CFD9DBF9D7"/>
        <w:category>
          <w:name w:val="Общие"/>
          <w:gallery w:val="placeholder"/>
        </w:category>
        <w:types>
          <w:type w:val="bbPlcHdr"/>
        </w:types>
        <w:behaviors>
          <w:behavior w:val="content"/>
        </w:behaviors>
        <w:guid w:val="{D7216CBF-398C-4C10-89DF-C5370DA2D65B}"/>
      </w:docPartPr>
      <w:docPartBody>
        <w:p w:rsidR="00576982" w:rsidRDefault="000D1A2D">
          <w:pPr>
            <w:pStyle w:val="51F99A15536348C0B71597CFD9DBF9D7"/>
          </w:pPr>
          <w:r w:rsidRPr="00F33F90">
            <w:rPr>
              <w:rStyle w:val="20"/>
            </w:rPr>
            <w:t>Место для ввода текста.</w:t>
          </w:r>
        </w:p>
      </w:docPartBody>
    </w:docPart>
    <w:docPart>
      <w:docPartPr>
        <w:name w:val="268DFF57229D4561B737AD74BFF82EE6"/>
        <w:category>
          <w:name w:val="Общие"/>
          <w:gallery w:val="placeholder"/>
        </w:category>
        <w:types>
          <w:type w:val="bbPlcHdr"/>
        </w:types>
        <w:behaviors>
          <w:behavior w:val="content"/>
        </w:behaviors>
        <w:guid w:val="{7FC290DD-021D-4E5E-9A67-06AE7BC97389}"/>
      </w:docPartPr>
      <w:docPartBody>
        <w:p w:rsidR="00576982" w:rsidRDefault="000D1A2D">
          <w:pPr>
            <w:pStyle w:val="268DFF57229D4561B737AD74BFF82EE6"/>
          </w:pPr>
          <w:r w:rsidRPr="00572CAA">
            <w:rPr>
              <w:rStyle w:val="20"/>
            </w:rPr>
            <w:t>Место для ввода текста.</w:t>
          </w:r>
        </w:p>
      </w:docPartBody>
    </w:docPart>
    <w:docPart>
      <w:docPartPr>
        <w:name w:val="8F4A3C6E53254D5EAA385E40793BFF34"/>
        <w:category>
          <w:name w:val="Общие"/>
          <w:gallery w:val="placeholder"/>
        </w:category>
        <w:types>
          <w:type w:val="bbPlcHdr"/>
        </w:types>
        <w:behaviors>
          <w:behavior w:val="content"/>
        </w:behaviors>
        <w:guid w:val="{31EDF213-6F1F-48C8-968B-D9A7081A9112}"/>
      </w:docPartPr>
      <w:docPartBody>
        <w:p w:rsidR="00576982" w:rsidRDefault="000D1A2D">
          <w:pPr>
            <w:pStyle w:val="8F4A3C6E53254D5EAA385E40793BFF34"/>
          </w:pPr>
          <w:r w:rsidRPr="00572CAA">
            <w:rPr>
              <w:rStyle w:val="20"/>
            </w:rPr>
            <w:t>Место для ввода текста.</w:t>
          </w:r>
        </w:p>
      </w:docPartBody>
    </w:docPart>
    <w:docPart>
      <w:docPartPr>
        <w:name w:val="8F8697CC06C043A6AAF298820B104EDD"/>
        <w:category>
          <w:name w:val="Общие"/>
          <w:gallery w:val="placeholder"/>
        </w:category>
        <w:types>
          <w:type w:val="bbPlcHdr"/>
        </w:types>
        <w:behaviors>
          <w:behavior w:val="content"/>
        </w:behaviors>
        <w:guid w:val="{8CCEFAA2-BCA7-4B09-98C2-E173B724FEC7}"/>
      </w:docPartPr>
      <w:docPartBody>
        <w:p w:rsidR="00576982" w:rsidRDefault="000D1A2D">
          <w:pPr>
            <w:pStyle w:val="8F8697CC06C043A6AAF298820B104EDD"/>
          </w:pPr>
          <w:bookmarkStart w:id="0" w:name="_Hlk527028064"/>
          <w:r w:rsidRPr="004D7743">
            <w:rPr>
              <w:rStyle w:val="a4"/>
              <w:color w:val="FF0000"/>
            </w:rPr>
            <w:t>Выберите элемент. Можно ввести свои данные</w:t>
          </w:r>
          <w:bookmarkEnd w:id="0"/>
        </w:p>
      </w:docPartBody>
    </w:docPart>
    <w:docPart>
      <w:docPartPr>
        <w:name w:val="44EF921BFA0C4A72806A711921607A40"/>
        <w:category>
          <w:name w:val="Общие"/>
          <w:gallery w:val="placeholder"/>
        </w:category>
        <w:types>
          <w:type w:val="bbPlcHdr"/>
        </w:types>
        <w:behaviors>
          <w:behavior w:val="content"/>
        </w:behaviors>
        <w:guid w:val="{509E6088-850A-42FA-906E-D716FA8E0FA9}"/>
      </w:docPartPr>
      <w:docPartBody>
        <w:p w:rsidR="00576982" w:rsidRDefault="000D1A2D">
          <w:pPr>
            <w:pStyle w:val="44EF921BFA0C4A72806A711921607A40"/>
          </w:pPr>
          <w:r w:rsidRPr="004D7743">
            <w:rPr>
              <w:rStyle w:val="a4"/>
              <w:color w:val="FF0000"/>
            </w:rPr>
            <w:t>Выберите элемент.</w:t>
          </w:r>
          <w:r w:rsidRPr="004D7743">
            <w:rPr>
              <w:rStyle w:val="a4"/>
              <w:color w:val="FF0000"/>
              <w:lang w:val="en-US"/>
            </w:rPr>
            <w:t xml:space="preserve"> </w:t>
          </w:r>
          <w:r w:rsidRPr="004D7743">
            <w:rPr>
              <w:rStyle w:val="a4"/>
              <w:color w:val="FF0000"/>
            </w:rPr>
            <w:t>Можно ввести свои данные</w:t>
          </w:r>
        </w:p>
      </w:docPartBody>
    </w:docPart>
    <w:docPart>
      <w:docPartPr>
        <w:name w:val="F7142A7A509E4ADD82E8E775DF843711"/>
        <w:category>
          <w:name w:val="Общие"/>
          <w:gallery w:val="placeholder"/>
        </w:category>
        <w:types>
          <w:type w:val="bbPlcHdr"/>
        </w:types>
        <w:behaviors>
          <w:behavior w:val="content"/>
        </w:behaviors>
        <w:guid w:val="{4D5041E8-72A1-4D65-ADEF-0E6986A0107A}"/>
      </w:docPartPr>
      <w:docPartBody>
        <w:p w:rsidR="00576982" w:rsidRDefault="000D1A2D">
          <w:pPr>
            <w:pStyle w:val="F7142A7A509E4ADD82E8E775DF843711"/>
          </w:pPr>
          <w:r w:rsidRPr="007913FA">
            <w:rPr>
              <w:rStyle w:val="20"/>
            </w:rPr>
            <w:t>Выберите элемент.</w:t>
          </w:r>
          <w:r>
            <w:rPr>
              <w:rStyle w:val="20"/>
            </w:rPr>
            <w:t xml:space="preserve"> </w:t>
          </w:r>
          <w:r w:rsidRPr="007913FA">
            <w:rPr>
              <w:rStyle w:val="20"/>
            </w:rPr>
            <w:t>Можно ввести свои данные</w:t>
          </w:r>
        </w:p>
      </w:docPartBody>
    </w:docPart>
    <w:docPart>
      <w:docPartPr>
        <w:name w:val="36C5E644524E45FAAF90E11E0F4D4D4E"/>
        <w:category>
          <w:name w:val="Общие"/>
          <w:gallery w:val="placeholder"/>
        </w:category>
        <w:types>
          <w:type w:val="bbPlcHdr"/>
        </w:types>
        <w:behaviors>
          <w:behavior w:val="content"/>
        </w:behaviors>
        <w:guid w:val="{06663C85-8279-4925-ACCE-EF7D9C625B49}"/>
      </w:docPartPr>
      <w:docPartBody>
        <w:p w:rsidR="00576982" w:rsidRDefault="000D1A2D">
          <w:pPr>
            <w:pStyle w:val="36C5E644524E45FAAF90E11E0F4D4D4E"/>
          </w:pPr>
          <w:r w:rsidRPr="00101E22">
            <w:rPr>
              <w:rStyle w:val="20"/>
            </w:rPr>
            <w:t>Выберите элемент.</w:t>
          </w:r>
          <w:r w:rsidRPr="00C972FA">
            <w:rPr>
              <w:rStyle w:val="20"/>
              <w:lang w:val="en-US"/>
            </w:rPr>
            <w:t xml:space="preserve"> </w:t>
          </w:r>
          <w:r>
            <w:rPr>
              <w:rStyle w:val="20"/>
            </w:rPr>
            <w:t>Можно ввести свои данные</w:t>
          </w:r>
        </w:p>
      </w:docPartBody>
    </w:docPart>
    <w:docPart>
      <w:docPartPr>
        <w:name w:val="7C9EB4D1B58649E1AE08B06050DA00F8"/>
        <w:category>
          <w:name w:val="Общие"/>
          <w:gallery w:val="placeholder"/>
        </w:category>
        <w:types>
          <w:type w:val="bbPlcHdr"/>
        </w:types>
        <w:behaviors>
          <w:behavior w:val="content"/>
        </w:behaviors>
        <w:guid w:val="{F0C046D2-45E6-46BA-BB63-1D5D767E447B}"/>
      </w:docPartPr>
      <w:docPartBody>
        <w:p w:rsidR="00576982" w:rsidRDefault="000D1A2D">
          <w:pPr>
            <w:pStyle w:val="7C9EB4D1B58649E1AE08B06050DA00F8"/>
          </w:pPr>
          <w:r w:rsidRPr="007913FA">
            <w:rPr>
              <w:rStyle w:val="20"/>
            </w:rPr>
            <w:t>Выберите элемент.</w:t>
          </w:r>
          <w:r>
            <w:rPr>
              <w:rStyle w:val="20"/>
            </w:rPr>
            <w:t xml:space="preserve"> </w:t>
          </w:r>
          <w:r w:rsidRPr="007913FA">
            <w:rPr>
              <w:rStyle w:val="20"/>
            </w:rPr>
            <w:t>Можно ввести свои данные</w:t>
          </w:r>
        </w:p>
      </w:docPartBody>
    </w:docPart>
    <w:docPart>
      <w:docPartPr>
        <w:name w:val="16852DFD591B4F88952F73DFB2EB0DDE"/>
        <w:category>
          <w:name w:val="Общие"/>
          <w:gallery w:val="placeholder"/>
        </w:category>
        <w:types>
          <w:type w:val="bbPlcHdr"/>
        </w:types>
        <w:behaviors>
          <w:behavior w:val="content"/>
        </w:behaviors>
        <w:guid w:val="{0AACF5BD-1459-4CCE-9318-3A057AA2754B}"/>
      </w:docPartPr>
      <w:docPartBody>
        <w:p w:rsidR="00576982" w:rsidRDefault="000D1A2D">
          <w:pPr>
            <w:pStyle w:val="16852DFD591B4F88952F73DFB2EB0DDE"/>
          </w:pPr>
          <w:r w:rsidRPr="00101E22">
            <w:rPr>
              <w:rStyle w:val="20"/>
            </w:rPr>
            <w:t>Выберите элемент.</w:t>
          </w:r>
          <w:r w:rsidRPr="00C972FA">
            <w:rPr>
              <w:rStyle w:val="20"/>
              <w:lang w:val="en-US"/>
            </w:rPr>
            <w:t xml:space="preserve"> </w:t>
          </w:r>
          <w:r>
            <w:rPr>
              <w:rStyle w:val="20"/>
            </w:rPr>
            <w:t>Можно ввести свои данные</w:t>
          </w:r>
        </w:p>
      </w:docPartBody>
    </w:docPart>
    <w:docPart>
      <w:docPartPr>
        <w:name w:val="3B3174CBF6ED409784557CA53C1D96BC"/>
        <w:category>
          <w:name w:val="Общие"/>
          <w:gallery w:val="placeholder"/>
        </w:category>
        <w:types>
          <w:type w:val="bbPlcHdr"/>
        </w:types>
        <w:behaviors>
          <w:behavior w:val="content"/>
        </w:behaviors>
        <w:guid w:val="{FB9CE7F0-65C2-4D8C-93CF-FB1767EB9925}"/>
      </w:docPartPr>
      <w:docPartBody>
        <w:p w:rsidR="00576982" w:rsidRDefault="000D1A2D">
          <w:pPr>
            <w:pStyle w:val="3B3174CBF6ED409784557CA53C1D96BC"/>
          </w:pPr>
          <w:r w:rsidRPr="007913FA">
            <w:rPr>
              <w:rStyle w:val="20"/>
            </w:rPr>
            <w:t>Выберите элемент.</w:t>
          </w:r>
          <w:r>
            <w:rPr>
              <w:rStyle w:val="20"/>
            </w:rPr>
            <w:t xml:space="preserve"> </w:t>
          </w:r>
          <w:r w:rsidRPr="007913FA">
            <w:rPr>
              <w:rStyle w:val="20"/>
            </w:rPr>
            <w:t>Можно ввести свои данные</w:t>
          </w:r>
        </w:p>
      </w:docPartBody>
    </w:docPart>
    <w:docPart>
      <w:docPartPr>
        <w:name w:val="22914364EC084A9E9959CBAFDB0349AB"/>
        <w:category>
          <w:name w:val="Общие"/>
          <w:gallery w:val="placeholder"/>
        </w:category>
        <w:types>
          <w:type w:val="bbPlcHdr"/>
        </w:types>
        <w:behaviors>
          <w:behavior w:val="content"/>
        </w:behaviors>
        <w:guid w:val="{ED08E5C3-1247-4B4C-A40C-605BD4934664}"/>
      </w:docPartPr>
      <w:docPartBody>
        <w:p w:rsidR="00576982" w:rsidRDefault="000D1A2D">
          <w:pPr>
            <w:pStyle w:val="22914364EC084A9E9959CBAFDB0349AB"/>
          </w:pPr>
          <w:r w:rsidRPr="00101E22">
            <w:rPr>
              <w:rStyle w:val="20"/>
            </w:rPr>
            <w:t>Выберите элемент.</w:t>
          </w:r>
          <w:r w:rsidRPr="00C972FA">
            <w:rPr>
              <w:rStyle w:val="20"/>
              <w:lang w:val="en-US"/>
            </w:rPr>
            <w:t xml:space="preserve"> </w:t>
          </w:r>
          <w:r>
            <w:rPr>
              <w:rStyle w:val="20"/>
            </w:rPr>
            <w:t>Можно ввести свои данные</w:t>
          </w:r>
        </w:p>
      </w:docPartBody>
    </w:docPart>
    <w:docPart>
      <w:docPartPr>
        <w:name w:val="07371405804E4896953B7F958D67F71F"/>
        <w:category>
          <w:name w:val="Общие"/>
          <w:gallery w:val="placeholder"/>
        </w:category>
        <w:types>
          <w:type w:val="bbPlcHdr"/>
        </w:types>
        <w:behaviors>
          <w:behavior w:val="content"/>
        </w:behaviors>
        <w:guid w:val="{1E92719C-9DC4-4A03-B1D4-E6CF99B66096}"/>
      </w:docPartPr>
      <w:docPartBody>
        <w:p w:rsidR="00576982" w:rsidRDefault="000D1A2D">
          <w:pPr>
            <w:pStyle w:val="07371405804E4896953B7F958D67F71F"/>
          </w:pPr>
          <w:r w:rsidRPr="00C77648">
            <w:rPr>
              <w:rStyle w:val="20"/>
            </w:rPr>
            <w:t>Место для ввода текста.</w:t>
          </w:r>
        </w:p>
      </w:docPartBody>
    </w:docPart>
    <w:docPart>
      <w:docPartPr>
        <w:name w:val="89E561AA7D724ED18ADFA4C81AC21326"/>
        <w:category>
          <w:name w:val="Общие"/>
          <w:gallery w:val="placeholder"/>
        </w:category>
        <w:types>
          <w:type w:val="bbPlcHdr"/>
        </w:types>
        <w:behaviors>
          <w:behavior w:val="content"/>
        </w:behaviors>
        <w:guid w:val="{3447AE4D-B105-4120-BDA8-A55703B25B90}"/>
      </w:docPartPr>
      <w:docPartBody>
        <w:p w:rsidR="00576982" w:rsidRDefault="00C129BE" w:rsidP="00C129BE">
          <w:pPr>
            <w:pStyle w:val="89E561AA7D724ED18ADFA4C81AC213265"/>
          </w:pPr>
          <w:r w:rsidRPr="000072A5">
            <w:rPr>
              <w:rStyle w:val="a4"/>
            </w:rPr>
            <w:t xml:space="preserve">Выберите элемент. </w:t>
          </w:r>
          <w:r w:rsidRPr="007913FA">
            <w:rPr>
              <w:rStyle w:val="a4"/>
            </w:rPr>
            <w:t>Можно ввести свои данные</w:t>
          </w:r>
        </w:p>
      </w:docPartBody>
    </w:docPart>
    <w:docPart>
      <w:docPartPr>
        <w:name w:val="E4BB6065414C45CCA8F2620B41759C93"/>
        <w:category>
          <w:name w:val="Общие"/>
          <w:gallery w:val="placeholder"/>
        </w:category>
        <w:types>
          <w:type w:val="bbPlcHdr"/>
        </w:types>
        <w:behaviors>
          <w:behavior w:val="content"/>
        </w:behaviors>
        <w:guid w:val="{21484F1F-DF83-456C-B093-C3C3C23DC6E2}"/>
      </w:docPartPr>
      <w:docPartBody>
        <w:p w:rsidR="00576982" w:rsidRDefault="00C129BE" w:rsidP="00C129BE">
          <w:pPr>
            <w:pStyle w:val="E4BB6065414C45CCA8F2620B41759C935"/>
          </w:pPr>
          <w:r w:rsidRPr="00101E22">
            <w:rPr>
              <w:rStyle w:val="a4"/>
            </w:rPr>
            <w:t>Выберите элемент.</w:t>
          </w:r>
          <w:r w:rsidRPr="00C972FA">
            <w:rPr>
              <w:rStyle w:val="a4"/>
              <w:lang w:val="en-US"/>
            </w:rPr>
            <w:t xml:space="preserve"> </w:t>
          </w:r>
          <w:r>
            <w:rPr>
              <w:rStyle w:val="a4"/>
            </w:rPr>
            <w:t>Можно ввести свои данные</w:t>
          </w:r>
        </w:p>
      </w:docPartBody>
    </w:docPart>
    <w:docPart>
      <w:docPartPr>
        <w:name w:val="FC66E71581D04D7CB3EBE1C76516A659"/>
        <w:category>
          <w:name w:val="Общие"/>
          <w:gallery w:val="placeholder"/>
        </w:category>
        <w:types>
          <w:type w:val="bbPlcHdr"/>
        </w:types>
        <w:behaviors>
          <w:behavior w:val="content"/>
        </w:behaviors>
        <w:guid w:val="{6C50033F-B3BB-4D14-B8CD-646D7342B383}"/>
      </w:docPartPr>
      <w:docPartBody>
        <w:p w:rsidR="00576982" w:rsidRDefault="000D1A2D">
          <w:pPr>
            <w:pStyle w:val="FC66E71581D04D7CB3EBE1C76516A659"/>
          </w:pPr>
          <w:r w:rsidRPr="00C77648">
            <w:rPr>
              <w:rStyle w:val="20"/>
            </w:rPr>
            <w:t>Место для ввода текста.</w:t>
          </w:r>
        </w:p>
      </w:docPartBody>
    </w:docPart>
    <w:docPart>
      <w:docPartPr>
        <w:name w:val="6420E44B7B7346B58FA94497A57C1099"/>
        <w:category>
          <w:name w:val="Общие"/>
          <w:gallery w:val="placeholder"/>
        </w:category>
        <w:types>
          <w:type w:val="bbPlcHdr"/>
        </w:types>
        <w:behaviors>
          <w:behavior w:val="content"/>
        </w:behaviors>
        <w:guid w:val="{A3C5A08C-5423-454C-AF72-56BA3C64982F}"/>
      </w:docPartPr>
      <w:docPartBody>
        <w:p w:rsidR="00576982" w:rsidRDefault="00C129BE" w:rsidP="00C129BE">
          <w:pPr>
            <w:pStyle w:val="6420E44B7B7346B58FA94497A57C10995"/>
          </w:pPr>
          <w:r w:rsidRPr="000072A5">
            <w:rPr>
              <w:rStyle w:val="a4"/>
            </w:rPr>
            <w:t xml:space="preserve">Выберите элемент. </w:t>
          </w:r>
          <w:r w:rsidRPr="007913FA">
            <w:rPr>
              <w:rStyle w:val="a4"/>
            </w:rPr>
            <w:t>Можно ввести свои данные</w:t>
          </w:r>
        </w:p>
      </w:docPartBody>
    </w:docPart>
    <w:docPart>
      <w:docPartPr>
        <w:name w:val="31CB13D066EB43CE9F28048DDB74626E"/>
        <w:category>
          <w:name w:val="Общие"/>
          <w:gallery w:val="placeholder"/>
        </w:category>
        <w:types>
          <w:type w:val="bbPlcHdr"/>
        </w:types>
        <w:behaviors>
          <w:behavior w:val="content"/>
        </w:behaviors>
        <w:guid w:val="{E7B5449F-17D0-40BF-8EA4-FADC80D8215E}"/>
      </w:docPartPr>
      <w:docPartBody>
        <w:p w:rsidR="00576982" w:rsidRDefault="00C129BE" w:rsidP="00C129BE">
          <w:pPr>
            <w:pStyle w:val="31CB13D066EB43CE9F28048DDB74626E5"/>
          </w:pPr>
          <w:r w:rsidRPr="00101E22">
            <w:rPr>
              <w:rStyle w:val="a4"/>
            </w:rPr>
            <w:t>Выберите элемент.</w:t>
          </w:r>
          <w:r w:rsidRPr="00C972FA">
            <w:rPr>
              <w:rStyle w:val="a4"/>
              <w:lang w:val="en-US"/>
            </w:rPr>
            <w:t xml:space="preserve"> </w:t>
          </w:r>
          <w:r>
            <w:rPr>
              <w:rStyle w:val="a4"/>
            </w:rPr>
            <w:t>Можно ввести свои данные</w:t>
          </w:r>
        </w:p>
      </w:docPartBody>
    </w:docPart>
    <w:docPart>
      <w:docPartPr>
        <w:name w:val="75D35925DC514C1398E33D401AA0045C"/>
        <w:category>
          <w:name w:val="Общие"/>
          <w:gallery w:val="placeholder"/>
        </w:category>
        <w:types>
          <w:type w:val="bbPlcHdr"/>
        </w:types>
        <w:behaviors>
          <w:behavior w:val="content"/>
        </w:behaviors>
        <w:guid w:val="{52FC32C3-7DB3-4BA1-A46F-F1C6A6B7922E}"/>
      </w:docPartPr>
      <w:docPartBody>
        <w:p w:rsidR="00576982" w:rsidRDefault="000D1A2D">
          <w:pPr>
            <w:pStyle w:val="75D35925DC514C1398E33D401AA0045C"/>
          </w:pPr>
          <w:r w:rsidRPr="00572CAA">
            <w:rPr>
              <w:rStyle w:val="20"/>
            </w:rPr>
            <w:t>Место для ввода текста.</w:t>
          </w:r>
        </w:p>
      </w:docPartBody>
    </w:docPart>
    <w:docPart>
      <w:docPartPr>
        <w:name w:val="8AF1EC26B8674E4D9B90280D7B6EF9A3"/>
        <w:category>
          <w:name w:val="Общие"/>
          <w:gallery w:val="placeholder"/>
        </w:category>
        <w:types>
          <w:type w:val="bbPlcHdr"/>
        </w:types>
        <w:behaviors>
          <w:behavior w:val="content"/>
        </w:behaviors>
        <w:guid w:val="{0F39ED5E-AB30-4A90-A4E0-E643FB376F87}"/>
      </w:docPartPr>
      <w:docPartBody>
        <w:p w:rsidR="00576982" w:rsidRDefault="000D1A2D">
          <w:pPr>
            <w:pStyle w:val="8AF1EC26B8674E4D9B90280D7B6EF9A3"/>
          </w:pPr>
          <w:r w:rsidRPr="00572CAA">
            <w:rPr>
              <w:rStyle w:val="20"/>
            </w:rPr>
            <w:t>Место для ввода текста.</w:t>
          </w:r>
        </w:p>
      </w:docPartBody>
    </w:docPart>
    <w:docPart>
      <w:docPartPr>
        <w:name w:val="43A70787592A4DD19E325FB9387E3738"/>
        <w:category>
          <w:name w:val="Общие"/>
          <w:gallery w:val="placeholder"/>
        </w:category>
        <w:types>
          <w:type w:val="bbPlcHdr"/>
        </w:types>
        <w:behaviors>
          <w:behavior w:val="content"/>
        </w:behaviors>
        <w:guid w:val="{6D6A4C58-0DA9-40D1-9292-66BC4E9AD91B}"/>
      </w:docPartPr>
      <w:docPartBody>
        <w:p w:rsidR="00576982" w:rsidRDefault="000D1A2D">
          <w:pPr>
            <w:pStyle w:val="43A70787592A4DD19E325FB9387E3738"/>
          </w:pPr>
          <w:r w:rsidRPr="002E0323">
            <w:rPr>
              <w:rStyle w:val="20"/>
            </w:rPr>
            <w:t>Место для ввода текста.</w:t>
          </w:r>
        </w:p>
      </w:docPartBody>
    </w:docPart>
    <w:docPart>
      <w:docPartPr>
        <w:name w:val="11D20AAA475F4321936E3CB289C211B0"/>
        <w:category>
          <w:name w:val="Общие"/>
          <w:gallery w:val="placeholder"/>
        </w:category>
        <w:types>
          <w:type w:val="bbPlcHdr"/>
        </w:types>
        <w:behaviors>
          <w:behavior w:val="content"/>
        </w:behaviors>
        <w:guid w:val="{C35C67E0-3439-48ED-B460-30326AEB3432}"/>
      </w:docPartPr>
      <w:docPartBody>
        <w:p w:rsidR="00576982" w:rsidRDefault="000D1A2D">
          <w:pPr>
            <w:pStyle w:val="11D20AAA475F4321936E3CB289C211B0"/>
          </w:pPr>
          <w:r w:rsidRPr="00572CAA">
            <w:rPr>
              <w:rStyle w:val="20"/>
            </w:rPr>
            <w:t>Место для ввода текста.</w:t>
          </w:r>
        </w:p>
      </w:docPartBody>
    </w:docPart>
    <w:docPart>
      <w:docPartPr>
        <w:name w:val="AE5E7AA74EBC4827B9565FC5A06A868E"/>
        <w:category>
          <w:name w:val="Общие"/>
          <w:gallery w:val="placeholder"/>
        </w:category>
        <w:types>
          <w:type w:val="bbPlcHdr"/>
        </w:types>
        <w:behaviors>
          <w:behavior w:val="content"/>
        </w:behaviors>
        <w:guid w:val="{8F6F82FA-0A34-431A-A4F5-C80B4DDFB052}"/>
      </w:docPartPr>
      <w:docPartBody>
        <w:p w:rsidR="00576982" w:rsidRDefault="000D1A2D">
          <w:pPr>
            <w:pStyle w:val="AE5E7AA74EBC4827B9565FC5A06A868E"/>
          </w:pPr>
          <w:r w:rsidRPr="00572CAA">
            <w:rPr>
              <w:rStyle w:val="20"/>
            </w:rPr>
            <w:t>Место для ввода текста.</w:t>
          </w:r>
        </w:p>
      </w:docPartBody>
    </w:docPart>
    <w:docPart>
      <w:docPartPr>
        <w:name w:val="4ED1F3FC3A4942B88EC8221B6A0EADF2"/>
        <w:category>
          <w:name w:val="Общие"/>
          <w:gallery w:val="placeholder"/>
        </w:category>
        <w:types>
          <w:type w:val="bbPlcHdr"/>
        </w:types>
        <w:behaviors>
          <w:behavior w:val="content"/>
        </w:behaviors>
        <w:guid w:val="{8BFACF84-408A-40C3-AAD7-4ABC5532838C}"/>
      </w:docPartPr>
      <w:docPartBody>
        <w:p w:rsidR="00576982" w:rsidRDefault="00C129BE" w:rsidP="00C129BE">
          <w:pPr>
            <w:pStyle w:val="4ED1F3FC3A4942B88EC8221B6A0EADF25"/>
          </w:pPr>
          <w:r w:rsidRPr="004A6673">
            <w:rPr>
              <w:rStyle w:val="20"/>
            </w:rPr>
            <w:t>Место для ввода даты.</w:t>
          </w:r>
        </w:p>
      </w:docPartBody>
    </w:docPart>
    <w:docPart>
      <w:docPartPr>
        <w:name w:val="0A35305AAC984F888DC3D5A2A1D2C1F9"/>
        <w:category>
          <w:name w:val="Общие"/>
          <w:gallery w:val="placeholder"/>
        </w:category>
        <w:types>
          <w:type w:val="bbPlcHdr"/>
        </w:types>
        <w:behaviors>
          <w:behavior w:val="content"/>
        </w:behaviors>
        <w:guid w:val="{28E455F8-EC60-47C0-BCF0-13C2870D924D}"/>
      </w:docPartPr>
      <w:docPartBody>
        <w:p w:rsidR="00576982" w:rsidRDefault="000D1A2D">
          <w:pPr>
            <w:pStyle w:val="0A35305AAC984F888DC3D5A2A1D2C1F9"/>
          </w:pPr>
          <w:r w:rsidRPr="00572CAA">
            <w:rPr>
              <w:rStyle w:val="20"/>
            </w:rPr>
            <w:t>Место для ввода текста.</w:t>
          </w:r>
        </w:p>
      </w:docPartBody>
    </w:docPart>
    <w:docPart>
      <w:docPartPr>
        <w:name w:val="AFA5EC48ED14443A88E5645B1708CE92"/>
        <w:category>
          <w:name w:val="Общие"/>
          <w:gallery w:val="placeholder"/>
        </w:category>
        <w:types>
          <w:type w:val="bbPlcHdr"/>
        </w:types>
        <w:behaviors>
          <w:behavior w:val="content"/>
        </w:behaviors>
        <w:guid w:val="{B9BA390E-CAF6-4ADD-9390-C93F02252FDF}"/>
      </w:docPartPr>
      <w:docPartBody>
        <w:p w:rsidR="00576982" w:rsidRDefault="000D1A2D">
          <w:pPr>
            <w:pStyle w:val="AFA5EC48ED14443A88E5645B1708CE92"/>
          </w:pPr>
          <w:r w:rsidRPr="00572CAA">
            <w:rPr>
              <w:rStyle w:val="20"/>
            </w:rPr>
            <w:t>Место для ввода текста.</w:t>
          </w:r>
        </w:p>
      </w:docPartBody>
    </w:docPart>
    <w:docPart>
      <w:docPartPr>
        <w:name w:val="AB6C8B6E82444A349AC7C08126159CA5"/>
        <w:category>
          <w:name w:val="Общие"/>
          <w:gallery w:val="placeholder"/>
        </w:category>
        <w:types>
          <w:type w:val="bbPlcHdr"/>
        </w:types>
        <w:behaviors>
          <w:behavior w:val="content"/>
        </w:behaviors>
        <w:guid w:val="{5E060314-D83B-4C86-8EA4-11DF0B74EA73}"/>
      </w:docPartPr>
      <w:docPartBody>
        <w:p w:rsidR="00576982" w:rsidRDefault="00C129BE" w:rsidP="00C129BE">
          <w:pPr>
            <w:pStyle w:val="AB6C8B6E82444A349AC7C08126159CA55"/>
          </w:pPr>
          <w:r w:rsidRPr="004A6673">
            <w:rPr>
              <w:rStyle w:val="20"/>
            </w:rPr>
            <w:t>Место для ввода даты.</w:t>
          </w:r>
        </w:p>
      </w:docPartBody>
    </w:docPart>
    <w:docPart>
      <w:docPartPr>
        <w:name w:val="B9BB57F4C5C84763AA53182954D05349"/>
        <w:category>
          <w:name w:val="Общие"/>
          <w:gallery w:val="placeholder"/>
        </w:category>
        <w:types>
          <w:type w:val="bbPlcHdr"/>
        </w:types>
        <w:behaviors>
          <w:behavior w:val="content"/>
        </w:behaviors>
        <w:guid w:val="{7CE2EC27-C1BB-467B-8803-07B65E15003A}"/>
      </w:docPartPr>
      <w:docPartBody>
        <w:p w:rsidR="00576982" w:rsidRDefault="000D1A2D">
          <w:pPr>
            <w:pStyle w:val="B9BB57F4C5C84763AA53182954D05349"/>
          </w:pPr>
          <w:r w:rsidRPr="00572CAA">
            <w:rPr>
              <w:rStyle w:val="20"/>
            </w:rPr>
            <w:t>Место для ввода текста.</w:t>
          </w:r>
        </w:p>
      </w:docPartBody>
    </w:docPart>
    <w:docPart>
      <w:docPartPr>
        <w:name w:val="7C7269760E024F078A44D189F4BE6009"/>
        <w:category>
          <w:name w:val="Общие"/>
          <w:gallery w:val="placeholder"/>
        </w:category>
        <w:types>
          <w:type w:val="bbPlcHdr"/>
        </w:types>
        <w:behaviors>
          <w:behavior w:val="content"/>
        </w:behaviors>
        <w:guid w:val="{6FF5D088-CF3A-4C89-BF0A-B7E39BC45DE1}"/>
      </w:docPartPr>
      <w:docPartBody>
        <w:p w:rsidR="00576982" w:rsidRDefault="000D1A2D">
          <w:pPr>
            <w:pStyle w:val="7C7269760E024F078A44D189F4BE6009"/>
          </w:pPr>
          <w:r w:rsidRPr="00572CAA">
            <w:rPr>
              <w:rStyle w:val="20"/>
            </w:rPr>
            <w:t>Место для ввода текста.</w:t>
          </w:r>
        </w:p>
      </w:docPartBody>
    </w:docPart>
    <w:docPart>
      <w:docPartPr>
        <w:name w:val="DCEE7476CA9C4ACA88881D75D45C5E8C"/>
        <w:category>
          <w:name w:val="Общие"/>
          <w:gallery w:val="placeholder"/>
        </w:category>
        <w:types>
          <w:type w:val="bbPlcHdr"/>
        </w:types>
        <w:behaviors>
          <w:behavior w:val="content"/>
        </w:behaviors>
        <w:guid w:val="{8A9AE94A-B6A3-41B6-A9F4-3CFE4EED1242}"/>
      </w:docPartPr>
      <w:docPartBody>
        <w:p w:rsidR="00576982" w:rsidRDefault="00C129BE" w:rsidP="00C129BE">
          <w:pPr>
            <w:pStyle w:val="DCEE7476CA9C4ACA88881D75D45C5E8C5"/>
          </w:pPr>
          <w:r w:rsidRPr="004A6673">
            <w:rPr>
              <w:rStyle w:val="20"/>
            </w:rPr>
            <w:t>Место для ввода даты.</w:t>
          </w:r>
        </w:p>
      </w:docPartBody>
    </w:docPart>
    <w:docPart>
      <w:docPartPr>
        <w:name w:val="9747B94068FA4C7A866F42DFB41570DE"/>
        <w:category>
          <w:name w:val="Общие"/>
          <w:gallery w:val="placeholder"/>
        </w:category>
        <w:types>
          <w:type w:val="bbPlcHdr"/>
        </w:types>
        <w:behaviors>
          <w:behavior w:val="content"/>
        </w:behaviors>
        <w:guid w:val="{E418DB20-BDFD-482D-93F0-395630781138}"/>
      </w:docPartPr>
      <w:docPartBody>
        <w:p w:rsidR="00576982" w:rsidRDefault="000D1A2D">
          <w:pPr>
            <w:pStyle w:val="9747B94068FA4C7A866F42DFB41570DE"/>
          </w:pPr>
          <w:r w:rsidRPr="00572CAA">
            <w:rPr>
              <w:rStyle w:val="20"/>
            </w:rPr>
            <w:t>Место для ввода текста.</w:t>
          </w:r>
        </w:p>
      </w:docPartBody>
    </w:docPart>
    <w:docPart>
      <w:docPartPr>
        <w:name w:val="27FA2DF0E7B84151A8536C1675237282"/>
        <w:category>
          <w:name w:val="Общие"/>
          <w:gallery w:val="placeholder"/>
        </w:category>
        <w:types>
          <w:type w:val="bbPlcHdr"/>
        </w:types>
        <w:behaviors>
          <w:behavior w:val="content"/>
        </w:behaviors>
        <w:guid w:val="{3030D86F-4AC2-4FE2-AC00-378A75FC1C7A}"/>
      </w:docPartPr>
      <w:docPartBody>
        <w:p w:rsidR="00576982" w:rsidRDefault="000D1A2D">
          <w:pPr>
            <w:pStyle w:val="27FA2DF0E7B84151A8536C1675237282"/>
          </w:pPr>
          <w:r w:rsidRPr="00572CAA">
            <w:rPr>
              <w:rStyle w:val="20"/>
            </w:rPr>
            <w:t>Место для ввода текста.</w:t>
          </w:r>
        </w:p>
      </w:docPartBody>
    </w:docPart>
    <w:docPart>
      <w:docPartPr>
        <w:name w:val="643E4F3833384F169C1AFBDD32338D0A"/>
        <w:category>
          <w:name w:val="Общие"/>
          <w:gallery w:val="placeholder"/>
        </w:category>
        <w:types>
          <w:type w:val="bbPlcHdr"/>
        </w:types>
        <w:behaviors>
          <w:behavior w:val="content"/>
        </w:behaviors>
        <w:guid w:val="{9A1BF35D-9C80-444B-A3D8-50583B22E7A4}"/>
      </w:docPartPr>
      <w:docPartBody>
        <w:p w:rsidR="00576982" w:rsidRDefault="00C129BE" w:rsidP="00C129BE">
          <w:pPr>
            <w:pStyle w:val="643E4F3833384F169C1AFBDD32338D0A5"/>
          </w:pPr>
          <w:r w:rsidRPr="004A6673">
            <w:rPr>
              <w:rStyle w:val="20"/>
            </w:rPr>
            <w:t>Место для ввода даты.</w:t>
          </w:r>
        </w:p>
      </w:docPartBody>
    </w:docPart>
    <w:docPart>
      <w:docPartPr>
        <w:name w:val="AAADD70A1FEE442B915E35F1B4B283C8"/>
        <w:category>
          <w:name w:val="Общие"/>
          <w:gallery w:val="placeholder"/>
        </w:category>
        <w:types>
          <w:type w:val="bbPlcHdr"/>
        </w:types>
        <w:behaviors>
          <w:behavior w:val="content"/>
        </w:behaviors>
        <w:guid w:val="{E6BF87A8-D2A1-4412-83D3-C9786C8EFA7B}"/>
      </w:docPartPr>
      <w:docPartBody>
        <w:p w:rsidR="00576982" w:rsidRDefault="000D1A2D">
          <w:pPr>
            <w:pStyle w:val="AAADD70A1FEE442B915E35F1B4B283C8"/>
          </w:pPr>
          <w:r w:rsidRPr="00572CAA">
            <w:rPr>
              <w:rStyle w:val="20"/>
            </w:rPr>
            <w:t>Место для ввода текста.</w:t>
          </w:r>
        </w:p>
      </w:docPartBody>
    </w:docPart>
    <w:docPart>
      <w:docPartPr>
        <w:name w:val="4B277279FBF04985A980347D408136C7"/>
        <w:category>
          <w:name w:val="Общие"/>
          <w:gallery w:val="placeholder"/>
        </w:category>
        <w:types>
          <w:type w:val="bbPlcHdr"/>
        </w:types>
        <w:behaviors>
          <w:behavior w:val="content"/>
        </w:behaviors>
        <w:guid w:val="{E800CAD4-B9CE-44F3-BBBD-86918ABF3F08}"/>
      </w:docPartPr>
      <w:docPartBody>
        <w:p w:rsidR="00576982" w:rsidRDefault="000D1A2D">
          <w:pPr>
            <w:pStyle w:val="4B277279FBF04985A980347D408136C7"/>
          </w:pPr>
          <w:r w:rsidRPr="00572CAA">
            <w:rPr>
              <w:rStyle w:val="20"/>
            </w:rPr>
            <w:t>Место для ввода текста.</w:t>
          </w:r>
        </w:p>
      </w:docPartBody>
    </w:docPart>
    <w:docPart>
      <w:docPartPr>
        <w:name w:val="7530292AEB8B4CF4BFD666B64EC98482"/>
        <w:category>
          <w:name w:val="Общие"/>
          <w:gallery w:val="placeholder"/>
        </w:category>
        <w:types>
          <w:type w:val="bbPlcHdr"/>
        </w:types>
        <w:behaviors>
          <w:behavior w:val="content"/>
        </w:behaviors>
        <w:guid w:val="{40CBF22C-A66A-471F-BA36-A130C0ED3DE4}"/>
      </w:docPartPr>
      <w:docPartBody>
        <w:p w:rsidR="00576982" w:rsidRDefault="00C129BE" w:rsidP="00C129BE">
          <w:pPr>
            <w:pStyle w:val="7530292AEB8B4CF4BFD666B64EC984825"/>
          </w:pPr>
          <w:r w:rsidRPr="00255C47">
            <w:rPr>
              <w:rStyle w:val="20"/>
            </w:rPr>
            <w:t>Место для ввода даты.</w:t>
          </w:r>
        </w:p>
      </w:docPartBody>
    </w:docPart>
    <w:docPart>
      <w:docPartPr>
        <w:name w:val="8EE9E1184C344AA7AE47CE6248D5F87C"/>
        <w:category>
          <w:name w:val="Общие"/>
          <w:gallery w:val="placeholder"/>
        </w:category>
        <w:types>
          <w:type w:val="bbPlcHdr"/>
        </w:types>
        <w:behaviors>
          <w:behavior w:val="content"/>
        </w:behaviors>
        <w:guid w:val="{BDC822EE-76A9-47B0-84DA-2B2AF9AC1371}"/>
      </w:docPartPr>
      <w:docPartBody>
        <w:p w:rsidR="00576982" w:rsidRDefault="000D1A2D">
          <w:pPr>
            <w:pStyle w:val="8EE9E1184C344AA7AE47CE6248D5F87C"/>
          </w:pPr>
          <w:r w:rsidRPr="00572CAA">
            <w:rPr>
              <w:rStyle w:val="20"/>
            </w:rPr>
            <w:t>Место для ввода текста.</w:t>
          </w:r>
        </w:p>
      </w:docPartBody>
    </w:docPart>
    <w:docPart>
      <w:docPartPr>
        <w:name w:val="822090D915B348888AE96D44BF50B037"/>
        <w:category>
          <w:name w:val="Общие"/>
          <w:gallery w:val="placeholder"/>
        </w:category>
        <w:types>
          <w:type w:val="bbPlcHdr"/>
        </w:types>
        <w:behaviors>
          <w:behavior w:val="content"/>
        </w:behaviors>
        <w:guid w:val="{4E28C132-467C-4D61-B139-2A606E472CA8}"/>
      </w:docPartPr>
      <w:docPartBody>
        <w:p w:rsidR="00576982" w:rsidRDefault="00C129BE" w:rsidP="00C129BE">
          <w:pPr>
            <w:pStyle w:val="822090D915B348888AE96D44BF50B0375"/>
          </w:pPr>
          <w:r w:rsidRPr="00572CAA">
            <w:rPr>
              <w:rStyle w:val="20"/>
            </w:rPr>
            <w:t>Место для ввода текста.</w:t>
          </w:r>
        </w:p>
      </w:docPartBody>
    </w:docPart>
    <w:docPart>
      <w:docPartPr>
        <w:name w:val="42AC362BCFF949CD9B5593848C0A5D7A"/>
        <w:category>
          <w:name w:val="Общие"/>
          <w:gallery w:val="placeholder"/>
        </w:category>
        <w:types>
          <w:type w:val="bbPlcHdr"/>
        </w:types>
        <w:behaviors>
          <w:behavior w:val="content"/>
        </w:behaviors>
        <w:guid w:val="{0724B4CB-FA67-4B92-B3F8-B79D39A0B7EE}"/>
      </w:docPartPr>
      <w:docPartBody>
        <w:p w:rsidR="00576982" w:rsidRDefault="00C129BE" w:rsidP="00C129BE">
          <w:pPr>
            <w:pStyle w:val="42AC362BCFF949CD9B5593848C0A5D7A5"/>
          </w:pPr>
          <w:r w:rsidRPr="004A6673">
            <w:rPr>
              <w:rStyle w:val="20"/>
            </w:rPr>
            <w:t>Место для ввода даты.</w:t>
          </w:r>
        </w:p>
      </w:docPartBody>
    </w:docPart>
    <w:docPart>
      <w:docPartPr>
        <w:name w:val="4698AC456F7E4F178C50B025ED2296EB"/>
        <w:category>
          <w:name w:val="Общие"/>
          <w:gallery w:val="placeholder"/>
        </w:category>
        <w:types>
          <w:type w:val="bbPlcHdr"/>
        </w:types>
        <w:behaviors>
          <w:behavior w:val="content"/>
        </w:behaviors>
        <w:guid w:val="{988C34AB-FB8E-406A-9C52-425F3C5C1519}"/>
      </w:docPartPr>
      <w:docPartBody>
        <w:p w:rsidR="00576982" w:rsidRDefault="00C129BE" w:rsidP="00C129BE">
          <w:pPr>
            <w:pStyle w:val="4698AC456F7E4F178C50B025ED2296EB5"/>
          </w:pPr>
          <w:r w:rsidRPr="000072A5">
            <w:rPr>
              <w:rStyle w:val="a4"/>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B33E42B166149BDBC2B0AC11B7C08EB"/>
        <w:category>
          <w:name w:val="Общие"/>
          <w:gallery w:val="placeholder"/>
        </w:category>
        <w:types>
          <w:type w:val="bbPlcHdr"/>
        </w:types>
        <w:behaviors>
          <w:behavior w:val="content"/>
        </w:behaviors>
        <w:guid w:val="{7370EF8C-28FA-4A37-A262-1B578AD4192D}"/>
      </w:docPartPr>
      <w:docPartBody>
        <w:p w:rsidR="00723DFC" w:rsidRDefault="00723DFC" w:rsidP="00723DFC">
          <w:pPr>
            <w:pStyle w:val="4B33E42B166149BDBC2B0AC11B7C08EB"/>
          </w:pPr>
          <w:r w:rsidRPr="00EA1D39">
            <w:rPr>
              <w:rStyle w:val="20"/>
            </w:rPr>
            <w:t>Click to enter "Аннотация"</w:t>
          </w:r>
        </w:p>
      </w:docPartBody>
    </w:docPart>
    <w:docPart>
      <w:docPartPr>
        <w:name w:val="EBFABE5BBAB1499AADD41AF720D5D95B"/>
        <w:category>
          <w:name w:val="Общие"/>
          <w:gallery w:val="placeholder"/>
        </w:category>
        <w:types>
          <w:type w:val="bbPlcHdr"/>
        </w:types>
        <w:behaviors>
          <w:behavior w:val="content"/>
        </w:behaviors>
        <w:guid w:val="{127E9676-711C-4BCE-BAF4-2D76E6A92FDA}"/>
      </w:docPartPr>
      <w:docPartBody>
        <w:p w:rsidR="00000000" w:rsidRDefault="00C129BE" w:rsidP="00C129BE">
          <w:pPr>
            <w:pStyle w:val="EBFABE5BBAB1499AADD41AF720D5D95B4"/>
          </w:pPr>
          <w:r>
            <w:rPr>
              <w:vanish/>
              <w:sz w:val="14"/>
            </w:rPr>
            <w:t>2025</w:t>
          </w:r>
        </w:p>
      </w:docPartBody>
    </w:docPart>
    <w:docPart>
      <w:docPartPr>
        <w:name w:val="F59E5F47B27D4A888F73368F9DBA8DF0"/>
        <w:category>
          <w:name w:val="Общие"/>
          <w:gallery w:val="placeholder"/>
        </w:category>
        <w:types>
          <w:type w:val="bbPlcHdr"/>
        </w:types>
        <w:behaviors>
          <w:behavior w:val="content"/>
        </w:behaviors>
        <w:guid w:val="{EE78B0FF-0FE5-49AC-8AA2-7D53DED1F0CE}"/>
      </w:docPartPr>
      <w:docPartBody>
        <w:p w:rsidR="00000000" w:rsidRDefault="00C129BE" w:rsidP="00C129BE">
          <w:pPr>
            <w:pStyle w:val="F59E5F47B27D4A888F73368F9DBA8DF04"/>
          </w:pPr>
          <w:r>
            <w:rPr>
              <w:rFonts w:ascii="Monotype Corsiva" w:hAnsi="Monotype Corsiva"/>
              <w:b/>
              <w:i/>
              <w:sz w:val="28"/>
              <w:lang w:val="en-US"/>
            </w:rPr>
            <w:t xml:space="preserve">     </w:t>
          </w:r>
        </w:p>
      </w:docPartBody>
    </w:docPart>
    <w:docPart>
      <w:docPartPr>
        <w:name w:val="3CCA3557F1DA4CB08F221B7558024057"/>
        <w:category>
          <w:name w:val="Общие"/>
          <w:gallery w:val="placeholder"/>
        </w:category>
        <w:types>
          <w:type w:val="bbPlcHdr"/>
        </w:types>
        <w:behaviors>
          <w:behavior w:val="content"/>
        </w:behaviors>
        <w:guid w:val="{9D3D67FC-E7CB-45AE-94AC-25166EDFAAC4}"/>
      </w:docPartPr>
      <w:docPartBody>
        <w:p w:rsidR="00000000" w:rsidRDefault="00C129BE" w:rsidP="00C129BE">
          <w:pPr>
            <w:pStyle w:val="3CCA3557F1DA4CB08F221B75580240574"/>
          </w:pPr>
          <w:r>
            <w:rPr>
              <w:lang w:val="en-US"/>
            </w:rPr>
            <w:t xml:space="preserve">     </w:t>
          </w:r>
        </w:p>
      </w:docPartBody>
    </w:docPart>
    <w:docPart>
      <w:docPartPr>
        <w:name w:val="352F3902889C4758A3A28C82B19AA4E6"/>
        <w:category>
          <w:name w:val="Общие"/>
          <w:gallery w:val="placeholder"/>
        </w:category>
        <w:types>
          <w:type w:val="bbPlcHdr"/>
        </w:types>
        <w:behaviors>
          <w:behavior w:val="content"/>
        </w:behaviors>
        <w:guid w:val="{074488C5-2E7D-4F67-B092-B9A858322FB2}"/>
      </w:docPartPr>
      <w:docPartBody>
        <w:p w:rsidR="00000000" w:rsidRDefault="00C129BE" w:rsidP="00C129BE">
          <w:pPr>
            <w:pStyle w:val="352F3902889C4758A3A28C82B19AA4E64"/>
          </w:pPr>
          <w:r>
            <w:rPr>
              <w:rFonts w:ascii="Monotype Corsiva" w:hAnsi="Monotype Corsiva"/>
              <w:b/>
              <w:i/>
              <w:sz w:val="28"/>
              <w:lang w:val="en-US"/>
            </w:rPr>
            <w:t xml:space="preserve">     </w:t>
          </w:r>
        </w:p>
      </w:docPartBody>
    </w:docPart>
    <w:docPart>
      <w:docPartPr>
        <w:name w:val="5C9D6D5EE1284B00B07800740E508B0C"/>
        <w:category>
          <w:name w:val="Общие"/>
          <w:gallery w:val="placeholder"/>
        </w:category>
        <w:types>
          <w:type w:val="bbPlcHdr"/>
        </w:types>
        <w:behaviors>
          <w:behavior w:val="content"/>
        </w:behaviors>
        <w:guid w:val="{D1B25BAC-4375-4EF4-8770-E37630268018}"/>
      </w:docPartPr>
      <w:docPartBody>
        <w:p w:rsidR="00000000" w:rsidRDefault="00C129BE" w:rsidP="00C129BE">
          <w:pPr>
            <w:pStyle w:val="5C9D6D5EE1284B00B07800740E508B0C4"/>
          </w:pPr>
          <w:r>
            <w:rPr>
              <w:rFonts w:ascii="Monotype Corsiva" w:hAnsi="Monotype Corsiva"/>
              <w:b/>
              <w:i/>
              <w:sz w:val="28"/>
              <w:lang w:val="en-US"/>
            </w:rPr>
            <w:t xml:space="preserve">     </w:t>
          </w:r>
        </w:p>
      </w:docPartBody>
    </w:docPart>
    <w:docPart>
      <w:docPartPr>
        <w:name w:val="AEDA7BB943C94CDBBDD6C53E18044DDD"/>
        <w:category>
          <w:name w:val="Общие"/>
          <w:gallery w:val="placeholder"/>
        </w:category>
        <w:types>
          <w:type w:val="bbPlcHdr"/>
        </w:types>
        <w:behaviors>
          <w:behavior w:val="content"/>
        </w:behaviors>
        <w:guid w:val="{FC3CAB41-2350-439D-85C8-BFB4DDBDB42B}"/>
      </w:docPartPr>
      <w:docPartBody>
        <w:p w:rsidR="00000000" w:rsidRDefault="00C129BE" w:rsidP="00C129BE">
          <w:pPr>
            <w:pStyle w:val="AEDA7BB943C94CDBBDD6C53E18044DDD4"/>
          </w:pPr>
          <w:r>
            <w:rPr>
              <w:rFonts w:ascii="Monotype Corsiva" w:hAnsi="Monotype Corsiva"/>
              <w:b/>
              <w:i/>
              <w:sz w:val="28"/>
              <w:lang w:val="en-US"/>
            </w:rPr>
            <w:t xml:space="preserve">     </w:t>
          </w:r>
        </w:p>
      </w:docPartBody>
    </w:docPart>
    <w:docPart>
      <w:docPartPr>
        <w:name w:val="D4E2A6C488294595B15EDAAFF1893AB9"/>
        <w:category>
          <w:name w:val="Общие"/>
          <w:gallery w:val="placeholder"/>
        </w:category>
        <w:types>
          <w:type w:val="bbPlcHdr"/>
        </w:types>
        <w:behaviors>
          <w:behavior w:val="content"/>
        </w:behaviors>
        <w:guid w:val="{1A60F81A-631B-463F-8827-3A3116E472F6}"/>
      </w:docPartPr>
      <w:docPartBody>
        <w:p w:rsidR="00000000" w:rsidRDefault="00C129BE" w:rsidP="00C129BE">
          <w:pPr>
            <w:pStyle w:val="D4E2A6C488294595B15EDAAFF1893AB94"/>
          </w:pPr>
          <w:r>
            <w:rPr>
              <w:lang w:val="en-US"/>
            </w:rPr>
            <w:t xml:space="preserve">     </w:t>
          </w:r>
        </w:p>
      </w:docPartBody>
    </w:docPart>
    <w:docPart>
      <w:docPartPr>
        <w:name w:val="A28C1A88E0CD41A39F1465B908FC0FE0"/>
        <w:category>
          <w:name w:val="Общие"/>
          <w:gallery w:val="placeholder"/>
        </w:category>
        <w:types>
          <w:type w:val="bbPlcHdr"/>
        </w:types>
        <w:behaviors>
          <w:behavior w:val="content"/>
        </w:behaviors>
        <w:guid w:val="{E3EE4F14-3470-4101-A404-CF3EFC88911C}"/>
      </w:docPartPr>
      <w:docPartBody>
        <w:p w:rsidR="00000000" w:rsidRDefault="00C129BE" w:rsidP="00C129BE">
          <w:pPr>
            <w:pStyle w:val="A28C1A88E0CD41A39F1465B908FC0FE04"/>
          </w:pPr>
          <w:r>
            <w:rPr>
              <w:rFonts w:ascii="Monotype Corsiva" w:hAnsi="Monotype Corsiva"/>
              <w:b/>
              <w:i/>
              <w:sz w:val="28"/>
              <w:lang w:val="en-US"/>
            </w:rPr>
            <w:t xml:space="preserve">     </w:t>
          </w:r>
        </w:p>
      </w:docPartBody>
    </w:docPart>
    <w:docPart>
      <w:docPartPr>
        <w:name w:val="672C466426A34498AEF0D1D0455B066C"/>
        <w:category>
          <w:name w:val="Общие"/>
          <w:gallery w:val="placeholder"/>
        </w:category>
        <w:types>
          <w:type w:val="bbPlcHdr"/>
        </w:types>
        <w:behaviors>
          <w:behavior w:val="content"/>
        </w:behaviors>
        <w:guid w:val="{162AC5CB-E2D3-430B-BD4F-85ED2818F1B6}"/>
      </w:docPartPr>
      <w:docPartBody>
        <w:p w:rsidR="00000000" w:rsidRDefault="00C129BE" w:rsidP="00C129BE">
          <w:pPr>
            <w:pStyle w:val="672C466426A34498AEF0D1D0455B066C4"/>
          </w:pPr>
          <w:r>
            <w:rPr>
              <w:rFonts w:ascii="Monotype Corsiva" w:hAnsi="Monotype Corsiva"/>
              <w:b/>
              <w:i/>
              <w:sz w:val="28"/>
              <w:lang w:val="en-US"/>
            </w:rPr>
            <w:t xml:space="preserve">     </w:t>
          </w:r>
        </w:p>
      </w:docPartBody>
    </w:docPart>
    <w:docPart>
      <w:docPartPr>
        <w:name w:val="3DDA27EF3698476889AA1F88B71BB966"/>
        <w:category>
          <w:name w:val="Общие"/>
          <w:gallery w:val="placeholder"/>
        </w:category>
        <w:types>
          <w:type w:val="bbPlcHdr"/>
        </w:types>
        <w:behaviors>
          <w:behavior w:val="content"/>
        </w:behaviors>
        <w:guid w:val="{0FD63086-28E9-4AC0-B7D7-8D82AEF501BE}"/>
      </w:docPartPr>
      <w:docPartBody>
        <w:p w:rsidR="00000000" w:rsidRDefault="00C129BE" w:rsidP="00C129BE">
          <w:pPr>
            <w:pStyle w:val="3DDA27EF3698476889AA1F88B71BB9664"/>
          </w:pPr>
          <w:r>
            <w:rPr>
              <w:rFonts w:ascii="Monotype Corsiva" w:hAnsi="Monotype Corsiva"/>
              <w:b/>
              <w:i/>
              <w:sz w:val="28"/>
              <w:lang w:val="en-US"/>
            </w:rPr>
            <w:t xml:space="preserve">     </w:t>
          </w:r>
        </w:p>
      </w:docPartBody>
    </w:docPart>
    <w:docPart>
      <w:docPartPr>
        <w:name w:val="BD52A2A2BFF3438D8EE89FEE51C6DE21"/>
        <w:category>
          <w:name w:val="Общие"/>
          <w:gallery w:val="placeholder"/>
        </w:category>
        <w:types>
          <w:type w:val="bbPlcHdr"/>
        </w:types>
        <w:behaviors>
          <w:behavior w:val="content"/>
        </w:behaviors>
        <w:guid w:val="{C8FEF0F7-3D30-4A3B-AAF8-6C777DAF6BD8}"/>
      </w:docPartPr>
      <w:docPartBody>
        <w:p w:rsidR="00000000" w:rsidRDefault="00C129BE" w:rsidP="00C129BE">
          <w:pPr>
            <w:pStyle w:val="BD52A2A2BFF3438D8EE89FEE51C6DE214"/>
          </w:pPr>
          <w:r w:rsidRPr="000072A5">
            <w:t xml:space="preserve">     </w:t>
          </w:r>
        </w:p>
      </w:docPartBody>
    </w:docPart>
    <w:docPart>
      <w:docPartPr>
        <w:name w:val="46BFB5D5C8EE451EB1889AE333FAE022"/>
        <w:category>
          <w:name w:val="Общие"/>
          <w:gallery w:val="placeholder"/>
        </w:category>
        <w:types>
          <w:type w:val="bbPlcHdr"/>
        </w:types>
        <w:behaviors>
          <w:behavior w:val="content"/>
        </w:behaviors>
        <w:guid w:val="{C6BB502A-5617-4216-9B70-63371472D3F4}"/>
      </w:docPartPr>
      <w:docPartBody>
        <w:p w:rsidR="00000000" w:rsidRDefault="00C129BE" w:rsidP="00C129BE">
          <w:pPr>
            <w:pStyle w:val="46BFB5D5C8EE451EB1889AE333FAE0224"/>
          </w:pPr>
          <w:r w:rsidRPr="000072A5">
            <w:t xml:space="preserve">     </w:t>
          </w:r>
        </w:p>
      </w:docPartBody>
    </w:docPart>
    <w:docPart>
      <w:docPartPr>
        <w:name w:val="70FC6C4512804FA189281F59F18ADB1D"/>
        <w:category>
          <w:name w:val="Общие"/>
          <w:gallery w:val="placeholder"/>
        </w:category>
        <w:types>
          <w:type w:val="bbPlcHdr"/>
        </w:types>
        <w:behaviors>
          <w:behavior w:val="content"/>
        </w:behaviors>
        <w:guid w:val="{D2A79EFB-9BAE-4610-951D-594D9C8FF6B8}"/>
      </w:docPartPr>
      <w:docPartBody>
        <w:p w:rsidR="00000000" w:rsidRDefault="00C129BE" w:rsidP="00C129BE">
          <w:pPr>
            <w:pStyle w:val="70FC6C4512804FA189281F59F18ADB1D4"/>
          </w:pPr>
          <w:r>
            <w:t xml:space="preserve">     </w:t>
          </w:r>
        </w:p>
      </w:docPartBody>
    </w:docPart>
    <w:docPart>
      <w:docPartPr>
        <w:name w:val="0E0EFDD854D94ED4BCA326DAEA866575"/>
        <w:category>
          <w:name w:val="Общие"/>
          <w:gallery w:val="placeholder"/>
        </w:category>
        <w:types>
          <w:type w:val="bbPlcHdr"/>
        </w:types>
        <w:behaviors>
          <w:behavior w:val="content"/>
        </w:behaviors>
        <w:guid w:val="{16472E96-36C7-4CB8-A7D7-F14F76127B8B}"/>
      </w:docPartPr>
      <w:docPartBody>
        <w:p w:rsidR="00000000" w:rsidRDefault="00C129BE" w:rsidP="00C129BE">
          <w:pPr>
            <w:pStyle w:val="0E0EFDD854D94ED4BCA326DAEA8665754"/>
          </w:pPr>
          <w:r>
            <w:t xml:space="preserve">     </w:t>
          </w:r>
        </w:p>
      </w:docPartBody>
    </w:docPart>
    <w:docPart>
      <w:docPartPr>
        <w:name w:val="0434616831F74601B9710FE51ECCC6F0"/>
        <w:category>
          <w:name w:val="Общие"/>
          <w:gallery w:val="placeholder"/>
        </w:category>
        <w:types>
          <w:type w:val="bbPlcHdr"/>
        </w:types>
        <w:behaviors>
          <w:behavior w:val="content"/>
        </w:behaviors>
        <w:guid w:val="{36BD37CA-59B8-4324-8C05-6AE2DED94020}"/>
      </w:docPartPr>
      <w:docPartBody>
        <w:p w:rsidR="00000000" w:rsidRDefault="00C129BE" w:rsidP="00C129BE">
          <w:pPr>
            <w:pStyle w:val="0434616831F74601B9710FE51ECCC6F04"/>
          </w:pPr>
          <w:r>
            <w:t xml:space="preserve">     </w:t>
          </w:r>
        </w:p>
      </w:docPartBody>
    </w:docPart>
    <w:docPart>
      <w:docPartPr>
        <w:name w:val="8069D7CF73834DAF85BDEB47B3DCFAB6"/>
        <w:category>
          <w:name w:val="Общие"/>
          <w:gallery w:val="placeholder"/>
        </w:category>
        <w:types>
          <w:type w:val="bbPlcHdr"/>
        </w:types>
        <w:behaviors>
          <w:behavior w:val="content"/>
        </w:behaviors>
        <w:guid w:val="{A3860007-A454-402A-AB0B-53A847532CE7}"/>
      </w:docPartPr>
      <w:docPartBody>
        <w:p w:rsidR="00000000" w:rsidRDefault="00C129BE" w:rsidP="00C129BE">
          <w:pPr>
            <w:pStyle w:val="8069D7CF73834DAF85BDEB47B3DCFAB64"/>
          </w:pPr>
          <w:r>
            <w:t xml:space="preserve">     </w:t>
          </w:r>
        </w:p>
      </w:docPartBody>
    </w:docPart>
    <w:docPart>
      <w:docPartPr>
        <w:name w:val="987D284526E348E9A1146F13CCC10A1F"/>
        <w:category>
          <w:name w:val="Общие"/>
          <w:gallery w:val="placeholder"/>
        </w:category>
        <w:types>
          <w:type w:val="bbPlcHdr"/>
        </w:types>
        <w:behaviors>
          <w:behavior w:val="content"/>
        </w:behaviors>
        <w:guid w:val="{36ACF52E-2AD9-460F-8B37-0E5C59C66C23}"/>
      </w:docPartPr>
      <w:docPartBody>
        <w:p w:rsidR="00000000" w:rsidRDefault="00C129BE" w:rsidP="00C129BE">
          <w:pPr>
            <w:pStyle w:val="987D284526E348E9A1146F13CCC10A1F4"/>
          </w:pPr>
          <w:r>
            <w:t xml:space="preserve">     </w:t>
          </w:r>
        </w:p>
      </w:docPartBody>
    </w:docPart>
    <w:docPart>
      <w:docPartPr>
        <w:name w:val="FF8E626E804A41429FD64023B730FEE8"/>
        <w:category>
          <w:name w:val="Общие"/>
          <w:gallery w:val="placeholder"/>
        </w:category>
        <w:types>
          <w:type w:val="bbPlcHdr"/>
        </w:types>
        <w:behaviors>
          <w:behavior w:val="content"/>
        </w:behaviors>
        <w:guid w:val="{EA40958C-D23E-40A3-8218-96EEB56A7A2F}"/>
      </w:docPartPr>
      <w:docPartBody>
        <w:p w:rsidR="00000000" w:rsidRDefault="00C129BE" w:rsidP="00C129BE">
          <w:pPr>
            <w:pStyle w:val="FF8E626E804A41429FD64023B730FEE84"/>
          </w:pPr>
          <w:r>
            <w:t xml:space="preserve">     </w:t>
          </w:r>
        </w:p>
      </w:docPartBody>
    </w:docPart>
    <w:docPart>
      <w:docPartPr>
        <w:name w:val="56DA4AF90FC847939AE8476E19DF6DF6"/>
        <w:category>
          <w:name w:val="Общие"/>
          <w:gallery w:val="placeholder"/>
        </w:category>
        <w:types>
          <w:type w:val="bbPlcHdr"/>
        </w:types>
        <w:behaviors>
          <w:behavior w:val="content"/>
        </w:behaviors>
        <w:guid w:val="{568ACD05-5725-4076-88C7-E4650E5F5CAD}"/>
      </w:docPartPr>
      <w:docPartBody>
        <w:p w:rsidR="00000000" w:rsidRDefault="00C129BE" w:rsidP="00C129BE">
          <w:pPr>
            <w:pStyle w:val="56DA4AF90FC847939AE8476E19DF6DF64"/>
          </w:pPr>
          <w:r>
            <w:t xml:space="preserve">     </w:t>
          </w:r>
        </w:p>
      </w:docPartBody>
    </w:docPart>
    <w:docPart>
      <w:docPartPr>
        <w:name w:val="89B7BB0B9EC145C5991A040C8CFC4FEE"/>
        <w:category>
          <w:name w:val="Общие"/>
          <w:gallery w:val="placeholder"/>
        </w:category>
        <w:types>
          <w:type w:val="bbPlcHdr"/>
        </w:types>
        <w:behaviors>
          <w:behavior w:val="content"/>
        </w:behaviors>
        <w:guid w:val="{1509DBAA-27AC-47BF-9051-B0F1526AED9D}"/>
      </w:docPartPr>
      <w:docPartBody>
        <w:p w:rsidR="00000000" w:rsidRDefault="00C129BE" w:rsidP="00C129BE">
          <w:pPr>
            <w:pStyle w:val="89B7BB0B9EC145C5991A040C8CFC4FE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C5901"/>
    <w:multiLevelType w:val="multilevel"/>
    <w:tmpl w:val="0C403482"/>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2641167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A2D"/>
    <w:rsid w:val="000D1A2D"/>
    <w:rsid w:val="0013580D"/>
    <w:rsid w:val="001F31FB"/>
    <w:rsid w:val="0036155A"/>
    <w:rsid w:val="00576982"/>
    <w:rsid w:val="00723DFC"/>
    <w:rsid w:val="00781F39"/>
    <w:rsid w:val="008A1EA5"/>
    <w:rsid w:val="00B81013"/>
    <w:rsid w:val="00C129BE"/>
    <w:rsid w:val="00C17D29"/>
    <w:rsid w:val="00CF3E4B"/>
    <w:rsid w:val="00D025EB"/>
    <w:rsid w:val="00E11C01"/>
    <w:rsid w:val="00EA503C"/>
    <w:rsid w:val="00FC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3D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129BE"/>
    <w:pPr>
      <w:keepNext/>
      <w:numPr>
        <w:ilvl w:val="1"/>
        <w:numId w:val="1"/>
      </w:numPr>
      <w:suppressAutoHyphens/>
      <w:spacing w:before="120" w:after="120" w:line="240" w:lineRule="auto"/>
      <w:ind w:left="0" w:firstLine="0"/>
      <w:jc w:val="both"/>
      <w:outlineLvl w:val="1"/>
    </w:pPr>
    <w:rPr>
      <w:rFonts w:ascii="Times New Roman" w:eastAsiaTheme="majorEastAsia" w:hAnsi="Times New Roman" w:cstheme="majorBidi"/>
      <w:szCs w:val="26"/>
      <w:lang w:eastAsia="en-US"/>
    </w:rPr>
  </w:style>
  <w:style w:type="paragraph" w:styleId="3">
    <w:name w:val="heading 3"/>
    <w:basedOn w:val="a"/>
    <w:next w:val="a"/>
    <w:link w:val="30"/>
    <w:uiPriority w:val="9"/>
    <w:unhideWhenUsed/>
    <w:rsid w:val="00C129BE"/>
    <w:pPr>
      <w:keepNext/>
      <w:numPr>
        <w:ilvl w:val="2"/>
        <w:numId w:val="1"/>
      </w:numPr>
      <w:suppressAutoHyphens/>
      <w:spacing w:before="120" w:after="120" w:line="240" w:lineRule="auto"/>
      <w:ind w:left="0" w:firstLine="0"/>
      <w:jc w:val="both"/>
      <w:outlineLvl w:val="2"/>
    </w:pPr>
    <w:rPr>
      <w:rFonts w:ascii="Times New Roman" w:eastAsiaTheme="majorEastAsia" w:hAnsi="Times New Roman" w:cstheme="majorBidi"/>
      <w:szCs w:val="24"/>
      <w:lang w:eastAsia="en-US"/>
    </w:rPr>
  </w:style>
  <w:style w:type="paragraph" w:styleId="4">
    <w:name w:val="heading 4"/>
    <w:basedOn w:val="a"/>
    <w:next w:val="a0"/>
    <w:link w:val="40"/>
    <w:uiPriority w:val="9"/>
    <w:unhideWhenUsed/>
    <w:rsid w:val="00C129BE"/>
    <w:pPr>
      <w:keepNext/>
      <w:numPr>
        <w:ilvl w:val="3"/>
        <w:numId w:val="1"/>
      </w:numPr>
      <w:suppressAutoHyphens/>
      <w:spacing w:before="120" w:after="120" w:line="240" w:lineRule="auto"/>
      <w:ind w:left="0" w:firstLine="0"/>
      <w:jc w:val="both"/>
      <w:outlineLvl w:val="3"/>
    </w:pPr>
    <w:rPr>
      <w:rFonts w:ascii="Times New Roman" w:eastAsiaTheme="majorEastAsia" w:hAnsi="Times New Roman" w:cstheme="majorBidi"/>
      <w:iCs/>
      <w:szCs w:val="28"/>
      <w:lang w:eastAsia="en-US"/>
    </w:rPr>
  </w:style>
  <w:style w:type="paragraph" w:styleId="5">
    <w:name w:val="heading 5"/>
    <w:basedOn w:val="1"/>
    <w:next w:val="a"/>
    <w:link w:val="50"/>
    <w:uiPriority w:val="9"/>
    <w:unhideWhenUsed/>
    <w:rsid w:val="00C129BE"/>
    <w:pPr>
      <w:keepLines w:val="0"/>
      <w:numPr>
        <w:ilvl w:val="4"/>
        <w:numId w:val="1"/>
      </w:numPr>
      <w:suppressAutoHyphens/>
      <w:spacing w:before="100" w:after="100" w:line="240" w:lineRule="auto"/>
      <w:ind w:left="1009" w:hanging="1009"/>
      <w:jc w:val="center"/>
      <w:outlineLvl w:val="4"/>
    </w:pPr>
    <w:rPr>
      <w:rFonts w:ascii="Times New Roman" w:hAnsi="Times New Roman"/>
      <w:b/>
      <w:caps/>
      <w:color w:val="auto"/>
      <w:sz w:val="22"/>
      <w:szCs w:val="26"/>
      <w:lang w:eastAsia="en-US"/>
    </w:rPr>
  </w:style>
  <w:style w:type="paragraph" w:styleId="6">
    <w:name w:val="heading 6"/>
    <w:basedOn w:val="5"/>
    <w:next w:val="a"/>
    <w:link w:val="60"/>
    <w:uiPriority w:val="9"/>
    <w:unhideWhenUsed/>
    <w:rsid w:val="00C129BE"/>
    <w:pPr>
      <w:numPr>
        <w:ilvl w:val="5"/>
      </w:numPr>
      <w:outlineLvl w:val="5"/>
    </w:pPr>
    <w:rPr>
      <w:lang w:val="en-US"/>
    </w:rPr>
  </w:style>
  <w:style w:type="paragraph" w:styleId="7">
    <w:name w:val="heading 7"/>
    <w:basedOn w:val="a"/>
    <w:next w:val="a"/>
    <w:link w:val="70"/>
    <w:uiPriority w:val="9"/>
    <w:semiHidden/>
    <w:unhideWhenUsed/>
    <w:rsid w:val="00C129BE"/>
    <w:pPr>
      <w:keepNext/>
      <w:keepLines/>
      <w:numPr>
        <w:ilvl w:val="6"/>
        <w:numId w:val="1"/>
      </w:numPr>
      <w:spacing w:before="40" w:after="0" w:line="240" w:lineRule="auto"/>
      <w:jc w:val="both"/>
      <w:outlineLvl w:val="6"/>
    </w:pPr>
    <w:rPr>
      <w:rFonts w:ascii="Times New Roman" w:eastAsiaTheme="majorEastAsia" w:hAnsi="Times New Roman" w:cstheme="majorBidi"/>
      <w:iCs/>
      <w:szCs w:val="28"/>
      <w:lang w:eastAsia="en-US"/>
    </w:rPr>
  </w:style>
  <w:style w:type="paragraph" w:styleId="8">
    <w:name w:val="heading 8"/>
    <w:basedOn w:val="a"/>
    <w:next w:val="a"/>
    <w:link w:val="80"/>
    <w:uiPriority w:val="9"/>
    <w:semiHidden/>
    <w:unhideWhenUsed/>
    <w:qFormat/>
    <w:rsid w:val="00C129BE"/>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
    <w:semiHidden/>
    <w:unhideWhenUsed/>
    <w:qFormat/>
    <w:rsid w:val="00C129BE"/>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C129BE"/>
    <w:rPr>
      <w:rFonts w:ascii="Times New Roman" w:eastAsiaTheme="majorEastAsia" w:hAnsi="Times New Roman" w:cstheme="majorBidi"/>
      <w:szCs w:val="26"/>
      <w:lang w:eastAsia="en-US"/>
    </w:rPr>
  </w:style>
  <w:style w:type="paragraph" w:customStyle="1" w:styleId="A5F22F87B6BE49BCB67C9EF8EBD0048D">
    <w:name w:val="A5F22F87B6BE49BCB67C9EF8EBD0048D"/>
  </w:style>
  <w:style w:type="paragraph" w:customStyle="1" w:styleId="6DE25D9CC7AE4A72870D36B0F0FE2656">
    <w:name w:val="6DE25D9CC7AE4A72870D36B0F0FE2656"/>
    <w:rsid w:val="00C129BE"/>
    <w:pPr>
      <w:suppressAutoHyphens/>
      <w:spacing w:after="0" w:line="240" w:lineRule="auto"/>
      <w:contextualSpacing/>
    </w:pPr>
    <w:rPr>
      <w:rFonts w:ascii="Times New Roman" w:eastAsia="Times New Roman" w:hAnsi="Times New Roman" w:cs="Times New Roman"/>
      <w:sz w:val="18"/>
      <w:szCs w:val="18"/>
      <w:lang w:val="en-CA" w:eastAsia="en-CA"/>
    </w:rPr>
  </w:style>
  <w:style w:type="paragraph" w:customStyle="1" w:styleId="8C038FA18CE140759805DD741D15A05D">
    <w:name w:val="8C038FA18CE140759805DD741D15A05D"/>
    <w:rsid w:val="00C129BE"/>
    <w:pPr>
      <w:keepNext/>
      <w:keepLines/>
      <w:widowControl w:val="0"/>
      <w:spacing w:after="0" w:line="240" w:lineRule="auto"/>
      <w:contextualSpacing/>
    </w:pPr>
    <w:rPr>
      <w:rFonts w:ascii="Times New Roman" w:eastAsia="Times New Roman" w:hAnsi="Times New Roman" w:cs="Times New Roman"/>
      <w:sz w:val="24"/>
      <w:szCs w:val="20"/>
      <w:lang w:val="en-US"/>
    </w:rPr>
  </w:style>
  <w:style w:type="paragraph" w:customStyle="1" w:styleId="5F1BBE8612C74D3D8A5A33590F84F9DA">
    <w:name w:val="5F1BBE8612C74D3D8A5A33590F84F9DA"/>
  </w:style>
  <w:style w:type="paragraph" w:customStyle="1" w:styleId="40854913B2A34022B3F93DDFEDDC5E0D">
    <w:name w:val="40854913B2A34022B3F93DDFEDDC5E0D"/>
  </w:style>
  <w:style w:type="paragraph" w:customStyle="1" w:styleId="FAA4149D3E5548E5813DF37ED8379386">
    <w:name w:val="FAA4149D3E5548E5813DF37ED8379386"/>
  </w:style>
  <w:style w:type="paragraph" w:customStyle="1" w:styleId="7FF36E90DCEC4E78AEF08568ED9D36E2">
    <w:name w:val="7FF36E90DCEC4E78AEF08568ED9D36E2"/>
    <w:rsid w:val="00C129BE"/>
    <w:pPr>
      <w:spacing w:after="0" w:line="240" w:lineRule="auto"/>
      <w:jc w:val="both"/>
    </w:pPr>
    <w:rPr>
      <w:rFonts w:ascii="Times New Roman" w:eastAsiaTheme="minorHAnsi" w:hAnsi="Times New Roman" w:cs="Times New Roman"/>
      <w:szCs w:val="28"/>
      <w:lang w:eastAsia="en-US"/>
    </w:rPr>
  </w:style>
  <w:style w:type="paragraph" w:customStyle="1" w:styleId="EDEDF76D03DD4D958A6F7F98031C618C">
    <w:name w:val="EDEDF76D03DD4D958A6F7F98031C618C"/>
  </w:style>
  <w:style w:type="paragraph" w:customStyle="1" w:styleId="B76FDCBCD3FA41F490B85184A49A7164">
    <w:name w:val="B76FDCBCD3FA41F490B85184A49A7164"/>
  </w:style>
  <w:style w:type="paragraph" w:customStyle="1" w:styleId="4CD2505937084450B482608D626967D3">
    <w:name w:val="4CD2505937084450B482608D626967D3"/>
  </w:style>
  <w:style w:type="paragraph" w:customStyle="1" w:styleId="89E561AA7D724ED18ADFA4C81AC21326">
    <w:name w:val="89E561AA7D724ED18ADFA4C81AC21326"/>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A0F76CBB1E3042CCA896F38A2BF1F085">
    <w:name w:val="A0F76CBB1E3042CCA896F38A2BF1F085"/>
  </w:style>
  <w:style w:type="paragraph" w:customStyle="1" w:styleId="4F3DE4137D40470794DC71F3C897DB36">
    <w:name w:val="4F3DE4137D40470794DC71F3C897DB36"/>
  </w:style>
  <w:style w:type="paragraph" w:customStyle="1" w:styleId="C7A03EA013C64C56BCE43D4A1A9332F2">
    <w:name w:val="C7A03EA013C64C56BCE43D4A1A9332F2"/>
  </w:style>
  <w:style w:type="paragraph" w:customStyle="1" w:styleId="184BB58EC427448BA9B891F30EB7977B">
    <w:name w:val="184BB58EC427448BA9B891F30EB7977B"/>
  </w:style>
  <w:style w:type="paragraph" w:customStyle="1" w:styleId="E2D5533E28E044EFBD2AE22A9825F72E">
    <w:name w:val="E2D5533E28E044EFBD2AE22A9825F72E"/>
  </w:style>
  <w:style w:type="paragraph" w:customStyle="1" w:styleId="E4BB6065414C45CCA8F2620B41759C93">
    <w:name w:val="E4BB6065414C45CCA8F2620B41759C93"/>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6420E44B7B7346B58FA94497A57C1099">
    <w:name w:val="6420E44B7B7346B58FA94497A57C1099"/>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31CB13D066EB43CE9F28048DDB74626E">
    <w:name w:val="31CB13D066EB43CE9F28048DDB74626E"/>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4ED1F3FC3A4942B88EC8221B6A0EADF2">
    <w:name w:val="4ED1F3FC3A4942B88EC8221B6A0EADF2"/>
    <w:rsid w:val="00C129BE"/>
    <w:pPr>
      <w:spacing w:after="0" w:line="240" w:lineRule="auto"/>
      <w:jc w:val="both"/>
    </w:pPr>
    <w:rPr>
      <w:rFonts w:ascii="Times New Roman" w:eastAsiaTheme="minorHAnsi" w:hAnsi="Times New Roman" w:cs="Times New Roman"/>
      <w:szCs w:val="28"/>
      <w:lang w:eastAsia="en-US"/>
    </w:rPr>
  </w:style>
  <w:style w:type="paragraph" w:customStyle="1" w:styleId="AB6C8B6E82444A349AC7C08126159CA5">
    <w:name w:val="AB6C8B6E82444A349AC7C08126159CA5"/>
    <w:rsid w:val="00C129BE"/>
    <w:pPr>
      <w:spacing w:after="0" w:line="240" w:lineRule="auto"/>
      <w:jc w:val="both"/>
    </w:pPr>
    <w:rPr>
      <w:rFonts w:ascii="Times New Roman" w:eastAsiaTheme="minorHAnsi" w:hAnsi="Times New Roman" w:cs="Times New Roman"/>
      <w:szCs w:val="28"/>
      <w:lang w:eastAsia="en-US"/>
    </w:rPr>
  </w:style>
  <w:style w:type="paragraph" w:customStyle="1" w:styleId="BDA2F61D5CBA42C587CE88D709CD1B88">
    <w:name w:val="BDA2F61D5CBA42C587CE88D709CD1B88"/>
  </w:style>
  <w:style w:type="paragraph" w:customStyle="1" w:styleId="F9CB797DE318474FA2B32EEBA2EDADCA">
    <w:name w:val="F9CB797DE318474FA2B32EEBA2EDADCA"/>
  </w:style>
  <w:style w:type="paragraph" w:customStyle="1" w:styleId="5C92DC4919004D57A1BAD6114BE497C3">
    <w:name w:val="5C92DC4919004D57A1BAD6114BE497C3"/>
  </w:style>
  <w:style w:type="paragraph" w:customStyle="1" w:styleId="2AEAA9523882475FA71501E76CE2BC7E">
    <w:name w:val="2AEAA9523882475FA71501E76CE2BC7E"/>
  </w:style>
  <w:style w:type="paragraph" w:customStyle="1" w:styleId="33E584C90EF94BA8BDB3F8A9F89FE520">
    <w:name w:val="33E584C90EF94BA8BDB3F8A9F89FE520"/>
  </w:style>
  <w:style w:type="paragraph" w:customStyle="1" w:styleId="10AE88C2AD5044398DC84746EBCF953D">
    <w:name w:val="10AE88C2AD5044398DC84746EBCF953D"/>
  </w:style>
  <w:style w:type="paragraph" w:customStyle="1" w:styleId="05F4CE5B4E5546539EE963E84F1CDCC4">
    <w:name w:val="05F4CE5B4E5546539EE963E84F1CDCC4"/>
  </w:style>
  <w:style w:type="paragraph" w:customStyle="1" w:styleId="F9F9EF61D0164E53A60FE67775E7A69E">
    <w:name w:val="F9F9EF61D0164E53A60FE67775E7A69E"/>
  </w:style>
  <w:style w:type="paragraph" w:customStyle="1" w:styleId="DF22F1E2A42A4C898151681F440E1C47">
    <w:name w:val="DF22F1E2A42A4C898151681F440E1C47"/>
  </w:style>
  <w:style w:type="paragraph" w:customStyle="1" w:styleId="7E8720AC476B43708117D56E99614CBD">
    <w:name w:val="7E8720AC476B43708117D56E99614CBD"/>
  </w:style>
  <w:style w:type="paragraph" w:customStyle="1" w:styleId="F3890C6EBB6A4E8DA94482991322F280">
    <w:name w:val="F3890C6EBB6A4E8DA94482991322F280"/>
  </w:style>
  <w:style w:type="paragraph" w:customStyle="1" w:styleId="B107D0D560F049329CE8F55A27F73C3C">
    <w:name w:val="B107D0D560F049329CE8F55A27F73C3C"/>
  </w:style>
  <w:style w:type="paragraph" w:customStyle="1" w:styleId="AF88C7690D9D43529268303F9DC619CA">
    <w:name w:val="AF88C7690D9D43529268303F9DC619CA"/>
  </w:style>
  <w:style w:type="paragraph" w:customStyle="1" w:styleId="994AE9D1D276475BB5393DD30BBA63DE">
    <w:name w:val="994AE9D1D276475BB5393DD30BBA63DE"/>
  </w:style>
  <w:style w:type="paragraph" w:customStyle="1" w:styleId="3BBF251501554DAB80C970D74C4B0E44">
    <w:name w:val="3BBF251501554DAB80C970D74C4B0E44"/>
  </w:style>
  <w:style w:type="paragraph" w:customStyle="1" w:styleId="D55DE39719A2455C84FB1724E19AD5FA">
    <w:name w:val="D55DE39719A2455C84FB1724E19AD5FA"/>
  </w:style>
  <w:style w:type="paragraph" w:customStyle="1" w:styleId="507714E39E1D443B9B77B0BFFFE12809">
    <w:name w:val="507714E39E1D443B9B77B0BFFFE12809"/>
  </w:style>
  <w:style w:type="paragraph" w:customStyle="1" w:styleId="BEE11DCF4C184E128E1AD17991148327">
    <w:name w:val="BEE11DCF4C184E128E1AD17991148327"/>
  </w:style>
  <w:style w:type="paragraph" w:customStyle="1" w:styleId="819F84A19F484156A1673A7F51BC343F">
    <w:name w:val="819F84A19F484156A1673A7F51BC343F"/>
  </w:style>
  <w:style w:type="paragraph" w:customStyle="1" w:styleId="E2DA3325634348EC846DA20916C9B34A">
    <w:name w:val="E2DA3325634348EC846DA20916C9B34A"/>
  </w:style>
  <w:style w:type="paragraph" w:customStyle="1" w:styleId="90AE12D03863419A8FEECAD301DD7E46">
    <w:name w:val="90AE12D03863419A8FEECAD301DD7E46"/>
  </w:style>
  <w:style w:type="paragraph" w:customStyle="1" w:styleId="ED2CD07D362441F393E0DBBB29404FCA">
    <w:name w:val="ED2CD07D362441F393E0DBBB29404FCA"/>
  </w:style>
  <w:style w:type="paragraph" w:customStyle="1" w:styleId="B2E804246984480FBA92654D5FA57EE6">
    <w:name w:val="B2E804246984480FBA92654D5FA57EE6"/>
  </w:style>
  <w:style w:type="paragraph" w:customStyle="1" w:styleId="854291B3DA414E1585CB72E6B703CADA">
    <w:name w:val="854291B3DA414E1585CB72E6B703CADA"/>
  </w:style>
  <w:style w:type="paragraph" w:customStyle="1" w:styleId="0C21DFBCA9234F47987B34ED4946CE7A">
    <w:name w:val="0C21DFBCA9234F47987B34ED4946CE7A"/>
  </w:style>
  <w:style w:type="paragraph" w:customStyle="1" w:styleId="B85980DE2AB44ACC8C5575DBAD43E76B">
    <w:name w:val="B85980DE2AB44ACC8C5575DBAD43E76B"/>
  </w:style>
  <w:style w:type="paragraph" w:customStyle="1" w:styleId="719F0408D4E14D3BA6E23A7F5B9F9FB0">
    <w:name w:val="719F0408D4E14D3BA6E23A7F5B9F9FB0"/>
  </w:style>
  <w:style w:type="paragraph" w:customStyle="1" w:styleId="91A63E6411F24181B2E4CF939796B54D">
    <w:name w:val="91A63E6411F24181B2E4CF939796B54D"/>
  </w:style>
  <w:style w:type="paragraph" w:customStyle="1" w:styleId="86B802F8120444B8B531F9F2A8B8ED12">
    <w:name w:val="86B802F8120444B8B531F9F2A8B8ED12"/>
  </w:style>
  <w:style w:type="paragraph" w:customStyle="1" w:styleId="84A4FD56C9FC438E8C02D8D4B9A284F9">
    <w:name w:val="84A4FD56C9FC438E8C02D8D4B9A284F9"/>
  </w:style>
  <w:style w:type="paragraph" w:customStyle="1" w:styleId="0C75D5C4D07D4676A6C24FE219545509">
    <w:name w:val="0C75D5C4D07D4676A6C24FE219545509"/>
  </w:style>
  <w:style w:type="paragraph" w:customStyle="1" w:styleId="75689818ACCA4BB09BD07D2EAE067269">
    <w:name w:val="75689818ACCA4BB09BD07D2EAE067269"/>
  </w:style>
  <w:style w:type="paragraph" w:customStyle="1" w:styleId="9C4815E2ED5044E0BAF2F7854B007AD5">
    <w:name w:val="9C4815E2ED5044E0BAF2F7854B007AD5"/>
  </w:style>
  <w:style w:type="paragraph" w:customStyle="1" w:styleId="D96966793E334BF487F6BD6F6176220F">
    <w:name w:val="D96966793E334BF487F6BD6F6176220F"/>
  </w:style>
  <w:style w:type="paragraph" w:customStyle="1" w:styleId="29A1F4CF58C54056B0AC6F8501020D3E">
    <w:name w:val="29A1F4CF58C54056B0AC6F8501020D3E"/>
  </w:style>
  <w:style w:type="paragraph" w:customStyle="1" w:styleId="C878DF7599274BA59567F52B93E60A50">
    <w:name w:val="C878DF7599274BA59567F52B93E60A50"/>
  </w:style>
  <w:style w:type="paragraph" w:customStyle="1" w:styleId="4924E5DED5C04598B5686DD219B0807A">
    <w:name w:val="4924E5DED5C04598B5686DD219B0807A"/>
  </w:style>
  <w:style w:type="paragraph" w:customStyle="1" w:styleId="C2663CD1C0A5484DBAC8422EA845A400">
    <w:name w:val="C2663CD1C0A5484DBAC8422EA845A400"/>
  </w:style>
  <w:style w:type="paragraph" w:customStyle="1" w:styleId="F430F647F2E4489D9561EC3AB99B91A4">
    <w:name w:val="F430F647F2E4489D9561EC3AB99B91A4"/>
  </w:style>
  <w:style w:type="paragraph" w:customStyle="1" w:styleId="FD9E3C0545DB4653B35F48A85D115EF6">
    <w:name w:val="FD9E3C0545DB4653B35F48A85D115EF6"/>
  </w:style>
  <w:style w:type="paragraph" w:customStyle="1" w:styleId="0D8DDAB81FB54784BD59049CB70C4E98">
    <w:name w:val="0D8DDAB81FB54784BD59049CB70C4E98"/>
  </w:style>
  <w:style w:type="paragraph" w:customStyle="1" w:styleId="7B8A50FD7921444A9C3E9C6A733F7076">
    <w:name w:val="7B8A50FD7921444A9C3E9C6A733F7076"/>
  </w:style>
  <w:style w:type="paragraph" w:customStyle="1" w:styleId="51F99A15536348C0B71597CFD9DBF9D7">
    <w:name w:val="51F99A15536348C0B71597CFD9DBF9D7"/>
  </w:style>
  <w:style w:type="paragraph" w:customStyle="1" w:styleId="268DFF57229D4561B737AD74BFF82EE6">
    <w:name w:val="268DFF57229D4561B737AD74BFF82EE6"/>
  </w:style>
  <w:style w:type="paragraph" w:customStyle="1" w:styleId="8F4A3C6E53254D5EAA385E40793BFF34">
    <w:name w:val="8F4A3C6E53254D5EAA385E40793BFF34"/>
  </w:style>
  <w:style w:type="character" w:styleId="a4">
    <w:name w:val="Placeholder Text"/>
    <w:basedOn w:val="a1"/>
    <w:uiPriority w:val="99"/>
    <w:semiHidden/>
    <w:rsid w:val="00C129BE"/>
    <w:rPr>
      <w:color w:val="808080"/>
    </w:rPr>
  </w:style>
  <w:style w:type="paragraph" w:customStyle="1" w:styleId="8F8697CC06C043A6AAF298820B104EDD">
    <w:name w:val="8F8697CC06C043A6AAF298820B104EDD"/>
  </w:style>
  <w:style w:type="paragraph" w:customStyle="1" w:styleId="44EF921BFA0C4A72806A711921607A40">
    <w:name w:val="44EF921BFA0C4A72806A711921607A40"/>
  </w:style>
  <w:style w:type="paragraph" w:customStyle="1" w:styleId="F7142A7A509E4ADD82E8E775DF843711">
    <w:name w:val="F7142A7A509E4ADD82E8E775DF843711"/>
  </w:style>
  <w:style w:type="paragraph" w:customStyle="1" w:styleId="36C5E644524E45FAAF90E11E0F4D4D4E">
    <w:name w:val="36C5E644524E45FAAF90E11E0F4D4D4E"/>
  </w:style>
  <w:style w:type="paragraph" w:customStyle="1" w:styleId="7C9EB4D1B58649E1AE08B06050DA00F8">
    <w:name w:val="7C9EB4D1B58649E1AE08B06050DA00F8"/>
  </w:style>
  <w:style w:type="paragraph" w:customStyle="1" w:styleId="16852DFD591B4F88952F73DFB2EB0DDE">
    <w:name w:val="16852DFD591B4F88952F73DFB2EB0DDE"/>
  </w:style>
  <w:style w:type="paragraph" w:customStyle="1" w:styleId="3B3174CBF6ED409784557CA53C1D96BC">
    <w:name w:val="3B3174CBF6ED409784557CA53C1D96BC"/>
  </w:style>
  <w:style w:type="paragraph" w:customStyle="1" w:styleId="22914364EC084A9E9959CBAFDB0349AB">
    <w:name w:val="22914364EC084A9E9959CBAFDB0349AB"/>
  </w:style>
  <w:style w:type="paragraph" w:customStyle="1" w:styleId="07371405804E4896953B7F958D67F71F">
    <w:name w:val="07371405804E4896953B7F958D67F71F"/>
  </w:style>
  <w:style w:type="paragraph" w:customStyle="1" w:styleId="DCEE7476CA9C4ACA88881D75D45C5E8C">
    <w:name w:val="DCEE7476CA9C4ACA88881D75D45C5E8C"/>
    <w:rsid w:val="00C129BE"/>
    <w:pPr>
      <w:spacing w:after="0" w:line="240" w:lineRule="auto"/>
      <w:jc w:val="both"/>
    </w:pPr>
    <w:rPr>
      <w:rFonts w:ascii="Times New Roman" w:eastAsiaTheme="minorHAnsi" w:hAnsi="Times New Roman" w:cs="Times New Roman"/>
      <w:szCs w:val="28"/>
      <w:lang w:eastAsia="en-US"/>
    </w:rPr>
  </w:style>
  <w:style w:type="paragraph" w:customStyle="1" w:styleId="643E4F3833384F169C1AFBDD32338D0A">
    <w:name w:val="643E4F3833384F169C1AFBDD32338D0A"/>
    <w:rsid w:val="00C129BE"/>
    <w:pPr>
      <w:spacing w:after="0" w:line="240" w:lineRule="auto"/>
      <w:jc w:val="both"/>
    </w:pPr>
    <w:rPr>
      <w:rFonts w:ascii="Times New Roman" w:eastAsiaTheme="minorHAnsi" w:hAnsi="Times New Roman" w:cs="Times New Roman"/>
      <w:szCs w:val="28"/>
      <w:lang w:eastAsia="en-US"/>
    </w:rPr>
  </w:style>
  <w:style w:type="paragraph" w:customStyle="1" w:styleId="FC66E71581D04D7CB3EBE1C76516A659">
    <w:name w:val="FC66E71581D04D7CB3EBE1C76516A659"/>
  </w:style>
  <w:style w:type="paragraph" w:customStyle="1" w:styleId="7530292AEB8B4CF4BFD666B64EC98482">
    <w:name w:val="7530292AEB8B4CF4BFD666B64EC98482"/>
    <w:rsid w:val="00C129BE"/>
    <w:pPr>
      <w:spacing w:after="0" w:line="240" w:lineRule="auto"/>
      <w:jc w:val="both"/>
    </w:pPr>
    <w:rPr>
      <w:rFonts w:ascii="Times New Roman" w:eastAsiaTheme="minorHAnsi" w:hAnsi="Times New Roman" w:cs="Times New Roman"/>
      <w:szCs w:val="28"/>
      <w:lang w:eastAsia="en-US"/>
    </w:rPr>
  </w:style>
  <w:style w:type="paragraph" w:customStyle="1" w:styleId="42AC362BCFF949CD9B5593848C0A5D7A">
    <w:name w:val="42AC362BCFF949CD9B5593848C0A5D7A"/>
    <w:rsid w:val="00C129BE"/>
    <w:pPr>
      <w:spacing w:after="0" w:line="240" w:lineRule="auto"/>
      <w:jc w:val="both"/>
    </w:pPr>
    <w:rPr>
      <w:rFonts w:ascii="Times New Roman" w:eastAsiaTheme="minorHAnsi" w:hAnsi="Times New Roman" w:cs="Times New Roman"/>
      <w:szCs w:val="28"/>
      <w:lang w:eastAsia="en-US"/>
    </w:rPr>
  </w:style>
  <w:style w:type="paragraph" w:customStyle="1" w:styleId="75D35925DC514C1398E33D401AA0045C">
    <w:name w:val="75D35925DC514C1398E33D401AA0045C"/>
  </w:style>
  <w:style w:type="paragraph" w:customStyle="1" w:styleId="8AF1EC26B8674E4D9B90280D7B6EF9A3">
    <w:name w:val="8AF1EC26B8674E4D9B90280D7B6EF9A3"/>
  </w:style>
  <w:style w:type="paragraph" w:customStyle="1" w:styleId="43A70787592A4DD19E325FB9387E3738">
    <w:name w:val="43A70787592A4DD19E325FB9387E3738"/>
  </w:style>
  <w:style w:type="paragraph" w:customStyle="1" w:styleId="11D20AAA475F4321936E3CB289C211B0">
    <w:name w:val="11D20AAA475F4321936E3CB289C211B0"/>
  </w:style>
  <w:style w:type="paragraph" w:customStyle="1" w:styleId="AE5E7AA74EBC4827B9565FC5A06A868E">
    <w:name w:val="AE5E7AA74EBC4827B9565FC5A06A868E"/>
  </w:style>
  <w:style w:type="paragraph" w:customStyle="1" w:styleId="1CC443202E4C439495A60BC032CBEA60">
    <w:name w:val="1CC443202E4C439495A60BC032CBEA60"/>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0A35305AAC984F888DC3D5A2A1D2C1F9">
    <w:name w:val="0A35305AAC984F888DC3D5A2A1D2C1F9"/>
  </w:style>
  <w:style w:type="paragraph" w:customStyle="1" w:styleId="AFA5EC48ED14443A88E5645B1708CE92">
    <w:name w:val="AFA5EC48ED14443A88E5645B1708CE92"/>
  </w:style>
  <w:style w:type="paragraph" w:customStyle="1" w:styleId="0E037994A9E24CED957BCE32D34887F4">
    <w:name w:val="0E037994A9E24CED957BCE32D34887F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B9BB57F4C5C84763AA53182954D05349">
    <w:name w:val="B9BB57F4C5C84763AA53182954D05349"/>
  </w:style>
  <w:style w:type="paragraph" w:customStyle="1" w:styleId="7C7269760E024F078A44D189F4BE6009">
    <w:name w:val="7C7269760E024F078A44D189F4BE6009"/>
  </w:style>
  <w:style w:type="paragraph" w:customStyle="1" w:styleId="E9CB9036D80E48F9A974C0A1ADEE2467">
    <w:name w:val="E9CB9036D80E48F9A974C0A1ADEE2467"/>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9747B94068FA4C7A866F42DFB41570DE">
    <w:name w:val="9747B94068FA4C7A866F42DFB41570DE"/>
  </w:style>
  <w:style w:type="paragraph" w:customStyle="1" w:styleId="27FA2DF0E7B84151A8536C1675237282">
    <w:name w:val="27FA2DF0E7B84151A8536C1675237282"/>
  </w:style>
  <w:style w:type="paragraph" w:customStyle="1" w:styleId="4698AC456F7E4F178C50B025ED2296EB">
    <w:name w:val="4698AC456F7E4F178C50B025ED2296EB"/>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AADD70A1FEE442B915E35F1B4B283C8">
    <w:name w:val="AAADD70A1FEE442B915E35F1B4B283C8"/>
  </w:style>
  <w:style w:type="paragraph" w:customStyle="1" w:styleId="4B277279FBF04985A980347D408136C7">
    <w:name w:val="4B277279FBF04985A980347D408136C7"/>
  </w:style>
  <w:style w:type="paragraph" w:customStyle="1" w:styleId="822090D915B348888AE96D44BF50B037">
    <w:name w:val="822090D915B348888AE96D44BF50B037"/>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8EE9E1184C344AA7AE47CE6248D5F87C">
    <w:name w:val="8EE9E1184C344AA7AE47CE6248D5F87C"/>
  </w:style>
  <w:style w:type="paragraph" w:customStyle="1" w:styleId="EC1DC219271F420AB2134E847D1D56BB">
    <w:name w:val="EC1DC219271F420AB2134E847D1D56BB"/>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722C21990DA41C1837F78EA56DD39C9">
    <w:name w:val="0722C21990DA41C1837F78EA56DD39C9"/>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1CF8B82328FF411481DCC0499DE5572C">
    <w:name w:val="1CF8B82328FF411481DCC0499DE5572C"/>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EBFABE5BBAB1499AADD41AF720D5D95B">
    <w:name w:val="EBFABE5BBAB1499AADD41AF720D5D95B"/>
    <w:rsid w:val="00C129BE"/>
    <w:pPr>
      <w:suppressAutoHyphens/>
      <w:spacing w:after="0" w:line="240" w:lineRule="auto"/>
      <w:jc w:val="both"/>
    </w:pPr>
    <w:rPr>
      <w:rFonts w:ascii="Times New Roman" w:eastAsiaTheme="minorHAnsi" w:hAnsi="Times New Roman" w:cs="Times New Roman"/>
      <w:sz w:val="16"/>
      <w:szCs w:val="28"/>
      <w:lang w:eastAsia="en-US"/>
    </w:rPr>
  </w:style>
  <w:style w:type="character" w:customStyle="1" w:styleId="30">
    <w:name w:val="Заголовок 3 Знак"/>
    <w:basedOn w:val="a1"/>
    <w:link w:val="3"/>
    <w:uiPriority w:val="9"/>
    <w:rsid w:val="00723DFC"/>
    <w:rPr>
      <w:rFonts w:ascii="Times New Roman" w:eastAsiaTheme="majorEastAsia" w:hAnsi="Times New Roman" w:cstheme="majorBidi"/>
      <w:szCs w:val="24"/>
      <w:lang w:eastAsia="en-US"/>
    </w:rPr>
  </w:style>
  <w:style w:type="character" w:customStyle="1" w:styleId="40">
    <w:name w:val="Заголовок 4 Знак"/>
    <w:basedOn w:val="a1"/>
    <w:link w:val="4"/>
    <w:uiPriority w:val="9"/>
    <w:rsid w:val="00723DFC"/>
    <w:rPr>
      <w:rFonts w:ascii="Times New Roman" w:eastAsiaTheme="majorEastAsia" w:hAnsi="Times New Roman" w:cstheme="majorBidi"/>
      <w:iCs/>
      <w:szCs w:val="28"/>
      <w:lang w:eastAsia="en-US"/>
    </w:rPr>
  </w:style>
  <w:style w:type="character" w:customStyle="1" w:styleId="50">
    <w:name w:val="Заголовок 5 Знак"/>
    <w:basedOn w:val="a1"/>
    <w:link w:val="5"/>
    <w:uiPriority w:val="9"/>
    <w:rsid w:val="00723DFC"/>
    <w:rPr>
      <w:rFonts w:ascii="Times New Roman" w:eastAsiaTheme="majorEastAsia" w:hAnsi="Times New Roman" w:cstheme="majorBidi"/>
      <w:b/>
      <w:caps/>
      <w:szCs w:val="26"/>
      <w:lang w:eastAsia="en-US"/>
    </w:rPr>
  </w:style>
  <w:style w:type="character" w:customStyle="1" w:styleId="60">
    <w:name w:val="Заголовок 6 Знак"/>
    <w:basedOn w:val="a1"/>
    <w:link w:val="6"/>
    <w:uiPriority w:val="9"/>
    <w:rsid w:val="00723DFC"/>
    <w:rPr>
      <w:rFonts w:ascii="Times New Roman" w:eastAsiaTheme="majorEastAsia" w:hAnsi="Times New Roman" w:cstheme="majorBidi"/>
      <w:b/>
      <w:caps/>
      <w:szCs w:val="26"/>
      <w:lang w:val="en-US" w:eastAsia="en-US"/>
    </w:rPr>
  </w:style>
  <w:style w:type="character" w:customStyle="1" w:styleId="70">
    <w:name w:val="Заголовок 7 Знак"/>
    <w:basedOn w:val="a1"/>
    <w:link w:val="7"/>
    <w:uiPriority w:val="9"/>
    <w:semiHidden/>
    <w:rsid w:val="00723DFC"/>
    <w:rPr>
      <w:rFonts w:ascii="Times New Roman" w:eastAsiaTheme="majorEastAsia" w:hAnsi="Times New Roman" w:cstheme="majorBidi"/>
      <w:iCs/>
      <w:szCs w:val="28"/>
      <w:lang w:eastAsia="en-US"/>
    </w:rPr>
  </w:style>
  <w:style w:type="character" w:customStyle="1" w:styleId="80">
    <w:name w:val="Заголовок 8 Знак"/>
    <w:basedOn w:val="a1"/>
    <w:link w:val="8"/>
    <w:uiPriority w:val="9"/>
    <w:semiHidden/>
    <w:rsid w:val="00723DFC"/>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1"/>
    <w:link w:val="9"/>
    <w:uiPriority w:val="9"/>
    <w:semiHidden/>
    <w:rsid w:val="00723DFC"/>
    <w:rPr>
      <w:rFonts w:asciiTheme="majorHAnsi" w:eastAsiaTheme="majorEastAsia" w:hAnsiTheme="majorHAnsi" w:cstheme="majorBidi"/>
      <w:i/>
      <w:iCs/>
      <w:color w:val="272727" w:themeColor="text1" w:themeTint="D8"/>
      <w:sz w:val="21"/>
      <w:szCs w:val="21"/>
      <w:lang w:eastAsia="en-US"/>
    </w:rPr>
  </w:style>
  <w:style w:type="paragraph" w:styleId="a0">
    <w:name w:val="Plain Text"/>
    <w:basedOn w:val="a"/>
    <w:link w:val="a5"/>
    <w:uiPriority w:val="99"/>
    <w:semiHidden/>
    <w:unhideWhenUsed/>
    <w:rsid w:val="00723DFC"/>
    <w:pPr>
      <w:spacing w:after="0" w:line="240" w:lineRule="auto"/>
    </w:pPr>
    <w:rPr>
      <w:rFonts w:ascii="Consolas" w:hAnsi="Consolas"/>
      <w:sz w:val="21"/>
      <w:szCs w:val="21"/>
    </w:rPr>
  </w:style>
  <w:style w:type="character" w:customStyle="1" w:styleId="a5">
    <w:name w:val="Текст Знак"/>
    <w:basedOn w:val="a1"/>
    <w:link w:val="a0"/>
    <w:uiPriority w:val="99"/>
    <w:semiHidden/>
    <w:rsid w:val="00723DFC"/>
    <w:rPr>
      <w:rFonts w:ascii="Consolas" w:hAnsi="Consolas"/>
      <w:sz w:val="21"/>
      <w:szCs w:val="21"/>
    </w:rPr>
  </w:style>
  <w:style w:type="character" w:customStyle="1" w:styleId="10">
    <w:name w:val="Заголовок 1 Знак"/>
    <w:basedOn w:val="a1"/>
    <w:link w:val="1"/>
    <w:uiPriority w:val="9"/>
    <w:rsid w:val="00723DFC"/>
    <w:rPr>
      <w:rFonts w:asciiTheme="majorHAnsi" w:eastAsiaTheme="majorEastAsia" w:hAnsiTheme="majorHAnsi" w:cstheme="majorBidi"/>
      <w:color w:val="2F5496" w:themeColor="accent1" w:themeShade="BF"/>
      <w:sz w:val="32"/>
      <w:szCs w:val="32"/>
    </w:rPr>
  </w:style>
  <w:style w:type="paragraph" w:customStyle="1" w:styleId="4B33E42B166149BDBC2B0AC11B7C08EB">
    <w:name w:val="4B33E42B166149BDBC2B0AC11B7C08EB"/>
    <w:rsid w:val="00723DFC"/>
  </w:style>
  <w:style w:type="paragraph" w:customStyle="1" w:styleId="6DE25D9CC7AE4A72870D36B0F0FE26561">
    <w:name w:val="6DE25D9CC7AE4A72870D36B0F0FE26561"/>
    <w:rsid w:val="00B81013"/>
    <w:pPr>
      <w:suppressAutoHyphens/>
      <w:spacing w:after="0" w:line="240" w:lineRule="auto"/>
      <w:contextualSpacing/>
    </w:pPr>
    <w:rPr>
      <w:rFonts w:ascii="Times New Roman" w:eastAsia="Times New Roman" w:hAnsi="Times New Roman" w:cs="Times New Roman"/>
      <w:sz w:val="18"/>
      <w:szCs w:val="18"/>
      <w:lang w:val="en-CA" w:eastAsia="en-CA"/>
    </w:rPr>
  </w:style>
  <w:style w:type="paragraph" w:customStyle="1" w:styleId="8C038FA18CE140759805DD741D15A05D1">
    <w:name w:val="8C038FA18CE140759805DD741D15A05D1"/>
    <w:rsid w:val="00B81013"/>
    <w:pPr>
      <w:keepNext/>
      <w:keepLines/>
      <w:widowControl w:val="0"/>
      <w:spacing w:after="0" w:line="240" w:lineRule="auto"/>
      <w:contextualSpacing/>
    </w:pPr>
    <w:rPr>
      <w:rFonts w:ascii="Times New Roman" w:eastAsia="Times New Roman" w:hAnsi="Times New Roman" w:cs="Times New Roman"/>
      <w:sz w:val="24"/>
      <w:szCs w:val="20"/>
      <w:lang w:val="en-US"/>
    </w:rPr>
  </w:style>
  <w:style w:type="paragraph" w:customStyle="1" w:styleId="7FF36E90DCEC4E78AEF08568ED9D36E21">
    <w:name w:val="7FF36E90DCEC4E78AEF08568ED9D36E21"/>
    <w:rsid w:val="00B81013"/>
    <w:pPr>
      <w:spacing w:after="0" w:line="240" w:lineRule="auto"/>
      <w:jc w:val="both"/>
    </w:pPr>
    <w:rPr>
      <w:rFonts w:ascii="Times New Roman" w:eastAsiaTheme="minorHAnsi" w:hAnsi="Times New Roman" w:cs="Times New Roman"/>
      <w:szCs w:val="28"/>
      <w:lang w:eastAsia="en-US"/>
    </w:rPr>
  </w:style>
  <w:style w:type="paragraph" w:customStyle="1" w:styleId="89E561AA7D724ED18ADFA4C81AC213261">
    <w:name w:val="89E561AA7D724ED18ADFA4C81AC213261"/>
    <w:rsid w:val="00B81013"/>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E4BB6065414C45CCA8F2620B41759C931">
    <w:name w:val="E4BB6065414C45CCA8F2620B41759C931"/>
    <w:rsid w:val="00B81013"/>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6420E44B7B7346B58FA94497A57C10991">
    <w:name w:val="6420E44B7B7346B58FA94497A57C10991"/>
    <w:rsid w:val="00B81013"/>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31CB13D066EB43CE9F28048DDB74626E1">
    <w:name w:val="31CB13D066EB43CE9F28048DDB74626E1"/>
    <w:rsid w:val="00B81013"/>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4ED1F3FC3A4942B88EC8221B6A0EADF21">
    <w:name w:val="4ED1F3FC3A4942B88EC8221B6A0EADF21"/>
    <w:rsid w:val="00B81013"/>
    <w:pPr>
      <w:spacing w:after="0" w:line="240" w:lineRule="auto"/>
      <w:jc w:val="both"/>
    </w:pPr>
    <w:rPr>
      <w:rFonts w:ascii="Times New Roman" w:eastAsiaTheme="minorHAnsi" w:hAnsi="Times New Roman" w:cs="Times New Roman"/>
      <w:szCs w:val="28"/>
      <w:lang w:eastAsia="en-US"/>
    </w:rPr>
  </w:style>
  <w:style w:type="paragraph" w:customStyle="1" w:styleId="AB6C8B6E82444A349AC7C08126159CA51">
    <w:name w:val="AB6C8B6E82444A349AC7C08126159CA51"/>
    <w:rsid w:val="00B81013"/>
    <w:pPr>
      <w:spacing w:after="0" w:line="240" w:lineRule="auto"/>
      <w:jc w:val="both"/>
    </w:pPr>
    <w:rPr>
      <w:rFonts w:ascii="Times New Roman" w:eastAsiaTheme="minorHAnsi" w:hAnsi="Times New Roman" w:cs="Times New Roman"/>
      <w:szCs w:val="28"/>
      <w:lang w:eastAsia="en-US"/>
    </w:rPr>
  </w:style>
  <w:style w:type="paragraph" w:customStyle="1" w:styleId="DCEE7476CA9C4ACA88881D75D45C5E8C1">
    <w:name w:val="DCEE7476CA9C4ACA88881D75D45C5E8C1"/>
    <w:rsid w:val="00B81013"/>
    <w:pPr>
      <w:spacing w:after="0" w:line="240" w:lineRule="auto"/>
      <w:jc w:val="both"/>
    </w:pPr>
    <w:rPr>
      <w:rFonts w:ascii="Times New Roman" w:eastAsiaTheme="minorHAnsi" w:hAnsi="Times New Roman" w:cs="Times New Roman"/>
      <w:szCs w:val="28"/>
      <w:lang w:eastAsia="en-US"/>
    </w:rPr>
  </w:style>
  <w:style w:type="paragraph" w:customStyle="1" w:styleId="643E4F3833384F169C1AFBDD32338D0A1">
    <w:name w:val="643E4F3833384F169C1AFBDD32338D0A1"/>
    <w:rsid w:val="00B81013"/>
    <w:pPr>
      <w:spacing w:after="0" w:line="240" w:lineRule="auto"/>
      <w:jc w:val="both"/>
    </w:pPr>
    <w:rPr>
      <w:rFonts w:ascii="Times New Roman" w:eastAsiaTheme="minorHAnsi" w:hAnsi="Times New Roman" w:cs="Times New Roman"/>
      <w:szCs w:val="28"/>
      <w:lang w:eastAsia="en-US"/>
    </w:rPr>
  </w:style>
  <w:style w:type="paragraph" w:customStyle="1" w:styleId="7530292AEB8B4CF4BFD666B64EC984821">
    <w:name w:val="7530292AEB8B4CF4BFD666B64EC984821"/>
    <w:rsid w:val="00B81013"/>
    <w:pPr>
      <w:spacing w:after="0" w:line="240" w:lineRule="auto"/>
      <w:jc w:val="both"/>
    </w:pPr>
    <w:rPr>
      <w:rFonts w:ascii="Times New Roman" w:eastAsiaTheme="minorHAnsi" w:hAnsi="Times New Roman" w:cs="Times New Roman"/>
      <w:szCs w:val="28"/>
      <w:lang w:eastAsia="en-US"/>
    </w:rPr>
  </w:style>
  <w:style w:type="paragraph" w:customStyle="1" w:styleId="42AC362BCFF949CD9B5593848C0A5D7A1">
    <w:name w:val="42AC362BCFF949CD9B5593848C0A5D7A1"/>
    <w:rsid w:val="00B81013"/>
    <w:pPr>
      <w:spacing w:after="0" w:line="240" w:lineRule="auto"/>
      <w:jc w:val="both"/>
    </w:pPr>
    <w:rPr>
      <w:rFonts w:ascii="Times New Roman" w:eastAsiaTheme="minorHAnsi" w:hAnsi="Times New Roman" w:cs="Times New Roman"/>
      <w:szCs w:val="28"/>
      <w:lang w:eastAsia="en-US"/>
    </w:rPr>
  </w:style>
  <w:style w:type="paragraph" w:customStyle="1" w:styleId="1CC443202E4C439495A60BC032CBEA601">
    <w:name w:val="1CC443202E4C439495A60BC032CBEA601"/>
    <w:rsid w:val="00B81013"/>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0E037994A9E24CED957BCE32D34887F41">
    <w:name w:val="0E037994A9E24CED957BCE32D34887F41"/>
    <w:rsid w:val="00B81013"/>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E9CB9036D80E48F9A974C0A1ADEE24671">
    <w:name w:val="E9CB9036D80E48F9A974C0A1ADEE24671"/>
    <w:rsid w:val="00B81013"/>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4698AC456F7E4F178C50B025ED2296EB1">
    <w:name w:val="4698AC456F7E4F178C50B025ED2296EB1"/>
    <w:rsid w:val="00B81013"/>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822090D915B348888AE96D44BF50B0371">
    <w:name w:val="822090D915B348888AE96D44BF50B0371"/>
    <w:rsid w:val="00B81013"/>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EC1DC219271F420AB2134E847D1D56BB1">
    <w:name w:val="EC1DC219271F420AB2134E847D1D56BB1"/>
    <w:rsid w:val="00B81013"/>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722C21990DA41C1837F78EA56DD39C91">
    <w:name w:val="0722C21990DA41C1837F78EA56DD39C91"/>
    <w:rsid w:val="00B81013"/>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1CF8B82328FF411481DCC0499DE5572C1">
    <w:name w:val="1CF8B82328FF411481DCC0499DE5572C1"/>
    <w:rsid w:val="00B81013"/>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F59E5F47B27D4A888F73368F9DBA8DF0">
    <w:name w:val="F59E5F47B27D4A888F73368F9DBA8DF0"/>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CCA3557F1DA4CB08F221B7558024057">
    <w:name w:val="3CCA3557F1DA4CB08F221B7558024057"/>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52F3902889C4758A3A28C82B19AA4E6">
    <w:name w:val="352F3902889C4758A3A28C82B19AA4E6"/>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5C9D6D5EE1284B00B07800740E508B0C">
    <w:name w:val="5C9D6D5EE1284B00B07800740E508B0C"/>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EDA7BB943C94CDBBDD6C53E18044DDD">
    <w:name w:val="AEDA7BB943C94CDBBDD6C53E18044DDD"/>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D4E2A6C488294595B15EDAAFF1893AB9">
    <w:name w:val="D4E2A6C488294595B15EDAAFF1893AB9"/>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28C1A88E0CD41A39F1465B908FC0FE0">
    <w:name w:val="A28C1A88E0CD41A39F1465B908FC0FE0"/>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672C466426A34498AEF0D1D0455B066C">
    <w:name w:val="672C466426A34498AEF0D1D0455B066C"/>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DDA27EF3698476889AA1F88B71BB966">
    <w:name w:val="3DDA27EF3698476889AA1F88B71BB966"/>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BD52A2A2BFF3438D8EE89FEE51C6DE21">
    <w:name w:val="BD52A2A2BFF3438D8EE89FEE51C6DE2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46BFB5D5C8EE451EB1889AE333FAE022">
    <w:name w:val="46BFB5D5C8EE451EB1889AE333FAE02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70FC6C4512804FA189281F59F18ADB1D">
    <w:name w:val="70FC6C4512804FA189281F59F18ADB1D"/>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E0EFDD854D94ED4BCA326DAEA866575">
    <w:name w:val="0E0EFDD854D94ED4BCA326DAEA866575"/>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434616831F74601B9710FE51ECCC6F0">
    <w:name w:val="0434616831F74601B9710FE51ECCC6F0"/>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8069D7CF73834DAF85BDEB47B3DCFAB6">
    <w:name w:val="8069D7CF73834DAF85BDEB47B3DCFAB6"/>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987D284526E348E9A1146F13CCC10A1F">
    <w:name w:val="987D284526E348E9A1146F13CCC10A1F"/>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FF8E626E804A41429FD64023B730FEE8">
    <w:name w:val="FF8E626E804A41429FD64023B730FEE8"/>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56DA4AF90FC847939AE8476E19DF6DF6">
    <w:name w:val="56DA4AF90FC847939AE8476E19DF6DF6"/>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89B7BB0B9EC145C5991A040C8CFC4FEE">
    <w:name w:val="89B7BB0B9EC145C5991A040C8CFC4FEE"/>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6DE25D9CC7AE4A72870D36B0F0FE26562">
    <w:name w:val="6DE25D9CC7AE4A72870D36B0F0FE26562"/>
    <w:rsid w:val="00C129BE"/>
    <w:pPr>
      <w:suppressAutoHyphens/>
      <w:spacing w:after="0" w:line="240" w:lineRule="auto"/>
      <w:contextualSpacing/>
    </w:pPr>
    <w:rPr>
      <w:rFonts w:ascii="Times New Roman" w:eastAsia="Times New Roman" w:hAnsi="Times New Roman" w:cs="Times New Roman"/>
      <w:sz w:val="18"/>
      <w:szCs w:val="18"/>
      <w:lang w:val="en-CA" w:eastAsia="en-CA"/>
    </w:rPr>
  </w:style>
  <w:style w:type="paragraph" w:customStyle="1" w:styleId="8C038FA18CE140759805DD741D15A05D2">
    <w:name w:val="8C038FA18CE140759805DD741D15A05D2"/>
    <w:rsid w:val="00C129BE"/>
    <w:pPr>
      <w:keepNext/>
      <w:keepLines/>
      <w:widowControl w:val="0"/>
      <w:spacing w:after="0" w:line="240" w:lineRule="auto"/>
      <w:contextualSpacing/>
    </w:pPr>
    <w:rPr>
      <w:rFonts w:ascii="Times New Roman" w:eastAsia="Times New Roman" w:hAnsi="Times New Roman" w:cs="Times New Roman"/>
      <w:sz w:val="24"/>
      <w:szCs w:val="20"/>
      <w:lang w:val="en-US"/>
    </w:rPr>
  </w:style>
  <w:style w:type="paragraph" w:customStyle="1" w:styleId="7FF36E90DCEC4E78AEF08568ED9D36E22">
    <w:name w:val="7FF36E90DCEC4E78AEF08568ED9D36E22"/>
    <w:rsid w:val="00C129BE"/>
    <w:pPr>
      <w:spacing w:after="0" w:line="240" w:lineRule="auto"/>
      <w:jc w:val="both"/>
    </w:pPr>
    <w:rPr>
      <w:rFonts w:ascii="Times New Roman" w:eastAsiaTheme="minorHAnsi" w:hAnsi="Times New Roman" w:cs="Times New Roman"/>
      <w:szCs w:val="28"/>
      <w:lang w:eastAsia="en-US"/>
    </w:rPr>
  </w:style>
  <w:style w:type="paragraph" w:customStyle="1" w:styleId="89E561AA7D724ED18ADFA4C81AC213262">
    <w:name w:val="89E561AA7D724ED18ADFA4C81AC213262"/>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E4BB6065414C45CCA8F2620B41759C932">
    <w:name w:val="E4BB6065414C45CCA8F2620B41759C932"/>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6420E44B7B7346B58FA94497A57C10992">
    <w:name w:val="6420E44B7B7346B58FA94497A57C10992"/>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31CB13D066EB43CE9F28048DDB74626E2">
    <w:name w:val="31CB13D066EB43CE9F28048DDB74626E2"/>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4ED1F3FC3A4942B88EC8221B6A0EADF22">
    <w:name w:val="4ED1F3FC3A4942B88EC8221B6A0EADF22"/>
    <w:rsid w:val="00C129BE"/>
    <w:pPr>
      <w:spacing w:after="0" w:line="240" w:lineRule="auto"/>
      <w:jc w:val="both"/>
    </w:pPr>
    <w:rPr>
      <w:rFonts w:ascii="Times New Roman" w:eastAsiaTheme="minorHAnsi" w:hAnsi="Times New Roman" w:cs="Times New Roman"/>
      <w:szCs w:val="28"/>
      <w:lang w:eastAsia="en-US"/>
    </w:rPr>
  </w:style>
  <w:style w:type="paragraph" w:customStyle="1" w:styleId="AB6C8B6E82444A349AC7C08126159CA52">
    <w:name w:val="AB6C8B6E82444A349AC7C08126159CA52"/>
    <w:rsid w:val="00C129BE"/>
    <w:pPr>
      <w:spacing w:after="0" w:line="240" w:lineRule="auto"/>
      <w:jc w:val="both"/>
    </w:pPr>
    <w:rPr>
      <w:rFonts w:ascii="Times New Roman" w:eastAsiaTheme="minorHAnsi" w:hAnsi="Times New Roman" w:cs="Times New Roman"/>
      <w:szCs w:val="28"/>
      <w:lang w:eastAsia="en-US"/>
    </w:rPr>
  </w:style>
  <w:style w:type="paragraph" w:customStyle="1" w:styleId="DCEE7476CA9C4ACA88881D75D45C5E8C2">
    <w:name w:val="DCEE7476CA9C4ACA88881D75D45C5E8C2"/>
    <w:rsid w:val="00C129BE"/>
    <w:pPr>
      <w:spacing w:after="0" w:line="240" w:lineRule="auto"/>
      <w:jc w:val="both"/>
    </w:pPr>
    <w:rPr>
      <w:rFonts w:ascii="Times New Roman" w:eastAsiaTheme="minorHAnsi" w:hAnsi="Times New Roman" w:cs="Times New Roman"/>
      <w:szCs w:val="28"/>
      <w:lang w:eastAsia="en-US"/>
    </w:rPr>
  </w:style>
  <w:style w:type="paragraph" w:customStyle="1" w:styleId="643E4F3833384F169C1AFBDD32338D0A2">
    <w:name w:val="643E4F3833384F169C1AFBDD32338D0A2"/>
    <w:rsid w:val="00C129BE"/>
    <w:pPr>
      <w:spacing w:after="0" w:line="240" w:lineRule="auto"/>
      <w:jc w:val="both"/>
    </w:pPr>
    <w:rPr>
      <w:rFonts w:ascii="Times New Roman" w:eastAsiaTheme="minorHAnsi" w:hAnsi="Times New Roman" w:cs="Times New Roman"/>
      <w:szCs w:val="28"/>
      <w:lang w:eastAsia="en-US"/>
    </w:rPr>
  </w:style>
  <w:style w:type="paragraph" w:customStyle="1" w:styleId="7530292AEB8B4CF4BFD666B64EC984822">
    <w:name w:val="7530292AEB8B4CF4BFD666B64EC984822"/>
    <w:rsid w:val="00C129BE"/>
    <w:pPr>
      <w:spacing w:after="0" w:line="240" w:lineRule="auto"/>
      <w:jc w:val="both"/>
    </w:pPr>
    <w:rPr>
      <w:rFonts w:ascii="Times New Roman" w:eastAsiaTheme="minorHAnsi" w:hAnsi="Times New Roman" w:cs="Times New Roman"/>
      <w:szCs w:val="28"/>
      <w:lang w:eastAsia="en-US"/>
    </w:rPr>
  </w:style>
  <w:style w:type="paragraph" w:customStyle="1" w:styleId="42AC362BCFF949CD9B5593848C0A5D7A2">
    <w:name w:val="42AC362BCFF949CD9B5593848C0A5D7A2"/>
    <w:rsid w:val="00C129BE"/>
    <w:pPr>
      <w:spacing w:after="0" w:line="240" w:lineRule="auto"/>
      <w:jc w:val="both"/>
    </w:pPr>
    <w:rPr>
      <w:rFonts w:ascii="Times New Roman" w:eastAsiaTheme="minorHAnsi" w:hAnsi="Times New Roman" w:cs="Times New Roman"/>
      <w:szCs w:val="28"/>
      <w:lang w:eastAsia="en-US"/>
    </w:rPr>
  </w:style>
  <w:style w:type="paragraph" w:customStyle="1" w:styleId="1CC443202E4C439495A60BC032CBEA602">
    <w:name w:val="1CC443202E4C439495A60BC032CBEA60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0E037994A9E24CED957BCE32D34887F42">
    <w:name w:val="0E037994A9E24CED957BCE32D34887F4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E9CB9036D80E48F9A974C0A1ADEE24672">
    <w:name w:val="E9CB9036D80E48F9A974C0A1ADEE2467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4698AC456F7E4F178C50B025ED2296EB2">
    <w:name w:val="4698AC456F7E4F178C50B025ED2296EB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822090D915B348888AE96D44BF50B0372">
    <w:name w:val="822090D915B348888AE96D44BF50B037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EC1DC219271F420AB2134E847D1D56BB2">
    <w:name w:val="EC1DC219271F420AB2134E847D1D56BB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722C21990DA41C1837F78EA56DD39C92">
    <w:name w:val="0722C21990DA41C1837F78EA56DD39C9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1CF8B82328FF411481DCC0499DE5572C2">
    <w:name w:val="1CF8B82328FF411481DCC0499DE5572C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EBFABE5BBAB1499AADD41AF720D5D95B1">
    <w:name w:val="EBFABE5BBAB1499AADD41AF720D5D95B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F59E5F47B27D4A888F73368F9DBA8DF01">
    <w:name w:val="F59E5F47B27D4A888F73368F9DBA8DF01"/>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CCA3557F1DA4CB08F221B75580240571">
    <w:name w:val="3CCA3557F1DA4CB08F221B75580240571"/>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52F3902889C4758A3A28C82B19AA4E61">
    <w:name w:val="352F3902889C4758A3A28C82B19AA4E61"/>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5C9D6D5EE1284B00B07800740E508B0C1">
    <w:name w:val="5C9D6D5EE1284B00B07800740E508B0C1"/>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EDA7BB943C94CDBBDD6C53E18044DDD1">
    <w:name w:val="AEDA7BB943C94CDBBDD6C53E18044DDD1"/>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D4E2A6C488294595B15EDAAFF1893AB91">
    <w:name w:val="D4E2A6C488294595B15EDAAFF1893AB91"/>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28C1A88E0CD41A39F1465B908FC0FE01">
    <w:name w:val="A28C1A88E0CD41A39F1465B908FC0FE01"/>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672C466426A34498AEF0D1D0455B066C1">
    <w:name w:val="672C466426A34498AEF0D1D0455B066C1"/>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DDA27EF3698476889AA1F88B71BB9661">
    <w:name w:val="3DDA27EF3698476889AA1F88B71BB9661"/>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BD52A2A2BFF3438D8EE89FEE51C6DE211">
    <w:name w:val="BD52A2A2BFF3438D8EE89FEE51C6DE21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46BFB5D5C8EE451EB1889AE333FAE0221">
    <w:name w:val="46BFB5D5C8EE451EB1889AE333FAE022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70FC6C4512804FA189281F59F18ADB1D1">
    <w:name w:val="70FC6C4512804FA189281F59F18ADB1D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E0EFDD854D94ED4BCA326DAEA8665751">
    <w:name w:val="0E0EFDD854D94ED4BCA326DAEA866575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434616831F74601B9710FE51ECCC6F01">
    <w:name w:val="0434616831F74601B9710FE51ECCC6F0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8069D7CF73834DAF85BDEB47B3DCFAB61">
    <w:name w:val="8069D7CF73834DAF85BDEB47B3DCFAB6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987D284526E348E9A1146F13CCC10A1F1">
    <w:name w:val="987D284526E348E9A1146F13CCC10A1F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FF8E626E804A41429FD64023B730FEE81">
    <w:name w:val="FF8E626E804A41429FD64023B730FEE8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56DA4AF90FC847939AE8476E19DF6DF61">
    <w:name w:val="56DA4AF90FC847939AE8476E19DF6DF6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89B7BB0B9EC145C5991A040C8CFC4FEE1">
    <w:name w:val="89B7BB0B9EC145C5991A040C8CFC4FEE1"/>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6DE25D9CC7AE4A72870D36B0F0FE26563">
    <w:name w:val="6DE25D9CC7AE4A72870D36B0F0FE26563"/>
    <w:rsid w:val="00C129BE"/>
    <w:pPr>
      <w:suppressAutoHyphens/>
      <w:spacing w:after="0" w:line="240" w:lineRule="auto"/>
      <w:contextualSpacing/>
    </w:pPr>
    <w:rPr>
      <w:rFonts w:ascii="Times New Roman" w:eastAsia="Times New Roman" w:hAnsi="Times New Roman" w:cs="Times New Roman"/>
      <w:sz w:val="18"/>
      <w:szCs w:val="18"/>
      <w:lang w:val="en-CA" w:eastAsia="en-CA"/>
    </w:rPr>
  </w:style>
  <w:style w:type="paragraph" w:customStyle="1" w:styleId="8C038FA18CE140759805DD741D15A05D3">
    <w:name w:val="8C038FA18CE140759805DD741D15A05D3"/>
    <w:rsid w:val="00C129BE"/>
    <w:pPr>
      <w:keepNext/>
      <w:keepLines/>
      <w:widowControl w:val="0"/>
      <w:spacing w:after="0" w:line="240" w:lineRule="auto"/>
      <w:contextualSpacing/>
    </w:pPr>
    <w:rPr>
      <w:rFonts w:ascii="Times New Roman" w:eastAsia="Times New Roman" w:hAnsi="Times New Roman" w:cs="Times New Roman"/>
      <w:sz w:val="24"/>
      <w:szCs w:val="20"/>
      <w:lang w:val="en-US"/>
    </w:rPr>
  </w:style>
  <w:style w:type="paragraph" w:customStyle="1" w:styleId="7FF36E90DCEC4E78AEF08568ED9D36E23">
    <w:name w:val="7FF36E90DCEC4E78AEF08568ED9D36E23"/>
    <w:rsid w:val="00C129BE"/>
    <w:pPr>
      <w:spacing w:after="0" w:line="240" w:lineRule="auto"/>
      <w:jc w:val="both"/>
    </w:pPr>
    <w:rPr>
      <w:rFonts w:ascii="Times New Roman" w:eastAsiaTheme="minorHAnsi" w:hAnsi="Times New Roman" w:cs="Times New Roman"/>
      <w:szCs w:val="28"/>
      <w:lang w:eastAsia="en-US"/>
    </w:rPr>
  </w:style>
  <w:style w:type="paragraph" w:customStyle="1" w:styleId="89E561AA7D724ED18ADFA4C81AC213263">
    <w:name w:val="89E561AA7D724ED18ADFA4C81AC213263"/>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E4BB6065414C45CCA8F2620B41759C933">
    <w:name w:val="E4BB6065414C45CCA8F2620B41759C933"/>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6420E44B7B7346B58FA94497A57C10993">
    <w:name w:val="6420E44B7B7346B58FA94497A57C10993"/>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31CB13D066EB43CE9F28048DDB74626E3">
    <w:name w:val="31CB13D066EB43CE9F28048DDB74626E3"/>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4ED1F3FC3A4942B88EC8221B6A0EADF23">
    <w:name w:val="4ED1F3FC3A4942B88EC8221B6A0EADF23"/>
    <w:rsid w:val="00C129BE"/>
    <w:pPr>
      <w:spacing w:after="0" w:line="240" w:lineRule="auto"/>
      <w:jc w:val="both"/>
    </w:pPr>
    <w:rPr>
      <w:rFonts w:ascii="Times New Roman" w:eastAsiaTheme="minorHAnsi" w:hAnsi="Times New Roman" w:cs="Times New Roman"/>
      <w:szCs w:val="28"/>
      <w:lang w:eastAsia="en-US"/>
    </w:rPr>
  </w:style>
  <w:style w:type="paragraph" w:customStyle="1" w:styleId="AB6C8B6E82444A349AC7C08126159CA53">
    <w:name w:val="AB6C8B6E82444A349AC7C08126159CA53"/>
    <w:rsid w:val="00C129BE"/>
    <w:pPr>
      <w:spacing w:after="0" w:line="240" w:lineRule="auto"/>
      <w:jc w:val="both"/>
    </w:pPr>
    <w:rPr>
      <w:rFonts w:ascii="Times New Roman" w:eastAsiaTheme="minorHAnsi" w:hAnsi="Times New Roman" w:cs="Times New Roman"/>
      <w:szCs w:val="28"/>
      <w:lang w:eastAsia="en-US"/>
    </w:rPr>
  </w:style>
  <w:style w:type="paragraph" w:customStyle="1" w:styleId="DCEE7476CA9C4ACA88881D75D45C5E8C3">
    <w:name w:val="DCEE7476CA9C4ACA88881D75D45C5E8C3"/>
    <w:rsid w:val="00C129BE"/>
    <w:pPr>
      <w:spacing w:after="0" w:line="240" w:lineRule="auto"/>
      <w:jc w:val="both"/>
    </w:pPr>
    <w:rPr>
      <w:rFonts w:ascii="Times New Roman" w:eastAsiaTheme="minorHAnsi" w:hAnsi="Times New Roman" w:cs="Times New Roman"/>
      <w:szCs w:val="28"/>
      <w:lang w:eastAsia="en-US"/>
    </w:rPr>
  </w:style>
  <w:style w:type="paragraph" w:customStyle="1" w:styleId="643E4F3833384F169C1AFBDD32338D0A3">
    <w:name w:val="643E4F3833384F169C1AFBDD32338D0A3"/>
    <w:rsid w:val="00C129BE"/>
    <w:pPr>
      <w:spacing w:after="0" w:line="240" w:lineRule="auto"/>
      <w:jc w:val="both"/>
    </w:pPr>
    <w:rPr>
      <w:rFonts w:ascii="Times New Roman" w:eastAsiaTheme="minorHAnsi" w:hAnsi="Times New Roman" w:cs="Times New Roman"/>
      <w:szCs w:val="28"/>
      <w:lang w:eastAsia="en-US"/>
    </w:rPr>
  </w:style>
  <w:style w:type="paragraph" w:customStyle="1" w:styleId="7530292AEB8B4CF4BFD666B64EC984823">
    <w:name w:val="7530292AEB8B4CF4BFD666B64EC984823"/>
    <w:rsid w:val="00C129BE"/>
    <w:pPr>
      <w:spacing w:after="0" w:line="240" w:lineRule="auto"/>
      <w:jc w:val="both"/>
    </w:pPr>
    <w:rPr>
      <w:rFonts w:ascii="Times New Roman" w:eastAsiaTheme="minorHAnsi" w:hAnsi="Times New Roman" w:cs="Times New Roman"/>
      <w:szCs w:val="28"/>
      <w:lang w:eastAsia="en-US"/>
    </w:rPr>
  </w:style>
  <w:style w:type="paragraph" w:customStyle="1" w:styleId="42AC362BCFF949CD9B5593848C0A5D7A3">
    <w:name w:val="42AC362BCFF949CD9B5593848C0A5D7A3"/>
    <w:rsid w:val="00C129BE"/>
    <w:pPr>
      <w:spacing w:after="0" w:line="240" w:lineRule="auto"/>
      <w:jc w:val="both"/>
    </w:pPr>
    <w:rPr>
      <w:rFonts w:ascii="Times New Roman" w:eastAsiaTheme="minorHAnsi" w:hAnsi="Times New Roman" w:cs="Times New Roman"/>
      <w:szCs w:val="28"/>
      <w:lang w:eastAsia="en-US"/>
    </w:rPr>
  </w:style>
  <w:style w:type="paragraph" w:customStyle="1" w:styleId="1CC443202E4C439495A60BC032CBEA603">
    <w:name w:val="1CC443202E4C439495A60BC032CBEA60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0E037994A9E24CED957BCE32D34887F43">
    <w:name w:val="0E037994A9E24CED957BCE32D34887F4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E9CB9036D80E48F9A974C0A1ADEE24673">
    <w:name w:val="E9CB9036D80E48F9A974C0A1ADEE2467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4698AC456F7E4F178C50B025ED2296EB3">
    <w:name w:val="4698AC456F7E4F178C50B025ED2296EB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822090D915B348888AE96D44BF50B0373">
    <w:name w:val="822090D915B348888AE96D44BF50B037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EC1DC219271F420AB2134E847D1D56BB3">
    <w:name w:val="EC1DC219271F420AB2134E847D1D56BB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722C21990DA41C1837F78EA56DD39C93">
    <w:name w:val="0722C21990DA41C1837F78EA56DD39C9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1CF8B82328FF411481DCC0499DE5572C3">
    <w:name w:val="1CF8B82328FF411481DCC0499DE5572C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EBFABE5BBAB1499AADD41AF720D5D95B2">
    <w:name w:val="EBFABE5BBAB1499AADD41AF720D5D95B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F59E5F47B27D4A888F73368F9DBA8DF02">
    <w:name w:val="F59E5F47B27D4A888F73368F9DBA8DF0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CCA3557F1DA4CB08F221B75580240572">
    <w:name w:val="3CCA3557F1DA4CB08F221B7558024057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52F3902889C4758A3A28C82B19AA4E62">
    <w:name w:val="352F3902889C4758A3A28C82B19AA4E6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5C9D6D5EE1284B00B07800740E508B0C2">
    <w:name w:val="5C9D6D5EE1284B00B07800740E508B0C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EDA7BB943C94CDBBDD6C53E18044DDD2">
    <w:name w:val="AEDA7BB943C94CDBBDD6C53E18044DDD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D4E2A6C488294595B15EDAAFF1893AB92">
    <w:name w:val="D4E2A6C488294595B15EDAAFF1893AB9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28C1A88E0CD41A39F1465B908FC0FE02">
    <w:name w:val="A28C1A88E0CD41A39F1465B908FC0FE0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672C466426A34498AEF0D1D0455B066C2">
    <w:name w:val="672C466426A34498AEF0D1D0455B066C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DDA27EF3698476889AA1F88B71BB9662">
    <w:name w:val="3DDA27EF3698476889AA1F88B71BB9662"/>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BD52A2A2BFF3438D8EE89FEE51C6DE212">
    <w:name w:val="BD52A2A2BFF3438D8EE89FEE51C6DE21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46BFB5D5C8EE451EB1889AE333FAE0222">
    <w:name w:val="46BFB5D5C8EE451EB1889AE333FAE022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70FC6C4512804FA189281F59F18ADB1D2">
    <w:name w:val="70FC6C4512804FA189281F59F18ADB1D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E0EFDD854D94ED4BCA326DAEA8665752">
    <w:name w:val="0E0EFDD854D94ED4BCA326DAEA866575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434616831F74601B9710FE51ECCC6F02">
    <w:name w:val="0434616831F74601B9710FE51ECCC6F0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8069D7CF73834DAF85BDEB47B3DCFAB62">
    <w:name w:val="8069D7CF73834DAF85BDEB47B3DCFAB6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987D284526E348E9A1146F13CCC10A1F2">
    <w:name w:val="987D284526E348E9A1146F13CCC10A1F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FF8E626E804A41429FD64023B730FEE82">
    <w:name w:val="FF8E626E804A41429FD64023B730FEE8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56DA4AF90FC847939AE8476E19DF6DF62">
    <w:name w:val="56DA4AF90FC847939AE8476E19DF6DF6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89B7BB0B9EC145C5991A040C8CFC4FEE2">
    <w:name w:val="89B7BB0B9EC145C5991A040C8CFC4FEE2"/>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6DE25D9CC7AE4A72870D36B0F0FE26564">
    <w:name w:val="6DE25D9CC7AE4A72870D36B0F0FE26564"/>
    <w:rsid w:val="00C129BE"/>
    <w:pPr>
      <w:suppressAutoHyphens/>
      <w:spacing w:after="0" w:line="240" w:lineRule="auto"/>
      <w:contextualSpacing/>
    </w:pPr>
    <w:rPr>
      <w:rFonts w:ascii="Times New Roman" w:eastAsia="Times New Roman" w:hAnsi="Times New Roman" w:cs="Times New Roman"/>
      <w:sz w:val="18"/>
      <w:szCs w:val="18"/>
      <w:lang w:val="en-CA" w:eastAsia="en-CA"/>
    </w:rPr>
  </w:style>
  <w:style w:type="paragraph" w:customStyle="1" w:styleId="8C038FA18CE140759805DD741D15A05D4">
    <w:name w:val="8C038FA18CE140759805DD741D15A05D4"/>
    <w:rsid w:val="00C129BE"/>
    <w:pPr>
      <w:keepNext/>
      <w:keepLines/>
      <w:widowControl w:val="0"/>
      <w:spacing w:after="0" w:line="240" w:lineRule="auto"/>
      <w:contextualSpacing/>
    </w:pPr>
    <w:rPr>
      <w:rFonts w:ascii="Times New Roman" w:eastAsia="Times New Roman" w:hAnsi="Times New Roman" w:cs="Times New Roman"/>
      <w:sz w:val="24"/>
      <w:szCs w:val="20"/>
      <w:lang w:val="en-US"/>
    </w:rPr>
  </w:style>
  <w:style w:type="paragraph" w:customStyle="1" w:styleId="7FF36E90DCEC4E78AEF08568ED9D36E24">
    <w:name w:val="7FF36E90DCEC4E78AEF08568ED9D36E24"/>
    <w:rsid w:val="00C129BE"/>
    <w:pPr>
      <w:spacing w:after="0" w:line="240" w:lineRule="auto"/>
      <w:jc w:val="both"/>
    </w:pPr>
    <w:rPr>
      <w:rFonts w:ascii="Times New Roman" w:eastAsiaTheme="minorHAnsi" w:hAnsi="Times New Roman" w:cs="Times New Roman"/>
      <w:szCs w:val="28"/>
      <w:lang w:eastAsia="en-US"/>
    </w:rPr>
  </w:style>
  <w:style w:type="paragraph" w:customStyle="1" w:styleId="89E561AA7D724ED18ADFA4C81AC213264">
    <w:name w:val="89E561AA7D724ED18ADFA4C81AC213264"/>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E4BB6065414C45CCA8F2620B41759C934">
    <w:name w:val="E4BB6065414C45CCA8F2620B41759C934"/>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6420E44B7B7346B58FA94497A57C10994">
    <w:name w:val="6420E44B7B7346B58FA94497A57C10994"/>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31CB13D066EB43CE9F28048DDB74626E4">
    <w:name w:val="31CB13D066EB43CE9F28048DDB74626E4"/>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4ED1F3FC3A4942B88EC8221B6A0EADF24">
    <w:name w:val="4ED1F3FC3A4942B88EC8221B6A0EADF24"/>
    <w:rsid w:val="00C129BE"/>
    <w:pPr>
      <w:spacing w:after="0" w:line="240" w:lineRule="auto"/>
      <w:jc w:val="both"/>
    </w:pPr>
    <w:rPr>
      <w:rFonts w:ascii="Times New Roman" w:eastAsiaTheme="minorHAnsi" w:hAnsi="Times New Roman" w:cs="Times New Roman"/>
      <w:szCs w:val="28"/>
      <w:lang w:eastAsia="en-US"/>
    </w:rPr>
  </w:style>
  <w:style w:type="paragraph" w:customStyle="1" w:styleId="AB6C8B6E82444A349AC7C08126159CA54">
    <w:name w:val="AB6C8B6E82444A349AC7C08126159CA54"/>
    <w:rsid w:val="00C129BE"/>
    <w:pPr>
      <w:spacing w:after="0" w:line="240" w:lineRule="auto"/>
      <w:jc w:val="both"/>
    </w:pPr>
    <w:rPr>
      <w:rFonts w:ascii="Times New Roman" w:eastAsiaTheme="minorHAnsi" w:hAnsi="Times New Roman" w:cs="Times New Roman"/>
      <w:szCs w:val="28"/>
      <w:lang w:eastAsia="en-US"/>
    </w:rPr>
  </w:style>
  <w:style w:type="paragraph" w:customStyle="1" w:styleId="DCEE7476CA9C4ACA88881D75D45C5E8C4">
    <w:name w:val="DCEE7476CA9C4ACA88881D75D45C5E8C4"/>
    <w:rsid w:val="00C129BE"/>
    <w:pPr>
      <w:spacing w:after="0" w:line="240" w:lineRule="auto"/>
      <w:jc w:val="both"/>
    </w:pPr>
    <w:rPr>
      <w:rFonts w:ascii="Times New Roman" w:eastAsiaTheme="minorHAnsi" w:hAnsi="Times New Roman" w:cs="Times New Roman"/>
      <w:szCs w:val="28"/>
      <w:lang w:eastAsia="en-US"/>
    </w:rPr>
  </w:style>
  <w:style w:type="paragraph" w:customStyle="1" w:styleId="643E4F3833384F169C1AFBDD32338D0A4">
    <w:name w:val="643E4F3833384F169C1AFBDD32338D0A4"/>
    <w:rsid w:val="00C129BE"/>
    <w:pPr>
      <w:spacing w:after="0" w:line="240" w:lineRule="auto"/>
      <w:jc w:val="both"/>
    </w:pPr>
    <w:rPr>
      <w:rFonts w:ascii="Times New Roman" w:eastAsiaTheme="minorHAnsi" w:hAnsi="Times New Roman" w:cs="Times New Roman"/>
      <w:szCs w:val="28"/>
      <w:lang w:eastAsia="en-US"/>
    </w:rPr>
  </w:style>
  <w:style w:type="paragraph" w:customStyle="1" w:styleId="7530292AEB8B4CF4BFD666B64EC984824">
    <w:name w:val="7530292AEB8B4CF4BFD666B64EC984824"/>
    <w:rsid w:val="00C129BE"/>
    <w:pPr>
      <w:spacing w:after="0" w:line="240" w:lineRule="auto"/>
      <w:jc w:val="both"/>
    </w:pPr>
    <w:rPr>
      <w:rFonts w:ascii="Times New Roman" w:eastAsiaTheme="minorHAnsi" w:hAnsi="Times New Roman" w:cs="Times New Roman"/>
      <w:szCs w:val="28"/>
      <w:lang w:eastAsia="en-US"/>
    </w:rPr>
  </w:style>
  <w:style w:type="paragraph" w:customStyle="1" w:styleId="42AC362BCFF949CD9B5593848C0A5D7A4">
    <w:name w:val="42AC362BCFF949CD9B5593848C0A5D7A4"/>
    <w:rsid w:val="00C129BE"/>
    <w:pPr>
      <w:spacing w:after="0" w:line="240" w:lineRule="auto"/>
      <w:jc w:val="both"/>
    </w:pPr>
    <w:rPr>
      <w:rFonts w:ascii="Times New Roman" w:eastAsiaTheme="minorHAnsi" w:hAnsi="Times New Roman" w:cs="Times New Roman"/>
      <w:szCs w:val="28"/>
      <w:lang w:eastAsia="en-US"/>
    </w:rPr>
  </w:style>
  <w:style w:type="paragraph" w:customStyle="1" w:styleId="1CC443202E4C439495A60BC032CBEA604">
    <w:name w:val="1CC443202E4C439495A60BC032CBEA60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0E037994A9E24CED957BCE32D34887F44">
    <w:name w:val="0E037994A9E24CED957BCE32D34887F4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E9CB9036D80E48F9A974C0A1ADEE24674">
    <w:name w:val="E9CB9036D80E48F9A974C0A1ADEE2467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4698AC456F7E4F178C50B025ED2296EB4">
    <w:name w:val="4698AC456F7E4F178C50B025ED2296EB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822090D915B348888AE96D44BF50B0374">
    <w:name w:val="822090D915B348888AE96D44BF50B037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EC1DC219271F420AB2134E847D1D56BB4">
    <w:name w:val="EC1DC219271F420AB2134E847D1D56BB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722C21990DA41C1837F78EA56DD39C94">
    <w:name w:val="0722C21990DA41C1837F78EA56DD39C9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1CF8B82328FF411481DCC0499DE5572C4">
    <w:name w:val="1CF8B82328FF411481DCC0499DE5572C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EBFABE5BBAB1499AADD41AF720D5D95B3">
    <w:name w:val="EBFABE5BBAB1499AADD41AF720D5D95B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F59E5F47B27D4A888F73368F9DBA8DF03">
    <w:name w:val="F59E5F47B27D4A888F73368F9DBA8DF0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CCA3557F1DA4CB08F221B75580240573">
    <w:name w:val="3CCA3557F1DA4CB08F221B7558024057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52F3902889C4758A3A28C82B19AA4E63">
    <w:name w:val="352F3902889C4758A3A28C82B19AA4E6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5C9D6D5EE1284B00B07800740E508B0C3">
    <w:name w:val="5C9D6D5EE1284B00B07800740E508B0C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EDA7BB943C94CDBBDD6C53E18044DDD3">
    <w:name w:val="AEDA7BB943C94CDBBDD6C53E18044DDD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D4E2A6C488294595B15EDAAFF1893AB93">
    <w:name w:val="D4E2A6C488294595B15EDAAFF1893AB9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28C1A88E0CD41A39F1465B908FC0FE03">
    <w:name w:val="A28C1A88E0CD41A39F1465B908FC0FE0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672C466426A34498AEF0D1D0455B066C3">
    <w:name w:val="672C466426A34498AEF0D1D0455B066C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DDA27EF3698476889AA1F88B71BB9663">
    <w:name w:val="3DDA27EF3698476889AA1F88B71BB9663"/>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BD52A2A2BFF3438D8EE89FEE51C6DE213">
    <w:name w:val="BD52A2A2BFF3438D8EE89FEE51C6DE21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46BFB5D5C8EE451EB1889AE333FAE0223">
    <w:name w:val="46BFB5D5C8EE451EB1889AE333FAE022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70FC6C4512804FA189281F59F18ADB1D3">
    <w:name w:val="70FC6C4512804FA189281F59F18ADB1D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E0EFDD854D94ED4BCA326DAEA8665753">
    <w:name w:val="0E0EFDD854D94ED4BCA326DAEA866575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434616831F74601B9710FE51ECCC6F03">
    <w:name w:val="0434616831F74601B9710FE51ECCC6F0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8069D7CF73834DAF85BDEB47B3DCFAB63">
    <w:name w:val="8069D7CF73834DAF85BDEB47B3DCFAB6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987D284526E348E9A1146F13CCC10A1F3">
    <w:name w:val="987D284526E348E9A1146F13CCC10A1F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FF8E626E804A41429FD64023B730FEE83">
    <w:name w:val="FF8E626E804A41429FD64023B730FEE8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56DA4AF90FC847939AE8476E19DF6DF63">
    <w:name w:val="56DA4AF90FC847939AE8476E19DF6DF6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89B7BB0B9EC145C5991A040C8CFC4FEE3">
    <w:name w:val="89B7BB0B9EC145C5991A040C8CFC4FEE3"/>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6DE25D9CC7AE4A72870D36B0F0FE26565">
    <w:name w:val="6DE25D9CC7AE4A72870D36B0F0FE26565"/>
    <w:rsid w:val="00C129BE"/>
    <w:pPr>
      <w:suppressAutoHyphens/>
      <w:spacing w:after="0" w:line="240" w:lineRule="auto"/>
      <w:contextualSpacing/>
    </w:pPr>
    <w:rPr>
      <w:rFonts w:ascii="Times New Roman" w:eastAsia="Times New Roman" w:hAnsi="Times New Roman" w:cs="Times New Roman"/>
      <w:sz w:val="18"/>
      <w:szCs w:val="18"/>
      <w:lang w:val="en-CA" w:eastAsia="en-CA"/>
    </w:rPr>
  </w:style>
  <w:style w:type="paragraph" w:customStyle="1" w:styleId="8C038FA18CE140759805DD741D15A05D5">
    <w:name w:val="8C038FA18CE140759805DD741D15A05D5"/>
    <w:rsid w:val="00C129BE"/>
    <w:pPr>
      <w:keepNext/>
      <w:keepLines/>
      <w:widowControl w:val="0"/>
      <w:spacing w:after="0" w:line="240" w:lineRule="auto"/>
      <w:contextualSpacing/>
    </w:pPr>
    <w:rPr>
      <w:rFonts w:ascii="Times New Roman" w:eastAsia="Times New Roman" w:hAnsi="Times New Roman" w:cs="Times New Roman"/>
      <w:sz w:val="24"/>
      <w:szCs w:val="20"/>
      <w:lang w:val="en-US"/>
    </w:rPr>
  </w:style>
  <w:style w:type="paragraph" w:customStyle="1" w:styleId="7FF36E90DCEC4E78AEF08568ED9D36E25">
    <w:name w:val="7FF36E90DCEC4E78AEF08568ED9D36E25"/>
    <w:rsid w:val="00C129BE"/>
    <w:pPr>
      <w:spacing w:after="0" w:line="240" w:lineRule="auto"/>
      <w:jc w:val="both"/>
    </w:pPr>
    <w:rPr>
      <w:rFonts w:ascii="Times New Roman" w:eastAsiaTheme="minorHAnsi" w:hAnsi="Times New Roman" w:cs="Times New Roman"/>
      <w:szCs w:val="28"/>
      <w:lang w:eastAsia="en-US"/>
    </w:rPr>
  </w:style>
  <w:style w:type="paragraph" w:customStyle="1" w:styleId="89E561AA7D724ED18ADFA4C81AC213265">
    <w:name w:val="89E561AA7D724ED18ADFA4C81AC213265"/>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E4BB6065414C45CCA8F2620B41759C935">
    <w:name w:val="E4BB6065414C45CCA8F2620B41759C935"/>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6420E44B7B7346B58FA94497A57C10995">
    <w:name w:val="6420E44B7B7346B58FA94497A57C10995"/>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31CB13D066EB43CE9F28048DDB74626E5">
    <w:name w:val="31CB13D066EB43CE9F28048DDB74626E5"/>
    <w:rsid w:val="00C129BE"/>
    <w:pPr>
      <w:suppressAutoHyphens/>
      <w:spacing w:after="0" w:line="240" w:lineRule="auto"/>
      <w:jc w:val="both"/>
    </w:pPr>
    <w:rPr>
      <w:rFonts w:ascii="Times New Roman" w:eastAsiaTheme="minorHAnsi" w:hAnsi="Times New Roman" w:cs="Times New Roman"/>
      <w:sz w:val="18"/>
      <w:szCs w:val="28"/>
      <w:lang w:eastAsia="en-US"/>
    </w:rPr>
  </w:style>
  <w:style w:type="paragraph" w:customStyle="1" w:styleId="4ED1F3FC3A4942B88EC8221B6A0EADF25">
    <w:name w:val="4ED1F3FC3A4942B88EC8221B6A0EADF25"/>
    <w:rsid w:val="00C129BE"/>
    <w:pPr>
      <w:spacing w:after="0" w:line="240" w:lineRule="auto"/>
      <w:jc w:val="both"/>
    </w:pPr>
    <w:rPr>
      <w:rFonts w:ascii="Times New Roman" w:eastAsiaTheme="minorHAnsi" w:hAnsi="Times New Roman" w:cs="Times New Roman"/>
      <w:szCs w:val="28"/>
      <w:lang w:eastAsia="en-US"/>
    </w:rPr>
  </w:style>
  <w:style w:type="paragraph" w:customStyle="1" w:styleId="AB6C8B6E82444A349AC7C08126159CA55">
    <w:name w:val="AB6C8B6E82444A349AC7C08126159CA55"/>
    <w:rsid w:val="00C129BE"/>
    <w:pPr>
      <w:spacing w:after="0" w:line="240" w:lineRule="auto"/>
      <w:jc w:val="both"/>
    </w:pPr>
    <w:rPr>
      <w:rFonts w:ascii="Times New Roman" w:eastAsiaTheme="minorHAnsi" w:hAnsi="Times New Roman" w:cs="Times New Roman"/>
      <w:szCs w:val="28"/>
      <w:lang w:eastAsia="en-US"/>
    </w:rPr>
  </w:style>
  <w:style w:type="paragraph" w:customStyle="1" w:styleId="DCEE7476CA9C4ACA88881D75D45C5E8C5">
    <w:name w:val="DCEE7476CA9C4ACA88881D75D45C5E8C5"/>
    <w:rsid w:val="00C129BE"/>
    <w:pPr>
      <w:spacing w:after="0" w:line="240" w:lineRule="auto"/>
      <w:jc w:val="both"/>
    </w:pPr>
    <w:rPr>
      <w:rFonts w:ascii="Times New Roman" w:eastAsiaTheme="minorHAnsi" w:hAnsi="Times New Roman" w:cs="Times New Roman"/>
      <w:szCs w:val="28"/>
      <w:lang w:eastAsia="en-US"/>
    </w:rPr>
  </w:style>
  <w:style w:type="paragraph" w:customStyle="1" w:styleId="643E4F3833384F169C1AFBDD32338D0A5">
    <w:name w:val="643E4F3833384F169C1AFBDD32338D0A5"/>
    <w:rsid w:val="00C129BE"/>
    <w:pPr>
      <w:spacing w:after="0" w:line="240" w:lineRule="auto"/>
      <w:jc w:val="both"/>
    </w:pPr>
    <w:rPr>
      <w:rFonts w:ascii="Times New Roman" w:eastAsiaTheme="minorHAnsi" w:hAnsi="Times New Roman" w:cs="Times New Roman"/>
      <w:szCs w:val="28"/>
      <w:lang w:eastAsia="en-US"/>
    </w:rPr>
  </w:style>
  <w:style w:type="paragraph" w:customStyle="1" w:styleId="7530292AEB8B4CF4BFD666B64EC984825">
    <w:name w:val="7530292AEB8B4CF4BFD666B64EC984825"/>
    <w:rsid w:val="00C129BE"/>
    <w:pPr>
      <w:spacing w:after="0" w:line="240" w:lineRule="auto"/>
      <w:jc w:val="both"/>
    </w:pPr>
    <w:rPr>
      <w:rFonts w:ascii="Times New Roman" w:eastAsiaTheme="minorHAnsi" w:hAnsi="Times New Roman" w:cs="Times New Roman"/>
      <w:szCs w:val="28"/>
      <w:lang w:eastAsia="en-US"/>
    </w:rPr>
  </w:style>
  <w:style w:type="paragraph" w:customStyle="1" w:styleId="42AC362BCFF949CD9B5593848C0A5D7A5">
    <w:name w:val="42AC362BCFF949CD9B5593848C0A5D7A5"/>
    <w:rsid w:val="00C129BE"/>
    <w:pPr>
      <w:spacing w:after="0" w:line="240" w:lineRule="auto"/>
      <w:jc w:val="both"/>
    </w:pPr>
    <w:rPr>
      <w:rFonts w:ascii="Times New Roman" w:eastAsiaTheme="minorHAnsi" w:hAnsi="Times New Roman" w:cs="Times New Roman"/>
      <w:szCs w:val="28"/>
      <w:lang w:eastAsia="en-US"/>
    </w:rPr>
  </w:style>
  <w:style w:type="paragraph" w:customStyle="1" w:styleId="0E037994A9E24CED957BCE32D34887F45">
    <w:name w:val="0E037994A9E24CED957BCE32D34887F45"/>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E9CB9036D80E48F9A974C0A1ADEE24675">
    <w:name w:val="E9CB9036D80E48F9A974C0A1ADEE24675"/>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4698AC456F7E4F178C50B025ED2296EB5">
    <w:name w:val="4698AC456F7E4F178C50B025ED2296EB5"/>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822090D915B348888AE96D44BF50B0375">
    <w:name w:val="822090D915B348888AE96D44BF50B0375"/>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EC1DC219271F420AB2134E847D1D56BB5">
    <w:name w:val="EC1DC219271F420AB2134E847D1D56BB5"/>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722C21990DA41C1837F78EA56DD39C95">
    <w:name w:val="0722C21990DA41C1837F78EA56DD39C95"/>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1CF8B82328FF411481DCC0499DE5572C5">
    <w:name w:val="1CF8B82328FF411481DCC0499DE5572C5"/>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EBFABE5BBAB1499AADD41AF720D5D95B4">
    <w:name w:val="EBFABE5BBAB1499AADD41AF720D5D95B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F59E5F47B27D4A888F73368F9DBA8DF04">
    <w:name w:val="F59E5F47B27D4A888F73368F9DBA8DF0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CCA3557F1DA4CB08F221B75580240574">
    <w:name w:val="3CCA3557F1DA4CB08F221B7558024057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52F3902889C4758A3A28C82B19AA4E64">
    <w:name w:val="352F3902889C4758A3A28C82B19AA4E6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5C9D6D5EE1284B00B07800740E508B0C4">
    <w:name w:val="5C9D6D5EE1284B00B07800740E508B0C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EDA7BB943C94CDBBDD6C53E18044DDD4">
    <w:name w:val="AEDA7BB943C94CDBBDD6C53E18044DDD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D4E2A6C488294595B15EDAAFF1893AB94">
    <w:name w:val="D4E2A6C488294595B15EDAAFF1893AB9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A28C1A88E0CD41A39F1465B908FC0FE04">
    <w:name w:val="A28C1A88E0CD41A39F1465B908FC0FE0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672C466426A34498AEF0D1D0455B066C4">
    <w:name w:val="672C466426A34498AEF0D1D0455B066C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3DDA27EF3698476889AA1F88B71BB9664">
    <w:name w:val="3DDA27EF3698476889AA1F88B71BB9664"/>
    <w:rsid w:val="00C129BE"/>
    <w:pPr>
      <w:tabs>
        <w:tab w:val="center" w:pos="4677"/>
        <w:tab w:val="right" w:pos="9355"/>
      </w:tabs>
      <w:spacing w:after="0" w:line="240" w:lineRule="auto"/>
      <w:jc w:val="both"/>
    </w:pPr>
    <w:rPr>
      <w:rFonts w:ascii="Times New Roman" w:eastAsiaTheme="minorHAnsi" w:hAnsi="Times New Roman" w:cs="Times New Roman"/>
      <w:szCs w:val="28"/>
      <w:lang w:eastAsia="en-US"/>
    </w:rPr>
  </w:style>
  <w:style w:type="paragraph" w:customStyle="1" w:styleId="BD52A2A2BFF3438D8EE89FEE51C6DE214">
    <w:name w:val="BD52A2A2BFF3438D8EE89FEE51C6DE21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46BFB5D5C8EE451EB1889AE333FAE0224">
    <w:name w:val="46BFB5D5C8EE451EB1889AE333FAE022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70FC6C4512804FA189281F59F18ADB1D4">
    <w:name w:val="70FC6C4512804FA189281F59F18ADB1D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E0EFDD854D94ED4BCA326DAEA8665754">
    <w:name w:val="0E0EFDD854D94ED4BCA326DAEA866575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0434616831F74601B9710FE51ECCC6F04">
    <w:name w:val="0434616831F74601B9710FE51ECCC6F0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8069D7CF73834DAF85BDEB47B3DCFAB64">
    <w:name w:val="8069D7CF73834DAF85BDEB47B3DCFAB6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987D284526E348E9A1146F13CCC10A1F4">
    <w:name w:val="987D284526E348E9A1146F13CCC10A1F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FF8E626E804A41429FD64023B730FEE84">
    <w:name w:val="FF8E626E804A41429FD64023B730FEE8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56DA4AF90FC847939AE8476E19DF6DF64">
    <w:name w:val="56DA4AF90FC847939AE8476E19DF6DF64"/>
    <w:rsid w:val="00C129BE"/>
    <w:pPr>
      <w:suppressAutoHyphens/>
      <w:spacing w:after="0" w:line="240" w:lineRule="auto"/>
      <w:jc w:val="both"/>
    </w:pPr>
    <w:rPr>
      <w:rFonts w:ascii="Times New Roman" w:eastAsiaTheme="minorHAnsi" w:hAnsi="Times New Roman" w:cs="Times New Roman"/>
      <w:sz w:val="16"/>
      <w:szCs w:val="28"/>
      <w:lang w:eastAsia="en-US"/>
    </w:rPr>
  </w:style>
  <w:style w:type="paragraph" w:customStyle="1" w:styleId="89B7BB0B9EC145C5991A040C8CFC4FEE4">
    <w:name w:val="89B7BB0B9EC145C5991A040C8CFC4FEE4"/>
    <w:rsid w:val="00C129BE"/>
    <w:pPr>
      <w:suppressAutoHyphens/>
      <w:spacing w:after="0" w:line="240" w:lineRule="auto"/>
      <w:jc w:val="both"/>
    </w:pPr>
    <w:rPr>
      <w:rFonts w:ascii="Times New Roman" w:eastAsiaTheme="minorHAnsi" w:hAnsi="Times New Roman" w:cs="Times New Roman"/>
      <w:sz w:val="16"/>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basic_XML xmlns="http://AddIn Basic XML Script/Basic Nodes">
  <title_ru>Исследование радиационно-конвективной сушки плодов апельсинов при комбинированном теплоподводе</title_ru>
  <title_en>Investigation of radiation-convective drying of orange under combined heat supply </title_en>
  <adrref1>1</adrref1>
  <adrref2>1</adrref2>
  <adrref3>1</adrref3>
  <adrref4>2</adrref4>
  <adrref5>3</adrref5>
  <adrref6>4</adrref6>
  <author1_ru>Екатерина Ю. Желтоухова</author1_ru>
  <author2_ru>Мария С. Колесник</author2_ru>
  <author3_ru>Анастасия В. Терехина</author3_ru>
  <author4_ru>Имя О. Фамилия</author4_ru>
  <author5_ru>Имя О. Фамилия</author5_ru>
  <author6_ru>Имя О. Фамилия</author6_ru>
  <authors_ru>Желтоухова Е.Ю., Колесник М.С., Терёхина А.В.</authors_ru>
  <author1_en>Ekaterina Y. Zheltoukhova </author1_en>
  <author2_en>Maria S. Kolesnik</author2_en>
  <author3_en/>
  <author4_en>First name S. Lastname</author4_en>
  <author5_en>First name S. Lastname</author5_en>
  <author6_en>First name S. Lastname</author6_en>
  <authors_en>Zheltoukhova E.Yu., Kolesnik M.S., Terekhina A.V.</authors_en>
  <keywords_ru>радиационно-конвективная сушка, кинетика, комбинированный режим, апельсин, пластины</keywords_ru>
  <keywords_en>radiation-convective drying, kinetics, combined mode, orange, slices</keywords_en>
  <adress1_ru>Воронежский государственный университет инженерных технологий, пр-т Революции, 19, г. Воронеж, 394036, Россия</adress1_ru>
  <adress2_ru>Название учреждения / организации, Адрес (улица, дом, город, индекс, страна)</adress2_ru>
  <adress3_ru>Название учреждения / организации, Адрес (улица, дом, город, индекс, страна)</adress3_ru>
  <adress4_ru>Название учреждения / организации, Адрес (улица, дом, город, индекс, страна)</adress4_ru>
  <adress1_en>Voronezh State University of Engineering Technologies, Revolution Av., 19 Voronezh, 394036, Russia</adress1_en>
  <adress2_en>Название учреждения / организации, Адрес (улица, дом, город, индекс, страна)</adress2_en>
  <adress3_en>Название учреждения / организации, Адрес (улица, дом, город, индекс, страна)</adress3_en>
  <adress4_en>Название учреждения / организации, Адрес (улица, дом, город, индекс, страна)</adress4_en>
  <adr_d1_ru>кафедра машин и аппаратов пищевых производств </adr_d1_ru>
  <adr_d2_ru>инженер, кафедра машин и аппаратов пищевых производств</adr_d2_ru>
  <adr_d3_ru>доцент, кафедра технологии жиров, процессов и аппаратов химических и пищевых производств</adr_d3_ru>
  <adr_d4_ru>место работы (кафедра / отдел / лаборатория)</adr_d4_ru>
  <adr_d5_ru>место работы (кафедра / отдел / лаборатория)</adr_d5_ru>
  <adr_d6_ru>место работы (кафедра / отдел / лаборатория)</adr_d6_ru>
  <adr_n1_ru>Воронежский государственный университет инженерных технологий</adr_n1_ru>
  <adr_n2_ru> Воронежский государственный университет инженерных технологий </adr_n2_ru>
  <adr_n3_ru>Воронежский государственный университет инженерных технологий)</adr_n3_ru>
  <adr_n4_ru>Название учреждения / организации (полностью, без сокращений)</adr_n4_ru>
  <adr_n5_ru>Название учреждения / организации (полностью, без сокращений)</adr_n5_ru>
  <adr_n6_ru>Название учреждения / организации (полностью, без сокращений)</adr_n6_ru>
  <adr_a1_ru>пр-т Революции, 19, г. Воронеж, 394036, Россия</adr_a1_ru>
  <adr_a2_ru>пр-т Революции, 19, г. Воронеж, 394036, Россия</adr_a2_ru>
  <adr_a3_ru>пр-т Революции, 19, г. Воронеж, 394036</adr_a3_ru>
  <adr_a4_ru>Адрес (улица, дом, город, индекс, страна)</adr_a4_ru>
  <adr_a5_ru>Адрес (улица, дом, город, индекс, страна)</adr_a5_ru>
  <adr_a6_ru>Адрес (улица, дом, город, индекс, страна)</adr_a6_ru>
  <adr_d1_en>machines and apparatuses for food production department</adr_d1_en>
  <adr_d2_en>engineer, machines and apparatuses for food production department</adr_d2_en>
  <adr_d3_en>Место работы (кафедра / отдел / лаборатория)</adr_d3_en>
  <adr_d4_en>Место работы (кафедра / отдел / лаборатория)</adr_d4_en>
  <adr_d5_en>Место работы (кафедра / отдел / лаборатория)</adr_d5_en>
  <adr_d6_en>Место работы (кафедра / отдел / лаборатория)</adr_d6_en>
  <adr_n1_en>Voronezh State University of Engineering Technologies</adr_n1_en>
  <adr_n2_en>Voronezh State University of Engineering Technologies</adr_n2_en>
  <adr_n3_en>Название учреждения / организации (полностью, без сокращений)</adr_n3_en>
  <adr_n4_en>Название учреждения / организации (полностью, без сокращений)</adr_n4_en>
  <adr_n5_en>Название учреждения / организации (полностью, без сокращений)</adr_n5_en>
  <adr_n6_en>Название учреждения / организации (полностью, без сокращений)</adr_n6_en>
  <adr_a1_en>Revolution Av., 19 Voronezh, 394036, Russia</adr_a1_en>
  <adr_a2_en>Revolution Av., 19 Voronezh, 394036, Russia</adr_a2_en>
  <adr_a3_en>Адрес (улица, дом, город, индекс, страна)</adr_a3_en>
  <adr_a4_en>Адрес (улица, дом, город, индекс, страна)</adr_a4_en>
  <adr_a5_en>Адрес (улица, дом, город, индекс, страна)</adr_a5_en>
  <adr_a6_en>Адрес (улица, дом, город, индекс, страна)</adr_a6_en>
  <aff1_ru>к.т.н., доцент</aff1_ru>
  <aff2_ru>студент группы Мм-241</aff2_ru>
  <aff3_ru>к.т.н.</aff3_ru>
  <aff4_ru>степень, должность</aff4_ru>
  <aff5_ru>степень, должность</aff5_ru>
  <aff6_ru>степень, должность</aff6_ru>
  <aff1_en>Cand. Sci. (Engin.), assistant professor</aff1_en>
  <aff2_en>student of Mm-241</aff2_en>
  <aff3_en>Cand. Sci. (Econ.), engineer</aff3_en>
  <aff4_en>Степень, должность</aff4_en>
  <aff5_en>Степень, должность</aff5_en>
  <aff6_en>Степень, должность</aff6_en>
  <udk>664.854</udk>
  <number>1</number>
  <year>2025</year>
  <email1>katsturova@gmail.com</email1>
  <email2>mkolesnik0310@mail.ru</email2>
  <email3>gorbatova.nastia@yandex.ru</email3>
  <email4>e-mail@m.ru</email4>
  <email5>e-mail@m.ru</email5>
  <email6>e-mail@m.ru</email6>
  <orcid1>0000-0002-7463-9013 </orcid1>
  <orcid2>0009-0001-6757-5939 </orcid2>
  <orcid3>0000-0003-4433-9615</orcid3>
  <orcid4>XXXX-XXXX-XXXX-XXXX</orcid4>
  <orcid5>XXXX-XXXX-XXXX-XXXX</orcid5>
  <orcid6>XXXX-XXXX-XXXX-XXXX</orcid6>
  <vol>87</vol>
  <authors2_ru>Желтоухова Е.Ю. и др.</authors2_ru>
  <authors2_en>Zheltoukhova E.Y. et al.</authors2_en>
  <recieved/>
  <approved/>
  <accepted/>
 </basic_XML>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4DB894-62EB-436C-AFF3-E7CAAF8E4356}">
  <ds:schemaRefs>
    <ds:schemaRef ds:uri="http://AddIn Basic XML Script/Basic Nodes"/>
  </ds:schemaRefs>
</ds:datastoreItem>
</file>

<file path=customXml/itemProps3.xml><?xml version="1.0" encoding="utf-8"?>
<ds:datastoreItem xmlns:ds="http://schemas.openxmlformats.org/officeDocument/2006/customXml" ds:itemID="{2C82B02D-356F-4F08-8766-F2B5F97A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VSUET</Template>
  <TotalTime>12</TotalTime>
  <Pages>8</Pages>
  <Words>4021</Words>
  <Characters>22922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Alice</cp:lastModifiedBy>
  <cp:revision>3</cp:revision>
  <dcterms:created xsi:type="dcterms:W3CDTF">2025-07-03T11:00:00Z</dcterms:created>
  <dcterms:modified xsi:type="dcterms:W3CDTF">2025-07-03T11:10:00Z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WinEqns">
    <vt:bool>true</vt:bool>
  </property>
</Properties>
</file>