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89035896" w:displacedByCustomXml="next"/>
    <w:bookmarkEnd w:id="0" w:displacedByCustomXml="next"/>
    <w:sdt>
      <w:sdtPr>
        <w:rPr>
          <w:sz w:val="2"/>
          <w:szCs w:val="2"/>
        </w:rPr>
        <w:alias w:val="RichText_1"/>
        <w:tag w:val="no"/>
        <w:id w:val="-205952283"/>
        <w:lock w:val="contentLocked"/>
        <w:placeholder>
          <w:docPart w:val="DC11F18357BE4939B0A59627C448DE14"/>
        </w:placeholder>
      </w:sdtPr>
      <w:sdtContent>
        <w:p w:rsidR="00143D87" w:rsidRPr="00517875" w:rsidRDefault="00143D87" w:rsidP="001D0D5E">
          <w:pPr>
            <w:rPr>
              <w:sz w:val="2"/>
              <w:szCs w:val="2"/>
            </w:rPr>
            <w:sectPr w:rsidR="00143D87" w:rsidRPr="00517875" w:rsidSect="00831FD9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type w:val="continuous"/>
              <w:pgSz w:w="11906" w:h="16838" w:code="9"/>
              <w:pgMar w:top="1134" w:right="1021" w:bottom="1418" w:left="1247" w:header="1021" w:footer="1021" w:gutter="0"/>
              <w:cols w:space="709"/>
              <w:titlePg/>
              <w:docGrid w:linePitch="360"/>
            </w:sectPr>
          </w:pPr>
        </w:p>
        <w:tbl>
          <w:tblPr>
            <w:tblStyle w:val="afb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28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71"/>
            <w:gridCol w:w="40"/>
            <w:gridCol w:w="1259"/>
            <w:gridCol w:w="3368"/>
          </w:tblGrid>
          <w:tr w:rsidR="00143D87" w:rsidRPr="007B33E1" w:rsidTr="001D0D5E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79" w:type="pct"/>
                <w:tcBorders>
                  <w:bottom w:val="double" w:sz="4" w:space="0" w:color="auto"/>
                </w:tcBorders>
              </w:tcPr>
              <w:p w:rsidR="00143D87" w:rsidRPr="007B33E1" w:rsidRDefault="00143D87" w:rsidP="001D0D5E">
                <w:pPr>
                  <w:pStyle w:val="DOI"/>
                </w:pPr>
                <w:r w:rsidRPr="0074487C">
                  <w:rPr>
                    <w:b/>
                    <w:bCs/>
                  </w:rPr>
                  <w:lastRenderedPageBreak/>
                  <w:t>DOI</w:t>
                </w:r>
                <w:r w:rsidRPr="007B33E1">
                  <w:t>: </w:t>
                </w:r>
                <w:sdt>
                  <w:sdtPr>
                    <w:id w:val="80570359"/>
                    <w:lock w:val="contentLocked"/>
                    <w:placeholder>
                      <w:docPart w:val="BF681480DF5544FCBE9AB92A5A19BFA3"/>
                    </w:placeholder>
                    <w:group/>
                  </w:sdtPr>
                  <w:sdtContent>
                    <w:r w:rsidRPr="007B33E1">
                      <w:t>http://doi.org/10.20914/2310-1202-</w:t>
                    </w:r>
                  </w:sdtContent>
                </w:sdt>
                <w:sdt>
                  <w:sdtPr>
                    <w:alias w:val="Text_1"/>
                    <w:tag w:val="no"/>
                    <w:id w:val="-460039347"/>
                    <w:lock w:val="contentLocked"/>
                    <w:placeholder>
                      <w:docPart w:val="1C329E249C7D44FDA82BC9889A30F43E"/>
                    </w:placeholder>
                    <w:dataBinding w:prefixMappings="xmlns:ns0='http://AddIn Basic XML Script/Basic Nodes' " w:xpath="/ns0:basic_XML[1]/ns0:year[1]" w:storeItemID="{584DB894-62EB-436C-AFF3-E7CAAF8E4356}"/>
                    <w:text/>
                  </w:sdtPr>
                  <w:sdtContent>
                    <w:r w:rsidR="00604FBB">
                      <w:rPr>
                        <w:lang w:val="ru-RU"/>
                      </w:rPr>
                      <w:t>2025</w:t>
                    </w:r>
                  </w:sdtContent>
                </w:sdt>
                <w:sdt>
                  <w:sdtPr>
                    <w:id w:val="-221143864"/>
                    <w:lock w:val="contentLocked"/>
                    <w:placeholder>
                      <w:docPart w:val="1C329E249C7D44FDA82BC9889A30F43E"/>
                    </w:placeholder>
                    <w:group/>
                  </w:sdtPr>
                  <w:sdtContent>
                    <w:r w:rsidRPr="007B33E1">
                      <w:t>-</w:t>
                    </w:r>
                  </w:sdtContent>
                </w:sdt>
                <w:sdt>
                  <w:sdtPr>
                    <w:alias w:val="Text_2"/>
                    <w:tag w:val="no"/>
                    <w:id w:val="305131563"/>
                    <w:lock w:val="contentLocked"/>
                    <w:placeholder>
                      <w:docPart w:val="1C329E249C7D44FDA82BC9889A30F43E"/>
                    </w:placeholder>
                    <w:dataBinding w:prefixMappings="xmlns:ns0='http://AddIn Basic XML Script/Basic Nodes' " w:xpath="/ns0:basic_XML[1]/ns0:number[1]" w:storeItemID="{584DB894-62EB-436C-AFF3-E7CAAF8E4356}"/>
                    <w:text/>
                  </w:sdtPr>
                  <w:sdtContent>
                    <w:r w:rsidR="00604FBB">
                      <w:rPr>
                        <w:lang w:val="ru-RU"/>
                      </w:rPr>
                      <w:t>1</w:t>
                    </w:r>
                  </w:sdtContent>
                </w:sdt>
                <w:sdt>
                  <w:sdtPr>
                    <w:id w:val="234135740"/>
                    <w:lock w:val="contentLocked"/>
                    <w:placeholder>
                      <w:docPart w:val="1C329E249C7D44FDA82BC9889A30F43E"/>
                    </w:placeholder>
                    <w:group/>
                  </w:sdtPr>
                  <w:sdtContent>
                    <w:r w:rsidRPr="007B33E1">
                      <w:t>-</w:t>
                    </w:r>
                    <w:bookmarkStart w:id="5" w:name="_Hlk20758539"/>
                    <w:r w:rsidR="00115340" w:rsidRPr="007B33E1">
                      <w:fldChar w:fldCharType="begin"/>
                    </w:r>
                    <w:r w:rsidRPr="007B33E1">
                      <w:instrText xml:space="preserve"> REF  first  </w:instrText>
                    </w:r>
                    <w:bookmarkStart w:id="6" w:name="_Hlk20758506"/>
                    <w:r w:rsidRPr="007B33E1">
                      <w:instrText>\* MERGEFORMAT</w:instrText>
                    </w:r>
                    <w:r w:rsidR="00115340" w:rsidRPr="007B33E1">
                      <w:fldChar w:fldCharType="separate"/>
                    </w:r>
                    <w:bookmarkEnd w:id="6"/>
                    <w:r w:rsidR="00CD3DB0" w:rsidRPr="00CD3DB0">
                      <w:t>1</w:t>
                    </w:r>
                    <w:r w:rsidR="00115340" w:rsidRPr="007B33E1">
                      <w:fldChar w:fldCharType="end"/>
                    </w:r>
                  </w:sdtContent>
                </w:sdt>
                <w:sdt>
                  <w:sdtPr>
                    <w:id w:val="1045957690"/>
                    <w:lock w:val="contentLocked"/>
                    <w:placeholder>
                      <w:docPart w:val="1B411C17663B4A11855779884F78896D"/>
                    </w:placeholder>
                    <w:group/>
                  </w:sdtPr>
                  <w:sdtContent>
                    <w:r w:rsidRPr="007B33E1">
                      <w:t>-</w:t>
                    </w:r>
                    <w:fldSimple w:instr=" REF  last \* MERGEFORMAT ">
                      <w:r w:rsidR="00CD3DB0" w:rsidRPr="00CD3DB0">
                        <w:t>5</w:t>
                      </w:r>
                    </w:fldSimple>
                  </w:sdtContent>
                </w:sdt>
                <w:bookmarkEnd w:id="5"/>
              </w:p>
            </w:tc>
            <w:tc>
              <w:tcPr>
                <w:tcW w:w="21" w:type="pct"/>
                <w:tcBorders>
                  <w:bottom w:val="double" w:sz="4" w:space="0" w:color="auto"/>
                </w:tcBorders>
              </w:tcPr>
              <w:p w:rsidR="00143D87" w:rsidRPr="007B33E1" w:rsidRDefault="00143D87" w:rsidP="001D0D5E">
                <w:pPr>
                  <w:pStyle w:val="a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  <w:tc>
              <w:tcPr>
                <w:tcW w:w="2400" w:type="pct"/>
                <w:gridSpan w:val="2"/>
                <w:tcBorders>
                  <w:bottom w:val="double" w:sz="4" w:space="0" w:color="auto"/>
                </w:tcBorders>
              </w:tcPr>
              <w:p w:rsidR="00143D87" w:rsidRPr="0074487C" w:rsidRDefault="00C81878" w:rsidP="001D0D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alias w:val="Combo_1"/>
                    <w:tag w:val="no"/>
                    <w:id w:val="-2055373878"/>
                    <w:placeholder>
                      <w:docPart w:val="9FD4ABF46A174D36A4AE4CD5CB212FBC"/>
                    </w:placeholder>
                    <w:comboBox>
                      <w:listItem w:displayText="Оригинальная статья/Research article" w:value="Оригинальная статья/Research article"/>
                      <w:listItem w:displayText="Обзорная статья/Review article" w:value="Обзорная статья/Review article"/>
                      <w:listItem w:displayText="Краткое сообщение/Short message" w:value="Краткое сообщение/Short message"/>
                    </w:comboBox>
                  </w:sdtPr>
                  <w:sdtContent>
                    <w:r w:rsidR="0067553A">
                      <w:t>Оригинальная</w:t>
                    </w:r>
                    <w:r>
                      <w:rPr>
                        <w:lang w:val="ru-RU"/>
                      </w:rPr>
                      <w:t xml:space="preserve"> </w:t>
                    </w:r>
                    <w:r w:rsidR="0067553A">
                      <w:t>статья/Research article</w:t>
                    </w:r>
                  </w:sdtContent>
                </w:sdt>
              </w:p>
            </w:tc>
          </w:tr>
          <w:tr w:rsidR="00143D87" w:rsidRPr="006D39B0" w:rsidTr="001D0D5E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79" w:type="pct"/>
                <w:tcBorders>
                  <w:top w:val="double" w:sz="4" w:space="0" w:color="auto"/>
                  <w:bottom w:val="double" w:sz="4" w:space="0" w:color="auto"/>
                </w:tcBorders>
              </w:tcPr>
              <w:p w:rsidR="00143D87" w:rsidRPr="007B33E1" w:rsidRDefault="00143D87" w:rsidP="001D0D5E">
                <w:pPr>
                  <w:pStyle w:val="a8"/>
                </w:pPr>
                <w:r w:rsidRPr="0074487C">
                  <w:rPr>
                    <w:b/>
                    <w:bCs/>
                  </w:rPr>
                  <w:t>УДК</w:t>
                </w:r>
                <w:r w:rsidRPr="007B33E1">
                  <w:t> </w:t>
                </w:r>
                <w:sdt>
                  <w:sdtPr>
                    <w:alias w:val="УДК"/>
                    <w:tag w:val="udk"/>
                    <w:id w:val="1893693420"/>
                    <w:placeholder>
                      <w:docPart w:val="4B26FE4324124E2E88631EA7E017111E"/>
                    </w:placeholder>
                    <w:dataBinding w:xpath="/ns0:basic_XML[1]/ns0:udk[1]" w:storeItemID="{584DB894-62EB-436C-AFF3-E7CAAF8E4356}"/>
                    <w:text/>
                  </w:sdtPr>
                  <w:sdtContent>
                    <w:r w:rsidR="00B34639">
                      <w:t>678</w:t>
                    </w:r>
                  </w:sdtContent>
                </w:sdt>
              </w:p>
            </w:tc>
            <w:tc>
              <w:tcPr>
                <w:tcW w:w="21" w:type="pct"/>
                <w:tcBorders>
                  <w:top w:val="double" w:sz="4" w:space="0" w:color="auto"/>
                  <w:bottom w:val="double" w:sz="4" w:space="0" w:color="auto"/>
                </w:tcBorders>
              </w:tcPr>
              <w:p w:rsidR="00143D87" w:rsidRPr="007B33E1" w:rsidRDefault="00143D87" w:rsidP="001D0D5E">
                <w:pPr>
                  <w:pStyle w:val="a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  <w:tc>
              <w:tcPr>
                <w:tcW w:w="653" w:type="pct"/>
                <w:tcBorders>
                  <w:top w:val="double" w:sz="4" w:space="0" w:color="auto"/>
                  <w:bottom w:val="double" w:sz="4" w:space="0" w:color="auto"/>
                </w:tcBorders>
              </w:tcPr>
              <w:p w:rsidR="00143D87" w:rsidRPr="0074487C" w:rsidRDefault="00143D87" w:rsidP="001D0D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4487C">
                  <w:t>Open Access</w:t>
                </w:r>
              </w:p>
            </w:tc>
            <w:tc>
              <w:tcPr>
                <w:tcW w:w="1747" w:type="pct"/>
                <w:tcBorders>
                  <w:top w:val="double" w:sz="4" w:space="0" w:color="auto"/>
                  <w:bottom w:val="double" w:sz="4" w:space="0" w:color="auto"/>
                </w:tcBorders>
              </w:tcPr>
              <w:p w:rsidR="00143D87" w:rsidRPr="0074487C" w:rsidRDefault="00143D87" w:rsidP="001D0D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4487C">
                  <w:t>Available online at vestnik-vsuet.ru</w:t>
                </w:r>
              </w:p>
            </w:tc>
          </w:tr>
        </w:tbl>
        <w:p w:rsidR="00143D87" w:rsidRPr="00517875" w:rsidRDefault="00143D87" w:rsidP="001D0D5E">
          <w:pPr>
            <w:rPr>
              <w:sz w:val="2"/>
              <w:szCs w:val="2"/>
              <w:lang w:val="en-US"/>
            </w:rPr>
            <w:sectPr w:rsidR="00143D87" w:rsidRPr="00517875" w:rsidSect="00C62BE5">
              <w:type w:val="continuous"/>
              <w:pgSz w:w="11906" w:h="16838" w:code="9"/>
              <w:pgMar w:top="1418" w:right="1021" w:bottom="1418" w:left="1247" w:header="1021" w:footer="1021" w:gutter="0"/>
              <w:cols w:space="709"/>
              <w:titlePg/>
              <w:docGrid w:linePitch="360"/>
            </w:sectPr>
          </w:pPr>
        </w:p>
        <w:tbl>
          <w:tblPr>
            <w:tblStyle w:val="afb"/>
            <w:tblW w:w="96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0"/>
            <w:gridCol w:w="4013"/>
            <w:gridCol w:w="5097"/>
          </w:tblGrid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double" w:sz="12" w:space="0" w:color="auto"/>
                  <w:bottom w:val="double" w:sz="12" w:space="0" w:color="auto"/>
                </w:tcBorders>
              </w:tcPr>
              <w:p w:rsidR="00143D87" w:rsidRPr="00711058" w:rsidRDefault="00C81878" w:rsidP="00230042">
                <w:pPr>
                  <w:pStyle w:val="ac"/>
                  <w:rPr>
                    <w:lang w:val="ru-RU"/>
                  </w:rPr>
                </w:pPr>
                <w:sdt>
                  <w:sdtPr>
                    <w:rPr>
                      <w:szCs w:val="22"/>
                    </w:rPr>
                    <w:alias w:val="title_ru"/>
                    <w:tag w:val="title_ru"/>
                    <w:id w:val="-1695456580"/>
                    <w:placeholder>
                      <w:docPart w:val="B791B5E8D059416E9328BE8CE0788A21"/>
                    </w:placeholder>
                    <w:dataBinding w:prefixMappings="xmlns:ns0='http://AddIn Basic XML Script/Basic Nodes' " w:xpath="/ns0:basic_XML[1]/ns0:title[1]" w:storeItemID="{584DB894-62EB-436C-AFF3-E7CAAF8E4356}"/>
                    <w:text/>
                  </w:sdtPr>
                  <w:sdtContent>
                    <w:r w:rsidR="00215A6E" w:rsidRPr="00215A6E">
                      <w:rPr>
                        <w:szCs w:val="22"/>
                        <w:lang w:val="ru-RU"/>
                      </w:rPr>
                      <w:t xml:space="preserve">   Вулканизующие системы в рецептуре резин, эксплуатируемых при пониженных температурах</w:t>
                    </w:r>
                  </w:sdtContent>
                </w:sdt>
              </w:p>
            </w:tc>
          </w:tr>
          <w:tr w:rsidR="00143D87" w:rsidRPr="007B33E1" w:rsidTr="00DA4E68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95" w:type="dxa"/>
                <w:gridSpan w:val="2"/>
                <w:tcBorders>
                  <w:top w:val="double" w:sz="12" w:space="0" w:color="auto"/>
                  <w:bottom w:val="single" w:sz="12" w:space="0" w:color="auto"/>
                </w:tcBorders>
              </w:tcPr>
              <w:tbl>
                <w:tblPr>
                  <w:tblStyle w:val="afb"/>
                  <w:tblW w:w="0" w:type="auto"/>
                  <w:jc w:val="righ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35"/>
                  <w:gridCol w:w="6"/>
                  <w:gridCol w:w="290"/>
                </w:tblGrid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bookmarkStart w:id="7" w:name="OLE_LINK2" w:displacedByCustomXml="next"/>
                  <w:bookmarkStart w:id="8" w:name="OLE_LINK1" w:displacedByCustomXml="next"/>
                  <w:sdt>
                    <w:sdtPr>
                      <w:rPr>
                        <w:lang w:val="ru-RU"/>
                      </w:rPr>
                      <w:alias w:val="author1_ru"/>
                      <w:tag w:val="author1_ru"/>
                      <w:id w:val="-1588450485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uthor1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  <w:hideMark/>
                        </w:tcPr>
                        <w:p w:rsidR="00143D87" w:rsidRPr="00215A6E" w:rsidRDefault="00215A6E" w:rsidP="00215A6E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215A6E">
                            <w:rPr>
                              <w:lang w:val="ru-RU"/>
                            </w:rPr>
                            <w:t>Ольга В. Карманова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alias w:val="Text_3"/>
                      <w:tag w:val="no"/>
                      <w:id w:val="338970693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1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7B33E1" w:rsidRDefault="009F3B1F" w:rsidP="00215A6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2_ru"/>
                      <w:tag w:val="author2_ru"/>
                      <w:id w:val="476574975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uthor2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BD17C3" w:rsidRDefault="00215A6E" w:rsidP="00215A6E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Юрий Ф. Шутилин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ru-RU"/>
                      </w:rPr>
                      <w:alias w:val="Text_4"/>
                      <w:tag w:val="no"/>
                      <w:id w:val="-829748315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2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BD17C3" w:rsidRDefault="009F3B1F" w:rsidP="00215A6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3_ru"/>
                      <w:tag w:val="author3_ru"/>
                      <w:id w:val="1193116038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uthor3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230042" w:rsidRDefault="00215A6E" w:rsidP="00215A6E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Александр А. Голякевич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color w:val="808080"/>
                        <w:lang w:val="ru-RU"/>
                      </w:rPr>
                      <w:alias w:val="Text_5"/>
                      <w:tag w:val="no"/>
                      <w:id w:val="-653912132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3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230042" w:rsidRDefault="009F3B1F" w:rsidP="00215A6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color w:val="808080"/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4_ru"/>
                      <w:tag w:val="author4_ru"/>
                      <w:id w:val="1029225510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uthor4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230042" w:rsidRDefault="00686879" w:rsidP="00686879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Екатерина А. Меренкова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color w:val="808080"/>
                        <w:lang w:val="ru-RU"/>
                      </w:rPr>
                      <w:alias w:val="Text_6"/>
                      <w:tag w:val="no"/>
                      <w:id w:val="697896987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4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230042" w:rsidRDefault="009F3B1F" w:rsidP="00215A6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color w:val="808080"/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5_ru"/>
                      <w:tag w:val="author5_ru"/>
                      <w:id w:val="-1370762380"/>
                      <w:placeholder>
                        <w:docPart w:val="39247D1DE58342AB825329A05969B4C7"/>
                      </w:placeholder>
                      <w:showingPlcHdr/>
                      <w:dataBinding w:prefixMappings="xmlns:ns0='http://AddIn Basic XML Script/Basic Nodes' " w:xpath="/ns0:basic_XML[1]/ns0:author5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230042" w:rsidRDefault="00215A6E" w:rsidP="00215A6E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 w:rsidRPr="00686879">
                            <w:rPr>
                              <w:rStyle w:val="afa"/>
                              <w:lang w:val="ru-RU"/>
                            </w:rPr>
                            <w:t>Место для ввода текста.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color w:val="808080"/>
                        <w:lang w:val="ru-RU"/>
                      </w:rPr>
                      <w:alias w:val="Text_8"/>
                      <w:tag w:val="no"/>
                      <w:id w:val="1247152432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5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230042" w:rsidRDefault="009F3B1F" w:rsidP="00215A6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color w:val="808080"/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rPr>
                        <w:lang w:val="ru-RU"/>
                      </w:rPr>
                      <w:alias w:val="author6_ru"/>
                      <w:tag w:val="author6_ru"/>
                      <w:id w:val="1634129522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uthor6[1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230042" w:rsidRDefault="009F3B1F" w:rsidP="008749DA">
                          <w:pPr>
                            <w:pStyle w:val="aa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Affiliation"/>
                        <w:framePr w:hSpace="181" w:wrap="around" w:vAnchor="text" w:hAnchor="margin" w:y="126"/>
                        <w:suppressOverlap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ru-RU"/>
                      </w:rPr>
                      <w:alias w:val="Text_10"/>
                      <w:tag w:val="no"/>
                      <w:id w:val="-957643237"/>
                      <w:placeholder>
                        <w:docPart w:val="39247D1DE58342AB825329A05969B4C7"/>
                      </w:placeholder>
                      <w:dataBinding w:prefixMappings="xmlns:ns0='http://AddIn Basic XML Script/Basic Nodes' " w:xpath="/ns0:basic_XML[1]/ns0:adrref6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230042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</w:tbl>
              <w:p w:rsidR="00143D87" w:rsidRPr="007B33E1" w:rsidRDefault="00143D87" w:rsidP="001D0D5E">
                <w:pPr>
                  <w:pStyle w:val="Affiliation"/>
                </w:pPr>
              </w:p>
            </w:tc>
            <w:tc>
              <w:tcPr>
                <w:tcW w:w="5245" w:type="dxa"/>
                <w:tcBorders>
                  <w:top w:val="double" w:sz="12" w:space="0" w:color="auto"/>
                  <w:bottom w:val="single" w:sz="12" w:space="0" w:color="auto"/>
                </w:tcBorders>
              </w:tcPr>
              <w:tbl>
                <w:tblPr>
                  <w:tblStyle w:val="11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390"/>
                  <w:gridCol w:w="2296"/>
                </w:tblGrid>
                <w:tr w:rsidR="008749DA" w:rsidRPr="007B33E1" w:rsidTr="008A210F">
                  <w:trPr>
                    <w:trHeight w:val="20"/>
                  </w:trPr>
                  <w:bookmarkStart w:id="9" w:name="_Hlk20764693" w:displacedByCustomXml="next"/>
                  <w:sdt>
                    <w:sdtPr>
                      <w:rPr>
                        <w:lang w:val="ru-RU"/>
                      </w:rPr>
                      <w:alias w:val="email1"/>
                      <w:tag w:val="email1"/>
                      <w:id w:val="1760717267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1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230042" w:rsidRDefault="00215A6E" w:rsidP="00215A6E">
                          <w:pPr>
                            <w:pStyle w:val="afff0"/>
                            <w:rPr>
                              <w:lang w:val="ru-RU"/>
                            </w:rPr>
                          </w:pPr>
                          <w:r w:rsidRPr="00686879">
                            <w:rPr>
                              <w:lang w:val="ru-RU"/>
                            </w:rPr>
                            <w:t>kaf-tospp@vsuet.ru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5028ABB6" wp14:editId="43505882">
                            <wp:extent cx="108000" cy="108000"/>
                            <wp:effectExtent l="0" t="0" r="6350" b="6350"/>
                            <wp:docPr id="6" name="Рисунок 6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bookmarkStart w:id="10" w:name="_Hlk22140660"/>
                      <w:sdt>
                        <w:sdtPr>
                          <w:rPr>
                            <w:lang w:val="ru-RU"/>
                          </w:rPr>
                          <w:alias w:val="orcid1"/>
                          <w:tag w:val="orcid1"/>
                          <w:id w:val="-108208284"/>
                          <w:placeholder>
                            <w:docPart w:val="E5C1651159B14B9780DADB3074D67D94"/>
                          </w:placeholder>
                          <w:dataBinding w:prefixMappings="xmlns:ns0='http://AddIn Basic XML Script/Basic Nodes' " w:xpath="/ns0:basic_XML[1]/ns0:orcid1[1]" w:storeItemID="{584DB894-62EB-436C-AFF3-E7CAAF8E4356}"/>
                          <w:text/>
                        </w:sdtPr>
                        <w:sdtContent>
                          <w:r w:rsidR="00215A6E" w:rsidRPr="00686879">
                            <w:rPr>
                              <w:lang w:val="ru-RU"/>
                            </w:rPr>
                            <w:t xml:space="preserve">0000-0003-2226-6582 </w:t>
                          </w:r>
                        </w:sdtContent>
                      </w:sdt>
                      <w:bookmarkEnd w:id="10"/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rPr>
                        <w:lang w:val="ru-RU"/>
                      </w:rPr>
                      <w:alias w:val="email2"/>
                      <w:tag w:val="email2"/>
                      <w:id w:val="255636965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2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230042" w:rsidRDefault="00215A6E" w:rsidP="00BD17C3">
                          <w:pPr>
                            <w:pStyle w:val="afff0"/>
                            <w:rPr>
                              <w:lang w:val="ru-RU"/>
                            </w:rPr>
                          </w:pPr>
                          <w:r w:rsidRPr="00686879">
                            <w:rPr>
                              <w:lang w:val="ru-RU"/>
                            </w:rPr>
                            <w:t>shuf777@mail.ru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bookmarkStart w:id="11" w:name="_Hlk20763473"/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7C604292" wp14:editId="13E6E8F5">
                            <wp:extent cx="108000" cy="108000"/>
                            <wp:effectExtent l="0" t="0" r="6350" b="6350"/>
                            <wp:docPr id="5" name="Рисунок 5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rPr>
                            <w:lang w:val="ru-RU"/>
                          </w:rPr>
                          <w:alias w:val="orcid2"/>
                          <w:tag w:val="orcid2"/>
                          <w:id w:val="-1807461894"/>
                          <w:placeholder>
                            <w:docPart w:val="4D595A7ED0574F598CFFB02B9B94CE8F"/>
                          </w:placeholder>
                          <w:dataBinding w:prefixMappings="xmlns:ns0='http://AddIn Basic XML Script/Basic Nodes' " w:xpath="/ns0:basic_XML[1]/ns0:orcid2[1]" w:storeItemID="{584DB894-62EB-436C-AFF3-E7CAAF8E4356}"/>
                          <w:text/>
                        </w:sdtPr>
                        <w:sdtContent>
                          <w:r w:rsidR="00215A6E" w:rsidRPr="00686879">
                            <w:rPr>
                              <w:lang w:val="ru-RU"/>
                            </w:rPr>
                            <w:t>0009-0007-0252-726X</w:t>
                          </w:r>
                        </w:sdtContent>
                      </w:sdt>
                      <w:bookmarkEnd w:id="11"/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rPr>
                        <w:lang w:val="ru-RU"/>
                      </w:rPr>
                      <w:alias w:val="email3"/>
                      <w:tag w:val="email3"/>
                      <w:id w:val="2051259864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3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11058" w:rsidRDefault="00215A6E" w:rsidP="001E185B">
                          <w:pPr>
                            <w:pStyle w:val="afff0"/>
                            <w:rPr>
                              <w:lang w:val="ru-RU"/>
                            </w:rPr>
                          </w:pPr>
                          <w:r w:rsidRPr="00215A6E">
                            <w:rPr>
                              <w:lang w:val="ru-RU"/>
                            </w:rPr>
                            <w:t>sasha4292@yandex.ru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1C83B3AE" wp14:editId="0390E84A">
                            <wp:extent cx="108000" cy="108000"/>
                            <wp:effectExtent l="0" t="0" r="6350" b="6350"/>
                            <wp:docPr id="7" name="Рисунок 7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orcid3"/>
                          <w:tag w:val="orcid3"/>
                          <w:id w:val="1108162143"/>
                          <w:placeholder>
                            <w:docPart w:val="4EFDCDC24EE94D7093570DA0C11DED96"/>
                          </w:placeholder>
                          <w:dataBinding w:prefixMappings="xmlns:ns0='http://AddIn Basic XML Script/Basic Nodes' " w:xpath="/ns0:basic_XML[1]/ns0:orcid3[1]" w:storeItemID="{584DB894-62EB-436C-AFF3-E7CAAF8E4356}"/>
                          <w:text/>
                        </w:sdtPr>
                        <w:sdtContent>
                          <w:r w:rsidR="00215A6E" w:rsidRPr="00215A6E">
                            <w:t xml:space="preserve"> 0000-0003-4206-8874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email4"/>
                      <w:tag w:val="email4"/>
                      <w:id w:val="1574159296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4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686879" w:rsidP="00215A6E">
                          <w:pPr>
                            <w:pStyle w:val="afff0"/>
                          </w:pPr>
                          <w:r>
                            <w:t>kaf-tospp@vsuet.ru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692C1CB2" wp14:editId="5C55D33F">
                            <wp:extent cx="108000" cy="108000"/>
                            <wp:effectExtent l="0" t="0" r="6350" b="6350"/>
                            <wp:docPr id="18" name="Рисунок 18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orcid4"/>
                          <w:tag w:val="orcid4"/>
                          <w:id w:val="-2107651119"/>
                          <w:placeholder>
                            <w:docPart w:val="FEC6556AB21B4D98B1D1EC6C3017D1D5"/>
                          </w:placeholder>
                          <w:dataBinding w:prefixMappings="xmlns:ns0='http://AddIn Basic XML Script/Basic Nodes' " w:xpath="/ns0:basic_XML[1]/ns0:orcid4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 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email5"/>
                      <w:tag w:val="email5"/>
                      <w:id w:val="316536561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5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9F3B1F" w:rsidP="00215A6E">
                          <w:pPr>
                            <w:pStyle w:val="afff0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bookmarkStart w:id="12" w:name="_Hlk20764802"/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6395F805" wp14:editId="0B58B362">
                            <wp:extent cx="108000" cy="108000"/>
                            <wp:effectExtent l="0" t="0" r="6350" b="6350"/>
                            <wp:docPr id="9" name="Рисунок 9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bookmarkEnd w:id="12"/>
                      <w:sdt>
                        <w:sdtPr>
                          <w:alias w:val="orcid5"/>
                          <w:tag w:val="orcid5"/>
                          <w:id w:val="67470155"/>
                          <w:placeholder>
                            <w:docPart w:val="420CAAD317064A07867ADB56DD73F91C"/>
                          </w:placeholder>
                          <w:dataBinding w:prefixMappings="xmlns:ns0='http://AddIn Basic XML Script/Basic Nodes' " w:xpath="/ns0:basic_XML[1]/ns0:orcid5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email6"/>
                      <w:tag w:val="email6"/>
                      <w:id w:val="-243105457"/>
                      <w:placeholder>
                        <w:docPart w:val="EEFA1383F88A4A9CAC673634401BFB29"/>
                      </w:placeholder>
                      <w:dataBinding w:prefixMappings="xmlns:ns0='http://AddIn Basic XML Script/Basic Nodes' " w:xpath="/ns0:basic_XML[1]/ns0:email6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9F3B1F" w:rsidP="001D0D5E">
                          <w:pPr>
                            <w:pStyle w:val="afff0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 wp14:anchorId="64E668BA" wp14:editId="764C9543">
                            <wp:extent cx="108000" cy="108000"/>
                            <wp:effectExtent l="0" t="0" r="6350" b="6350"/>
                            <wp:docPr id="10" name="Рисунок 10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orcid6"/>
                          <w:tag w:val="orcid6"/>
                          <w:id w:val="619122584"/>
                          <w:placeholder>
                            <w:docPart w:val="00D265C564B145C2975B525333085569"/>
                          </w:placeholder>
                          <w:dataBinding w:prefixMappings="xmlns:ns0='http://AddIn Basic XML Script/Basic Nodes' " w:xpath="/ns0:basic_XML[1]/ns0:orcid6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bookmarkEnd w:id="9"/>
              </w:tbl>
              <w:p w:rsidR="00143D87" w:rsidRPr="007B33E1" w:rsidRDefault="00143D87" w:rsidP="001D0D5E">
                <w:pPr>
                  <w:pStyle w:val="Affiliation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bookmarkEnd w:id="7" w:displacedByCustomXml="next"/>
              <w:bookmarkEnd w:id="8" w:displacedByCustomXml="next"/>
              <w:sdt>
                <w:sdtPr>
                  <w:alias w:val="Text_13"/>
                  <w:tag w:val="no"/>
                  <w:id w:val="867573153"/>
                  <w:placeholder>
                    <w:docPart w:val="0B9F9DCA4DB5460E9465CEEB52E099F1"/>
                  </w:placeholder>
                  <w:showingPlcHdr/>
                  <w:dataBinding w:prefixMappings="xmlns:ns0='http://AddIn Basic XML Script/Basic Nodes' " w:xpath="/ns0:basic_XML[1]/ns0:aff_ref[1]" w:storeItemID="{584DB894-62EB-436C-AFF3-E7CAAF8E4356}"/>
                  <w:text w:multiLine="1"/>
                </w:sdtPr>
                <w:sdtContent>
                  <w:p w:rsidR="00143D87" w:rsidRPr="007B33E1" w:rsidRDefault="00980193" w:rsidP="00980193">
                    <w:pPr>
                      <w:pStyle w:val="Adressref"/>
                    </w:pPr>
                    <w:r w:rsidRPr="00572CAA">
                      <w:rPr>
                        <w:rStyle w:val="afa"/>
                      </w:rPr>
                      <w:t>Место для ввода текста.</w:t>
                    </w:r>
                  </w:p>
                </w:sdtContent>
              </w:sdt>
            </w:tc>
            <w:bookmarkStart w:id="13" w:name="_Hlk20755585" w:displacedByCustomXml="next"/>
            <w:sdt>
              <w:sdtPr>
                <w:alias w:val="adr1"/>
                <w:tag w:val="no"/>
                <w:id w:val="-1050526921"/>
                <w:placeholder>
                  <w:docPart w:val="DB4F8BB62FCE4C6196889698B8564330"/>
                </w:placeholder>
                <w:dataBinding w:prefixMappings="xmlns:ns0='http://AddIn Basic XML Script/Basic Nodes' " w:xpath="/ns0:basic_XML[1]/ns0:adress1[1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7B33E1" w:rsidRDefault="00980193" w:rsidP="001D0D5E">
                    <w:pPr>
                      <w:pStyle w:val="afff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ru-RU"/>
                      </w:rPr>
                    </w:pPr>
                    <w:r w:rsidRPr="00980193">
                      <w:rPr>
                        <w:lang w:val="ru-RU"/>
                      </w:rPr>
                      <w:t xml:space="preserve">1 </w:t>
                    </w:r>
                    <w:r w:rsidR="0067553A" w:rsidRPr="00980193">
                      <w:rPr>
                        <w:lang w:val="ru-RU"/>
                      </w:rPr>
                      <w:t>Воронежский государственный университет инженерных технологий, пр-т Революции, 19, г. Воронеж, 394036, Россия</w:t>
                    </w:r>
                  </w:p>
                </w:tc>
              </w:sdtContent>
            </w:sdt>
            <w:bookmarkEnd w:id="13" w:displacedByCustomXml="prev"/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right w:val="nil"/>
                </w:tcBorders>
              </w:tcPr>
              <w:p w:rsidR="00143D87" w:rsidRPr="003F782D" w:rsidRDefault="00143D87" w:rsidP="001D0D5E">
                <w:pPr>
                  <w:pStyle w:val="Adressref"/>
                  <w:rPr>
                    <w:lang w:val="ru-RU"/>
                  </w:rPr>
                </w:pPr>
              </w:p>
            </w:tc>
            <w:sdt>
              <w:sdtPr>
                <w:alias w:val="Text_14"/>
                <w:tag w:val="no"/>
                <w:id w:val="73245602"/>
                <w:placeholder>
                  <w:docPart w:val="DB4F8BB62FCE4C6196889698B8564330"/>
                </w:placeholder>
                <w:showingPlcHdr/>
                <w:dataBinding w:prefixMappings="xmlns:ns0='http://AddIn Basic XML Script/Basic Nodes' " w:xpath="/ns0:basic_XML[1]/ns0:adress2[1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7B33E1" w:rsidRDefault="00215A6E" w:rsidP="00215A6E">
                    <w:pPr>
                      <w:pStyle w:val="afff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ru-RU"/>
                      </w:rPr>
                    </w:pPr>
                    <w:r w:rsidRPr="00711058">
                      <w:rPr>
                        <w:rStyle w:val="afa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right w:val="nil"/>
                </w:tcBorders>
              </w:tcPr>
              <w:p w:rsidR="00143D87" w:rsidRPr="003F782D" w:rsidRDefault="00143D87" w:rsidP="001D0D5E">
                <w:pPr>
                  <w:pStyle w:val="Adressref"/>
                  <w:rPr>
                    <w:lang w:val="ru-RU"/>
                  </w:rPr>
                </w:pPr>
              </w:p>
            </w:tc>
            <w:sdt>
              <w:sdtPr>
                <w:alias w:val="Text_15"/>
                <w:tag w:val="no"/>
                <w:id w:val="-595560291"/>
                <w:placeholder>
                  <w:docPart w:val="DB4F8BB62FCE4C6196889698B8564330"/>
                </w:placeholder>
                <w:showingPlcHdr/>
                <w:dataBinding w:prefixMappings="xmlns:ns0='http://AddIn Basic XML Script/Basic Nodes' " w:xpath="/ns0:basic_XML[1]/ns0:adress3[1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7B33E1" w:rsidRDefault="003008A9" w:rsidP="001D0D5E">
                    <w:pPr>
                      <w:pStyle w:val="afff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ru-RU"/>
                      </w:rPr>
                    </w:pPr>
                    <w:r w:rsidRPr="00980193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43D87" w:rsidRPr="003F782D" w:rsidRDefault="00143D87" w:rsidP="001D0D5E">
                <w:pPr>
                  <w:pStyle w:val="Adressref"/>
                  <w:rPr>
                    <w:lang w:val="ru-RU"/>
                  </w:rPr>
                </w:pPr>
              </w:p>
            </w:tc>
            <w:sdt>
              <w:sdtPr>
                <w:alias w:val="Text_16"/>
                <w:tag w:val="no"/>
                <w:id w:val="166059696"/>
                <w:placeholder>
                  <w:docPart w:val="DB4F8BB62FCE4C6196889698B8564330"/>
                </w:placeholder>
                <w:showingPlcHdr/>
                <w:dataBinding w:prefixMappings="xmlns:ns0='http://AddIn Basic XML Script/Basic Nodes' " w:xpath="/ns0:basic_XML[1]/ns0:adress4[1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7B33E1" w:rsidRDefault="003008A9" w:rsidP="001D0D5E">
                    <w:pPr>
                      <w:pStyle w:val="afff2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ru-RU"/>
                      </w:rPr>
                    </w:pPr>
                    <w:r w:rsidRPr="00980193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143D87" w:rsidRPr="003F782D" w:rsidRDefault="00143D87" w:rsidP="001D0D5E">
                <w:pPr>
                  <w:pStyle w:val="ae"/>
                  <w:rPr>
                    <w:lang w:val="ru-RU"/>
                  </w:rPr>
                </w:pPr>
                <w:r w:rsidRPr="003F782D">
                  <w:rPr>
                    <w:b/>
                    <w:bCs/>
                    <w:lang w:val="ru-RU"/>
                  </w:rPr>
                  <w:t>Аннотация</w:t>
                </w:r>
                <w:r w:rsidRPr="003F782D">
                  <w:rPr>
                    <w:lang w:val="ru-RU"/>
                  </w:rPr>
                  <w:t>.</w:t>
                </w:r>
                <w:r w:rsidRPr="007B33E1">
                  <w:t> </w:t>
                </w:r>
                <w:sdt>
                  <w:sdtPr>
                    <w:alias w:val="abstract_ru"/>
                    <w:tag w:val="abstract_ru"/>
                    <w:id w:val="-178593449"/>
                    <w:placeholder>
                      <w:docPart w:val="FB5BE738B9BC4649991FE68D6DEC963A"/>
                    </w:placeholder>
                  </w:sdtPr>
                  <w:sdtContent>
                    <w:r w:rsidR="00CD3DB0" w:rsidRPr="00213886">
                      <w:rPr>
                        <w:iCs/>
                        <w:lang w:val="ru-RU"/>
                      </w:rPr>
                      <w:t>Работа посвящена изучению свойств резин на основе смеси морозостойкого и маслобензостойкого каучуков, вулканизующая группа которых включала</w:t>
                    </w:r>
                    <w:r w:rsidR="000709F8" w:rsidRPr="00213886">
                      <w:rPr>
                        <w:iCs/>
                        <w:lang w:val="ru-RU"/>
                      </w:rPr>
                      <w:t xml:space="preserve"> серу, различные ускорители и активаторы вулканизации, в том </w:t>
                    </w:r>
                    <w:proofErr w:type="gramStart"/>
                    <w:r w:rsidR="000709F8" w:rsidRPr="00213886">
                      <w:rPr>
                        <w:iCs/>
                        <w:lang w:val="ru-RU"/>
                      </w:rPr>
                      <w:t xml:space="preserve">числе </w:t>
                    </w:r>
                    <w:r w:rsidR="00CD3DB0" w:rsidRPr="00213886">
                      <w:rPr>
                        <w:iCs/>
                        <w:lang w:val="ru-RU"/>
                      </w:rPr>
                      <w:t xml:space="preserve"> комплексны</w:t>
                    </w:r>
                    <w:r w:rsidR="000709F8" w:rsidRPr="00213886">
                      <w:rPr>
                        <w:iCs/>
                        <w:lang w:val="ru-RU"/>
                      </w:rPr>
                      <w:t>й</w:t>
                    </w:r>
                    <w:proofErr w:type="gramEnd"/>
                    <w:r w:rsidR="000709F8" w:rsidRPr="00213886">
                      <w:rPr>
                        <w:iCs/>
                        <w:lang w:val="ru-RU"/>
                      </w:rPr>
                      <w:t xml:space="preserve"> активатор серной вулканизации, представляющий собой органо-минеральную композицию из </w:t>
                    </w:r>
                    <w:r w:rsidR="00CD3DB0" w:rsidRPr="00213886">
                      <w:rPr>
                        <w:iCs/>
                        <w:lang w:val="ru-RU"/>
                      </w:rPr>
                      <w:t xml:space="preserve">оксида цинка, </w:t>
                    </w:r>
                    <w:r w:rsidR="005006B5">
                      <w:rPr>
                        <w:iCs/>
                        <w:lang w:val="ru-RU"/>
                      </w:rPr>
                      <w:t>стеариновой кислоты</w:t>
                    </w:r>
                    <w:r w:rsidR="00CD3DB0" w:rsidRPr="00213886">
                      <w:rPr>
                        <w:iCs/>
                        <w:lang w:val="ru-RU"/>
                      </w:rPr>
                      <w:t xml:space="preserve"> и минерального </w:t>
                    </w:r>
                    <w:r w:rsidR="000709F8" w:rsidRPr="00213886">
                      <w:rPr>
                        <w:iCs/>
                        <w:lang w:val="ru-RU"/>
                      </w:rPr>
                      <w:t>носителя</w:t>
                    </w:r>
                    <w:r w:rsidR="00CD3DB0" w:rsidRPr="00213886">
                      <w:rPr>
                        <w:iCs/>
                        <w:lang w:val="ru-RU"/>
                      </w:rPr>
                      <w:t>. Изучены кинетические особенности образования пространственной</w:t>
                    </w:r>
                    <w:r w:rsidR="000709F8" w:rsidRPr="00213886">
                      <w:rPr>
                        <w:iCs/>
                        <w:lang w:val="ru-RU"/>
                      </w:rPr>
                      <w:t xml:space="preserve"> сетки смеси разнополярных диеновых каучуков </w:t>
                    </w:r>
                    <w:r w:rsidR="00CD3DB0" w:rsidRPr="00213886">
                      <w:rPr>
                        <w:iCs/>
                        <w:lang w:val="ru-RU"/>
                      </w:rPr>
                      <w:t xml:space="preserve">при вулканизации </w:t>
                    </w:r>
                    <w:r w:rsidR="000709F8" w:rsidRPr="00213886">
                      <w:rPr>
                        <w:iCs/>
                        <w:lang w:val="ru-RU"/>
                      </w:rPr>
                      <w:t xml:space="preserve">серой и ускорителями класса тиазолов и их комбинации с дифенилгуанидином. По результатам оценки температуры стеклования вулканизатов смесей </w:t>
                    </w:r>
                    <w:r w:rsidR="00213886" w:rsidRPr="00213886">
                      <w:rPr>
                        <w:iCs/>
                        <w:lang w:val="ru-RU"/>
                      </w:rPr>
                      <w:t xml:space="preserve">исследуемых </w:t>
                    </w:r>
                    <w:r w:rsidR="000709F8" w:rsidRPr="00213886">
                      <w:rPr>
                        <w:iCs/>
                        <w:lang w:val="ru-RU"/>
                      </w:rPr>
                      <w:t>каучуков произведены расчеты и определены коэффициенты ра</w:t>
                    </w:r>
                    <w:r w:rsidR="00213886" w:rsidRPr="00213886">
                      <w:rPr>
                        <w:iCs/>
                        <w:lang w:val="ru-RU"/>
                      </w:rPr>
                      <w:t>спределения серы в вулканизатах. Анализ результатов</w:t>
                    </w:r>
                    <w:r w:rsidR="00213886" w:rsidRPr="00213886">
                      <w:rPr>
                        <w:lang w:val="ru-RU"/>
                      </w:rPr>
                      <w:t xml:space="preserve"> </w:t>
                    </w:r>
                    <w:r w:rsidR="005006B5" w:rsidRPr="00213886">
                      <w:rPr>
                        <w:lang w:val="ru-RU"/>
                      </w:rPr>
                      <w:t>выявил несоответствие</w:t>
                    </w:r>
                    <w:r w:rsidR="00213886" w:rsidRPr="00213886">
                      <w:rPr>
                        <w:lang w:val="ru-RU"/>
                      </w:rPr>
                      <w:t xml:space="preserve"> </w:t>
                    </w:r>
                    <w:r w:rsidR="00213886" w:rsidRPr="00213886">
                      <w:rPr>
                        <w:lang w:val="ru-RU"/>
                      </w:rPr>
                      <w:t>между химической активностью каучуков и</w:t>
                    </w:r>
                    <w:r w:rsidR="00213886" w:rsidRPr="00213886">
                      <w:rPr>
                        <w:lang w:val="ru-RU"/>
                      </w:rPr>
                      <w:t xml:space="preserve"> данными о связывании серы этими каучук</w:t>
                    </w:r>
                    <w:r w:rsidR="00213886" w:rsidRPr="00213886">
                      <w:rPr>
                        <w:lang w:val="ru-RU"/>
                      </w:rPr>
                      <w:t>а</w:t>
                    </w:r>
                    <w:r w:rsidR="00213886" w:rsidRPr="00213886">
                      <w:rPr>
                        <w:lang w:val="ru-RU"/>
                      </w:rPr>
                      <w:t>ми в их комбинациях</w:t>
                    </w:r>
                    <w:r w:rsidR="00213886" w:rsidRPr="00213886">
                      <w:rPr>
                        <w:lang w:val="ru-RU"/>
                      </w:rPr>
                      <w:t xml:space="preserve">. Сделано предположение </w:t>
                    </w:r>
                    <w:r w:rsidR="005006B5" w:rsidRPr="00213886">
                      <w:rPr>
                        <w:lang w:val="ru-RU"/>
                      </w:rPr>
                      <w:t>о влиянии</w:t>
                    </w:r>
                    <w:r w:rsidR="00213886" w:rsidRPr="00213886">
                      <w:rPr>
                        <w:lang w:val="ru-RU"/>
                      </w:rPr>
                      <w:t xml:space="preserve"> </w:t>
                    </w:r>
                    <w:r w:rsidR="005006B5" w:rsidRPr="00213886">
                      <w:rPr>
                        <w:lang w:val="ru-RU"/>
                      </w:rPr>
                      <w:t>на скорость</w:t>
                    </w:r>
                    <w:r w:rsidR="00213886" w:rsidRPr="00213886">
                      <w:rPr>
                        <w:lang w:val="ru-RU"/>
                      </w:rPr>
                      <w:t xml:space="preserve"> </w:t>
                    </w:r>
                    <w:r w:rsidR="00213886" w:rsidRPr="00213886">
                      <w:rPr>
                        <w:lang w:val="ru-RU"/>
                      </w:rPr>
                      <w:t>присоединени</w:t>
                    </w:r>
                    <w:r w:rsidR="00213886" w:rsidRPr="00213886">
                      <w:rPr>
                        <w:lang w:val="ru-RU"/>
                      </w:rPr>
                      <w:t>я</w:t>
                    </w:r>
                    <w:r w:rsidR="00213886" w:rsidRPr="00213886">
                      <w:rPr>
                        <w:lang w:val="ru-RU"/>
                      </w:rPr>
                      <w:t xml:space="preserve"> серы к </w:t>
                    </w:r>
                    <w:r w:rsidR="005006B5" w:rsidRPr="00213886">
                      <w:rPr>
                        <w:lang w:val="ru-RU"/>
                      </w:rPr>
                      <w:t>макромолекулам релаксационных</w:t>
                    </w:r>
                    <w:r w:rsidR="00213886" w:rsidRPr="00213886">
                      <w:rPr>
                        <w:lang w:val="ru-RU"/>
                      </w:rPr>
                      <w:t xml:space="preserve"> факторов: в</w:t>
                    </w:r>
                    <w:r w:rsidR="00213886" w:rsidRPr="00213886">
                      <w:rPr>
                        <w:lang w:val="ru-RU"/>
                      </w:rPr>
                      <w:t xml:space="preserve"> условиях вулканизации скорость рела</w:t>
                    </w:r>
                    <w:r w:rsidR="00213886" w:rsidRPr="00213886">
                      <w:rPr>
                        <w:lang w:val="ru-RU"/>
                      </w:rPr>
                      <w:t>к</w:t>
                    </w:r>
                    <w:r w:rsidR="00213886" w:rsidRPr="00213886">
                      <w:rPr>
                        <w:lang w:val="ru-RU"/>
                      </w:rPr>
                      <w:t xml:space="preserve">сации цепей </w:t>
                    </w:r>
                    <w:r w:rsidR="00213886" w:rsidRPr="00213886">
                      <w:rPr>
                        <w:lang w:val="ru-RU"/>
                      </w:rPr>
                      <w:t>исследуемых каучуков согласуется с</w:t>
                    </w:r>
                    <w:r w:rsidR="00213886" w:rsidRPr="00213886">
                      <w:rPr>
                        <w:lang w:val="ru-RU"/>
                      </w:rPr>
                      <w:t>о степенью присоединения серы к каучукам в их смесях и не согл</w:t>
                    </w:r>
                    <w:r w:rsidR="00213886" w:rsidRPr="00213886">
                      <w:rPr>
                        <w:lang w:val="ru-RU"/>
                      </w:rPr>
                      <w:t>а</w:t>
                    </w:r>
                    <w:r w:rsidR="00213886" w:rsidRPr="00213886">
                      <w:rPr>
                        <w:lang w:val="ru-RU"/>
                      </w:rPr>
                      <w:t>суется с ву</w:t>
                    </w:r>
                    <w:r w:rsidR="00213886" w:rsidRPr="00213886">
                      <w:rPr>
                        <w:lang w:val="ru-RU"/>
                      </w:rPr>
                      <w:t>л</w:t>
                    </w:r>
                    <w:r w:rsidR="00213886" w:rsidRPr="00213886">
                      <w:rPr>
                        <w:lang w:val="ru-RU"/>
                      </w:rPr>
                      <w:t xml:space="preserve">канизационной активностью индивидуальных каучуков. </w:t>
                    </w:r>
                    <w:r w:rsidR="00213886" w:rsidRPr="00213886">
                      <w:rPr>
                        <w:lang w:val="ru-RU"/>
                      </w:rPr>
                      <w:t xml:space="preserve">Очевидно, </w:t>
                    </w:r>
                    <w:r w:rsidR="00213886" w:rsidRPr="00213886">
                      <w:rPr>
                        <w:lang w:val="ru-RU"/>
                      </w:rPr>
                      <w:t>более подвижные цепи</w:t>
                    </w:r>
                    <w:r w:rsidR="00213886" w:rsidRPr="00213886">
                      <w:rPr>
                        <w:lang w:val="ru-RU"/>
                      </w:rPr>
                      <w:t xml:space="preserve"> каучуков</w:t>
                    </w:r>
                    <w:r w:rsidR="00213886" w:rsidRPr="00213886">
                      <w:rPr>
                        <w:lang w:val="ru-RU"/>
                      </w:rPr>
                      <w:t xml:space="preserve"> успевают большее чи</w:t>
                    </w:r>
                    <w:r w:rsidR="00213886" w:rsidRPr="00213886">
                      <w:rPr>
                        <w:lang w:val="ru-RU"/>
                      </w:rPr>
                      <w:t>с</w:t>
                    </w:r>
                    <w:r w:rsidR="00213886" w:rsidRPr="00213886">
                      <w:rPr>
                        <w:lang w:val="ru-RU"/>
                      </w:rPr>
                      <w:t>ло раз прореагировать с поверхностью</w:t>
                    </w:r>
                    <w:r w:rsidR="00213886" w:rsidRPr="00213886">
                      <w:rPr>
                        <w:lang w:val="ru-RU"/>
                      </w:rPr>
                      <w:t xml:space="preserve"> действительного агента вулканизации.</w:t>
                    </w:r>
                    <w:r w:rsidR="005006B5">
                      <w:rPr>
                        <w:lang w:val="ru-RU"/>
                      </w:rPr>
                      <w:t xml:space="preserve"> 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>Предложено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при разработке рецептур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 xml:space="preserve"> на основе разнополярных (несовместимых) каучуков, например </w:t>
                    </w:r>
                    <w:proofErr w:type="gramStart"/>
                    <w:r w:rsidR="005006B5">
                      <w:rPr>
                        <w:color w:val="000000" w:themeColor="text1"/>
                        <w:lang w:val="ru-RU"/>
                      </w:rPr>
                      <w:t xml:space="preserve">для 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маслобензостойких</w:t>
                    </w:r>
                    <w:proofErr w:type="gramEnd"/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>изделий к тому же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эксплуатирующихся при </w:t>
                    </w:r>
                    <w:r w:rsidR="006571AE">
                      <w:rPr>
                        <w:color w:val="000000" w:themeColor="text1"/>
                        <w:lang w:val="ru-RU"/>
                      </w:rPr>
                      <w:t>пониженных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температурах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>,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 xml:space="preserve"> 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 xml:space="preserve">учитывать характер распределения серы между фазами </w:t>
                    </w:r>
                    <w:r w:rsidR="005006B5" w:rsidRPr="005006B5">
                      <w:rPr>
                        <w:color w:val="000000" w:themeColor="text1"/>
                        <w:lang w:val="ru-RU"/>
                      </w:rPr>
                      <w:t>совмещаемых полимеров, которое также зависит от типа применяемого ускорителя вулканизации.</w:t>
                    </w:r>
                    <w:r w:rsidR="005006B5">
                      <w:rPr>
                        <w:color w:val="000000" w:themeColor="text1"/>
                        <w:lang w:val="ru-RU"/>
                      </w:rPr>
                      <w:t xml:space="preserve"> Показана целесообразность применения в рецептурах на основе смесей каучуков комплексного активатора вулканизации, что обеспечивает улучшение комплекса вулканизационных и упруго-прочностных свойств резин.</w:t>
                    </w:r>
                  </w:sdtContent>
                </w:sdt>
              </w:p>
            </w:tc>
          </w:tr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143D87" w:rsidRPr="003F782D" w:rsidRDefault="00143D87" w:rsidP="001D0D5E">
                <w:pPr>
                  <w:pStyle w:val="ae"/>
                  <w:spacing w:after="60"/>
                  <w:rPr>
                    <w:lang w:val="ru-RU"/>
                  </w:rPr>
                </w:pPr>
                <w:r w:rsidRPr="003F782D">
                  <w:rPr>
                    <w:b/>
                    <w:bCs/>
                    <w:lang w:val="ru-RU"/>
                  </w:rPr>
                  <w:t>Ключевые слова</w:t>
                </w:r>
                <w:r w:rsidRPr="003F782D">
                  <w:rPr>
                    <w:lang w:val="ru-RU"/>
                  </w:rPr>
                  <w:t>:</w:t>
                </w:r>
                <w:r w:rsidRPr="007B33E1">
                  <w:t> </w:t>
                </w:r>
                <w:sdt>
                  <w:sdtPr>
                    <w:rPr>
                      <w:lang w:val="ru-RU"/>
                    </w:rPr>
                    <w:alias w:val="keywords_ru"/>
                    <w:tag w:val="keywords_ru"/>
                    <w:id w:val="1432004169"/>
                    <w:placeholder>
                      <w:docPart w:val="D20FDE61F4AC41F1A9ADCE136EEED324"/>
                    </w:placeholder>
                    <w:dataBinding w:prefixMappings="xmlns:ns0='http://AddIn Basic XML Script/Basic Nodes' " w:xpath="/ns0:basic_XML[1]/ns0:keywords[1]" w:storeItemID="{584DB894-62EB-436C-AFF3-E7CAAF8E4356}"/>
                    <w:text/>
                  </w:sdtPr>
                  <w:sdtContent>
                    <w:r w:rsidR="009F3B1F" w:rsidRPr="003808A7">
                      <w:rPr>
                        <w:lang w:val="ru-RU"/>
                      </w:rPr>
                      <w:t>морозостойкость, серная вулканизация, активатор вулканизации, оксид цинка, кинетика вулканизации, прогнозирование свойств</w:t>
                    </w:r>
                  </w:sdtContent>
                </w:sdt>
              </w:p>
            </w:tc>
          </w:tr>
          <w:tr w:rsidR="00143D87" w:rsidRPr="007B33E1" w:rsidTr="008749DA">
            <w:trPr>
              <w:trHeight w:val="20"/>
            </w:trPr>
            <w:sdt>
              <w:sdtPr>
                <w:alias w:val="title_en"/>
                <w:tag w:val="title_en"/>
                <w:id w:val="-1890638024"/>
                <w:placeholder>
                  <w:docPart w:val="4445580C073A4B70B46D29568661AE76"/>
                </w:placeholder>
                <w:dataBinding w:prefixMappings="xmlns:ns0='http://AddIn Basic XML Script/Basic Nodes' " w:xpath="/ns0:basic_XML[1]/ns0:title[2]" w:storeItemID="{584DB894-62EB-436C-AFF3-E7CAAF8E4356}"/>
                <w:text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40" w:type="dxa"/>
                    <w:gridSpan w:val="3"/>
                    <w:tcBorders>
                      <w:top w:val="single" w:sz="24" w:space="0" w:color="auto"/>
                      <w:bottom w:val="double" w:sz="12" w:space="0" w:color="auto"/>
                    </w:tcBorders>
                  </w:tcPr>
                  <w:p w:rsidR="00143D87" w:rsidRPr="003E58A9" w:rsidRDefault="009F3B1F" w:rsidP="001D0D5E">
                    <w:pPr>
                      <w:pStyle w:val="ArticleTitle"/>
                    </w:pPr>
                    <w:r w:rsidRPr="009F3B1F">
                      <w:t>Curing systems for rubbers used at low temperatures</w:t>
                    </w:r>
                  </w:p>
                </w:tc>
              </w:sdtContent>
            </w:sdt>
          </w:tr>
          <w:tr w:rsidR="00143D87" w:rsidRPr="007B33E1" w:rsidTr="00DA4E68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95" w:type="dxa"/>
                <w:gridSpan w:val="2"/>
                <w:tcBorders>
                  <w:top w:val="double" w:sz="12" w:space="0" w:color="auto"/>
                  <w:bottom w:val="single" w:sz="12" w:space="0" w:color="auto"/>
                </w:tcBorders>
              </w:tcPr>
              <w:tbl>
                <w:tblPr>
                  <w:tblStyle w:val="afb"/>
                  <w:tblW w:w="0" w:type="auto"/>
                  <w:jc w:val="righ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65"/>
                  <w:gridCol w:w="6"/>
                  <w:gridCol w:w="290"/>
                </w:tblGrid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rPr>
                        <w:lang w:val="ru-RU"/>
                      </w:rPr>
                      <w:alias w:val="author1_en"/>
                      <w:tag w:val="author1_en"/>
                      <w:id w:val="331573106"/>
                      <w:placeholder>
                        <w:docPart w:val="7C364A70CA0845C5860AD32716D564F2"/>
                      </w:placeholder>
                      <w:dataBinding w:prefixMappings="xmlns:ns0='http://AddIn Basic XML Script/Basic Nodes' " w:xpath="/ns0:basic_XML[1]/ns0:author1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  <w:hideMark/>
                        </w:tcPr>
                        <w:p w:rsidR="00143D87" w:rsidRPr="004A12E5" w:rsidRDefault="003E58A9" w:rsidP="003E58A9">
                          <w:pPr>
                            <w:pStyle w:val="Authors"/>
                            <w:rPr>
                              <w:lang w:val="ru-RU"/>
                            </w:rPr>
                          </w:pPr>
                          <w:r w:rsidRPr="003E58A9">
                            <w:rPr>
                              <w:lang w:val="ru-RU"/>
                            </w:rPr>
                            <w:t>Olga V. Karmanova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ru-RU"/>
                      </w:rPr>
                      <w:alias w:val="Text_20"/>
                      <w:tag w:val="no"/>
                      <w:id w:val="783540601"/>
                      <w:placeholder>
                        <w:docPart w:val="6105B360065F457695D720D5EA0E3295"/>
                      </w:placeholder>
                      <w:dataBinding w:prefixMappings="xmlns:ns0='http://AddIn Basic XML Script/Basic Nodes' " w:xpath="/ns0:basic_XML[1]/ns0:adrref1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  <w:hideMark/>
                        </w:tcPr>
                        <w:p w:rsidR="00143D87" w:rsidRPr="00AE69CA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2_en"/>
                      <w:tag w:val="author2_en"/>
                      <w:id w:val="-776860697"/>
                      <w:placeholder>
                        <w:docPart w:val="7C364A70CA0845C5860AD32716D564F2"/>
                      </w:placeholder>
                      <w:dataBinding w:prefixMappings="xmlns:ns0='http://AddIn Basic XML Script/Basic Nodes' " w:xpath="/ns0:basic_XML[1]/ns0:author2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AE69CA" w:rsidRDefault="009F3B1F" w:rsidP="00AE69CA">
                          <w:pPr>
                            <w:pStyle w:val="Authors"/>
                            <w:rPr>
                              <w:lang w:val="ru-RU"/>
                            </w:rPr>
                          </w:pPr>
                          <w:r w:rsidRPr="009F3B1F">
                            <w:t>Yuri Shutilin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ru-RU"/>
                      </w:rPr>
                      <w:alias w:val="Text_22"/>
                      <w:tag w:val="no"/>
                      <w:id w:val="-890733655"/>
                      <w:placeholder>
                        <w:docPart w:val="203F2D4EB4554DE59B61BDF7C5985586"/>
                      </w:placeholder>
                      <w:dataBinding w:prefixMappings="xmlns:ns0='http://AddIn Basic XML Script/Basic Nodes' " w:xpath="/ns0:basic_XML[1]/ns0:adrref2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AE69CA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rPr>
                        <w:lang w:val="ru-RU"/>
                      </w:rPr>
                      <w:alias w:val="author3_en"/>
                      <w:tag w:val="author3_en"/>
                      <w:id w:val="-82379558"/>
                      <w:placeholder>
                        <w:docPart w:val="7C364A70CA0845C5860AD32716D564F2"/>
                      </w:placeholder>
                      <w:dataBinding w:prefixMappings="xmlns:ns0='http://AddIn Basic XML Script/Basic Nodes' " w:xpath="/ns0:basic_XML[1]/ns0:author3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3E58A9" w:rsidRDefault="009F3B1F" w:rsidP="003E58A9">
                          <w:pPr>
                            <w:pStyle w:val="Authors"/>
                          </w:pPr>
                          <w:r>
                            <w:rPr>
                              <w:lang w:val="ru-RU"/>
                            </w:rPr>
                            <w:t>Alexander A. Golyakevich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en-US"/>
                      </w:rPr>
                      <w:alias w:val="Text_24"/>
                      <w:tag w:val="no"/>
                      <w:id w:val="255178308"/>
                      <w:placeholder>
                        <w:docPart w:val="2F324A3D4B0E41C1A007CFE013613732"/>
                      </w:placeholder>
                      <w:dataBinding w:prefixMappings="xmlns:ns0='http://AddIn Basic XML Script/Basic Nodes' " w:xpath="/ns0:basic_XML[1]/ns0:adrref3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3E58A9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4_en"/>
                      <w:tag w:val="author4_en"/>
                      <w:id w:val="-1313637791"/>
                      <w:placeholder>
                        <w:docPart w:val="7C364A70CA0845C5860AD32716D564F2"/>
                      </w:placeholder>
                      <w:dataBinding w:prefixMappings="xmlns:ns0='http://AddIn Basic XML Script/Basic Nodes' " w:xpath="/ns0:basic_XML[1]/ns0:author4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3E58A9" w:rsidRDefault="003E58A9" w:rsidP="003E58A9">
                          <w:pPr>
                            <w:pStyle w:val="Authors"/>
                          </w:pPr>
                          <w:r>
                            <w:t>Ekaterina A. Merenkova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en-US"/>
                      </w:rPr>
                      <w:alias w:val="Text_26"/>
                      <w:tag w:val="no"/>
                      <w:id w:val="-1542428846"/>
                      <w:placeholder>
                        <w:docPart w:val="21EED0804F91453DA4BEF8AF5014B056"/>
                      </w:placeholder>
                      <w:dataBinding w:prefixMappings="xmlns:ns0='http://AddIn Basic XML Script/Basic Nodes' " w:xpath="/ns0:basic_XML[1]/ns0:adrref4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3E58A9" w:rsidRDefault="009F3B1F" w:rsidP="003008A9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5_en"/>
                      <w:tag w:val="author5_en"/>
                      <w:id w:val="1961678026"/>
                      <w:placeholder>
                        <w:docPart w:val="470ECE04B5EE4F7DAEE3D8728D5B43BD"/>
                      </w:placeholder>
                      <w:showingPlcHdr/>
                      <w:dataBinding w:prefixMappings="xmlns:ns0='http://AddIn Basic XML Script/Basic Nodes' " w:xpath="/ns0:basic_XML[1]/ns0:author5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3E58A9" w:rsidRDefault="003E58A9" w:rsidP="003E58A9">
                          <w:pPr>
                            <w:pStyle w:val="Authors"/>
                          </w:pPr>
                          <w:r w:rsidRPr="00C77648">
                            <w:rPr>
                              <w:rStyle w:val="afa"/>
                            </w:rPr>
                            <w:t>Место для ввода текста.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color w:val="808080"/>
                        <w:lang w:val="en-US"/>
                      </w:rPr>
                      <w:alias w:val="Text_18"/>
                      <w:tag w:val="no"/>
                      <w:id w:val="691108612"/>
                      <w:placeholder>
                        <w:docPart w:val="470ECE04B5EE4F7DAEE3D8728D5B43BD"/>
                      </w:placeholder>
                      <w:dataBinding w:prefixMappings="xmlns:ns0='http://AddIn Basic XML Script/Basic Nodes' " w:xpath="/ns0:basic_XML[1]/ns0:adrref5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3E58A9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808080"/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  <w:tr w:rsidR="00143D87" w:rsidRPr="007B33E1" w:rsidTr="008749DA">
                  <w:trPr>
                    <w:cantSplit/>
                    <w:trHeight w:val="20"/>
                    <w:jc w:val="right"/>
                  </w:trPr>
                  <w:sdt>
                    <w:sdtPr>
                      <w:alias w:val="author6_en"/>
                      <w:tag w:val="author6_en"/>
                      <w:id w:val="-1106577972"/>
                      <w:placeholder>
                        <w:docPart w:val="470ECE04B5EE4F7DAEE3D8728D5B43BD"/>
                      </w:placeholder>
                      <w:dataBinding w:prefixMappings="xmlns:ns0='http://AddIn Basic XML Script/Basic Nodes' " w:xpath="/ns0:basic_XML[1]/ns0:author6[2]" w:storeItemID="{584DB894-62EB-436C-AFF3-E7CAAF8E4356}"/>
                      <w:text/>
                    </w:sdtPr>
                    <w:sdtContent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0" w:type="auto"/>
                          <w:tcMar>
                            <w:right w:w="85" w:type="dxa"/>
                          </w:tcMar>
                        </w:tcPr>
                        <w:p w:rsidR="00143D87" w:rsidRPr="003E58A9" w:rsidRDefault="009F3B1F" w:rsidP="001D0D5E">
                          <w:pPr>
                            <w:pStyle w:val="Authors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143D87" w:rsidRPr="007B33E1" w:rsidRDefault="00143D87" w:rsidP="001D0D5E">
                      <w:pPr>
                        <w:pStyle w:val="E-mail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</w:p>
                  </w:tc>
                  <w:sdt>
                    <w:sdtPr>
                      <w:rPr>
                        <w:lang w:val="en-US"/>
                      </w:rPr>
                      <w:alias w:val="Text_21"/>
                      <w:tag w:val="no"/>
                      <w:id w:val="-1248262770"/>
                      <w:placeholder>
                        <w:docPart w:val="470ECE04B5EE4F7DAEE3D8728D5B43BD"/>
                      </w:placeholder>
                      <w:dataBinding w:prefixMappings="xmlns:ns0='http://AddIn Basic XML Script/Basic Nodes' " w:xpath="/ns0:basic_XML[1]/ns0:adrref6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  <w:tcMar>
                            <w:right w:w="284" w:type="dxa"/>
                          </w:tcMar>
                        </w:tcPr>
                        <w:p w:rsidR="00143D87" w:rsidRPr="003E58A9" w:rsidRDefault="009F3B1F" w:rsidP="001D0D5E">
                          <w:pPr>
                            <w:pStyle w:val="AffUp"/>
                            <w:framePr w:wrap="around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</w:tr>
              </w:tbl>
              <w:p w:rsidR="00143D87" w:rsidRPr="007B33E1" w:rsidRDefault="00143D87" w:rsidP="001D0D5E">
                <w:pPr>
                  <w:pStyle w:val="E-mail"/>
                </w:pPr>
              </w:p>
            </w:tc>
            <w:tc>
              <w:tcPr>
                <w:tcW w:w="5245" w:type="dxa"/>
                <w:tcBorders>
                  <w:top w:val="double" w:sz="12" w:space="0" w:color="auto"/>
                  <w:bottom w:val="single" w:sz="12" w:space="0" w:color="auto"/>
                </w:tcBorders>
              </w:tcPr>
              <w:tbl>
                <w:tblPr>
                  <w:tblStyle w:val="11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390"/>
                  <w:gridCol w:w="2296"/>
                </w:tblGrid>
                <w:tr w:rsidR="008749DA" w:rsidRPr="007B33E1" w:rsidTr="008A210F">
                  <w:trPr>
                    <w:trHeight w:val="20"/>
                  </w:trPr>
                  <w:sdt>
                    <w:sdtPr>
                      <w:alias w:val="Text_27"/>
                      <w:tag w:val="no"/>
                      <w:id w:val="-707249425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1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3E58A9" w:rsidRDefault="00215A6E" w:rsidP="001D0D5E">
                          <w:pPr>
                            <w:pStyle w:val="E-mail"/>
                          </w:pPr>
                          <w:r w:rsidRPr="003E58A9">
                            <w:t>kaf-tospp@vsuet.ru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9" name="Рисунок 29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7"/>
                          <w:tag w:val="no"/>
                          <w:id w:val="498470431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1[1]" w:storeItemID="{584DB894-62EB-436C-AFF3-E7CAAF8E4356}"/>
                          <w:text/>
                        </w:sdtPr>
                        <w:sdtContent>
                          <w:r w:rsidR="00215A6E" w:rsidRPr="003E58A9">
                            <w:t xml:space="preserve">0000-0003-2226-6582 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Text_28"/>
                      <w:tag w:val="no"/>
                      <w:id w:val="1022353576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2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3008A9" w:rsidRDefault="00215A6E" w:rsidP="001D0D5E">
                          <w:pPr>
                            <w:pStyle w:val="E-mail"/>
                            <w:rPr>
                              <w:lang w:val="ru-RU"/>
                            </w:rPr>
                          </w:pPr>
                          <w:r w:rsidRPr="003E58A9">
                            <w:t>shuf777@mail.ru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3" name="Рисунок 23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9"/>
                          <w:tag w:val="no"/>
                          <w:id w:val="334268779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2[1]" w:storeItemID="{584DB894-62EB-436C-AFF3-E7CAAF8E4356}"/>
                          <w:text/>
                        </w:sdtPr>
                        <w:sdtContent>
                          <w:r w:rsidR="00215A6E">
                            <w:rPr>
                              <w:lang w:val="ru-RU"/>
                            </w:rPr>
                            <w:t>0009-0007-0252-726X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rPr>
                        <w:lang w:val="ru-RU"/>
                      </w:rPr>
                      <w:alias w:val="Text_29"/>
                      <w:tag w:val="no"/>
                      <w:id w:val="-131102773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3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AE69CA" w:rsidRDefault="00215A6E" w:rsidP="001D0D5E">
                          <w:pPr>
                            <w:pStyle w:val="E-mail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sasha4292@yandex.ru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4" name="Рисунок 24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11"/>
                          <w:tag w:val="no"/>
                          <w:id w:val="-1514759358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3[1]" w:storeItemID="{584DB894-62EB-436C-AFF3-E7CAAF8E4356}"/>
                          <w:text/>
                        </w:sdtPr>
                        <w:sdtContent>
                          <w:r w:rsidR="00215A6E">
                            <w:rPr>
                              <w:lang w:val="ru-RU"/>
                            </w:rPr>
                            <w:t xml:space="preserve"> 0000-0003-4206-8874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Text_30"/>
                      <w:tag w:val="no"/>
                      <w:id w:val="-824515556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4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686879" w:rsidP="001D0D5E">
                          <w:pPr>
                            <w:pStyle w:val="E-mail"/>
                          </w:pPr>
                          <w:r>
                            <w:rPr>
                              <w:lang w:val="ru-RU"/>
                            </w:rPr>
                            <w:t>kaf-tospp@vsuet.ru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5" name="Рисунок 25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12"/>
                          <w:tag w:val="no"/>
                          <w:id w:val="606387504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4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 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Text_23"/>
                      <w:tag w:val="no"/>
                      <w:id w:val="25295831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5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9F3B1F" w:rsidP="001D0D5E">
                          <w:pPr>
                            <w:pStyle w:val="E-mail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6" name="Рисунок 26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17"/>
                          <w:tag w:val="no"/>
                          <w:id w:val="1447343860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5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8749DA" w:rsidRPr="007B33E1" w:rsidTr="008A210F">
                  <w:trPr>
                    <w:trHeight w:val="20"/>
                  </w:trPr>
                  <w:sdt>
                    <w:sdtPr>
                      <w:alias w:val="Text_25"/>
                      <w:tag w:val="no"/>
                      <w:id w:val="-1019089606"/>
                      <w:placeholder>
                        <w:docPart w:val="4E382E810F914D509BB5018FA65145BC"/>
                      </w:placeholder>
                      <w:dataBinding w:prefixMappings="xmlns:ns0='http://AddIn Basic XML Script/Basic Nodes' " w:xpath="/ns0:basic_XML[1]/ns0:email6[1]" w:storeItemID="{584DB894-62EB-436C-AFF3-E7CAAF8E4356}"/>
                      <w:text/>
                    </w:sdtPr>
                    <w:sdtContent>
                      <w:tc>
                        <w:tcPr>
                          <w:tcW w:w="0" w:type="auto"/>
                        </w:tcPr>
                        <w:p w:rsidR="008749DA" w:rsidRPr="007B33E1" w:rsidRDefault="009F3B1F" w:rsidP="001D0D5E">
                          <w:pPr>
                            <w:pStyle w:val="E-mail"/>
                          </w:pPr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</w:p>
                      </w:tc>
                    </w:sdtContent>
                  </w:sdt>
                  <w:tc>
                    <w:tcPr>
                      <w:tcW w:w="0" w:type="auto"/>
                    </w:tcPr>
                    <w:p w:rsidR="008749DA" w:rsidRPr="00F33F90" w:rsidRDefault="008749DA" w:rsidP="001D0D5E">
                      <w:pPr>
                        <w:pStyle w:val="orcid"/>
                      </w:pPr>
                      <w:r w:rsidRPr="00F33F90">
                        <w:rPr>
                          <w:lang w:val="ru-RU" w:eastAsia="ru-RU"/>
                        </w:rPr>
                        <w:drawing>
                          <wp:inline distT="0" distB="0" distL="0" distR="0">
                            <wp:extent cx="108000" cy="108000"/>
                            <wp:effectExtent l="0" t="0" r="6350" b="6350"/>
                            <wp:docPr id="27" name="Рисунок 27" descr="Изображение выглядит как коллекция картинок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RCIDiD_icon128x128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3F90">
                        <w:t> </w:t>
                      </w:r>
                      <w:sdt>
                        <w:sdtPr>
                          <w:alias w:val="Text_19"/>
                          <w:tag w:val="no"/>
                          <w:id w:val="-2122062414"/>
                          <w:placeholder>
                            <w:docPart w:val="F78E35373C964C22AC165CC0916B289A"/>
                          </w:placeholder>
                          <w:dataBinding w:prefixMappings="xmlns:ns0='http://AddIn Basic XML Script/Basic Nodes' " w:xpath="/ns0:basic_XML[1]/ns0:orcid6[1]" w:storeItemID="{584DB894-62EB-436C-AFF3-E7CAAF8E4356}"/>
                          <w:text/>
                        </w:sdtPr>
                        <w:sdtContent>
                          <w:r w:rsidR="009F3B1F">
                            <w:rPr>
                              <w:lang w:val="ru-RU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</w:tbl>
              <w:p w:rsidR="00143D87" w:rsidRPr="007B33E1" w:rsidRDefault="00143D87" w:rsidP="001D0D5E">
                <w:pPr>
                  <w:pStyle w:val="E-mai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  <w:tr w:rsidR="00143D87" w:rsidRPr="00D238A7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</w:tcPr>
              <w:sdt>
                <w:sdtPr>
                  <w:alias w:val="Text_31"/>
                  <w:tag w:val="no"/>
                  <w:id w:val="333806602"/>
                  <w:placeholder>
                    <w:docPart w:val="4F50CF41621A46B0AA26142D891B8102"/>
                  </w:placeholder>
                  <w:showingPlcHdr/>
                  <w:dataBinding w:prefixMappings="xmlns:ns0='http://AddIn Basic XML Script/Basic Nodes' " w:xpath="/ns0:basic_XML[1]/ns0:aff_ref[1]" w:storeItemID="{584DB894-62EB-436C-AFF3-E7CAAF8E4356}"/>
                  <w:text w:multiLine="1"/>
                </w:sdtPr>
                <w:sdtContent>
                  <w:p w:rsidR="00143D87" w:rsidRPr="007B33E1" w:rsidRDefault="003008A9" w:rsidP="003008A9">
                    <w:pPr>
                      <w:pStyle w:val="Adressref"/>
                    </w:pPr>
                    <w:r w:rsidRPr="00572CAA">
                      <w:rPr>
                        <w:rStyle w:val="afa"/>
                      </w:rPr>
                      <w:t>Место для ввода текста.</w:t>
                    </w:r>
                  </w:p>
                </w:sdtContent>
              </w:sdt>
            </w:tc>
            <w:sdt>
              <w:sdtPr>
                <w:alias w:val="Text_32"/>
                <w:tag w:val="no"/>
                <w:id w:val="292407081"/>
                <w:placeholder>
                  <w:docPart w:val="808F70EB9221470FA56C1A33A4A6E06C"/>
                </w:placeholder>
                <w:dataBinding w:prefixMappings="xmlns:ns0='http://AddIn Basic XML Script/Basic Nodes' " w:xpath="/ns0:basic_XML[1]/ns0:adress1[2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single" w:sz="12" w:space="0" w:color="auto"/>
                      <w:left w:val="nil"/>
                      <w:bottom w:val="nil"/>
                      <w:right w:val="nil"/>
                    </w:tcBorders>
                  </w:tcPr>
                  <w:p w:rsidR="00143D87" w:rsidRPr="007B33E1" w:rsidRDefault="003008A9" w:rsidP="001D0D5E">
                    <w:pPr>
                      <w:pStyle w:val="Adressref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t xml:space="preserve">1. </w:t>
                    </w:r>
                    <w:r w:rsidR="0067553A">
                      <w:t>Voronezh state university of engineering technologies, Revolution Av., 19 Voronezh, 394036, Russia</w:t>
                    </w:r>
                  </w:p>
                </w:tc>
              </w:sdtContent>
            </w:sdt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right w:val="nil"/>
                </w:tcBorders>
              </w:tcPr>
              <w:p w:rsidR="00143D87" w:rsidRPr="007B33E1" w:rsidRDefault="00143D87" w:rsidP="001D0D5E"/>
            </w:tc>
            <w:sdt>
              <w:sdtPr>
                <w:rPr>
                  <w:rStyle w:val="a9"/>
                </w:rPr>
                <w:alias w:val="Text_33"/>
                <w:tag w:val="no"/>
                <w:id w:val="-745807066"/>
                <w:placeholder>
                  <w:docPart w:val="808F70EB9221470FA56C1A33A4A6E06C"/>
                </w:placeholder>
                <w:showingPlcHdr/>
                <w:dataBinding w:prefixMappings="xmlns:ns0='http://AddIn Basic XML Script/Basic Nodes' " w:xpath="/ns0:basic_XML[1]/ns0:adress2[2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3008A9" w:rsidRDefault="0091444B" w:rsidP="0091444B">
                    <w:pPr>
                      <w:pStyle w:val="Adressref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US"/>
                      </w:rPr>
                    </w:pPr>
                    <w:r w:rsidRPr="00C77648">
                      <w:rPr>
                        <w:rStyle w:val="afa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right w:val="nil"/>
                </w:tcBorders>
              </w:tcPr>
              <w:p w:rsidR="00143D87" w:rsidRPr="003F782D" w:rsidRDefault="00143D87" w:rsidP="001D0D5E">
                <w:pPr>
                  <w:rPr>
                    <w:lang w:val="ru-RU"/>
                  </w:rPr>
                </w:pPr>
              </w:p>
            </w:tc>
            <w:sdt>
              <w:sdtPr>
                <w:alias w:val="Text_34"/>
                <w:tag w:val="no"/>
                <w:id w:val="-2129308902"/>
                <w:placeholder>
                  <w:docPart w:val="808F70EB9221470FA56C1A33A4A6E06C"/>
                </w:placeholder>
                <w:dataBinding w:prefixMappings="xmlns:ns0='http://AddIn Basic XML Script/Basic Nodes' " w:xpath="/ns0:basic_XML[1]/ns0:adress3[2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3008A9" w:rsidRDefault="009F3B1F" w:rsidP="001D0D5E">
                    <w:pPr>
                      <w:pStyle w:val="Adressref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US"/>
                      </w:rPr>
                    </w:pPr>
                    <w:r>
                      <w:rPr>
                        <w:lang w:val="ru-RU"/>
                      </w:rPr>
                      <w:t xml:space="preserve">   </w:t>
                    </w:r>
                  </w:p>
                </w:tc>
              </w:sdtContent>
            </w:sdt>
          </w:tr>
          <w:tr w:rsidR="00143D87" w:rsidRPr="007B33E1" w:rsidTr="008749D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11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" w:type="dxa"/>
                <w:vMerge/>
                <w:tcBorders>
                  <w:left w:val="nil"/>
                  <w:right w:val="nil"/>
                </w:tcBorders>
              </w:tcPr>
              <w:p w:rsidR="00143D87" w:rsidRPr="003F782D" w:rsidRDefault="00143D87" w:rsidP="001D0D5E">
                <w:pPr>
                  <w:rPr>
                    <w:lang w:val="ru-RU"/>
                  </w:rPr>
                </w:pPr>
              </w:p>
            </w:tc>
            <w:sdt>
              <w:sdtPr>
                <w:alias w:val="Text_35"/>
                <w:tag w:val="no"/>
                <w:id w:val="1635680401"/>
                <w:placeholder>
                  <w:docPart w:val="808F70EB9221470FA56C1A33A4A6E06C"/>
                </w:placeholder>
                <w:dataBinding w:prefixMappings="xmlns:ns0='http://AddIn Basic XML Script/Basic Nodes' " w:xpath="/ns0:basic_XML[1]/ns0:adress4[2]" w:storeItemID="{584DB894-62EB-436C-AFF3-E7CAAF8E4356}"/>
                <w:text/>
              </w:sdtPr>
              <w:sdtContent>
                <w:tc>
                  <w:tcPr>
                    <w:tcW w:w="950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143D87" w:rsidRPr="003008A9" w:rsidRDefault="009F3B1F" w:rsidP="001D0D5E">
                    <w:pPr>
                      <w:pStyle w:val="Adressref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en-US"/>
                      </w:rPr>
                    </w:pPr>
                    <w:r>
                      <w:rPr>
                        <w:lang w:val="ru-RU"/>
                      </w:rPr>
                      <w:t xml:space="preserve"> </w:t>
                    </w:r>
                  </w:p>
                </w:tc>
              </w:sdtContent>
            </w:sdt>
          </w:tr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143D87" w:rsidRPr="007B33E1" w:rsidRDefault="00143D87" w:rsidP="001D0D5E">
                <w:pPr>
                  <w:pStyle w:val="Abstract"/>
                </w:pPr>
                <w:r w:rsidRPr="0074487C">
                  <w:rPr>
                    <w:rFonts w:eastAsiaTheme="minorHAnsi"/>
                    <w:b/>
                    <w:bCs/>
                  </w:rPr>
                  <w:t>Abstract</w:t>
                </w:r>
                <w:r w:rsidRPr="00143D87">
                  <w:rPr>
                    <w:rFonts w:eastAsiaTheme="minorHAnsi"/>
                    <w:lang w:val="ru-RU"/>
                  </w:rPr>
                  <w:t>.</w:t>
                </w:r>
                <w:r w:rsidRPr="007B33E1">
                  <w:t> </w:t>
                </w:r>
                <w:sdt>
                  <w:sdtPr>
                    <w:alias w:val="abstract_en"/>
                    <w:tag w:val="abstract_en"/>
                    <w:id w:val="-2104870467"/>
                    <w:placeholder>
                      <w:docPart w:val="48E8BAE53B66456CB0635DB6804916D2"/>
                    </w:placeholder>
                  </w:sdtPr>
                  <w:sdtContent>
                    <w:r w:rsidR="006571AE">
                      <w:rPr>
                        <w:rStyle w:val="rynqvb"/>
                        <w:lang w:val="en"/>
                      </w:rPr>
                      <w:t>This work is devoted to studying the properties of rubbers based on a blend of frost-resistant and oil-resistant rubbers.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 xml:space="preserve">The vulcanizing group also includes vulcanization activators, including a </w:t>
                    </w:r>
                    <w:proofErr w:type="gramStart"/>
                    <w:r w:rsidR="006571AE">
                      <w:rPr>
                        <w:rStyle w:val="rynqvb"/>
                        <w:lang w:val="en"/>
                      </w:rPr>
                      <w:t>complex sulfur vulcanization activator</w:t>
                    </w:r>
                    <w:proofErr w:type="gramEnd"/>
                    <w:r w:rsidR="006571AE">
                      <w:rPr>
                        <w:rStyle w:val="rynqvb"/>
                        <w:lang w:val="en"/>
                      </w:rPr>
                      <w:t>, which is an organo-mineral composition of zinc oxide, stearic acid, and a mineral carrier.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The kinetic features of the formation of the spatial network of a vulcanizate consisting of a blend of heteropolar diene rubbers vulcanized with sulfur and thiazole accelerators and their combination with diphenylguanidine are studied.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 xml:space="preserve">Based on the glass transition temperatures of the vulcanizates of the studied rubber blends, calculations </w:t>
                    </w:r>
                    <w:proofErr w:type="gramStart"/>
                    <w:r w:rsidR="006571AE">
                      <w:rPr>
                        <w:rStyle w:val="rynqvb"/>
                        <w:lang w:val="en"/>
                      </w:rPr>
                      <w:t>were performed</w:t>
                    </w:r>
                    <w:proofErr w:type="gramEnd"/>
                    <w:r w:rsidR="006571AE">
                      <w:rPr>
                        <w:rStyle w:val="rynqvb"/>
                        <w:lang w:val="en"/>
                      </w:rPr>
                      <w:t xml:space="preserve"> and sulfur distribution coefficients in the vulcanizates were determined.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Analysis of the results revealed a discrepancy between the chemical activity of the rubbers and the data on sulfur binding by these rubbers in their combinations.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 xml:space="preserve">A </w:t>
                    </w:r>
                    <w:r w:rsidR="006571AE">
                      <w:rPr>
                        <w:rStyle w:val="rynqvb"/>
                        <w:lang w:val="en"/>
                      </w:rPr>
                      <w:lastRenderedPageBreak/>
                      <w:t xml:space="preserve">hypothesis </w:t>
                    </w:r>
                    <w:proofErr w:type="gramStart"/>
                    <w:r w:rsidR="006571AE">
                      <w:rPr>
                        <w:rStyle w:val="rynqvb"/>
                        <w:lang w:val="en"/>
                      </w:rPr>
                      <w:t>is made</w:t>
                    </w:r>
                    <w:proofErr w:type="gramEnd"/>
                    <w:r w:rsidR="006571AE">
                      <w:rPr>
                        <w:rStyle w:val="rynqvb"/>
                        <w:lang w:val="en"/>
                      </w:rPr>
                      <w:t xml:space="preserve"> that relaxation factors influence the rate of sulfur addition to macromolecules.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During vulcanization, the chain relaxation rate of the studied rubbers is consistent with the degree of sulfur addition to the rubbers in their blends.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However, it is inconsistent with the vulcanization activity of individual rubbers.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This occurs because more mobile rubber chains have time to react more times with the surface of the actual vulcanization agent.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 xml:space="preserve">When developing formulations based on heteropolar (incompatible) rubbers, for example, for oil- and petrol-resistant products operated at low temperatures, the nature of sulfur distribution between the phases of the compatible polymers </w:t>
                    </w:r>
                    <w:proofErr w:type="gramStart"/>
                    <w:r w:rsidR="006571AE">
                      <w:rPr>
                        <w:rStyle w:val="rynqvb"/>
                        <w:lang w:val="en"/>
                      </w:rPr>
                      <w:t>must be taken</w:t>
                    </w:r>
                    <w:proofErr w:type="gramEnd"/>
                    <w:r w:rsidR="006571AE">
                      <w:rPr>
                        <w:rStyle w:val="rynqvb"/>
                        <w:lang w:val="en"/>
                      </w:rPr>
                      <w:t xml:space="preserve"> into account.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This distribution may also depend on the type of vulcanization accelerator used.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 xml:space="preserve">The feasibility of using a complex vulcanization activator in formulations based on rubber blends </w:t>
                    </w:r>
                    <w:proofErr w:type="gramStart"/>
                    <w:r w:rsidR="006571AE">
                      <w:rPr>
                        <w:rStyle w:val="rynqvb"/>
                        <w:lang w:val="en"/>
                      </w:rPr>
                      <w:t>is demonstrated</w:t>
                    </w:r>
                    <w:proofErr w:type="gramEnd"/>
                    <w:r w:rsidR="006571AE">
                      <w:rPr>
                        <w:rStyle w:val="rynqvb"/>
                        <w:lang w:val="en"/>
                      </w:rPr>
                      <w:t>.</w:t>
                    </w:r>
                    <w:r w:rsidR="006571AE">
                      <w:rPr>
                        <w:rStyle w:val="hwtze"/>
                        <w:lang w:val="en"/>
                      </w:rPr>
                      <w:t xml:space="preserve"> </w:t>
                    </w:r>
                    <w:r w:rsidR="006571AE">
                      <w:rPr>
                        <w:rStyle w:val="rynqvb"/>
                        <w:lang w:val="en"/>
                      </w:rPr>
                      <w:t>This ensures an improvement in the vulcanization and elastic-strength properties of the rubbers.</w:t>
                    </w:r>
                  </w:sdtContent>
                </w:sdt>
              </w:p>
            </w:tc>
          </w:tr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143D87" w:rsidRPr="00143D87" w:rsidRDefault="00143D87" w:rsidP="001D0D5E">
                <w:pPr>
                  <w:pStyle w:val="Abstract"/>
                  <w:spacing w:after="60"/>
                  <w:rPr>
                    <w:lang w:val="ru-RU"/>
                  </w:rPr>
                </w:pPr>
                <w:r w:rsidRPr="0074487C">
                  <w:rPr>
                    <w:rFonts w:eastAsiaTheme="minorHAnsi"/>
                    <w:b/>
                    <w:bCs/>
                  </w:rPr>
                  <w:lastRenderedPageBreak/>
                  <w:t>Keywords</w:t>
                </w:r>
                <w:r w:rsidRPr="00143D87">
                  <w:rPr>
                    <w:rFonts w:eastAsiaTheme="minorHAnsi"/>
                    <w:lang w:val="ru-RU"/>
                  </w:rPr>
                  <w:t>:</w:t>
                </w:r>
                <w:r w:rsidRPr="007B33E1">
                  <w:t> </w:t>
                </w:r>
                <w:sdt>
                  <w:sdtPr>
                    <w:alias w:val="keywords_en"/>
                    <w:tag w:val="keywords_en"/>
                    <w:id w:val="322013827"/>
                    <w:placeholder>
                      <w:docPart w:val="4D0A24A488C14438BCE174DE19AD4EE3"/>
                    </w:placeholder>
                    <w:dataBinding w:prefixMappings="xmlns:ns0='http://AddIn Basic XML Script/Basic Nodes' " w:xpath="/ns0:basic_XML[1]/ns0:keywords[2]" w:storeItemID="{584DB894-62EB-436C-AFF3-E7CAAF8E4356}"/>
                    <w:text/>
                  </w:sdtPr>
                  <w:sdtContent>
                    <w:r w:rsidR="00F32088" w:rsidRPr="00F32088">
                      <w:t>sulfur vulcanization, activator, zinc oxide, vulcanization kinetics, prediction of properties</w:t>
                    </w:r>
                  </w:sdtContent>
                </w:sdt>
              </w:p>
            </w:tc>
          </w:tr>
          <w:tr w:rsidR="00143D87" w:rsidRPr="007B33E1" w:rsidTr="008749DA">
            <w:trPr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40" w:type="dxa"/>
                <w:gridSpan w:val="3"/>
                <w:tcBorders>
                  <w:top w:val="single" w:sz="12" w:space="0" w:color="auto"/>
                </w:tcBorders>
              </w:tcPr>
              <w:p w:rsidR="00143D87" w:rsidRPr="0002531B" w:rsidRDefault="00143D87" w:rsidP="001D0D5E">
                <w:pPr>
                  <w:pStyle w:val="EngTOC"/>
                  <w:rPr>
                    <w:lang w:val="ru-RU"/>
                  </w:rPr>
                </w:pPr>
              </w:p>
            </w:tc>
          </w:tr>
        </w:tbl>
        <w:p w:rsidR="00143D87" w:rsidRPr="003E6A72" w:rsidRDefault="00C81878" w:rsidP="001D0D5E">
          <w:pPr>
            <w:spacing w:after="120" w:line="259" w:lineRule="auto"/>
            <w:jc w:val="left"/>
            <w:rPr>
              <w:rFonts w:eastAsia="Times New Roman"/>
              <w:color w:val="FFFFFF" w:themeColor="background1"/>
              <w:sz w:val="2"/>
              <w:szCs w:val="2"/>
            </w:rPr>
            <w:sectPr w:rsidR="00143D87" w:rsidRPr="003E6A72" w:rsidSect="00C62BE5">
              <w:type w:val="continuous"/>
              <w:pgSz w:w="11906" w:h="16838" w:code="9"/>
              <w:pgMar w:top="1418" w:right="1021" w:bottom="1418" w:left="1247" w:header="1021" w:footer="1021" w:gutter="0"/>
              <w:cols w:space="709"/>
              <w:titlePg/>
              <w:docGrid w:linePitch="360"/>
            </w:sectPr>
          </w:pPr>
        </w:p>
      </w:sdtContent>
    </w:sdt>
    <w:p w:rsidR="002B6517" w:rsidRPr="00E71467" w:rsidRDefault="002B6517" w:rsidP="002B6517">
      <w:pPr>
        <w:pStyle w:val="nonumber"/>
      </w:pPr>
      <w:r w:rsidRPr="00E71467">
        <w:lastRenderedPageBreak/>
        <w:t>Введение</w:t>
      </w:r>
    </w:p>
    <w:p w:rsidR="001112CC" w:rsidRPr="001112CC" w:rsidRDefault="001112CC" w:rsidP="001112CC">
      <w:pPr>
        <w:pStyle w:val="a3"/>
      </w:pPr>
      <w:r w:rsidRPr="001112CC">
        <w:t>При разработке рецептур резин для изделий, эксплуатирующихся при пониженных температурах основными принципами являются: применение каучука с низкой температурой стеклования (Тс), в которых затруднена кристаллизация; введение пластификаторов; правильный выбор вулканизующей группы; учет типа и дозировки наполнителей; использование смесей каучуков [1]. Особую актуальность приобретают исследования, направленные на создание морозостойких резиновых уплотнителей, работоспособных в среде масел и топлив [2]</w:t>
      </w:r>
      <w:r w:rsidR="00AD6B85">
        <w:t xml:space="preserve"> и</w:t>
      </w:r>
      <w:r w:rsidRPr="001112CC">
        <w:t xml:space="preserve"> к которым предъявляются различные, зачастую противоречивые требования: малая степень набухания в агрессивной среде, низкая остаточная деформация сжатия, низкая </w:t>
      </w:r>
      <w:proofErr w:type="gramStart"/>
      <w:r w:rsidRPr="001112CC">
        <w:t>Тс</w:t>
      </w:r>
      <w:proofErr w:type="gramEnd"/>
      <w:r w:rsidRPr="001112CC">
        <w:t xml:space="preserve"> и высокий коэффициент морозостойкости по эластическому восстановлению; требуемый уровень физико-механических показателей.</w:t>
      </w:r>
    </w:p>
    <w:p w:rsidR="00C844C3" w:rsidRDefault="001112CC" w:rsidP="00C844C3">
      <w:pPr>
        <w:ind w:firstLine="567"/>
      </w:pPr>
      <w:r w:rsidRPr="007A7D11">
        <w:t>При правильном выборе вулканизующей группы можно обеспечить повышение морозостойкости резин</w:t>
      </w:r>
      <w:r w:rsidR="00AD6B85">
        <w:t>. Пр</w:t>
      </w:r>
      <w:r w:rsidR="00AD6B85" w:rsidRPr="00F937DA">
        <w:t>и обычных плотностях вулканиз</w:t>
      </w:r>
      <w:r w:rsidR="00AD6B85">
        <w:t>ационной</w:t>
      </w:r>
      <w:r w:rsidR="00AD6B85" w:rsidRPr="00F937DA">
        <w:t xml:space="preserve"> сетки, принятых для эластомеров, когда расстояние между узлами сетки остается существенно большим, чем длина кинетического сегмента, </w:t>
      </w:r>
      <w:proofErr w:type="gramStart"/>
      <w:r w:rsidR="00AD6B85" w:rsidRPr="00F937DA">
        <w:t>Т</w:t>
      </w:r>
      <w:r w:rsidR="00AD6B85" w:rsidRPr="00AD6B85">
        <w:rPr>
          <w:vertAlign w:val="subscript"/>
        </w:rPr>
        <w:t>с</w:t>
      </w:r>
      <w:proofErr w:type="gramEnd"/>
      <w:r w:rsidR="00AD6B85" w:rsidRPr="00F937DA">
        <w:t xml:space="preserve"> меняется мало. </w:t>
      </w:r>
      <w:r w:rsidR="009F14E7">
        <w:t>При</w:t>
      </w:r>
      <w:r w:rsidR="00AD6B85" w:rsidRPr="00F937DA">
        <w:t xml:space="preserve"> увеличени</w:t>
      </w:r>
      <w:r w:rsidR="009F14E7">
        <w:t>и</w:t>
      </w:r>
      <w:r w:rsidR="00AD6B85" w:rsidRPr="00F937DA">
        <w:t xml:space="preserve"> густоты сетки </w:t>
      </w:r>
      <w:r w:rsidR="009F14E7" w:rsidRPr="00F937DA">
        <w:t xml:space="preserve">до определенной степени </w:t>
      </w:r>
      <w:r w:rsidR="00AD6B85" w:rsidRPr="00F937DA">
        <w:t>повышает</w:t>
      </w:r>
      <w:r w:rsidR="009F14E7">
        <w:t>ся</w:t>
      </w:r>
      <w:r w:rsidR="00AD6B85" w:rsidRPr="00F937DA">
        <w:t xml:space="preserve"> коэффициент морозостойкости резин на основе полярных и неполярных каучуков в области перехода из высокоэластическ</w:t>
      </w:r>
      <w:r w:rsidR="009F14E7">
        <w:t xml:space="preserve">ого в стеклообразное состояние </w:t>
      </w:r>
      <w:r w:rsidRPr="007A7D11">
        <w:t>[</w:t>
      </w:r>
      <w:r>
        <w:t>3</w:t>
      </w:r>
      <w:r w:rsidRPr="007A7D11">
        <w:t>].</w:t>
      </w:r>
      <w:r w:rsidRPr="00C07BED">
        <w:t xml:space="preserve"> </w:t>
      </w:r>
      <w:r w:rsidR="00AD6B85" w:rsidRPr="00F937DA">
        <w:t xml:space="preserve">Для резин на основе полярных каучуков серной вулканизации </w:t>
      </w:r>
      <w:r w:rsidR="009F14E7">
        <w:t xml:space="preserve">отмечено </w:t>
      </w:r>
      <w:r w:rsidR="00AD6B85" w:rsidRPr="00F937DA">
        <w:t>снижение коэффициента морозостойкости, для резин пероксидной вулканизации повышение коэффициента морозостойкости</w:t>
      </w:r>
      <w:r w:rsidR="009F14E7">
        <w:t xml:space="preserve"> </w:t>
      </w:r>
      <w:r w:rsidR="009F14E7" w:rsidRPr="009F14E7">
        <w:t>[4]</w:t>
      </w:r>
      <w:r w:rsidR="00AD6B85" w:rsidRPr="00F937DA">
        <w:t xml:space="preserve">. В случае неполярных каучуков при повышении плотности сшивания </w:t>
      </w:r>
      <w:r w:rsidR="009F14E7" w:rsidRPr="00F937DA">
        <w:t>повышение коэффициента морозостойкости</w:t>
      </w:r>
      <w:r w:rsidR="009F14E7">
        <w:t xml:space="preserve"> </w:t>
      </w:r>
      <w:r w:rsidR="009F14E7" w:rsidRPr="009F14E7">
        <w:t>наблюдается</w:t>
      </w:r>
      <w:r w:rsidR="00AD6B85" w:rsidRPr="00F937DA">
        <w:t xml:space="preserve"> для резин и серной, и пероксидной вулканизации. Для кристаллизующихся каучуков влияние поперечных связей и других образующихся при вулканизации структур на мор</w:t>
      </w:r>
      <w:r w:rsidR="009F14E7">
        <w:t xml:space="preserve">озостойкость резин проявляется </w:t>
      </w:r>
      <w:r w:rsidR="00AD6B85" w:rsidRPr="00F937DA">
        <w:t xml:space="preserve">в нарушении регулярности цепей макромолекул </w:t>
      </w:r>
      <w:r w:rsidR="009F14E7">
        <w:t xml:space="preserve">в результате </w:t>
      </w:r>
      <w:r w:rsidR="00AD6B85" w:rsidRPr="00F937DA">
        <w:lastRenderedPageBreak/>
        <w:t>появления запрещенного объема вокруг связей, кристаллизация в котором невозможна.</w:t>
      </w:r>
      <w:r w:rsidR="009F14E7">
        <w:t xml:space="preserve">  </w:t>
      </w:r>
    </w:p>
    <w:p w:rsidR="00C844C3" w:rsidRPr="00F937DA" w:rsidRDefault="009F14E7" w:rsidP="00C844C3">
      <w:pPr>
        <w:ind w:firstLine="567"/>
      </w:pPr>
      <w:r>
        <w:t>Следует отметить, что н</w:t>
      </w:r>
      <w:r w:rsidR="00AD6B85" w:rsidRPr="00F937DA">
        <w:t>е все типы вулканизующих групп одинаково эффективно замедляют кристаллизацию.</w:t>
      </w:r>
      <w:r w:rsidR="00C844C3" w:rsidRPr="00C844C3">
        <w:t xml:space="preserve"> </w:t>
      </w:r>
      <w:r w:rsidR="00C844C3">
        <w:t xml:space="preserve"> Так, д</w:t>
      </w:r>
      <w:r w:rsidR="00C844C3" w:rsidRPr="00F937DA">
        <w:t>ля резин на основе НК, СКИ-З и СКД наиболее сильное замедление кристаллизации достигается при использовании вулканизующих групп, приводящих к образованию полисульфидных связей и модификации цепи полимера в присутствии ускорителей типа каптакса и альтакса</w:t>
      </w:r>
      <w:r w:rsidR="000C4B71">
        <w:t xml:space="preserve">, а также при </w:t>
      </w:r>
      <w:r w:rsidR="000C4B71" w:rsidRPr="00F937DA">
        <w:t>использовани</w:t>
      </w:r>
      <w:r w:rsidR="000C4B71">
        <w:t>и</w:t>
      </w:r>
      <w:r w:rsidR="000C4B71" w:rsidRPr="00F937DA">
        <w:t xml:space="preserve"> вулканизующих групп, содержащих серу с сульфенамидными ускорителями</w:t>
      </w:r>
      <w:r w:rsidR="000C4B71" w:rsidRPr="009F14E7">
        <w:t xml:space="preserve"> </w:t>
      </w:r>
      <w:r w:rsidR="00C844C3" w:rsidRPr="009F14E7">
        <w:t>[</w:t>
      </w:r>
      <w:r w:rsidR="00C844C3">
        <w:t>5</w:t>
      </w:r>
      <w:r w:rsidR="00C844C3" w:rsidRPr="009F14E7">
        <w:t>]</w:t>
      </w:r>
      <w:r w:rsidR="00C844C3" w:rsidRPr="00F937DA">
        <w:t>. В меньшей степени замедляют кристаллизацию сетки, образованные</w:t>
      </w:r>
      <w:r w:rsidR="00C844C3">
        <w:t xml:space="preserve"> при вулканизации </w:t>
      </w:r>
      <w:r w:rsidR="00C844C3" w:rsidRPr="00F937DA">
        <w:t xml:space="preserve">тетраметилтиурамдисульфидом без серы или с малым ее содержанием (~ 0,5 масс.ч. на 100 масс. ч. каучука), а также пероксидом, т.е. образованные преимущественно моносульфидными или </w:t>
      </w:r>
      <w:proofErr w:type="gramStart"/>
      <w:r w:rsidR="00C844C3" w:rsidRPr="00F937DA">
        <w:t>С-С</w:t>
      </w:r>
      <w:proofErr w:type="gramEnd"/>
      <w:r w:rsidR="00C844C3" w:rsidRPr="00F937DA">
        <w:t>-связями.</w:t>
      </w:r>
    </w:p>
    <w:p w:rsidR="00AD6B85" w:rsidRDefault="001112CC" w:rsidP="00AD6B85">
      <w:pPr>
        <w:ind w:firstLine="567"/>
      </w:pPr>
      <w:r w:rsidRPr="00AD6B85">
        <w:t>Главной проблемой при изготовлении смесей полимеров, когда для улучшения морозостойкости к основному каучуку добавляют второй каучук с хорошими низкотемпературными свойствами, являются вопросы совместимости полимеров разных типов, так как большинство подобных композиций являются термодинамически несовместимыми и характеризуются двумя температурами стеклования.</w:t>
      </w:r>
    </w:p>
    <w:p w:rsidR="000C4B71" w:rsidRDefault="001112CC" w:rsidP="00AD6B85">
      <w:pPr>
        <w:ind w:firstLine="567"/>
      </w:pPr>
      <w:r w:rsidRPr="00AD6B85">
        <w:t>При рассмотрении механизма вулканизации смесей полимеров основное внимание уделяется проблеме растворимости вулканизующих агентов в смеси и влиянию различных факторов на процесс совулканизации, а также возможности регулирования распределения вулканизующих агентов в смеси полимеров</w:t>
      </w:r>
      <w:r w:rsidRPr="001F1CC4">
        <w:t xml:space="preserve"> для обеспечения хорошего совпадения скоростей вулканизации в разных фазах [</w:t>
      </w:r>
      <w:r>
        <w:t>6</w:t>
      </w:r>
      <w:r w:rsidR="000C4B71">
        <w:t>-7</w:t>
      </w:r>
      <w:r w:rsidRPr="001F1CC4">
        <w:t xml:space="preserve">]. </w:t>
      </w:r>
    </w:p>
    <w:p w:rsidR="0041369E" w:rsidRDefault="000C4B71" w:rsidP="00AD6B85">
      <w:pPr>
        <w:ind w:firstLine="567"/>
        <w:rPr>
          <w:szCs w:val="24"/>
        </w:rPr>
      </w:pPr>
      <w:r>
        <w:t xml:space="preserve">В серных вулканизующих системах </w:t>
      </w:r>
      <w:r w:rsidRPr="009A3997">
        <w:t xml:space="preserve">в качестве активатора применяется оксид цинка, </w:t>
      </w:r>
      <w:r>
        <w:t xml:space="preserve">что обеспечивает </w:t>
      </w:r>
      <w:r w:rsidRPr="009A3997">
        <w:t>повышенное количество поперечных связей различной силы и природы</w:t>
      </w:r>
      <w:r>
        <w:t xml:space="preserve"> и </w:t>
      </w:r>
      <w:r w:rsidRPr="009A3997">
        <w:t>формирование прочной сетчатой структуры вулканизата [</w:t>
      </w:r>
      <w:r>
        <w:t>8</w:t>
      </w:r>
      <w:r w:rsidRPr="009A3997">
        <w:t>].</w:t>
      </w:r>
      <w:r w:rsidR="00A205B9">
        <w:t xml:space="preserve"> </w:t>
      </w:r>
      <w:r w:rsidR="00A205B9" w:rsidRPr="00F937DA">
        <w:rPr>
          <w:szCs w:val="24"/>
        </w:rPr>
        <w:t>Несмотря на полезную роль оксида цинка в механизме серной вулканизации, возникает ряд вопросов относит</w:t>
      </w:r>
      <w:r w:rsidR="0041369E">
        <w:rPr>
          <w:szCs w:val="24"/>
        </w:rPr>
        <w:t xml:space="preserve">ельно влияния </w:t>
      </w:r>
      <w:r w:rsidR="0041369E">
        <w:rPr>
          <w:szCs w:val="24"/>
        </w:rPr>
        <w:lastRenderedPageBreak/>
        <w:t>цинка на экологию</w:t>
      </w:r>
      <w:r w:rsidR="00A205B9" w:rsidRPr="00F937DA">
        <w:rPr>
          <w:szCs w:val="24"/>
        </w:rPr>
        <w:t>. К настоящему времени не найдено однозначного решения данной проблемы, предлагаемые ингредиенты не всегда обеспечивают преимущество по сравнению с активацией оксидом цинка или усложняют технологический процесс изготовления резиновых смесей.</w:t>
      </w:r>
      <w:r w:rsidR="0041369E">
        <w:rPr>
          <w:szCs w:val="24"/>
        </w:rPr>
        <w:t xml:space="preserve"> </w:t>
      </w:r>
    </w:p>
    <w:p w:rsidR="00AD6B85" w:rsidRDefault="001112CC" w:rsidP="00AD6B85">
      <w:pPr>
        <w:ind w:firstLine="567"/>
      </w:pPr>
      <w:r w:rsidRPr="00042AD4">
        <w:rPr>
          <w:szCs w:val="24"/>
        </w:rPr>
        <w:t xml:space="preserve">С целью обеспечения </w:t>
      </w:r>
      <w:r>
        <w:rPr>
          <w:szCs w:val="24"/>
        </w:rPr>
        <w:t xml:space="preserve">равномерности распределения вулканизующей группы в резинах на основе морозостойкого и маслобензостойкого каучуков </w:t>
      </w:r>
      <w:r w:rsidRPr="00042AD4">
        <w:rPr>
          <w:szCs w:val="24"/>
        </w:rPr>
        <w:t xml:space="preserve">изучена возможность применения комплексного активатора серной вулканизации </w:t>
      </w:r>
      <w:r w:rsidRPr="003756DE">
        <w:rPr>
          <w:szCs w:val="24"/>
        </w:rPr>
        <w:t>Вулкатив</w:t>
      </w:r>
      <w:r>
        <w:rPr>
          <w:szCs w:val="24"/>
        </w:rPr>
        <w:t xml:space="preserve"> (</w:t>
      </w:r>
      <w:r w:rsidRPr="001B6B59">
        <w:rPr>
          <w:szCs w:val="24"/>
        </w:rPr>
        <w:t>производите</w:t>
      </w:r>
      <w:r>
        <w:rPr>
          <w:szCs w:val="24"/>
        </w:rPr>
        <w:t>ль ООО «Совтех», г. Воронеж) в рецептуре изделий, эксплуатируемых при пониженных температурах. Комплексный а</w:t>
      </w:r>
      <w:r w:rsidRPr="00042AD4">
        <w:rPr>
          <w:szCs w:val="24"/>
        </w:rPr>
        <w:t>ктиватор</w:t>
      </w:r>
      <w:r>
        <w:rPr>
          <w:szCs w:val="24"/>
        </w:rPr>
        <w:t xml:space="preserve"> вулканизации </w:t>
      </w:r>
      <w:r w:rsidRPr="003756DE">
        <w:rPr>
          <w:szCs w:val="24"/>
        </w:rPr>
        <w:t>Вулкатив</w:t>
      </w:r>
      <w:r>
        <w:rPr>
          <w:szCs w:val="24"/>
        </w:rPr>
        <w:t xml:space="preserve"> представляет собой композицию </w:t>
      </w:r>
      <w:r w:rsidRPr="006F56BA">
        <w:t>оксида цинка</w:t>
      </w:r>
      <w:r>
        <w:t xml:space="preserve"> (содержание которого в продукте не превышает 35 % мас.), </w:t>
      </w:r>
      <w:r w:rsidRPr="006F56BA">
        <w:t xml:space="preserve">карбоновых кислот и </w:t>
      </w:r>
      <w:r>
        <w:t xml:space="preserve">тонкодисперсного минерального носителя </w:t>
      </w:r>
      <w:r w:rsidRPr="00A373F3">
        <w:t>[</w:t>
      </w:r>
      <w:r w:rsidR="000C4B71">
        <w:t>9</w:t>
      </w:r>
      <w:r w:rsidRPr="00A373F3">
        <w:t>]</w:t>
      </w:r>
      <w:r>
        <w:t xml:space="preserve">. </w:t>
      </w:r>
    </w:p>
    <w:p w:rsidR="00711058" w:rsidRPr="006D7DC9" w:rsidRDefault="00711058" w:rsidP="006172CB">
      <w:pPr>
        <w:pStyle w:val="nonumber"/>
        <w:rPr>
          <w:rFonts w:eastAsiaTheme="minorHAnsi" w:cs="Times New Roman"/>
          <w:szCs w:val="28"/>
        </w:rPr>
      </w:pPr>
      <w:r w:rsidRPr="006D7DC9">
        <w:rPr>
          <w:rFonts w:eastAsiaTheme="minorHAnsi" w:cs="Times New Roman"/>
          <w:szCs w:val="28"/>
        </w:rPr>
        <w:t>Материалы и методы</w:t>
      </w:r>
    </w:p>
    <w:p w:rsidR="00A205B9" w:rsidRPr="00A205B9" w:rsidRDefault="00A205B9" w:rsidP="00A205B9">
      <w:pPr>
        <w:ind w:firstLine="709"/>
      </w:pPr>
      <w:r w:rsidRPr="00A205B9">
        <w:rPr>
          <w:szCs w:val="24"/>
        </w:rPr>
        <w:t>В качестве объектов для исследования использовали резиновые смеси на основе каучуков</w:t>
      </w:r>
      <w:r w:rsidR="00ED4447">
        <w:rPr>
          <w:szCs w:val="24"/>
        </w:rPr>
        <w:t>: бутадиенового</w:t>
      </w:r>
      <w:r w:rsidRPr="00A205B9">
        <w:rPr>
          <w:szCs w:val="24"/>
        </w:rPr>
        <w:t xml:space="preserve"> СКД</w:t>
      </w:r>
      <w:r w:rsidR="00ED4447">
        <w:rPr>
          <w:szCs w:val="24"/>
        </w:rPr>
        <w:t>, изопренового</w:t>
      </w:r>
      <w:r w:rsidR="0041369E">
        <w:rPr>
          <w:szCs w:val="24"/>
        </w:rPr>
        <w:br/>
      </w:r>
      <w:r w:rsidRPr="00A205B9">
        <w:rPr>
          <w:szCs w:val="24"/>
        </w:rPr>
        <w:t xml:space="preserve"> СКИ-3</w:t>
      </w:r>
      <w:r w:rsidR="00ED4447">
        <w:rPr>
          <w:szCs w:val="24"/>
        </w:rPr>
        <w:t xml:space="preserve"> и бутадиен-нитрильного</w:t>
      </w:r>
      <w:r w:rsidR="00ED4447" w:rsidRPr="00A205B9">
        <w:rPr>
          <w:szCs w:val="24"/>
        </w:rPr>
        <w:t xml:space="preserve"> СКН-40</w:t>
      </w:r>
      <w:r w:rsidRPr="00A205B9">
        <w:rPr>
          <w:szCs w:val="24"/>
        </w:rPr>
        <w:t xml:space="preserve">, </w:t>
      </w:r>
      <w:r w:rsidRPr="00A205B9">
        <w:t>включающие вулканизующие системы на основе ускорителей вулканизации разных типов</w:t>
      </w:r>
      <w:r w:rsidR="00622CFF">
        <w:t>: 2,2′-дибензтиазолдисульфид</w:t>
      </w:r>
      <w:r w:rsidR="003F6084">
        <w:t xml:space="preserve"> (</w:t>
      </w:r>
      <w:r w:rsidR="00622CFF">
        <w:t>альтакс</w:t>
      </w:r>
      <w:r w:rsidR="003F6084">
        <w:t>)</w:t>
      </w:r>
      <w:r w:rsidRPr="00A205B9">
        <w:t xml:space="preserve">, </w:t>
      </w:r>
      <w:r w:rsidR="00622CFF">
        <w:rPr>
          <w:rStyle w:val="organictextcontentspan"/>
        </w:rPr>
        <w:t xml:space="preserve">2-меркаптобензотиазол </w:t>
      </w:r>
      <w:r w:rsidR="003F6084">
        <w:rPr>
          <w:rStyle w:val="organictextcontentspan"/>
        </w:rPr>
        <w:t>(</w:t>
      </w:r>
      <w:r w:rsidRPr="00A205B9">
        <w:t>каптакс</w:t>
      </w:r>
      <w:r w:rsidR="003F6084">
        <w:t>)</w:t>
      </w:r>
      <w:r w:rsidRPr="00A205B9">
        <w:t xml:space="preserve">, </w:t>
      </w:r>
      <w:r w:rsidR="0041369E">
        <w:t>дифенилгуанидин</w:t>
      </w:r>
      <w:r w:rsidR="00F14273">
        <w:t>, сульфенамид Ц</w:t>
      </w:r>
      <w:r w:rsidR="00622CFF">
        <w:t>;</w:t>
      </w:r>
      <w:r w:rsidRPr="00A205B9">
        <w:t xml:space="preserve"> активатор</w:t>
      </w:r>
      <w:r w:rsidR="00A61761">
        <w:t>ов</w:t>
      </w:r>
      <w:r w:rsidRPr="00A205B9">
        <w:t xml:space="preserve"> вулканизации </w:t>
      </w:r>
      <w:r w:rsidR="00A61761">
        <w:t xml:space="preserve">- </w:t>
      </w:r>
      <w:r w:rsidRPr="00A205B9">
        <w:t>оксид цинка, стеаринов</w:t>
      </w:r>
      <w:r w:rsidR="00A61761">
        <w:t xml:space="preserve">ой </w:t>
      </w:r>
      <w:r w:rsidRPr="00A205B9">
        <w:t>кислот</w:t>
      </w:r>
      <w:r w:rsidR="00A61761">
        <w:t>ы</w:t>
      </w:r>
      <w:r w:rsidRPr="00A205B9">
        <w:t xml:space="preserve"> (эталонный образец), активатор</w:t>
      </w:r>
      <w:r w:rsidR="00A61761">
        <w:t>а</w:t>
      </w:r>
      <w:r w:rsidRPr="00A205B9">
        <w:t xml:space="preserve"> Вулкатив (опытные образцы резиновых смесей). В рецептурах резиновых смесей заменяли оксид цинка и стеариновую кислоту на комплексный активатор вулканизации (дозировка опытного активатора эквивалентна суммарной дозировке оксида цинка и стеариновой кислоты). </w:t>
      </w:r>
    </w:p>
    <w:p w:rsidR="000C7D22" w:rsidRPr="00F937DA" w:rsidRDefault="00A205B9" w:rsidP="000C7D22">
      <w:pPr>
        <w:ind w:firstLine="567"/>
        <w:rPr>
          <w:szCs w:val="24"/>
        </w:rPr>
      </w:pPr>
      <w:r w:rsidRPr="00A205B9">
        <w:rPr>
          <w:szCs w:val="24"/>
        </w:rPr>
        <w:t xml:space="preserve">Изготовление резиновых смесей осуществляли в лабораторном смесителе РС-0,1. </w:t>
      </w:r>
      <w:r w:rsidRPr="00A205B9">
        <w:t>Вулканизационные характеристики резиновых смесей определяли на реометре MDR-2000</w:t>
      </w:r>
      <w:r w:rsidR="000C7D22">
        <w:t>,</w:t>
      </w:r>
      <w:r w:rsidR="000C7D22" w:rsidRPr="000C7D22">
        <w:rPr>
          <w:szCs w:val="24"/>
        </w:rPr>
        <w:t xml:space="preserve"> </w:t>
      </w:r>
      <w:r w:rsidR="000C7D22" w:rsidRPr="00F937DA">
        <w:rPr>
          <w:szCs w:val="24"/>
        </w:rPr>
        <w:t xml:space="preserve">полученные реограммы оцифровывали и определяли значения крутящего момента во времени с шагом 1 с. </w:t>
      </w:r>
      <w:r w:rsidRPr="00A205B9">
        <w:t xml:space="preserve"> </w:t>
      </w:r>
      <w:r w:rsidRPr="00A205B9">
        <w:rPr>
          <w:szCs w:val="24"/>
        </w:rPr>
        <w:t>Для определения констант скорости отдельных стадий реометрическая кривая была разделена на несколько областей, в каждой из которых методами формальной кинетики с помощью компьютерной программы «</w:t>
      </w:r>
      <w:r w:rsidR="000C7D22" w:rsidRPr="00F937DA">
        <w:rPr>
          <w:szCs w:val="24"/>
        </w:rPr>
        <w:t>Vulcanization v.</w:t>
      </w:r>
      <w:r w:rsidR="000C7D22">
        <w:rPr>
          <w:szCs w:val="24"/>
        </w:rPr>
        <w:t>2</w:t>
      </w:r>
      <w:r w:rsidR="000C7D22" w:rsidRPr="00F937DA">
        <w:rPr>
          <w:szCs w:val="24"/>
        </w:rPr>
        <w:t>.0</w:t>
      </w:r>
      <w:r w:rsidRPr="00A205B9">
        <w:rPr>
          <w:szCs w:val="24"/>
        </w:rPr>
        <w:t>»</w:t>
      </w:r>
      <w:r w:rsidRPr="00A205B9">
        <w:rPr>
          <w:sz w:val="28"/>
        </w:rPr>
        <w:t xml:space="preserve"> </w:t>
      </w:r>
      <w:r w:rsidRPr="00A205B9">
        <w:rPr>
          <w:szCs w:val="24"/>
        </w:rPr>
        <w:t xml:space="preserve">рассчитывали константы скорости вулканизации отдельных стадий, которые использовали для решения прямой кинетической задачи: нахождение концентрации </w:t>
      </w:r>
      <w:r w:rsidRPr="00A205B9">
        <w:rPr>
          <w:szCs w:val="24"/>
        </w:rPr>
        <w:lastRenderedPageBreak/>
        <w:t>вулканизационных узлов относительно максимальной плотности поперечного сшивания как функции времени [</w:t>
      </w:r>
      <w:r>
        <w:rPr>
          <w:szCs w:val="24"/>
        </w:rPr>
        <w:t>10</w:t>
      </w:r>
      <w:r w:rsidRPr="00A205B9">
        <w:rPr>
          <w:szCs w:val="24"/>
        </w:rPr>
        <w:t xml:space="preserve">]. </w:t>
      </w:r>
    </w:p>
    <w:p w:rsidR="00A205B9" w:rsidRDefault="00A205B9" w:rsidP="0041369E">
      <w:pPr>
        <w:ind w:firstLine="567"/>
        <w:rPr>
          <w:szCs w:val="24"/>
        </w:rPr>
      </w:pPr>
      <w:r w:rsidRPr="00A205B9">
        <w:rPr>
          <w:szCs w:val="24"/>
        </w:rPr>
        <w:t xml:space="preserve">Вулканизаты получали в вулканизационном прессе в соответствии </w:t>
      </w:r>
      <w:r w:rsidR="000C7D22">
        <w:rPr>
          <w:szCs w:val="24"/>
        </w:rPr>
        <w:t xml:space="preserve">с </w:t>
      </w:r>
      <w:r w:rsidRPr="00A205B9">
        <w:rPr>
          <w:szCs w:val="24"/>
        </w:rPr>
        <w:t xml:space="preserve">режимом вулканизации, уточненным по результатам реометрических испытаний. Оценивали физико-механические показатели резин по ГОСТ 270-75, </w:t>
      </w:r>
      <w:r w:rsidRPr="00A205B9">
        <w:t>коэффициент морозостойкости по эластическому восстановлению после сжатия по ГОСТ 13808-79, с</w:t>
      </w:r>
      <w:r w:rsidRPr="00A205B9">
        <w:rPr>
          <w:szCs w:val="24"/>
        </w:rPr>
        <w:t>тепень набухания в СЖР</w:t>
      </w:r>
      <w:r w:rsidRPr="00A205B9">
        <w:rPr>
          <w:szCs w:val="24"/>
        </w:rPr>
        <w:noBreakHyphen/>
        <w:t xml:space="preserve">3 по ГОСТ 263–75. </w:t>
      </w:r>
      <w:r w:rsidR="0041369E">
        <w:rPr>
          <w:szCs w:val="22"/>
        </w:rPr>
        <w:t xml:space="preserve">Температурные переходы в образцах исследовали с помощью прибора DMA 242 Е Artemis. </w:t>
      </w:r>
    </w:p>
    <w:p w:rsidR="006D7DC9" w:rsidRDefault="006D7DC9" w:rsidP="006D7DC9">
      <w:pPr>
        <w:pStyle w:val="nonumber"/>
      </w:pPr>
      <w:r>
        <w:t>Обсуждение р</w:t>
      </w:r>
      <w:r w:rsidRPr="00E5535A">
        <w:t>езультат</w:t>
      </w:r>
      <w:r>
        <w:t>ов</w:t>
      </w:r>
    </w:p>
    <w:p w:rsidR="002B2CFF" w:rsidRDefault="002B2CFF" w:rsidP="00ED4447">
      <w:pPr>
        <w:pStyle w:val="a4"/>
        <w:ind w:firstLine="567"/>
        <w:rPr>
          <w:rFonts w:ascii="Times New Roman" w:hAnsi="Times New Roman" w:cs="Times New Roman"/>
          <w:sz w:val="22"/>
          <w:szCs w:val="22"/>
        </w:rPr>
      </w:pPr>
      <w:bookmarkStart w:id="14" w:name="_Ref471244470"/>
      <w:bookmarkStart w:id="15" w:name="_Ref471305944"/>
      <w:r>
        <w:rPr>
          <w:rFonts w:ascii="Times New Roman" w:hAnsi="Times New Roman" w:cs="Times New Roman"/>
          <w:sz w:val="22"/>
          <w:szCs w:val="22"/>
        </w:rPr>
        <w:t xml:space="preserve">На первом этапе работы </w:t>
      </w:r>
      <w:r w:rsidR="00ED4447">
        <w:rPr>
          <w:rFonts w:ascii="Times New Roman" w:hAnsi="Times New Roman" w:cs="Times New Roman"/>
          <w:sz w:val="22"/>
          <w:szCs w:val="22"/>
        </w:rPr>
        <w:t>д</w:t>
      </w:r>
      <w:r w:rsidR="00ED4447" w:rsidRPr="00ED4447">
        <w:rPr>
          <w:rFonts w:ascii="Times New Roman" w:hAnsi="Times New Roman" w:cs="Times New Roman"/>
          <w:sz w:val="22"/>
          <w:szCs w:val="22"/>
        </w:rPr>
        <w:t xml:space="preserve">ля выявления различных механизмов вулканизации </w:t>
      </w:r>
      <w:r>
        <w:rPr>
          <w:rFonts w:ascii="Times New Roman" w:hAnsi="Times New Roman" w:cs="Times New Roman"/>
          <w:sz w:val="22"/>
          <w:szCs w:val="22"/>
        </w:rPr>
        <w:t>смесей каучуков СКД и СКИ-3 с</w:t>
      </w:r>
      <w:r w:rsidRPr="00ED4447">
        <w:rPr>
          <w:rFonts w:ascii="Times New Roman" w:hAnsi="Times New Roman" w:cs="Times New Roman"/>
          <w:sz w:val="22"/>
          <w:szCs w:val="22"/>
        </w:rPr>
        <w:t xml:space="preserve"> СКН-40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D4447" w:rsidRPr="00ED4447">
        <w:rPr>
          <w:rFonts w:ascii="Times New Roman" w:hAnsi="Times New Roman" w:cs="Times New Roman"/>
          <w:sz w:val="22"/>
          <w:szCs w:val="22"/>
        </w:rPr>
        <w:t>варьировали виды (альтакс, каптакс и их комбинации с диф</w:t>
      </w:r>
      <w:r w:rsidR="00ED4447" w:rsidRPr="00ED4447">
        <w:rPr>
          <w:rFonts w:ascii="Times New Roman" w:hAnsi="Times New Roman" w:cs="Times New Roman"/>
          <w:sz w:val="22"/>
          <w:szCs w:val="22"/>
        </w:rPr>
        <w:t>е</w:t>
      </w:r>
      <w:r w:rsidR="00ED4447" w:rsidRPr="00ED4447">
        <w:rPr>
          <w:rFonts w:ascii="Times New Roman" w:hAnsi="Times New Roman" w:cs="Times New Roman"/>
          <w:sz w:val="22"/>
          <w:szCs w:val="22"/>
        </w:rPr>
        <w:t>нилгуанидином - ДФГ) и дозировки (от 1 до 5 мас.ч.) ускорителей при пост</w:t>
      </w:r>
      <w:r w:rsidR="00ED4447" w:rsidRPr="00ED4447">
        <w:rPr>
          <w:rFonts w:ascii="Times New Roman" w:hAnsi="Times New Roman" w:cs="Times New Roman"/>
          <w:sz w:val="22"/>
          <w:szCs w:val="22"/>
        </w:rPr>
        <w:t>о</w:t>
      </w:r>
      <w:r w:rsidR="00ED4447" w:rsidRPr="00ED4447">
        <w:rPr>
          <w:rFonts w:ascii="Times New Roman" w:hAnsi="Times New Roman" w:cs="Times New Roman"/>
          <w:sz w:val="22"/>
          <w:szCs w:val="22"/>
        </w:rPr>
        <w:t xml:space="preserve">янном отношении </w:t>
      </w:r>
      <w:r w:rsidR="0041369E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="00ED4447" w:rsidRPr="00ED4447">
        <w:rPr>
          <w:rFonts w:ascii="Times New Roman" w:hAnsi="Times New Roman" w:cs="Times New Roman"/>
          <w:sz w:val="22"/>
          <w:szCs w:val="22"/>
        </w:rPr>
        <w:t>сера:ускоритель</w:t>
      </w:r>
      <w:proofErr w:type="gramEnd"/>
      <w:r w:rsidR="0041369E">
        <w:rPr>
          <w:rFonts w:ascii="Times New Roman" w:hAnsi="Times New Roman" w:cs="Times New Roman"/>
          <w:sz w:val="22"/>
          <w:szCs w:val="22"/>
        </w:rPr>
        <w:t>»</w:t>
      </w:r>
      <w:r w:rsidR="00ED4447" w:rsidRPr="00ED4447">
        <w:rPr>
          <w:rFonts w:ascii="Times New Roman" w:hAnsi="Times New Roman" w:cs="Times New Roman"/>
          <w:sz w:val="22"/>
          <w:szCs w:val="22"/>
        </w:rPr>
        <w:t>= 2:1.</w:t>
      </w:r>
      <w:r w:rsidR="00ED4447" w:rsidRPr="00ED44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D4447" w:rsidRPr="00ED4447">
        <w:rPr>
          <w:rFonts w:ascii="Times New Roman" w:hAnsi="Times New Roman" w:cs="Times New Roman"/>
          <w:sz w:val="22"/>
          <w:szCs w:val="22"/>
        </w:rPr>
        <w:t>Характер изменения структуры смесей каучуков оценивали по их вулкан</w:t>
      </w:r>
      <w:r w:rsidR="00ED4447" w:rsidRPr="00ED4447">
        <w:rPr>
          <w:rFonts w:ascii="Times New Roman" w:hAnsi="Times New Roman" w:cs="Times New Roman"/>
          <w:sz w:val="22"/>
          <w:szCs w:val="22"/>
        </w:rPr>
        <w:t>и</w:t>
      </w:r>
      <w:r w:rsidR="00ED4447" w:rsidRPr="00ED4447">
        <w:rPr>
          <w:rFonts w:ascii="Times New Roman" w:hAnsi="Times New Roman" w:cs="Times New Roman"/>
          <w:sz w:val="22"/>
          <w:szCs w:val="22"/>
        </w:rPr>
        <w:t>зационной активности, т.е. по количеству серы, которое связывает каждый ка</w:t>
      </w:r>
      <w:r w:rsidR="00ED4447" w:rsidRPr="00ED4447">
        <w:rPr>
          <w:rFonts w:ascii="Times New Roman" w:hAnsi="Times New Roman" w:cs="Times New Roman"/>
          <w:sz w:val="22"/>
          <w:szCs w:val="22"/>
        </w:rPr>
        <w:t>у</w:t>
      </w:r>
      <w:r w:rsidR="00ED4447" w:rsidRPr="00ED4447">
        <w:rPr>
          <w:rFonts w:ascii="Times New Roman" w:hAnsi="Times New Roman" w:cs="Times New Roman"/>
          <w:sz w:val="22"/>
          <w:szCs w:val="22"/>
        </w:rPr>
        <w:t xml:space="preserve">чук в процессе вулканизации. </w:t>
      </w:r>
    </w:p>
    <w:p w:rsidR="006571AE" w:rsidRDefault="00ED4447" w:rsidP="006571AE">
      <w:pPr>
        <w:pStyle w:val="a4"/>
        <w:ind w:firstLine="567"/>
        <w:rPr>
          <w:rFonts w:ascii="Times New Roman" w:hAnsi="Times New Roman" w:cs="Times New Roman"/>
          <w:sz w:val="22"/>
          <w:szCs w:val="22"/>
        </w:rPr>
      </w:pPr>
      <w:r w:rsidRPr="00ED4447">
        <w:rPr>
          <w:rFonts w:ascii="Times New Roman" w:hAnsi="Times New Roman" w:cs="Times New Roman"/>
          <w:sz w:val="22"/>
          <w:szCs w:val="22"/>
        </w:rPr>
        <w:t>Измерения Т</w:t>
      </w:r>
      <w:r w:rsidRPr="00ED4447">
        <w:rPr>
          <w:rFonts w:ascii="Times New Roman" w:hAnsi="Times New Roman" w:cs="Times New Roman"/>
          <w:sz w:val="22"/>
          <w:szCs w:val="22"/>
          <w:vertAlign w:val="subscript"/>
        </w:rPr>
        <w:t>с</w:t>
      </w:r>
      <w:r w:rsidRPr="00ED4447">
        <w:rPr>
          <w:rFonts w:ascii="Times New Roman" w:hAnsi="Times New Roman" w:cs="Times New Roman"/>
          <w:sz w:val="22"/>
          <w:szCs w:val="22"/>
        </w:rPr>
        <w:t xml:space="preserve"> в смесях каучуков позволили оценить распределение серы между фазами</w:t>
      </w:r>
      <w:r w:rsidR="002B2CFF">
        <w:rPr>
          <w:rFonts w:ascii="Times New Roman" w:hAnsi="Times New Roman" w:cs="Times New Roman"/>
          <w:sz w:val="22"/>
          <w:szCs w:val="22"/>
        </w:rPr>
        <w:t xml:space="preserve"> в соответствии с методикой, приведенной в работе </w:t>
      </w:r>
      <w:r w:rsidR="002B2CFF" w:rsidRPr="002B2CFF">
        <w:rPr>
          <w:rFonts w:ascii="Times New Roman" w:hAnsi="Times New Roman" w:cs="Times New Roman"/>
          <w:sz w:val="22"/>
          <w:szCs w:val="22"/>
        </w:rPr>
        <w:t>[</w:t>
      </w:r>
      <w:r w:rsidR="002B2CFF">
        <w:rPr>
          <w:rFonts w:ascii="Times New Roman" w:hAnsi="Times New Roman" w:cs="Times New Roman"/>
          <w:sz w:val="22"/>
          <w:szCs w:val="22"/>
        </w:rPr>
        <w:t>11</w:t>
      </w:r>
      <w:r w:rsidR="002B2CFF" w:rsidRPr="002B2CFF">
        <w:rPr>
          <w:rFonts w:ascii="Times New Roman" w:hAnsi="Times New Roman" w:cs="Times New Roman"/>
          <w:sz w:val="22"/>
          <w:szCs w:val="22"/>
        </w:rPr>
        <w:t>]</w:t>
      </w:r>
      <w:r w:rsidR="002B2CFF">
        <w:rPr>
          <w:rFonts w:ascii="Times New Roman" w:hAnsi="Times New Roman" w:cs="Times New Roman"/>
          <w:sz w:val="22"/>
          <w:szCs w:val="22"/>
        </w:rPr>
        <w:t>. Данное распределение</w:t>
      </w:r>
      <w:r w:rsidRPr="00ED4447">
        <w:rPr>
          <w:rFonts w:ascii="Times New Roman" w:hAnsi="Times New Roman" w:cs="Times New Roman"/>
          <w:sz w:val="22"/>
          <w:szCs w:val="22"/>
        </w:rPr>
        <w:t xml:space="preserve"> является следс</w:t>
      </w:r>
      <w:r w:rsidRPr="00ED4447">
        <w:rPr>
          <w:rFonts w:ascii="Times New Roman" w:hAnsi="Times New Roman" w:cs="Times New Roman"/>
          <w:sz w:val="22"/>
          <w:szCs w:val="22"/>
        </w:rPr>
        <w:t>т</w:t>
      </w:r>
      <w:r w:rsidRPr="00ED4447">
        <w:rPr>
          <w:rFonts w:ascii="Times New Roman" w:hAnsi="Times New Roman" w:cs="Times New Roman"/>
          <w:sz w:val="22"/>
          <w:szCs w:val="22"/>
        </w:rPr>
        <w:t>вием взаим</w:t>
      </w:r>
      <w:r w:rsidRPr="00ED4447">
        <w:rPr>
          <w:rFonts w:ascii="Times New Roman" w:hAnsi="Times New Roman" w:cs="Times New Roman"/>
          <w:sz w:val="22"/>
          <w:szCs w:val="22"/>
        </w:rPr>
        <w:t>о</w:t>
      </w:r>
      <w:r w:rsidRPr="00ED4447">
        <w:rPr>
          <w:rFonts w:ascii="Times New Roman" w:hAnsi="Times New Roman" w:cs="Times New Roman"/>
          <w:sz w:val="22"/>
          <w:szCs w:val="22"/>
        </w:rPr>
        <w:t>действи</w:t>
      </w:r>
      <w:r w:rsidR="002B2CFF">
        <w:rPr>
          <w:rFonts w:ascii="Times New Roman" w:hAnsi="Times New Roman" w:cs="Times New Roman"/>
          <w:sz w:val="22"/>
          <w:szCs w:val="22"/>
        </w:rPr>
        <w:t>я</w:t>
      </w:r>
      <w:r w:rsidRPr="00ED4447">
        <w:rPr>
          <w:rFonts w:ascii="Times New Roman" w:hAnsi="Times New Roman" w:cs="Times New Roman"/>
          <w:sz w:val="22"/>
          <w:szCs w:val="22"/>
        </w:rPr>
        <w:t xml:space="preserve"> петель каучуков с поверхностью </w:t>
      </w:r>
      <w:r w:rsidR="002B2CFF">
        <w:rPr>
          <w:rFonts w:ascii="Times New Roman" w:hAnsi="Times New Roman" w:cs="Times New Roman"/>
          <w:sz w:val="22"/>
          <w:szCs w:val="22"/>
        </w:rPr>
        <w:t xml:space="preserve">действительного агента </w:t>
      </w:r>
      <w:r w:rsidR="002B2CFF" w:rsidRPr="00767325">
        <w:rPr>
          <w:rFonts w:ascii="Times New Roman" w:hAnsi="Times New Roman" w:cs="Times New Roman"/>
          <w:sz w:val="22"/>
          <w:szCs w:val="22"/>
        </w:rPr>
        <w:t>вулканизации (</w:t>
      </w:r>
      <w:r w:rsidRPr="00767325">
        <w:rPr>
          <w:rFonts w:ascii="Times New Roman" w:hAnsi="Times New Roman" w:cs="Times New Roman"/>
          <w:sz w:val="22"/>
          <w:szCs w:val="22"/>
        </w:rPr>
        <w:t>ДАВ</w:t>
      </w:r>
      <w:r w:rsidR="002B2CFF" w:rsidRPr="00767325">
        <w:rPr>
          <w:rFonts w:ascii="Times New Roman" w:hAnsi="Times New Roman" w:cs="Times New Roman"/>
          <w:sz w:val="22"/>
          <w:szCs w:val="22"/>
        </w:rPr>
        <w:t>)</w:t>
      </w:r>
      <w:r w:rsidRPr="00767325">
        <w:rPr>
          <w:rFonts w:ascii="Times New Roman" w:hAnsi="Times New Roman" w:cs="Times New Roman"/>
          <w:sz w:val="22"/>
          <w:szCs w:val="22"/>
        </w:rPr>
        <w:t>.</w:t>
      </w:r>
      <w:r w:rsidR="00767325" w:rsidRPr="00767325">
        <w:rPr>
          <w:rFonts w:ascii="Times New Roman" w:hAnsi="Times New Roman" w:cs="Times New Roman"/>
          <w:sz w:val="22"/>
          <w:szCs w:val="22"/>
        </w:rPr>
        <w:t xml:space="preserve"> Известно, что активность </w:t>
      </w:r>
      <w:proofErr w:type="gramStart"/>
      <w:r w:rsidR="00767325" w:rsidRPr="00767325">
        <w:rPr>
          <w:rFonts w:ascii="Times New Roman" w:hAnsi="Times New Roman" w:cs="Times New Roman"/>
          <w:sz w:val="22"/>
          <w:szCs w:val="22"/>
        </w:rPr>
        <w:t>индивидуальных  каучуков</w:t>
      </w:r>
      <w:proofErr w:type="gramEnd"/>
      <w:r w:rsidR="00767325" w:rsidRPr="00767325">
        <w:rPr>
          <w:rFonts w:ascii="Times New Roman" w:hAnsi="Times New Roman" w:cs="Times New Roman"/>
          <w:sz w:val="22"/>
          <w:szCs w:val="22"/>
        </w:rPr>
        <w:t xml:space="preserve"> при вулканиз</w:t>
      </w:r>
      <w:r w:rsidR="00767325" w:rsidRPr="00767325">
        <w:rPr>
          <w:rFonts w:ascii="Times New Roman" w:hAnsi="Times New Roman" w:cs="Times New Roman"/>
          <w:sz w:val="22"/>
          <w:szCs w:val="22"/>
        </w:rPr>
        <w:t>а</w:t>
      </w:r>
      <w:r w:rsidR="00767325" w:rsidRPr="00767325">
        <w:rPr>
          <w:rFonts w:ascii="Times New Roman" w:hAnsi="Times New Roman" w:cs="Times New Roman"/>
          <w:sz w:val="22"/>
          <w:szCs w:val="22"/>
        </w:rPr>
        <w:t xml:space="preserve">ции меняется следующим образом: СКИ-3&gt;СКН-40&gt;СКС-30&gt;СКД, что не совпадает с </w:t>
      </w:r>
      <w:r w:rsidR="00767325" w:rsidRPr="006571AE">
        <w:rPr>
          <w:rFonts w:ascii="Times New Roman" w:hAnsi="Times New Roman" w:cs="Times New Roman"/>
          <w:sz w:val="22"/>
          <w:szCs w:val="22"/>
        </w:rPr>
        <w:t>вышеприведенными данными о связывании серы этими каучук</w:t>
      </w:r>
      <w:r w:rsidR="00767325" w:rsidRPr="006571AE">
        <w:rPr>
          <w:rFonts w:ascii="Times New Roman" w:hAnsi="Times New Roman" w:cs="Times New Roman"/>
          <w:sz w:val="22"/>
          <w:szCs w:val="22"/>
        </w:rPr>
        <w:t>а</w:t>
      </w:r>
      <w:r w:rsidR="00767325" w:rsidRPr="006571AE">
        <w:rPr>
          <w:rFonts w:ascii="Times New Roman" w:hAnsi="Times New Roman" w:cs="Times New Roman"/>
          <w:sz w:val="22"/>
          <w:szCs w:val="22"/>
        </w:rPr>
        <w:t>ми в их комбинациях (табл. 1).</w:t>
      </w:r>
      <w:r w:rsidR="006571AE" w:rsidRPr="006571A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571AE" w:rsidRPr="006571AE" w:rsidRDefault="006571AE" w:rsidP="006571AE">
      <w:pPr>
        <w:pStyle w:val="a4"/>
        <w:ind w:firstLine="567"/>
        <w:rPr>
          <w:rFonts w:ascii="Times New Roman" w:hAnsi="Times New Roman" w:cs="Times New Roman"/>
          <w:sz w:val="22"/>
          <w:szCs w:val="22"/>
        </w:rPr>
      </w:pPr>
      <w:r w:rsidRPr="006571AE">
        <w:rPr>
          <w:rFonts w:ascii="Times New Roman" w:hAnsi="Times New Roman" w:cs="Times New Roman"/>
          <w:sz w:val="22"/>
          <w:szCs w:val="22"/>
        </w:rPr>
        <w:t>Это несоответствие объяснимо с учетом гетерогенного хара</w:t>
      </w:r>
      <w:r w:rsidRPr="006571AE">
        <w:rPr>
          <w:rFonts w:ascii="Times New Roman" w:hAnsi="Times New Roman" w:cs="Times New Roman"/>
          <w:sz w:val="22"/>
          <w:szCs w:val="22"/>
        </w:rPr>
        <w:t>к</w:t>
      </w:r>
      <w:r w:rsidRPr="006571AE">
        <w:rPr>
          <w:rFonts w:ascii="Times New Roman" w:hAnsi="Times New Roman" w:cs="Times New Roman"/>
          <w:sz w:val="22"/>
          <w:szCs w:val="22"/>
        </w:rPr>
        <w:t>тера вулканизации, если предположить, что присоединение серы к макромолекулам определяется скоростью обмена различных фра</w:t>
      </w:r>
      <w:r w:rsidRPr="006571AE">
        <w:rPr>
          <w:rFonts w:ascii="Times New Roman" w:hAnsi="Times New Roman" w:cs="Times New Roman"/>
          <w:sz w:val="22"/>
          <w:szCs w:val="22"/>
        </w:rPr>
        <w:t>г</w:t>
      </w:r>
      <w:r w:rsidRPr="006571AE">
        <w:rPr>
          <w:rFonts w:ascii="Times New Roman" w:hAnsi="Times New Roman" w:cs="Times New Roman"/>
          <w:sz w:val="22"/>
          <w:szCs w:val="22"/>
        </w:rPr>
        <w:t>ментов цепей у поверхности ДАВ.</w:t>
      </w:r>
      <w:r w:rsidRPr="006571AE">
        <w:rPr>
          <w:rFonts w:ascii="Times New Roman" w:hAnsi="Times New Roman" w:cs="Times New Roman"/>
          <w:sz w:val="22"/>
          <w:szCs w:val="22"/>
        </w:rPr>
        <w:t xml:space="preserve"> </w:t>
      </w:r>
      <w:r w:rsidRPr="006571AE">
        <w:rPr>
          <w:rFonts w:ascii="Times New Roman" w:hAnsi="Times New Roman" w:cs="Times New Roman"/>
          <w:sz w:val="22"/>
          <w:szCs w:val="22"/>
        </w:rPr>
        <w:t>В условиях вулканизации скорость рела</w:t>
      </w:r>
      <w:r w:rsidRPr="006571AE">
        <w:rPr>
          <w:rFonts w:ascii="Times New Roman" w:hAnsi="Times New Roman" w:cs="Times New Roman"/>
          <w:sz w:val="22"/>
          <w:szCs w:val="22"/>
        </w:rPr>
        <w:t>к</w:t>
      </w:r>
      <w:r w:rsidRPr="006571AE">
        <w:rPr>
          <w:rFonts w:ascii="Times New Roman" w:hAnsi="Times New Roman" w:cs="Times New Roman"/>
          <w:sz w:val="22"/>
          <w:szCs w:val="22"/>
        </w:rPr>
        <w:t>сации цепей меняется в ряду СКИ 3&lt;СКН-40&lt;СКД, что со</w:t>
      </w:r>
      <w:r w:rsidRPr="006571AE">
        <w:rPr>
          <w:rFonts w:ascii="Times New Roman" w:hAnsi="Times New Roman" w:cs="Times New Roman"/>
          <w:sz w:val="22"/>
          <w:szCs w:val="22"/>
        </w:rPr>
        <w:t>в</w:t>
      </w:r>
      <w:r w:rsidRPr="006571AE">
        <w:rPr>
          <w:rFonts w:ascii="Times New Roman" w:hAnsi="Times New Roman" w:cs="Times New Roman"/>
          <w:sz w:val="22"/>
          <w:szCs w:val="22"/>
        </w:rPr>
        <w:t>падает со степенью присоединения серы к каучукам в их смесях и не согл</w:t>
      </w:r>
      <w:r w:rsidRPr="006571AE">
        <w:rPr>
          <w:rFonts w:ascii="Times New Roman" w:hAnsi="Times New Roman" w:cs="Times New Roman"/>
          <w:sz w:val="22"/>
          <w:szCs w:val="22"/>
        </w:rPr>
        <w:t>а</w:t>
      </w:r>
      <w:r w:rsidRPr="006571AE">
        <w:rPr>
          <w:rFonts w:ascii="Times New Roman" w:hAnsi="Times New Roman" w:cs="Times New Roman"/>
          <w:sz w:val="22"/>
          <w:szCs w:val="22"/>
        </w:rPr>
        <w:t>суется с ву</w:t>
      </w:r>
      <w:r w:rsidRPr="006571AE">
        <w:rPr>
          <w:rFonts w:ascii="Times New Roman" w:hAnsi="Times New Roman" w:cs="Times New Roman"/>
          <w:sz w:val="22"/>
          <w:szCs w:val="22"/>
        </w:rPr>
        <w:t>л</w:t>
      </w:r>
      <w:r w:rsidRPr="006571AE">
        <w:rPr>
          <w:rFonts w:ascii="Times New Roman" w:hAnsi="Times New Roman" w:cs="Times New Roman"/>
          <w:sz w:val="22"/>
          <w:szCs w:val="22"/>
        </w:rPr>
        <w:t>канизационной активностью индивидуальных каучуков.</w:t>
      </w:r>
      <w:r w:rsidRPr="006571AE">
        <w:rPr>
          <w:rFonts w:ascii="Times New Roman" w:hAnsi="Times New Roman" w:cs="Times New Roman"/>
          <w:sz w:val="22"/>
          <w:szCs w:val="22"/>
        </w:rPr>
        <w:t xml:space="preserve"> </w:t>
      </w:r>
      <w:r w:rsidRPr="006571AE">
        <w:rPr>
          <w:rFonts w:ascii="Times New Roman" w:hAnsi="Times New Roman" w:cs="Times New Roman"/>
          <w:sz w:val="22"/>
          <w:szCs w:val="22"/>
        </w:rPr>
        <w:t xml:space="preserve">Поэтому можно сделать вывод, </w:t>
      </w:r>
      <w:proofErr w:type="gramStart"/>
      <w:r w:rsidRPr="006571AE">
        <w:rPr>
          <w:rFonts w:ascii="Times New Roman" w:hAnsi="Times New Roman" w:cs="Times New Roman"/>
          <w:sz w:val="22"/>
          <w:szCs w:val="22"/>
        </w:rPr>
        <w:t>что  более</w:t>
      </w:r>
      <w:proofErr w:type="gramEnd"/>
      <w:r w:rsidRPr="006571AE">
        <w:rPr>
          <w:rFonts w:ascii="Times New Roman" w:hAnsi="Times New Roman" w:cs="Times New Roman"/>
          <w:sz w:val="22"/>
          <w:szCs w:val="22"/>
        </w:rPr>
        <w:t xml:space="preserve"> подвижные цепи успевают большее чи</w:t>
      </w:r>
      <w:r w:rsidRPr="006571AE">
        <w:rPr>
          <w:rFonts w:ascii="Times New Roman" w:hAnsi="Times New Roman" w:cs="Times New Roman"/>
          <w:sz w:val="22"/>
          <w:szCs w:val="22"/>
        </w:rPr>
        <w:t>с</w:t>
      </w:r>
      <w:r w:rsidRPr="006571AE">
        <w:rPr>
          <w:rFonts w:ascii="Times New Roman" w:hAnsi="Times New Roman" w:cs="Times New Roman"/>
          <w:sz w:val="22"/>
          <w:szCs w:val="22"/>
        </w:rPr>
        <w:t>ло раз прореагировать с поверхностью ДАВ, как, например, у СКД и поэтому в смесях этого каучука с БНК, хотя и более химич</w:t>
      </w:r>
      <w:r w:rsidRPr="006571AE">
        <w:rPr>
          <w:rFonts w:ascii="Times New Roman" w:hAnsi="Times New Roman" w:cs="Times New Roman"/>
          <w:sz w:val="22"/>
          <w:szCs w:val="22"/>
        </w:rPr>
        <w:t>е</w:t>
      </w:r>
      <w:r w:rsidRPr="006571AE">
        <w:rPr>
          <w:rFonts w:ascii="Times New Roman" w:hAnsi="Times New Roman" w:cs="Times New Roman"/>
          <w:sz w:val="22"/>
          <w:szCs w:val="22"/>
        </w:rPr>
        <w:t>ски активным, п</w:t>
      </w:r>
      <w:r w:rsidRPr="006571AE">
        <w:rPr>
          <w:rFonts w:ascii="Times New Roman" w:hAnsi="Times New Roman" w:cs="Times New Roman"/>
          <w:sz w:val="22"/>
          <w:szCs w:val="22"/>
        </w:rPr>
        <w:t>о</w:t>
      </w:r>
      <w:r w:rsidRPr="006571AE">
        <w:rPr>
          <w:rFonts w:ascii="Times New Roman" w:hAnsi="Times New Roman" w:cs="Times New Roman"/>
          <w:sz w:val="22"/>
          <w:szCs w:val="22"/>
        </w:rPr>
        <w:t xml:space="preserve">следний присоединяет </w:t>
      </w:r>
      <w:r w:rsidRPr="006571AE">
        <w:rPr>
          <w:rFonts w:ascii="Times New Roman" w:hAnsi="Times New Roman" w:cs="Times New Roman"/>
          <w:sz w:val="22"/>
          <w:szCs w:val="22"/>
        </w:rPr>
        <w:lastRenderedPageBreak/>
        <w:t>меньшее количество серы вследствие меньшей подвижности цепей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571AE" w:rsidRPr="006571AE" w:rsidRDefault="006571AE" w:rsidP="006571AE">
      <w:pPr>
        <w:pStyle w:val="a4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  <w:sectPr w:rsidR="006571AE" w:rsidRPr="006571AE" w:rsidSect="004F4135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p w:rsidR="00532F65" w:rsidRPr="00037BDB" w:rsidRDefault="00532F65" w:rsidP="00532F65">
      <w:pPr>
        <w:pStyle w:val="a3"/>
        <w:jc w:val="right"/>
        <w:rPr>
          <w:bCs/>
        </w:rPr>
      </w:pPr>
      <w:r w:rsidRPr="00037BDB">
        <w:rPr>
          <w:bCs/>
        </w:rPr>
        <w:lastRenderedPageBreak/>
        <w:t>Таблица 1.</w:t>
      </w:r>
    </w:p>
    <w:p w:rsidR="00532F65" w:rsidRPr="00622CFF" w:rsidRDefault="00532F65" w:rsidP="00532F65">
      <w:pPr>
        <w:rPr>
          <w:rStyle w:val="q4iawc"/>
        </w:rPr>
      </w:pPr>
      <w:r w:rsidRPr="00622CFF">
        <w:rPr>
          <w:rStyle w:val="q4iawc"/>
        </w:rPr>
        <w:t xml:space="preserve">Коэффициенты распределения </w:t>
      </w:r>
      <w:proofErr w:type="gramStart"/>
      <w:r w:rsidRPr="00622CFF">
        <w:rPr>
          <w:rStyle w:val="q4iawc"/>
        </w:rPr>
        <w:t>серы</w:t>
      </w:r>
      <w:r>
        <w:rPr>
          <w:rStyle w:val="q4iawc"/>
        </w:rPr>
        <w:t xml:space="preserve"> </w:t>
      </w:r>
      <w:r w:rsidRPr="00622CFF">
        <w:rPr>
          <w:rStyle w:val="q4iawc"/>
        </w:rPr>
        <w:t xml:space="preserve"> в</w:t>
      </w:r>
      <w:proofErr w:type="gramEnd"/>
      <w:r w:rsidRPr="00622CFF">
        <w:rPr>
          <w:rStyle w:val="q4iawc"/>
        </w:rPr>
        <w:t xml:space="preserve"> вулканизатах</w:t>
      </w:r>
      <w:r>
        <w:rPr>
          <w:rStyle w:val="q4iawc"/>
        </w:rPr>
        <w:t xml:space="preserve"> смесей СКН-40 с каучуками СКД и </w:t>
      </w:r>
      <w:r w:rsidRPr="00622CFF">
        <w:rPr>
          <w:rStyle w:val="q4iawc"/>
        </w:rPr>
        <w:t>СКИ-3 (1:1)</w:t>
      </w:r>
    </w:p>
    <w:p w:rsidR="00532F65" w:rsidRPr="00037BDB" w:rsidRDefault="00532F65" w:rsidP="00532F65">
      <w:pPr>
        <w:pStyle w:val="a3"/>
        <w:jc w:val="right"/>
        <w:rPr>
          <w:bCs/>
          <w:lang w:val="en-US"/>
        </w:rPr>
      </w:pPr>
      <w:r w:rsidRPr="00622CFF">
        <w:rPr>
          <w:bCs/>
        </w:rPr>
        <w:t xml:space="preserve"> </w:t>
      </w:r>
      <w:r w:rsidRPr="00037BDB">
        <w:rPr>
          <w:bCs/>
          <w:lang w:val="en-US"/>
        </w:rPr>
        <w:t xml:space="preserve">Table </w:t>
      </w:r>
      <w:r w:rsidRPr="00037BDB">
        <w:rPr>
          <w:bCs/>
        </w:rPr>
        <w:fldChar w:fldCharType="begin"/>
      </w:r>
      <w:r w:rsidRPr="00037BDB">
        <w:rPr>
          <w:bCs/>
          <w:lang w:val="en-US"/>
        </w:rPr>
        <w:instrText xml:space="preserve"> SEQ "Table" \* MERGEFORMAT </w:instrText>
      </w:r>
      <w:r w:rsidRPr="00037BDB">
        <w:rPr>
          <w:bCs/>
        </w:rPr>
        <w:fldChar w:fldCharType="separate"/>
      </w:r>
      <w:r w:rsidRPr="00037BDB">
        <w:rPr>
          <w:bCs/>
          <w:noProof/>
          <w:lang w:val="en-US"/>
        </w:rPr>
        <w:t>1</w:t>
      </w:r>
      <w:r w:rsidRPr="00037BDB">
        <w:rPr>
          <w:bCs/>
        </w:rPr>
        <w:fldChar w:fldCharType="end"/>
      </w:r>
      <w:r w:rsidRPr="00037BDB">
        <w:rPr>
          <w:bCs/>
          <w:lang w:val="en-US"/>
        </w:rPr>
        <w:t>.</w:t>
      </w:r>
    </w:p>
    <w:p w:rsidR="00532F65" w:rsidRPr="00622CFF" w:rsidRDefault="00532F65" w:rsidP="00532F65">
      <w:pPr>
        <w:ind w:firstLine="567"/>
        <w:jc w:val="center"/>
        <w:rPr>
          <w:szCs w:val="22"/>
          <w:lang w:val="en-US"/>
        </w:rPr>
      </w:pPr>
      <w:r>
        <w:rPr>
          <w:rStyle w:val="rynqvb"/>
          <w:lang w:val="en"/>
        </w:rPr>
        <w:t>Sulfur distribution coefficients in vulcanizates of SKN-40 blends with SKD and SKI-3 rubbers (1:1)</w:t>
      </w:r>
    </w:p>
    <w:p w:rsidR="00532F65" w:rsidRDefault="00532F65" w:rsidP="00532F65">
      <w:pPr>
        <w:pStyle w:val="a3"/>
        <w:rPr>
          <w:bCs/>
          <w:highlight w:val="yellow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2531"/>
        <w:gridCol w:w="1704"/>
        <w:gridCol w:w="1854"/>
      </w:tblGrid>
      <w:tr w:rsidR="00532F65" w:rsidRPr="00767325" w:rsidTr="00767325">
        <w:trPr>
          <w:trHeight w:val="20"/>
          <w:jc w:val="center"/>
        </w:trPr>
        <w:tc>
          <w:tcPr>
            <w:tcW w:w="3150" w:type="pct"/>
            <w:gridSpan w:val="2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bCs/>
                <w:szCs w:val="22"/>
              </w:rPr>
              <w:t xml:space="preserve">Вулканизующая группа / </w:t>
            </w:r>
            <w:r w:rsidRPr="00767325">
              <w:rPr>
                <w:rStyle w:val="rynqvb"/>
                <w:szCs w:val="22"/>
                <w:lang w:val="en"/>
              </w:rPr>
              <w:t>Vulcanizing group</w:t>
            </w:r>
          </w:p>
        </w:tc>
        <w:tc>
          <w:tcPr>
            <w:tcW w:w="1850" w:type="pct"/>
            <w:gridSpan w:val="2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2F65" w:rsidRPr="00767325" w:rsidRDefault="00532F65" w:rsidP="000709F8">
            <w:pPr>
              <w:jc w:val="left"/>
              <w:rPr>
                <w:szCs w:val="22"/>
              </w:rPr>
            </w:pPr>
            <w:r w:rsidRPr="00767325">
              <w:rPr>
                <w:szCs w:val="22"/>
              </w:rPr>
              <w:t xml:space="preserve">Полимерная основа / </w:t>
            </w:r>
            <w:r w:rsidRPr="00767325">
              <w:rPr>
                <w:rStyle w:val="rynqvb"/>
                <w:szCs w:val="22"/>
                <w:lang w:val="en"/>
              </w:rPr>
              <w:t>Polymer base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532F65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 xml:space="preserve">Содержание серы, мас.ч. на 100 мас.ч. каучука / </w:t>
            </w:r>
            <w:r w:rsidRPr="00767325">
              <w:rPr>
                <w:rStyle w:val="rynqvb"/>
                <w:szCs w:val="22"/>
                <w:lang w:val="en"/>
              </w:rPr>
              <w:t>Sulfur</w:t>
            </w:r>
            <w:r w:rsidRPr="00767325">
              <w:rPr>
                <w:rStyle w:val="rynqvb"/>
                <w:szCs w:val="22"/>
              </w:rPr>
              <w:t xml:space="preserve"> </w:t>
            </w:r>
            <w:r w:rsidRPr="00767325">
              <w:rPr>
                <w:rStyle w:val="rynqvb"/>
                <w:szCs w:val="22"/>
                <w:lang w:val="en"/>
              </w:rPr>
              <w:t>content</w:t>
            </w:r>
            <w:r w:rsidRPr="00767325">
              <w:rPr>
                <w:rStyle w:val="rynqvb"/>
                <w:szCs w:val="22"/>
              </w:rPr>
              <w:t xml:space="preserve">, </w:t>
            </w:r>
            <w:r w:rsidRPr="00767325">
              <w:rPr>
                <w:rStyle w:val="rynqvb"/>
                <w:szCs w:val="22"/>
                <w:lang w:val="en"/>
              </w:rPr>
              <w:t>ph</w:t>
            </w:r>
            <w:r w:rsidRPr="00767325">
              <w:rPr>
                <w:rStyle w:val="rynqvb"/>
                <w:szCs w:val="22"/>
                <w:lang w:val="en-US"/>
              </w:rPr>
              <w:t>r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2F65" w:rsidRPr="00767325" w:rsidRDefault="00532F65" w:rsidP="000709F8">
            <w:pPr>
              <w:jc w:val="center"/>
              <w:rPr>
                <w:bCs/>
                <w:szCs w:val="22"/>
                <w:lang w:val="en-US"/>
              </w:rPr>
            </w:pPr>
            <w:r w:rsidRPr="00767325">
              <w:rPr>
                <w:bCs/>
                <w:szCs w:val="22"/>
              </w:rPr>
              <w:t>Ускоритель</w:t>
            </w:r>
            <w:r w:rsidRPr="00767325">
              <w:rPr>
                <w:bCs/>
                <w:szCs w:val="22"/>
                <w:lang w:val="en-US"/>
              </w:rPr>
              <w:t xml:space="preserve"> / </w:t>
            </w:r>
          </w:p>
          <w:p w:rsidR="00532F65" w:rsidRPr="00767325" w:rsidRDefault="00532F65" w:rsidP="000709F8">
            <w:pPr>
              <w:jc w:val="center"/>
              <w:rPr>
                <w:bCs/>
                <w:szCs w:val="22"/>
                <w:lang w:val="en-US"/>
              </w:rPr>
            </w:pPr>
            <w:r w:rsidRPr="00767325">
              <w:rPr>
                <w:rStyle w:val="rynqvb"/>
                <w:szCs w:val="22"/>
                <w:lang w:val="en"/>
              </w:rPr>
              <w:t>Accelerator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2F65" w:rsidRPr="00767325" w:rsidRDefault="00532F65" w:rsidP="00532F65">
            <w:pPr>
              <w:rPr>
                <w:bCs/>
                <w:szCs w:val="22"/>
                <w:lang w:val="en-US"/>
              </w:rPr>
            </w:pPr>
            <w:r w:rsidRPr="00767325">
              <w:rPr>
                <w:bCs/>
                <w:szCs w:val="22"/>
              </w:rPr>
              <w:t>СКД</w:t>
            </w:r>
            <w:r w:rsidRPr="00767325">
              <w:rPr>
                <w:bCs/>
                <w:szCs w:val="22"/>
                <w:lang w:val="en-US"/>
              </w:rPr>
              <w:t>+</w:t>
            </w:r>
            <w:r w:rsidRPr="00767325">
              <w:rPr>
                <w:bCs/>
                <w:szCs w:val="22"/>
              </w:rPr>
              <w:t>СКН-40</w:t>
            </w:r>
            <w:r w:rsidRPr="00767325">
              <w:rPr>
                <w:bCs/>
                <w:szCs w:val="22"/>
                <w:lang w:val="en-US"/>
              </w:rPr>
              <w:t xml:space="preserve"> </w:t>
            </w:r>
          </w:p>
          <w:p w:rsidR="00532F65" w:rsidRPr="00767325" w:rsidRDefault="00532F65" w:rsidP="00532F65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bCs/>
                <w:szCs w:val="22"/>
                <w:lang w:val="en-US"/>
              </w:rPr>
              <w:t>/</w:t>
            </w:r>
            <w:r w:rsidRPr="00767325">
              <w:rPr>
                <w:rStyle w:val="rynqvb"/>
                <w:szCs w:val="22"/>
                <w:lang w:val="en"/>
              </w:rPr>
              <w:t>SKD+ SKN-40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2F65" w:rsidRPr="00767325" w:rsidRDefault="00532F6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bCs/>
                <w:szCs w:val="22"/>
              </w:rPr>
              <w:t>СКИ</w:t>
            </w:r>
            <w:r w:rsidRPr="00767325">
              <w:rPr>
                <w:bCs/>
                <w:szCs w:val="22"/>
                <w:lang w:val="en-US"/>
              </w:rPr>
              <w:t xml:space="preserve">-3+ </w:t>
            </w:r>
            <w:r w:rsidRPr="00767325">
              <w:rPr>
                <w:bCs/>
                <w:szCs w:val="22"/>
              </w:rPr>
              <w:t>СКН</w:t>
            </w:r>
            <w:r w:rsidRPr="00767325">
              <w:rPr>
                <w:bCs/>
                <w:szCs w:val="22"/>
                <w:lang w:val="en-US"/>
              </w:rPr>
              <w:t>-40</w:t>
            </w:r>
          </w:p>
          <w:p w:rsidR="00532F65" w:rsidRPr="00767325" w:rsidRDefault="00532F6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bCs/>
                <w:szCs w:val="22"/>
              </w:rPr>
              <w:t>СК</w:t>
            </w:r>
            <w:r w:rsidRPr="00767325">
              <w:rPr>
                <w:bCs/>
                <w:szCs w:val="22"/>
                <w:lang w:val="en-US"/>
              </w:rPr>
              <w:t xml:space="preserve">I-3 / </w:t>
            </w:r>
            <w:r w:rsidRPr="00767325">
              <w:rPr>
                <w:rStyle w:val="rynqvb"/>
                <w:szCs w:val="22"/>
                <w:lang w:val="en"/>
              </w:rPr>
              <w:t>SKN-40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2,0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bCs/>
                <w:szCs w:val="22"/>
              </w:rPr>
              <w:t xml:space="preserve">Альтакс / </w:t>
            </w:r>
            <w:r w:rsidRPr="00767325">
              <w:rPr>
                <w:rStyle w:val="rynqvb"/>
                <w:szCs w:val="22"/>
                <w:lang w:val="en"/>
              </w:rPr>
              <w:t>Altax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1,45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0,85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bCs/>
                <w:szCs w:val="22"/>
              </w:rPr>
              <w:t xml:space="preserve">Альтакс / </w:t>
            </w:r>
            <w:r w:rsidRPr="00767325">
              <w:rPr>
                <w:rStyle w:val="rynqvb"/>
                <w:szCs w:val="22"/>
                <w:lang w:val="en"/>
              </w:rPr>
              <w:t>Altax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2,45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0,88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proofErr w:type="gramStart"/>
            <w:r w:rsidRPr="00767325">
              <w:rPr>
                <w:bCs/>
                <w:szCs w:val="22"/>
              </w:rPr>
              <w:t>Альтакс:ДФГ</w:t>
            </w:r>
            <w:proofErr w:type="gramEnd"/>
            <w:r w:rsidRPr="00767325">
              <w:rPr>
                <w:bCs/>
                <w:szCs w:val="22"/>
              </w:rPr>
              <w:t>=3:1</w:t>
            </w:r>
          </w:p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rStyle w:val="rynqvb"/>
                <w:szCs w:val="22"/>
                <w:lang w:val="en"/>
              </w:rPr>
              <w:t>Altax</w:t>
            </w:r>
            <w:r w:rsidRPr="00767325">
              <w:rPr>
                <w:rStyle w:val="rynqvb"/>
                <w:szCs w:val="22"/>
              </w:rPr>
              <w:t>:</w:t>
            </w:r>
            <w:r w:rsidRPr="00767325">
              <w:rPr>
                <w:rStyle w:val="rynqvb"/>
                <w:szCs w:val="22"/>
                <w:lang w:val="en"/>
              </w:rPr>
              <w:t xml:space="preserve"> DFG</w:t>
            </w:r>
            <w:r w:rsidRPr="00767325">
              <w:rPr>
                <w:bCs/>
                <w:szCs w:val="22"/>
              </w:rPr>
              <w:t>=3:1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1,82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0,84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proofErr w:type="gramStart"/>
            <w:r w:rsidRPr="00767325">
              <w:rPr>
                <w:bCs/>
                <w:szCs w:val="22"/>
              </w:rPr>
              <w:t>Альтакс:ДФГ</w:t>
            </w:r>
            <w:proofErr w:type="gramEnd"/>
            <w:r w:rsidRPr="00767325">
              <w:rPr>
                <w:bCs/>
                <w:szCs w:val="22"/>
              </w:rPr>
              <w:t>=1:1</w:t>
            </w:r>
          </w:p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rStyle w:val="rynqvb"/>
                <w:szCs w:val="22"/>
                <w:lang w:val="en"/>
              </w:rPr>
              <w:t>Altax</w:t>
            </w:r>
            <w:r w:rsidRPr="00767325">
              <w:rPr>
                <w:rStyle w:val="rynqvb"/>
                <w:szCs w:val="22"/>
              </w:rPr>
              <w:t>:</w:t>
            </w:r>
            <w:r w:rsidRPr="00767325">
              <w:rPr>
                <w:rStyle w:val="rynqvb"/>
                <w:szCs w:val="22"/>
                <w:lang w:val="en"/>
              </w:rPr>
              <w:t xml:space="preserve"> DFG</w:t>
            </w:r>
            <w:r w:rsidRPr="00767325">
              <w:rPr>
                <w:bCs/>
                <w:szCs w:val="22"/>
              </w:rPr>
              <w:t>=1:1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2,15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0,84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2,0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bCs/>
                <w:szCs w:val="22"/>
              </w:rPr>
              <w:t xml:space="preserve">Каптакс / </w:t>
            </w:r>
            <w:r w:rsidRPr="00767325">
              <w:rPr>
                <w:rStyle w:val="rynqvb"/>
                <w:szCs w:val="22"/>
                <w:lang w:val="en"/>
              </w:rPr>
              <w:t>Captax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1,65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0,90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bCs/>
                <w:szCs w:val="22"/>
              </w:rPr>
              <w:t xml:space="preserve">Каптакс / </w:t>
            </w:r>
            <w:r w:rsidRPr="00767325">
              <w:rPr>
                <w:rStyle w:val="rynqvb"/>
                <w:szCs w:val="22"/>
                <w:lang w:val="en"/>
              </w:rPr>
              <w:t>Captax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2,45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0,88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proofErr w:type="gramStart"/>
            <w:r w:rsidRPr="00767325">
              <w:rPr>
                <w:bCs/>
                <w:szCs w:val="22"/>
              </w:rPr>
              <w:t>Каптакс:ДФГ</w:t>
            </w:r>
            <w:proofErr w:type="gramEnd"/>
            <w:r w:rsidRPr="00767325">
              <w:rPr>
                <w:bCs/>
                <w:szCs w:val="22"/>
              </w:rPr>
              <w:t>=3:1</w:t>
            </w:r>
          </w:p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rStyle w:val="rynqvb"/>
                <w:szCs w:val="22"/>
                <w:lang w:val="en"/>
              </w:rPr>
              <w:t>Captax</w:t>
            </w:r>
            <w:r w:rsidRPr="00767325">
              <w:rPr>
                <w:rStyle w:val="rynqvb"/>
                <w:szCs w:val="22"/>
              </w:rPr>
              <w:t>:</w:t>
            </w:r>
            <w:r w:rsidRPr="00767325">
              <w:rPr>
                <w:rStyle w:val="rynqvb"/>
                <w:szCs w:val="22"/>
                <w:lang w:val="en"/>
              </w:rPr>
              <w:t xml:space="preserve"> DFG</w:t>
            </w:r>
            <w:r w:rsidRPr="00767325">
              <w:rPr>
                <w:bCs/>
                <w:szCs w:val="22"/>
              </w:rPr>
              <w:t>=1:1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2,14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0,80</w:t>
            </w:r>
          </w:p>
        </w:tc>
      </w:tr>
      <w:tr w:rsidR="00532F65" w:rsidRPr="00767325" w:rsidTr="00767325">
        <w:trPr>
          <w:trHeight w:val="20"/>
          <w:jc w:val="center"/>
        </w:trPr>
        <w:tc>
          <w:tcPr>
            <w:tcW w:w="1834" w:type="pct"/>
            <w:shd w:val="clear" w:color="auto" w:fill="FFFFFF" w:themeFill="background1"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5,0</w:t>
            </w:r>
          </w:p>
        </w:tc>
        <w:tc>
          <w:tcPr>
            <w:tcW w:w="131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bCs/>
                <w:szCs w:val="22"/>
              </w:rPr>
            </w:pPr>
            <w:r w:rsidRPr="00767325">
              <w:rPr>
                <w:bCs/>
                <w:szCs w:val="22"/>
              </w:rPr>
              <w:t>Каптакс: ДФГ=1:1</w:t>
            </w:r>
          </w:p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rStyle w:val="rynqvb"/>
                <w:szCs w:val="22"/>
                <w:lang w:val="en"/>
              </w:rPr>
              <w:t>Captax</w:t>
            </w:r>
            <w:r w:rsidRPr="00767325">
              <w:rPr>
                <w:rStyle w:val="rynqvb"/>
                <w:szCs w:val="22"/>
              </w:rPr>
              <w:t>:</w:t>
            </w:r>
            <w:r w:rsidRPr="00767325">
              <w:rPr>
                <w:rStyle w:val="rynqvb"/>
                <w:szCs w:val="22"/>
                <w:lang w:val="en"/>
              </w:rPr>
              <w:t xml:space="preserve"> DFG</w:t>
            </w:r>
            <w:r w:rsidRPr="00767325">
              <w:rPr>
                <w:bCs/>
                <w:szCs w:val="22"/>
              </w:rPr>
              <w:t>=1:1</w:t>
            </w:r>
          </w:p>
        </w:tc>
        <w:tc>
          <w:tcPr>
            <w:tcW w:w="886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1,95</w:t>
            </w:r>
          </w:p>
        </w:tc>
        <w:tc>
          <w:tcPr>
            <w:tcW w:w="964" w:type="pct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2F65" w:rsidRPr="00767325" w:rsidRDefault="00532F6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0,85</w:t>
            </w:r>
          </w:p>
        </w:tc>
      </w:tr>
    </w:tbl>
    <w:p w:rsidR="00532F65" w:rsidRPr="009B3A7F" w:rsidRDefault="00532F65" w:rsidP="00532F65">
      <w:pPr>
        <w:pStyle w:val="a3"/>
        <w:rPr>
          <w:bCs/>
          <w:highlight w:val="yellow"/>
        </w:rPr>
        <w:sectPr w:rsidR="00532F65" w:rsidRPr="009B3A7F" w:rsidSect="00E84D63">
          <w:type w:val="continuous"/>
          <w:pgSz w:w="11906" w:h="16838" w:code="9"/>
          <w:pgMar w:top="1418" w:right="1021" w:bottom="1418" w:left="1247" w:header="1020" w:footer="1020" w:gutter="0"/>
          <w:cols w:space="709" w:equalWidth="0">
            <w:col w:w="9638"/>
          </w:cols>
          <w:docGrid w:linePitch="360"/>
        </w:sectPr>
      </w:pPr>
    </w:p>
    <w:p w:rsidR="00CE368C" w:rsidRDefault="00F14273" w:rsidP="00ED4447">
      <w:pPr>
        <w:ind w:firstLine="567"/>
        <w:rPr>
          <w:szCs w:val="24"/>
        </w:rPr>
      </w:pPr>
      <w:r>
        <w:rPr>
          <w:szCs w:val="22"/>
        </w:rPr>
        <w:lastRenderedPageBreak/>
        <w:t xml:space="preserve">На следующем этапе проведены </w:t>
      </w:r>
      <w:proofErr w:type="gramStart"/>
      <w:r>
        <w:rPr>
          <w:szCs w:val="22"/>
        </w:rPr>
        <w:t>исследования  свойств</w:t>
      </w:r>
      <w:proofErr w:type="gramEnd"/>
      <w:r>
        <w:rPr>
          <w:szCs w:val="22"/>
        </w:rPr>
        <w:t xml:space="preserve"> резиновых смесей и вулканизатов на основе исследуемых каучуков в присутствии комплексного активатора вулканизации. </w:t>
      </w:r>
      <w:r w:rsidR="000C7D22" w:rsidRPr="00252BD2">
        <w:rPr>
          <w:szCs w:val="24"/>
        </w:rPr>
        <w:t xml:space="preserve">В ходе испытаний установлено, что введение </w:t>
      </w:r>
      <w:r w:rsidR="000C7D22">
        <w:rPr>
          <w:szCs w:val="24"/>
        </w:rPr>
        <w:t>активатора Вулкатив</w:t>
      </w:r>
      <w:r w:rsidR="000C7D22" w:rsidRPr="00252BD2">
        <w:rPr>
          <w:szCs w:val="24"/>
        </w:rPr>
        <w:t xml:space="preserve"> в резиновые смеси на основе комбинации бутадиен</w:t>
      </w:r>
      <w:r w:rsidR="000C7D22">
        <w:rPr>
          <w:szCs w:val="24"/>
        </w:rPr>
        <w:t>ового, бутадиен-</w:t>
      </w:r>
      <w:r w:rsidR="000C7D22">
        <w:rPr>
          <w:szCs w:val="24"/>
        </w:rPr>
        <w:lastRenderedPageBreak/>
        <w:t>нитрильного и изопренового каучуков</w:t>
      </w:r>
      <w:r w:rsidR="000C7D22" w:rsidRPr="00252BD2">
        <w:rPr>
          <w:szCs w:val="24"/>
        </w:rPr>
        <w:t xml:space="preserve"> </w:t>
      </w:r>
      <w:r w:rsidR="000C7D22">
        <w:rPr>
          <w:szCs w:val="24"/>
        </w:rPr>
        <w:t xml:space="preserve">позволяет </w:t>
      </w:r>
      <w:r w:rsidR="000C7D22" w:rsidRPr="00252BD2">
        <w:rPr>
          <w:szCs w:val="24"/>
        </w:rPr>
        <w:t xml:space="preserve">получить резиновые смеси и вулканизаты, не уступающие по </w:t>
      </w:r>
      <w:r w:rsidR="000C7D22">
        <w:rPr>
          <w:szCs w:val="24"/>
        </w:rPr>
        <w:t>комплексу исследуемых свойств</w:t>
      </w:r>
      <w:r w:rsidR="000C7D22" w:rsidRPr="00252BD2">
        <w:rPr>
          <w:szCs w:val="24"/>
        </w:rPr>
        <w:t xml:space="preserve"> аналогам, в</w:t>
      </w:r>
      <w:r w:rsidR="000C7D22">
        <w:rPr>
          <w:szCs w:val="24"/>
        </w:rPr>
        <w:t xml:space="preserve"> которых содержится оксид цинка</w:t>
      </w:r>
      <w:r w:rsidR="00CE368C">
        <w:rPr>
          <w:szCs w:val="24"/>
        </w:rPr>
        <w:t xml:space="preserve"> (табл. 2)</w:t>
      </w:r>
      <w:r w:rsidR="000C7D22">
        <w:rPr>
          <w:szCs w:val="24"/>
        </w:rPr>
        <w:t xml:space="preserve">. </w:t>
      </w:r>
    </w:p>
    <w:p w:rsidR="00767325" w:rsidRDefault="00767325" w:rsidP="00ED4447">
      <w:pPr>
        <w:ind w:firstLine="567"/>
        <w:rPr>
          <w:szCs w:val="24"/>
        </w:rPr>
      </w:pPr>
    </w:p>
    <w:p w:rsidR="00767325" w:rsidRPr="009B3A7F" w:rsidRDefault="00767325" w:rsidP="00767325">
      <w:pPr>
        <w:pStyle w:val="a3"/>
        <w:rPr>
          <w:color w:val="000000" w:themeColor="text1"/>
          <w:highlight w:val="yellow"/>
        </w:rPr>
        <w:sectPr w:rsidR="00767325" w:rsidRPr="009B3A7F" w:rsidSect="004F4135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p w:rsidR="00767325" w:rsidRPr="00767325" w:rsidRDefault="00767325" w:rsidP="00767325">
      <w:pPr>
        <w:pStyle w:val="a3"/>
        <w:jc w:val="right"/>
        <w:rPr>
          <w:bCs/>
        </w:rPr>
      </w:pPr>
      <w:r w:rsidRPr="00037BDB">
        <w:rPr>
          <w:bCs/>
        </w:rPr>
        <w:lastRenderedPageBreak/>
        <w:t>Таблица</w:t>
      </w:r>
      <w:r w:rsidRPr="00767325">
        <w:rPr>
          <w:bCs/>
        </w:rPr>
        <w:t xml:space="preserve"> 2.</w:t>
      </w:r>
    </w:p>
    <w:p w:rsidR="00767325" w:rsidRPr="00767325" w:rsidRDefault="00767325" w:rsidP="00767325">
      <w:pPr>
        <w:pStyle w:val="a3"/>
        <w:ind w:firstLine="0"/>
        <w:jc w:val="center"/>
        <w:rPr>
          <w:rStyle w:val="rynqvb"/>
        </w:rPr>
      </w:pPr>
      <w:r w:rsidRPr="00767325">
        <w:rPr>
          <w:rStyle w:val="rynqvb"/>
        </w:rPr>
        <w:t>Свойства резин с разными активаторами вулканизации</w:t>
      </w:r>
    </w:p>
    <w:p w:rsidR="00767325" w:rsidRPr="00767325" w:rsidRDefault="00767325" w:rsidP="00767325">
      <w:pPr>
        <w:pStyle w:val="a3"/>
        <w:jc w:val="right"/>
        <w:rPr>
          <w:bCs/>
          <w:lang w:val="en-US"/>
        </w:rPr>
      </w:pPr>
      <w:r w:rsidRPr="00767325">
        <w:rPr>
          <w:bCs/>
        </w:rPr>
        <w:t xml:space="preserve"> </w:t>
      </w:r>
      <w:r w:rsidRPr="00037BDB">
        <w:rPr>
          <w:bCs/>
          <w:lang w:val="en-US"/>
        </w:rPr>
        <w:t>Table</w:t>
      </w:r>
      <w:r w:rsidRPr="00767325">
        <w:rPr>
          <w:bCs/>
          <w:lang w:val="en-US"/>
        </w:rPr>
        <w:t xml:space="preserve"> 2.</w:t>
      </w:r>
    </w:p>
    <w:p w:rsidR="00767325" w:rsidRPr="00767325" w:rsidRDefault="00767325" w:rsidP="00767325">
      <w:pPr>
        <w:jc w:val="center"/>
        <w:rPr>
          <w:szCs w:val="24"/>
          <w:lang w:val="en-US"/>
        </w:rPr>
      </w:pPr>
      <w:r>
        <w:rPr>
          <w:rStyle w:val="rynqvb"/>
          <w:lang w:val="en"/>
        </w:rPr>
        <w:t>Properties of rubbers with different vulcanization activators</w:t>
      </w:r>
    </w:p>
    <w:tbl>
      <w:tblPr>
        <w:tblW w:w="512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93"/>
        <w:gridCol w:w="4678"/>
        <w:gridCol w:w="1978"/>
      </w:tblGrid>
      <w:tr w:rsidR="00767325" w:rsidRPr="00767325" w:rsidTr="006571AE">
        <w:trPr>
          <w:trHeight w:val="20"/>
          <w:jc w:val="center"/>
        </w:trPr>
        <w:tc>
          <w:tcPr>
            <w:tcW w:w="16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szCs w:val="22"/>
              </w:rPr>
              <w:t>Наименование</w:t>
            </w:r>
            <w:r w:rsidRPr="00767325">
              <w:rPr>
                <w:szCs w:val="22"/>
                <w:lang w:val="en-US"/>
              </w:rPr>
              <w:t xml:space="preserve"> </w:t>
            </w:r>
            <w:r w:rsidRPr="00767325">
              <w:rPr>
                <w:szCs w:val="22"/>
              </w:rPr>
              <w:t>показателей</w:t>
            </w:r>
            <w:r w:rsidRPr="00767325">
              <w:rPr>
                <w:szCs w:val="22"/>
                <w:lang w:val="en-US"/>
              </w:rPr>
              <w:t xml:space="preserve"> / </w:t>
            </w:r>
          </w:p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rStyle w:val="rynqvb"/>
                <w:szCs w:val="22"/>
                <w:lang w:val="en"/>
              </w:rPr>
              <w:t>Indicators*</w:t>
            </w:r>
            <w:bookmarkStart w:id="16" w:name="_GoBack"/>
            <w:bookmarkEnd w:id="16"/>
          </w:p>
        </w:tc>
        <w:tc>
          <w:tcPr>
            <w:tcW w:w="33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szCs w:val="22"/>
              </w:rPr>
              <w:t>Активаторы</w:t>
            </w:r>
            <w:r w:rsidRPr="00767325">
              <w:rPr>
                <w:szCs w:val="22"/>
                <w:lang w:val="en-US"/>
              </w:rPr>
              <w:t xml:space="preserve"> </w:t>
            </w:r>
            <w:r w:rsidRPr="00767325">
              <w:rPr>
                <w:szCs w:val="22"/>
              </w:rPr>
              <w:t>вулканизации</w:t>
            </w:r>
            <w:r w:rsidRPr="00767325">
              <w:rPr>
                <w:szCs w:val="22"/>
                <w:lang w:val="en-US"/>
              </w:rPr>
              <w:t xml:space="preserve">, </w:t>
            </w:r>
            <w:r w:rsidRPr="00767325">
              <w:rPr>
                <w:szCs w:val="22"/>
              </w:rPr>
              <w:t>мас</w:t>
            </w:r>
            <w:r w:rsidRPr="00767325">
              <w:rPr>
                <w:szCs w:val="22"/>
                <w:lang w:val="en-US"/>
              </w:rPr>
              <w:t>.</w:t>
            </w:r>
            <w:r w:rsidRPr="00767325">
              <w:rPr>
                <w:szCs w:val="22"/>
              </w:rPr>
              <w:t>ч</w:t>
            </w:r>
            <w:r w:rsidRPr="00767325">
              <w:rPr>
                <w:szCs w:val="22"/>
                <w:lang w:val="en-US"/>
              </w:rPr>
              <w:t xml:space="preserve">. / </w:t>
            </w:r>
          </w:p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rStyle w:val="rynqvb"/>
                <w:szCs w:val="22"/>
                <w:lang w:val="en"/>
              </w:rPr>
              <w:t>Vulcanization activators, phr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Default="00767325" w:rsidP="00767325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szCs w:val="22"/>
              </w:rPr>
              <w:t>Оксид</w:t>
            </w:r>
            <w:r w:rsidRPr="00767325">
              <w:rPr>
                <w:szCs w:val="22"/>
                <w:lang w:val="en-US"/>
              </w:rPr>
              <w:t xml:space="preserve"> </w:t>
            </w:r>
            <w:r w:rsidRPr="00767325">
              <w:rPr>
                <w:szCs w:val="22"/>
              </w:rPr>
              <w:t>цинка</w:t>
            </w:r>
            <w:r w:rsidRPr="00767325">
              <w:rPr>
                <w:szCs w:val="22"/>
                <w:lang w:val="en-US"/>
              </w:rPr>
              <w:t xml:space="preserve"> + </w:t>
            </w:r>
            <w:r w:rsidRPr="00767325">
              <w:rPr>
                <w:szCs w:val="22"/>
              </w:rPr>
              <w:t>стеариновая</w:t>
            </w:r>
            <w:r w:rsidRPr="00767325">
              <w:rPr>
                <w:szCs w:val="22"/>
                <w:lang w:val="en-US"/>
              </w:rPr>
              <w:t xml:space="preserve"> </w:t>
            </w:r>
            <w:r w:rsidRPr="00767325">
              <w:rPr>
                <w:szCs w:val="22"/>
              </w:rPr>
              <w:t>кислота</w:t>
            </w:r>
            <w:r w:rsidRPr="00767325">
              <w:rPr>
                <w:szCs w:val="22"/>
                <w:lang w:val="en-US"/>
              </w:rPr>
              <w:t xml:space="preserve"> = 4+</w:t>
            </w:r>
            <w:proofErr w:type="gramStart"/>
            <w:r w:rsidRPr="00767325">
              <w:rPr>
                <w:szCs w:val="22"/>
                <w:lang w:val="en-US"/>
              </w:rPr>
              <w:t>1  /</w:t>
            </w:r>
            <w:proofErr w:type="gramEnd"/>
            <w:r w:rsidRPr="00767325">
              <w:rPr>
                <w:szCs w:val="22"/>
                <w:lang w:val="en-US"/>
              </w:rPr>
              <w:t xml:space="preserve"> </w:t>
            </w:r>
          </w:p>
          <w:p w:rsidR="00767325" w:rsidRPr="00767325" w:rsidRDefault="00767325" w:rsidP="00767325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rStyle w:val="rynqvb"/>
                <w:szCs w:val="22"/>
                <w:lang w:val="en"/>
              </w:rPr>
              <w:t>Zinc oxide + stearic acid = 4 + 1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szCs w:val="22"/>
              </w:rPr>
              <w:t>Вулкатив, 4</w:t>
            </w:r>
            <w:r w:rsidRPr="00767325">
              <w:rPr>
                <w:szCs w:val="22"/>
                <w:lang w:val="en-US"/>
              </w:rPr>
              <w:t xml:space="preserve"> / </w:t>
            </w:r>
          </w:p>
          <w:p w:rsidR="00767325" w:rsidRPr="00767325" w:rsidRDefault="00767325" w:rsidP="000709F8">
            <w:pPr>
              <w:jc w:val="center"/>
              <w:rPr>
                <w:szCs w:val="22"/>
                <w:lang w:val="en-US"/>
              </w:rPr>
            </w:pPr>
            <w:r w:rsidRPr="00767325">
              <w:rPr>
                <w:rStyle w:val="rynqvb"/>
                <w:szCs w:val="22"/>
                <w:lang w:val="en"/>
              </w:rPr>
              <w:t>Vulcativ, 4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rPr>
                <w:szCs w:val="22"/>
              </w:rPr>
            </w:pPr>
            <w:r w:rsidRPr="00767325">
              <w:rPr>
                <w:i/>
                <w:szCs w:val="22"/>
              </w:rPr>
              <w:t>М</w:t>
            </w:r>
            <w:proofErr w:type="gramStart"/>
            <w:r w:rsidRPr="00767325">
              <w:rPr>
                <w:szCs w:val="22"/>
                <w:vertAlign w:val="subscript"/>
                <w:lang w:val="en-US"/>
              </w:rPr>
              <w:t>v</w:t>
            </w:r>
            <w:r w:rsidRPr="00767325">
              <w:rPr>
                <w:szCs w:val="22"/>
              </w:rPr>
              <w:t xml:space="preserve"> ,</w:t>
            </w:r>
            <w:proofErr w:type="gramEnd"/>
            <w:r w:rsidRPr="00767325">
              <w:rPr>
                <w:szCs w:val="22"/>
              </w:rPr>
              <w:t xml:space="preserve"> усл. ед. / </w:t>
            </w:r>
            <w:r w:rsidRPr="00767325">
              <w:rPr>
                <w:i/>
                <w:szCs w:val="22"/>
              </w:rPr>
              <w:t>М</w:t>
            </w:r>
            <w:r w:rsidRPr="00767325">
              <w:rPr>
                <w:szCs w:val="22"/>
                <w:vertAlign w:val="subscript"/>
                <w:lang w:val="en-US"/>
              </w:rPr>
              <w:t>v</w:t>
            </w:r>
            <w:r w:rsidRPr="00767325">
              <w:rPr>
                <w:szCs w:val="22"/>
              </w:rPr>
              <w:t xml:space="preserve"> , </w:t>
            </w:r>
            <w:r w:rsidRPr="00767325">
              <w:rPr>
                <w:rStyle w:val="rynqvb"/>
                <w:szCs w:val="22"/>
                <w:lang w:val="en"/>
              </w:rPr>
              <w:t>units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72,2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68,1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770893">
            <w:pPr>
              <w:jc w:val="left"/>
              <w:rPr>
                <w:szCs w:val="22"/>
              </w:rPr>
            </w:pPr>
            <w:r w:rsidRPr="00767325">
              <w:rPr>
                <w:szCs w:val="22"/>
                <w:lang w:val="en-US"/>
              </w:rPr>
              <w:t>τ</w:t>
            </w:r>
            <w:r w:rsidRPr="00767325">
              <w:rPr>
                <w:szCs w:val="22"/>
                <w:vertAlign w:val="subscript"/>
                <w:lang w:val="en-US"/>
              </w:rPr>
              <w:t>s</w:t>
            </w:r>
            <w:r w:rsidRPr="00767325">
              <w:rPr>
                <w:szCs w:val="22"/>
              </w:rPr>
              <w:t xml:space="preserve">, мин / </w:t>
            </w:r>
            <w:r w:rsidRPr="00767325">
              <w:rPr>
                <w:szCs w:val="22"/>
                <w:lang w:val="en-US"/>
              </w:rPr>
              <w:t>τ</w:t>
            </w:r>
            <w:r w:rsidRPr="00767325">
              <w:rPr>
                <w:szCs w:val="22"/>
                <w:vertAlign w:val="subscript"/>
                <w:lang w:val="en-US"/>
              </w:rPr>
              <w:t>s</w:t>
            </w:r>
            <w:r w:rsidRPr="00767325">
              <w:rPr>
                <w:szCs w:val="22"/>
              </w:rPr>
              <w:t xml:space="preserve">, </w:t>
            </w:r>
            <w:r w:rsidRPr="00767325">
              <w:rPr>
                <w:szCs w:val="22"/>
                <w:lang w:val="en-US"/>
              </w:rPr>
              <w:t>min</w:t>
            </w:r>
          </w:p>
          <w:p w:rsidR="00770893" w:rsidRDefault="00767325" w:rsidP="00770893">
            <w:pPr>
              <w:jc w:val="left"/>
              <w:rPr>
                <w:szCs w:val="22"/>
              </w:rPr>
            </w:pPr>
            <w:r w:rsidRPr="00767325">
              <w:rPr>
                <w:szCs w:val="22"/>
                <w:lang w:val="en-US"/>
              </w:rPr>
              <w:t>τ</w:t>
            </w:r>
            <w:r w:rsidRPr="00767325">
              <w:rPr>
                <w:szCs w:val="22"/>
                <w:vertAlign w:val="subscript"/>
              </w:rPr>
              <w:t>90</w:t>
            </w:r>
            <w:r w:rsidRPr="00767325">
              <w:rPr>
                <w:szCs w:val="22"/>
              </w:rPr>
              <w:t xml:space="preserve">, мин / </w:t>
            </w:r>
            <w:r w:rsidRPr="00767325">
              <w:rPr>
                <w:szCs w:val="22"/>
                <w:lang w:val="en-US"/>
              </w:rPr>
              <w:t>τ</w:t>
            </w:r>
            <w:r w:rsidRPr="00767325">
              <w:rPr>
                <w:szCs w:val="22"/>
                <w:vertAlign w:val="subscript"/>
              </w:rPr>
              <w:t>90</w:t>
            </w:r>
            <w:r w:rsidRPr="00767325">
              <w:rPr>
                <w:szCs w:val="22"/>
              </w:rPr>
              <w:t xml:space="preserve">, </w:t>
            </w:r>
            <w:r w:rsidRPr="00767325">
              <w:rPr>
                <w:szCs w:val="22"/>
                <w:lang w:val="en-US"/>
              </w:rPr>
              <w:t>min</w:t>
            </w:r>
          </w:p>
          <w:p w:rsidR="00767325" w:rsidRPr="00767325" w:rsidRDefault="00767325" w:rsidP="00770893">
            <w:pPr>
              <w:jc w:val="left"/>
              <w:rPr>
                <w:szCs w:val="22"/>
              </w:rPr>
            </w:pPr>
            <w:r w:rsidRPr="00767325">
              <w:rPr>
                <w:i/>
                <w:szCs w:val="22"/>
                <w:lang w:val="en-US"/>
              </w:rPr>
              <w:t>v</w:t>
            </w:r>
            <w:r w:rsidRPr="00767325">
              <w:rPr>
                <w:szCs w:val="22"/>
              </w:rPr>
              <w:t>, мин</w:t>
            </w:r>
            <w:r w:rsidRPr="00767325">
              <w:rPr>
                <w:szCs w:val="22"/>
                <w:vertAlign w:val="superscript"/>
              </w:rPr>
              <w:t xml:space="preserve">-1 </w:t>
            </w:r>
            <w:r w:rsidRPr="00767325">
              <w:rPr>
                <w:szCs w:val="22"/>
              </w:rPr>
              <w:t xml:space="preserve">/ </w:t>
            </w:r>
            <w:r w:rsidRPr="00767325">
              <w:rPr>
                <w:i/>
                <w:szCs w:val="22"/>
                <w:lang w:val="en-US"/>
              </w:rPr>
              <w:t>v</w:t>
            </w:r>
            <w:r w:rsidRPr="00767325">
              <w:rPr>
                <w:szCs w:val="22"/>
              </w:rPr>
              <w:t xml:space="preserve">, </w:t>
            </w:r>
            <w:r w:rsidRPr="00767325">
              <w:rPr>
                <w:szCs w:val="22"/>
                <w:lang w:val="en-US"/>
              </w:rPr>
              <w:t>min</w:t>
            </w:r>
            <w:r w:rsidRPr="00767325">
              <w:rPr>
                <w:szCs w:val="22"/>
                <w:vertAlign w:val="superscript"/>
              </w:rPr>
              <w:t xml:space="preserve"> -1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4,35</w:t>
            </w:r>
          </w:p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18,6</w:t>
            </w:r>
          </w:p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7,1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4,45</w:t>
            </w:r>
          </w:p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16,45</w:t>
            </w:r>
          </w:p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8,3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rPr>
                <w:szCs w:val="22"/>
                <w:lang w:val="en-US"/>
              </w:rPr>
            </w:pPr>
            <w:r w:rsidRPr="00767325">
              <w:rPr>
                <w:i/>
                <w:szCs w:val="22"/>
                <w:lang w:val="en-US"/>
              </w:rPr>
              <w:t>f</w:t>
            </w:r>
            <w:r w:rsidRPr="00767325">
              <w:rPr>
                <w:szCs w:val="22"/>
                <w:vertAlign w:val="subscript"/>
                <w:lang w:val="en-US"/>
              </w:rPr>
              <w:t>p</w:t>
            </w:r>
            <w:r w:rsidRPr="00767325">
              <w:rPr>
                <w:szCs w:val="22"/>
              </w:rPr>
              <w:t>, МПа</w:t>
            </w:r>
            <w:r w:rsidRPr="00767325">
              <w:rPr>
                <w:szCs w:val="22"/>
                <w:lang w:val="en-US"/>
              </w:rPr>
              <w:t xml:space="preserve"> / </w:t>
            </w:r>
            <w:r w:rsidRPr="00767325">
              <w:rPr>
                <w:i/>
                <w:szCs w:val="22"/>
                <w:lang w:val="en-US"/>
              </w:rPr>
              <w:t>f</w:t>
            </w:r>
            <w:r w:rsidRPr="00767325">
              <w:rPr>
                <w:szCs w:val="22"/>
                <w:vertAlign w:val="subscript"/>
                <w:lang w:val="en-US"/>
              </w:rPr>
              <w:t>p</w:t>
            </w:r>
            <w:r w:rsidRPr="00767325">
              <w:rPr>
                <w:szCs w:val="22"/>
              </w:rPr>
              <w:t xml:space="preserve">, </w:t>
            </w:r>
            <w:r w:rsidRPr="00767325">
              <w:rPr>
                <w:szCs w:val="22"/>
                <w:lang w:val="en-US"/>
              </w:rPr>
              <w:t>MPa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12,8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14,6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left"/>
              <w:rPr>
                <w:szCs w:val="22"/>
              </w:rPr>
            </w:pPr>
            <w:r w:rsidRPr="00767325">
              <w:rPr>
                <w:szCs w:val="22"/>
              </w:rPr>
              <w:t>ɛ</w:t>
            </w:r>
            <w:r w:rsidRPr="00767325">
              <w:rPr>
                <w:szCs w:val="22"/>
                <w:vertAlign w:val="subscript"/>
                <w:lang w:val="en-US"/>
              </w:rPr>
              <w:t>p</w:t>
            </w:r>
            <w:r w:rsidRPr="00767325">
              <w:rPr>
                <w:szCs w:val="22"/>
              </w:rPr>
              <w:t>, %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415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475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left"/>
              <w:rPr>
                <w:szCs w:val="22"/>
              </w:rPr>
            </w:pPr>
            <w:r w:rsidRPr="00767325">
              <w:rPr>
                <w:szCs w:val="22"/>
              </w:rPr>
              <w:t>θ, %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12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16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left"/>
              <w:rPr>
                <w:szCs w:val="22"/>
                <w:lang w:val="en-US"/>
              </w:rPr>
            </w:pPr>
            <w:r w:rsidRPr="00767325">
              <w:rPr>
                <w:i/>
                <w:szCs w:val="22"/>
                <w:lang w:val="en-US"/>
              </w:rPr>
              <w:t>H</w:t>
            </w:r>
            <w:r w:rsidRPr="00767325">
              <w:rPr>
                <w:szCs w:val="22"/>
                <w:vertAlign w:val="subscript"/>
                <w:lang w:val="en-US"/>
              </w:rPr>
              <w:t>A</w:t>
            </w:r>
            <w:r w:rsidRPr="00767325">
              <w:rPr>
                <w:szCs w:val="22"/>
                <w:lang w:val="en-US"/>
              </w:rPr>
              <w:t xml:space="preserve">, </w:t>
            </w:r>
            <w:r w:rsidRPr="00767325">
              <w:rPr>
                <w:szCs w:val="22"/>
              </w:rPr>
              <w:t>усл</w:t>
            </w:r>
            <w:r w:rsidRPr="00767325">
              <w:rPr>
                <w:szCs w:val="22"/>
                <w:lang w:val="en-US"/>
              </w:rPr>
              <w:t>.</w:t>
            </w:r>
            <w:r w:rsidRPr="00767325">
              <w:rPr>
                <w:szCs w:val="22"/>
              </w:rPr>
              <w:t>ед</w:t>
            </w:r>
            <w:r w:rsidRPr="00767325">
              <w:rPr>
                <w:szCs w:val="22"/>
                <w:lang w:val="en-US"/>
              </w:rPr>
              <w:t xml:space="preserve">. / </w:t>
            </w:r>
            <w:r w:rsidRPr="00767325">
              <w:rPr>
                <w:i/>
                <w:szCs w:val="22"/>
                <w:lang w:val="en-US"/>
              </w:rPr>
              <w:t>H</w:t>
            </w:r>
            <w:r w:rsidRPr="00767325">
              <w:rPr>
                <w:szCs w:val="22"/>
                <w:vertAlign w:val="subscript"/>
                <w:lang w:val="en-US"/>
              </w:rPr>
              <w:t>A</w:t>
            </w:r>
            <w:r w:rsidRPr="00767325">
              <w:rPr>
                <w:szCs w:val="22"/>
                <w:lang w:val="en-US"/>
              </w:rPr>
              <w:t xml:space="preserve">, </w:t>
            </w:r>
            <w:r w:rsidRPr="00767325">
              <w:rPr>
                <w:rStyle w:val="rynqvb"/>
                <w:szCs w:val="22"/>
                <w:lang w:val="en"/>
              </w:rPr>
              <w:t>units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67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63</w:t>
            </w:r>
          </w:p>
        </w:tc>
      </w:tr>
      <w:tr w:rsidR="00767325" w:rsidRPr="00767325" w:rsidTr="006571AE">
        <w:trPr>
          <w:trHeight w:val="20"/>
          <w:jc w:val="center"/>
        </w:trPr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7325" w:rsidRPr="00767325" w:rsidRDefault="00767325" w:rsidP="000709F8">
            <w:pPr>
              <w:jc w:val="left"/>
              <w:rPr>
                <w:szCs w:val="22"/>
                <w:lang w:val="en-US"/>
              </w:rPr>
            </w:pPr>
            <w:r w:rsidRPr="00767325">
              <w:rPr>
                <w:szCs w:val="22"/>
              </w:rPr>
              <w:lastRenderedPageBreak/>
              <w:t>Изменение</w:t>
            </w:r>
            <w:r w:rsidRPr="00767325">
              <w:rPr>
                <w:szCs w:val="22"/>
                <w:lang w:val="en-US"/>
              </w:rPr>
              <w:t xml:space="preserve"> </w:t>
            </w:r>
            <w:r w:rsidRPr="00767325">
              <w:rPr>
                <w:szCs w:val="22"/>
              </w:rPr>
              <w:t>массы</w:t>
            </w:r>
            <w:r w:rsidRPr="00767325">
              <w:rPr>
                <w:szCs w:val="22"/>
                <w:lang w:val="en-US"/>
              </w:rPr>
              <w:t xml:space="preserve">, </w:t>
            </w:r>
            <w:r w:rsidRPr="00767325">
              <w:rPr>
                <w:szCs w:val="22"/>
              </w:rPr>
              <w:t>СЖР</w:t>
            </w:r>
            <w:r w:rsidRPr="00767325">
              <w:rPr>
                <w:szCs w:val="22"/>
                <w:lang w:val="en-US"/>
              </w:rPr>
              <w:t xml:space="preserve">-2 (100 </w:t>
            </w:r>
            <w:r w:rsidRPr="00767325">
              <w:rPr>
                <w:szCs w:val="22"/>
                <w:vertAlign w:val="superscript"/>
              </w:rPr>
              <w:t>о</w:t>
            </w:r>
            <w:r w:rsidRPr="00767325">
              <w:rPr>
                <w:szCs w:val="22"/>
              </w:rPr>
              <w:t>С</w:t>
            </w:r>
            <w:r w:rsidRPr="00767325">
              <w:rPr>
                <w:szCs w:val="22"/>
                <w:lang w:val="en-US"/>
              </w:rPr>
              <w:t xml:space="preserve">×24 </w:t>
            </w:r>
            <w:r w:rsidRPr="00767325">
              <w:rPr>
                <w:szCs w:val="22"/>
              </w:rPr>
              <w:t>ч</w:t>
            </w:r>
            <w:r w:rsidRPr="00767325">
              <w:rPr>
                <w:szCs w:val="22"/>
                <w:lang w:val="en-US"/>
              </w:rPr>
              <w:t>), % / C</w:t>
            </w:r>
            <w:r w:rsidRPr="00767325">
              <w:rPr>
                <w:rStyle w:val="rynqvb"/>
                <w:szCs w:val="22"/>
                <w:lang w:val="en"/>
              </w:rPr>
              <w:t xml:space="preserve">hange in mass, SZhR-2 (100 </w:t>
            </w:r>
            <w:r w:rsidRPr="00767325">
              <w:rPr>
                <w:rStyle w:val="rynqvb"/>
                <w:szCs w:val="22"/>
                <w:vertAlign w:val="superscript"/>
                <w:lang w:val="en"/>
              </w:rPr>
              <w:t>o</w:t>
            </w:r>
            <w:r w:rsidRPr="00767325">
              <w:rPr>
                <w:rStyle w:val="rynqvb"/>
                <w:szCs w:val="22"/>
                <w:lang w:val="en"/>
              </w:rPr>
              <w:t xml:space="preserve">C×24 h), % </w:t>
            </w:r>
          </w:p>
        </w:tc>
        <w:tc>
          <w:tcPr>
            <w:tcW w:w="2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11,5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7325" w:rsidRPr="00767325" w:rsidRDefault="00767325" w:rsidP="000709F8">
            <w:pPr>
              <w:jc w:val="center"/>
              <w:rPr>
                <w:szCs w:val="22"/>
              </w:rPr>
            </w:pPr>
            <w:r w:rsidRPr="00767325">
              <w:rPr>
                <w:szCs w:val="22"/>
              </w:rPr>
              <w:t>10,2</w:t>
            </w:r>
          </w:p>
        </w:tc>
      </w:tr>
    </w:tbl>
    <w:p w:rsidR="00767325" w:rsidRPr="00770893" w:rsidRDefault="00767325" w:rsidP="00D028F0">
      <w:pPr>
        <w:pStyle w:val="aff1"/>
        <w:tabs>
          <w:tab w:val="left" w:pos="3686"/>
        </w:tabs>
        <w:ind w:left="0"/>
        <w:rPr>
          <w:szCs w:val="22"/>
        </w:rPr>
      </w:pPr>
      <w:r w:rsidRPr="00770893">
        <w:rPr>
          <w:i/>
          <w:szCs w:val="22"/>
        </w:rPr>
        <w:t>*М</w:t>
      </w:r>
      <w:r w:rsidRPr="00770893">
        <w:rPr>
          <w:szCs w:val="22"/>
          <w:vertAlign w:val="subscript"/>
          <w:lang w:val="en-US"/>
        </w:rPr>
        <w:t>v</w:t>
      </w:r>
      <w:r w:rsidRPr="00770893">
        <w:rPr>
          <w:szCs w:val="22"/>
        </w:rPr>
        <w:t xml:space="preserve"> - вязкость по Муни, </w:t>
      </w:r>
      <w:r w:rsidRPr="00770893">
        <w:rPr>
          <w:color w:val="000000"/>
          <w:szCs w:val="22"/>
        </w:rPr>
        <w:t xml:space="preserve">ML 1+4 при 100 °С; </w:t>
      </w:r>
      <w:r w:rsidRPr="00770893">
        <w:rPr>
          <w:i/>
          <w:szCs w:val="22"/>
          <w:lang w:val="en-US"/>
        </w:rPr>
        <w:t>t</w:t>
      </w:r>
      <w:r w:rsidRPr="00770893">
        <w:rPr>
          <w:szCs w:val="22"/>
          <w:vertAlign w:val="subscript"/>
          <w:lang w:val="en-US"/>
        </w:rPr>
        <w:t>s</w:t>
      </w:r>
      <w:r w:rsidRPr="00770893">
        <w:rPr>
          <w:szCs w:val="22"/>
          <w:vertAlign w:val="subscript"/>
        </w:rPr>
        <w:t xml:space="preserve"> </w:t>
      </w:r>
      <w:r w:rsidRPr="00770893">
        <w:rPr>
          <w:szCs w:val="22"/>
        </w:rPr>
        <w:t xml:space="preserve">- </w:t>
      </w:r>
      <w:r w:rsidRPr="00770893">
        <w:rPr>
          <w:szCs w:val="22"/>
          <w:vertAlign w:val="subscript"/>
        </w:rPr>
        <w:t xml:space="preserve"> </w:t>
      </w:r>
      <w:r w:rsidRPr="00770893">
        <w:rPr>
          <w:szCs w:val="22"/>
        </w:rPr>
        <w:t xml:space="preserve">время начала вулканизации; </w:t>
      </w:r>
      <w:r w:rsidRPr="00770893">
        <w:rPr>
          <w:i/>
          <w:szCs w:val="22"/>
          <w:lang w:val="en-US"/>
        </w:rPr>
        <w:t>t</w:t>
      </w:r>
      <w:r w:rsidRPr="00770893">
        <w:rPr>
          <w:szCs w:val="22"/>
          <w:vertAlign w:val="subscript"/>
        </w:rPr>
        <w:t>90</w:t>
      </w:r>
      <w:r w:rsidRPr="00770893">
        <w:rPr>
          <w:szCs w:val="22"/>
        </w:rPr>
        <w:t xml:space="preserve"> - время оптимума вулканизации; </w:t>
      </w:r>
      <w:r w:rsidRPr="00770893">
        <w:rPr>
          <w:i/>
          <w:szCs w:val="22"/>
          <w:lang w:val="en-US"/>
        </w:rPr>
        <w:t>v</w:t>
      </w:r>
      <w:r w:rsidRPr="00770893">
        <w:rPr>
          <w:i/>
          <w:szCs w:val="22"/>
        </w:rPr>
        <w:t xml:space="preserve"> </w:t>
      </w:r>
      <w:r w:rsidRPr="00770893">
        <w:rPr>
          <w:szCs w:val="22"/>
        </w:rPr>
        <w:t xml:space="preserve">– скорость вулканизации; </w:t>
      </w:r>
      <w:r w:rsidRPr="00770893">
        <w:rPr>
          <w:i/>
          <w:szCs w:val="22"/>
          <w:lang w:val="en-US"/>
        </w:rPr>
        <w:t>f</w:t>
      </w:r>
      <w:r w:rsidRPr="00770893">
        <w:rPr>
          <w:szCs w:val="22"/>
          <w:vertAlign w:val="subscript"/>
          <w:lang w:val="en-US"/>
        </w:rPr>
        <w:t>p</w:t>
      </w:r>
      <w:r w:rsidRPr="00770893">
        <w:rPr>
          <w:szCs w:val="22"/>
        </w:rPr>
        <w:t xml:space="preserve"> – условная прочность при растяжении; ɛ</w:t>
      </w:r>
      <w:r w:rsidRPr="00770893">
        <w:rPr>
          <w:szCs w:val="22"/>
          <w:vertAlign w:val="subscript"/>
          <w:lang w:val="en-US"/>
        </w:rPr>
        <w:t>p</w:t>
      </w:r>
      <w:r w:rsidRPr="00770893">
        <w:rPr>
          <w:szCs w:val="22"/>
        </w:rPr>
        <w:t xml:space="preserve"> – относительное удлинение при разр</w:t>
      </w:r>
      <w:r w:rsidRPr="00770893">
        <w:rPr>
          <w:szCs w:val="22"/>
        </w:rPr>
        <w:t>ы</w:t>
      </w:r>
      <w:r w:rsidRPr="00770893">
        <w:rPr>
          <w:szCs w:val="22"/>
        </w:rPr>
        <w:t>ве; θ – остаточное удлинение при разр</w:t>
      </w:r>
      <w:r w:rsidRPr="00770893">
        <w:rPr>
          <w:szCs w:val="22"/>
        </w:rPr>
        <w:t>ы</w:t>
      </w:r>
      <w:r w:rsidRPr="00770893">
        <w:rPr>
          <w:szCs w:val="22"/>
        </w:rPr>
        <w:t>ве;</w:t>
      </w:r>
      <w:r w:rsidRPr="00770893">
        <w:rPr>
          <w:i/>
          <w:szCs w:val="22"/>
        </w:rPr>
        <w:t xml:space="preserve"> </w:t>
      </w:r>
      <w:r w:rsidRPr="00770893">
        <w:rPr>
          <w:i/>
          <w:szCs w:val="22"/>
          <w:lang w:val="en-US"/>
        </w:rPr>
        <w:t>H</w:t>
      </w:r>
      <w:r w:rsidRPr="00770893">
        <w:rPr>
          <w:szCs w:val="22"/>
          <w:vertAlign w:val="subscript"/>
          <w:lang w:val="en-US"/>
        </w:rPr>
        <w:t>A</w:t>
      </w:r>
      <w:r w:rsidRPr="00770893">
        <w:rPr>
          <w:szCs w:val="22"/>
        </w:rPr>
        <w:t xml:space="preserve"> – твердость по Шору А </w:t>
      </w:r>
    </w:p>
    <w:p w:rsidR="00767325" w:rsidRPr="00770893" w:rsidRDefault="00767325" w:rsidP="00D028F0">
      <w:pPr>
        <w:pStyle w:val="aff1"/>
        <w:tabs>
          <w:tab w:val="left" w:pos="3686"/>
        </w:tabs>
        <w:ind w:left="0"/>
        <w:rPr>
          <w:szCs w:val="22"/>
          <w:lang w:val="en-US"/>
        </w:rPr>
      </w:pPr>
      <w:r w:rsidRPr="00770893">
        <w:rPr>
          <w:i/>
          <w:szCs w:val="22"/>
        </w:rPr>
        <w:t>М</w:t>
      </w:r>
      <w:r w:rsidRPr="00770893">
        <w:rPr>
          <w:szCs w:val="22"/>
          <w:vertAlign w:val="subscript"/>
          <w:lang w:val="en-US"/>
        </w:rPr>
        <w:t>v</w:t>
      </w:r>
      <w:r w:rsidRPr="00770893">
        <w:rPr>
          <w:rStyle w:val="rynqvb"/>
          <w:szCs w:val="22"/>
          <w:lang w:val="en"/>
        </w:rPr>
        <w:t xml:space="preserve"> - Mooney viscosity, ML 1+4 at 100 °С;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i/>
          <w:szCs w:val="22"/>
          <w:lang w:val="en-US"/>
        </w:rPr>
        <w:t>t</w:t>
      </w:r>
      <w:r w:rsidRPr="00770893">
        <w:rPr>
          <w:szCs w:val="22"/>
          <w:vertAlign w:val="subscript"/>
          <w:lang w:val="en-US"/>
        </w:rPr>
        <w:t>s</w:t>
      </w:r>
      <w:r w:rsidRPr="00770893">
        <w:rPr>
          <w:rStyle w:val="rynqvb"/>
          <w:szCs w:val="22"/>
          <w:lang w:val="en"/>
        </w:rPr>
        <w:t xml:space="preserve"> - vulcanization onset time;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i/>
          <w:szCs w:val="22"/>
          <w:lang w:val="en-US"/>
        </w:rPr>
        <w:t>t</w:t>
      </w:r>
      <w:r w:rsidRPr="00770893">
        <w:rPr>
          <w:szCs w:val="22"/>
          <w:vertAlign w:val="subscript"/>
          <w:lang w:val="en-US"/>
        </w:rPr>
        <w:t>90</w:t>
      </w:r>
      <w:r w:rsidRPr="00770893">
        <w:rPr>
          <w:rStyle w:val="rynqvb"/>
          <w:szCs w:val="22"/>
          <w:lang w:val="en"/>
        </w:rPr>
        <w:t xml:space="preserve"> - vulcanization optimum time;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i/>
          <w:szCs w:val="22"/>
          <w:lang w:val="en-US"/>
        </w:rPr>
        <w:t>v</w:t>
      </w:r>
      <w:r w:rsidRPr="00770893">
        <w:rPr>
          <w:rStyle w:val="rynqvb"/>
          <w:szCs w:val="22"/>
          <w:lang w:val="en"/>
        </w:rPr>
        <w:t xml:space="preserve"> - vulcanization rate;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i/>
          <w:szCs w:val="22"/>
          <w:lang w:val="en-US"/>
        </w:rPr>
        <w:t>f</w:t>
      </w:r>
      <w:r w:rsidRPr="00770893">
        <w:rPr>
          <w:szCs w:val="22"/>
          <w:vertAlign w:val="subscript"/>
          <w:lang w:val="en-US"/>
        </w:rPr>
        <w:t>p</w:t>
      </w:r>
      <w:r w:rsidRPr="00770893">
        <w:rPr>
          <w:rStyle w:val="rynqvb"/>
          <w:szCs w:val="22"/>
          <w:lang w:val="en"/>
        </w:rPr>
        <w:t xml:space="preserve"> - conventional tensile strength;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szCs w:val="22"/>
          <w:lang w:val="en-US"/>
        </w:rPr>
        <w:t>ɛ</w:t>
      </w:r>
      <w:r w:rsidRPr="00770893">
        <w:rPr>
          <w:szCs w:val="22"/>
          <w:vertAlign w:val="subscript"/>
          <w:lang w:val="en-US"/>
        </w:rPr>
        <w:t>p</w:t>
      </w:r>
      <w:r w:rsidRPr="00770893">
        <w:rPr>
          <w:rStyle w:val="rynqvb"/>
          <w:szCs w:val="22"/>
          <w:lang w:val="en"/>
        </w:rPr>
        <w:t xml:space="preserve"> - relative elongation at break;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rStyle w:val="rynqvb"/>
          <w:szCs w:val="22"/>
          <w:lang w:val="en"/>
        </w:rPr>
        <w:t>θ - residual elongation at break;</w:t>
      </w:r>
      <w:r w:rsidRPr="00770893">
        <w:rPr>
          <w:rStyle w:val="hwtze"/>
          <w:szCs w:val="22"/>
          <w:lang w:val="en"/>
        </w:rPr>
        <w:t xml:space="preserve"> </w:t>
      </w:r>
      <w:r w:rsidRPr="00770893">
        <w:rPr>
          <w:i/>
          <w:szCs w:val="22"/>
          <w:lang w:val="en-US"/>
        </w:rPr>
        <w:t>H</w:t>
      </w:r>
      <w:r w:rsidRPr="00770893">
        <w:rPr>
          <w:szCs w:val="22"/>
          <w:vertAlign w:val="subscript"/>
          <w:lang w:val="en-US"/>
        </w:rPr>
        <w:t>A</w:t>
      </w:r>
      <w:r w:rsidRPr="00770893">
        <w:rPr>
          <w:rStyle w:val="rynqvb"/>
          <w:szCs w:val="22"/>
          <w:lang w:val="en"/>
        </w:rPr>
        <w:t xml:space="preserve"> - Shore A hardnes</w:t>
      </w:r>
    </w:p>
    <w:p w:rsidR="00767325" w:rsidRPr="00767325" w:rsidRDefault="00767325" w:rsidP="00D028F0">
      <w:pPr>
        <w:pStyle w:val="a3"/>
        <w:rPr>
          <w:bCs/>
          <w:highlight w:val="yellow"/>
          <w:lang w:val="en-US"/>
        </w:rPr>
        <w:sectPr w:rsidR="00767325" w:rsidRPr="00767325" w:rsidSect="00E84D63">
          <w:type w:val="continuous"/>
          <w:pgSz w:w="11906" w:h="16838" w:code="9"/>
          <w:pgMar w:top="1418" w:right="1021" w:bottom="1418" w:left="1247" w:header="1020" w:footer="1020" w:gutter="0"/>
          <w:cols w:space="709" w:equalWidth="0">
            <w:col w:w="9638"/>
          </w:cols>
          <w:docGrid w:linePitch="360"/>
        </w:sectPr>
      </w:pPr>
    </w:p>
    <w:p w:rsidR="00767325" w:rsidRPr="00767325" w:rsidRDefault="00767325" w:rsidP="00ED4447">
      <w:pPr>
        <w:ind w:firstLine="567"/>
        <w:rPr>
          <w:szCs w:val="24"/>
          <w:lang w:val="en-US"/>
        </w:rPr>
      </w:pPr>
    </w:p>
    <w:p w:rsidR="00767325" w:rsidRDefault="00767325" w:rsidP="00767325">
      <w:pPr>
        <w:ind w:firstLine="567"/>
        <w:rPr>
          <w:szCs w:val="24"/>
        </w:rPr>
      </w:pPr>
      <w:r>
        <w:rPr>
          <w:szCs w:val="24"/>
        </w:rPr>
        <w:t xml:space="preserve">При этом отмечено, что опытные вулканизаты характеризовались большей плотностью поперечных связей, высокими значениями констант скорости в главном периоде и имели большую стойкость к набуханию. </w:t>
      </w:r>
      <w:r w:rsidRPr="009B1190">
        <w:t>Установлен</w:t>
      </w:r>
      <w:r>
        <w:t>ный</w:t>
      </w:r>
      <w:r w:rsidRPr="009B1190">
        <w:t xml:space="preserve"> факт улучшения прочностных показателей резин связан с формированием (во время приготовления с</w:t>
      </w:r>
      <w:r>
        <w:t>интеза комплексного активатора и</w:t>
      </w:r>
      <w:r w:rsidRPr="009B1190">
        <w:t xml:space="preserve"> начала процесса вулканизации) промежуточных комплексов оптимального строения и активности, что обусловливает в дальнейшем (на последних стадиях вулканизации</w:t>
      </w:r>
      <w:r w:rsidRPr="000C7D22">
        <w:t xml:space="preserve">) эффективное использование серы (на что указывает повышение концентрации поперечных связей).  </w:t>
      </w:r>
      <w:r w:rsidRPr="000C7D22">
        <w:rPr>
          <w:szCs w:val="24"/>
        </w:rPr>
        <w:t xml:space="preserve">Коэффициент морозостойкости по эластическому восстановлению после сжатия </w:t>
      </w:r>
      <w:r w:rsidRPr="000C7D22">
        <w:rPr>
          <w:szCs w:val="24"/>
        </w:rPr>
        <w:lastRenderedPageBreak/>
        <w:t xml:space="preserve">при -40 </w:t>
      </w:r>
      <w:r w:rsidRPr="000C7D22">
        <w:rPr>
          <w:szCs w:val="24"/>
          <w:vertAlign w:val="superscript"/>
        </w:rPr>
        <w:t>о</w:t>
      </w:r>
      <w:r w:rsidRPr="000C7D22">
        <w:rPr>
          <w:szCs w:val="24"/>
        </w:rPr>
        <w:t>С у эталона и опытных образцов находился в пределах 0,46-0,50. При использовании активатора Вулкатив в сочетании с сульфенамидом коэффициент морозостойкости</w:t>
      </w:r>
      <w:r>
        <w:rPr>
          <w:szCs w:val="24"/>
        </w:rPr>
        <w:t xml:space="preserve"> резин повышается, очевидно за счет образования преимущественно полисульфидных поперечных связей</w:t>
      </w:r>
      <w:r w:rsidR="00770893">
        <w:rPr>
          <w:szCs w:val="24"/>
        </w:rPr>
        <w:t xml:space="preserve"> и с</w:t>
      </w:r>
      <w:r>
        <w:rPr>
          <w:szCs w:val="24"/>
        </w:rPr>
        <w:t>нижени</w:t>
      </w:r>
      <w:r w:rsidR="00770893">
        <w:rPr>
          <w:szCs w:val="24"/>
        </w:rPr>
        <w:t>я</w:t>
      </w:r>
      <w:r>
        <w:rPr>
          <w:szCs w:val="24"/>
        </w:rPr>
        <w:t xml:space="preserve"> степени кристаллизации образцов.</w:t>
      </w:r>
    </w:p>
    <w:p w:rsidR="00431205" w:rsidRPr="009B3A7F" w:rsidRDefault="00ED4447" w:rsidP="00703A72">
      <w:pPr>
        <w:ind w:firstLine="567"/>
        <w:rPr>
          <w:color w:val="000000" w:themeColor="text1"/>
          <w:highlight w:val="yellow"/>
        </w:rPr>
        <w:sectPr w:rsidR="00431205" w:rsidRPr="009B3A7F" w:rsidSect="004F4135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  <w:r w:rsidRPr="00191B0D">
        <w:rPr>
          <w:szCs w:val="24"/>
        </w:rPr>
        <w:t>Полученные данные могут быть связаны с изменением характера реакций при формировании действительных агентов вулканизации и образовании пространственной структуры смесей каучуков с использованием комплексного активатора вулканизации Вулкатив вместо оксида цинка</w:t>
      </w:r>
      <w:r>
        <w:rPr>
          <w:szCs w:val="24"/>
        </w:rPr>
        <w:t>,</w:t>
      </w:r>
      <w:r w:rsidRPr="00191B0D">
        <w:rPr>
          <w:szCs w:val="24"/>
        </w:rPr>
        <w:t xml:space="preserve"> что требует проведения дополнительных исследований.</w:t>
      </w:r>
      <w:r w:rsidR="00F14273">
        <w:rPr>
          <w:szCs w:val="24"/>
        </w:rPr>
        <w:t xml:space="preserve"> </w:t>
      </w:r>
    </w:p>
    <w:p w:rsidR="003A60A9" w:rsidRPr="00B63DED" w:rsidRDefault="003A60A9" w:rsidP="00882119">
      <w:pPr>
        <w:pStyle w:val="aff"/>
        <w:rPr>
          <w:szCs w:val="20"/>
          <w:highlight w:val="yellow"/>
        </w:rPr>
      </w:pPr>
    </w:p>
    <w:p w:rsidR="006B26BF" w:rsidRPr="009B3A7F" w:rsidRDefault="006B26BF" w:rsidP="00E901F6">
      <w:pPr>
        <w:pStyle w:val="a3"/>
        <w:rPr>
          <w:bCs/>
          <w:highlight w:val="yellow"/>
        </w:rPr>
        <w:sectPr w:rsidR="006B26BF" w:rsidRPr="009B3A7F" w:rsidSect="00E84D63">
          <w:type w:val="continuous"/>
          <w:pgSz w:w="11906" w:h="16838" w:code="9"/>
          <w:pgMar w:top="1418" w:right="1021" w:bottom="1418" w:left="1247" w:header="1020" w:footer="1020" w:gutter="0"/>
          <w:cols w:space="709" w:equalWidth="0">
            <w:col w:w="9638"/>
          </w:cols>
          <w:docGrid w:linePitch="360"/>
        </w:sectPr>
      </w:pPr>
    </w:p>
    <w:bookmarkEnd w:id="14"/>
    <w:bookmarkEnd w:id="15"/>
    <w:p w:rsidR="002A7D20" w:rsidRPr="00711058" w:rsidRDefault="002A7D20" w:rsidP="002A7D20">
      <w:pPr>
        <w:pStyle w:val="nonumber"/>
      </w:pPr>
      <w:r w:rsidRPr="00711058">
        <w:lastRenderedPageBreak/>
        <w:t>Заключение</w:t>
      </w:r>
    </w:p>
    <w:p w:rsidR="00FD2E9A" w:rsidRPr="000C7D22" w:rsidRDefault="00FD2E9A" w:rsidP="00FD2E9A">
      <w:pPr>
        <w:pStyle w:val="a3"/>
        <w:ind w:firstLine="0"/>
        <w:rPr>
          <w:szCs w:val="24"/>
        </w:rPr>
        <w:sectPr w:rsidR="00FD2E9A" w:rsidRPr="000C7D22" w:rsidSect="002C1B44">
          <w:footerReference w:type="default" r:id="rId18"/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p w:rsidR="00770893" w:rsidRDefault="00D028F0" w:rsidP="00D028F0">
      <w:pPr>
        <w:pStyle w:val="a3"/>
        <w:rPr>
          <w:color w:val="000000" w:themeColor="text1"/>
        </w:rPr>
      </w:pPr>
      <w:r>
        <w:rPr>
          <w:color w:val="000000" w:themeColor="text1"/>
        </w:rPr>
        <w:lastRenderedPageBreak/>
        <w:t>Показано, что при разработке рецептуры маслобензостойких резин, эксплуатирующихся при низких температурах целесообразно сочетание бутадиенового/изопренового и бутадиен-нитрильного каучуков с учетом распределения серы между фазами совмещаемых полимеров, которое также зависит от типа применяемого ускорителя вулканизации.</w:t>
      </w:r>
    </w:p>
    <w:p w:rsidR="00AA7413" w:rsidRDefault="00770893" w:rsidP="00AA7413">
      <w:pPr>
        <w:ind w:firstLine="567"/>
        <w:rPr>
          <w:szCs w:val="24"/>
        </w:rPr>
      </w:pPr>
      <w:r>
        <w:rPr>
          <w:color w:val="000000" w:themeColor="text1"/>
        </w:rPr>
        <w:t>У</w:t>
      </w:r>
      <w:r w:rsidRPr="005912BA">
        <w:rPr>
          <w:color w:val="000000" w:themeColor="text1"/>
        </w:rPr>
        <w:t xml:space="preserve">становлено, что </w:t>
      </w:r>
      <w:r>
        <w:rPr>
          <w:color w:val="000000" w:themeColor="text1"/>
        </w:rPr>
        <w:t>применение опытных комплексных активаторов в рецептуре резиновых смесей на основе комбинации синтетического полиизопрена/полибутадиена с бутадиен-нитрильным каучуком о</w:t>
      </w:r>
      <w:r w:rsidRPr="005912BA">
        <w:rPr>
          <w:color w:val="000000" w:themeColor="text1"/>
        </w:rPr>
        <w:t xml:space="preserve">беспечивает </w:t>
      </w:r>
      <w:r>
        <w:rPr>
          <w:color w:val="000000" w:themeColor="text1"/>
        </w:rPr>
        <w:t xml:space="preserve">улучшение </w:t>
      </w:r>
      <w:r w:rsidRPr="005912BA">
        <w:rPr>
          <w:color w:val="000000" w:themeColor="text1"/>
        </w:rPr>
        <w:t>комплекс</w:t>
      </w:r>
      <w:r>
        <w:rPr>
          <w:color w:val="000000" w:themeColor="text1"/>
        </w:rPr>
        <w:t>а</w:t>
      </w:r>
      <w:r w:rsidRPr="005912B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вулканизационных характеристик резиновых смесей и физико-механических </w:t>
      </w:r>
      <w:r>
        <w:rPr>
          <w:color w:val="000000" w:themeColor="text1"/>
        </w:rPr>
        <w:lastRenderedPageBreak/>
        <w:t>показателей вулканизатов</w:t>
      </w:r>
      <w:r w:rsidRPr="005912BA">
        <w:rPr>
          <w:color w:val="000000" w:themeColor="text1"/>
        </w:rPr>
        <w:t xml:space="preserve">. По влиянию на кинетику вулканизации </w:t>
      </w:r>
      <w:r>
        <w:rPr>
          <w:color w:val="000000" w:themeColor="text1"/>
        </w:rPr>
        <w:t xml:space="preserve">комплексный </w:t>
      </w:r>
      <w:r w:rsidRPr="005912BA">
        <w:rPr>
          <w:color w:val="000000" w:themeColor="text1"/>
        </w:rPr>
        <w:t>активаторы</w:t>
      </w:r>
      <w:r>
        <w:rPr>
          <w:color w:val="000000" w:themeColor="text1"/>
        </w:rPr>
        <w:t xml:space="preserve"> вулканизации Вулкатив </w:t>
      </w:r>
      <w:r w:rsidRPr="005912BA">
        <w:rPr>
          <w:color w:val="000000" w:themeColor="text1"/>
        </w:rPr>
        <w:t>име</w:t>
      </w:r>
      <w:r>
        <w:rPr>
          <w:color w:val="000000" w:themeColor="text1"/>
        </w:rPr>
        <w:t>е</w:t>
      </w:r>
      <w:r w:rsidRPr="005912BA">
        <w:rPr>
          <w:color w:val="000000" w:themeColor="text1"/>
        </w:rPr>
        <w:t>т преимущество</w:t>
      </w:r>
      <w:r>
        <w:rPr>
          <w:color w:val="000000" w:themeColor="text1"/>
        </w:rPr>
        <w:t xml:space="preserve"> по отношению к оксиду цинка</w:t>
      </w:r>
      <w:r w:rsidRPr="005912BA">
        <w:rPr>
          <w:color w:val="000000" w:themeColor="text1"/>
        </w:rPr>
        <w:t>, что подтверждается расчётными данными кинетических параметров процесса вулканизации.</w:t>
      </w:r>
      <w:r w:rsidR="00AA7413" w:rsidRPr="00AA7413">
        <w:rPr>
          <w:szCs w:val="24"/>
        </w:rPr>
        <w:t xml:space="preserve"> </w:t>
      </w:r>
      <w:r w:rsidR="00AA7413">
        <w:rPr>
          <w:szCs w:val="24"/>
        </w:rPr>
        <w:t>Кроме того, следует отметить, что и</w:t>
      </w:r>
      <w:r w:rsidR="00AA7413" w:rsidRPr="00252BD2">
        <w:rPr>
          <w:szCs w:val="24"/>
        </w:rPr>
        <w:t>спользование активатор</w:t>
      </w:r>
      <w:r w:rsidR="00AA7413">
        <w:rPr>
          <w:szCs w:val="24"/>
        </w:rPr>
        <w:t>а</w:t>
      </w:r>
      <w:r w:rsidR="00AA7413" w:rsidRPr="00252BD2">
        <w:rPr>
          <w:szCs w:val="24"/>
        </w:rPr>
        <w:t xml:space="preserve"> </w:t>
      </w:r>
      <w:r w:rsidR="00AA7413">
        <w:rPr>
          <w:szCs w:val="24"/>
        </w:rPr>
        <w:t xml:space="preserve">Вулкатив </w:t>
      </w:r>
      <w:r w:rsidR="00AA7413" w:rsidRPr="00252BD2">
        <w:rPr>
          <w:szCs w:val="24"/>
        </w:rPr>
        <w:t>в рецептах резиновых смесей позволяет полностью заменить оксид цинка, в 3-4 раза снизить его содержание в резине и повысить экологическую безопасность готовой продукции</w:t>
      </w:r>
      <w:r w:rsidR="00AA7413">
        <w:rPr>
          <w:szCs w:val="24"/>
        </w:rPr>
        <w:t>, а у</w:t>
      </w:r>
      <w:r w:rsidR="00AA7413" w:rsidRPr="00252BD2">
        <w:rPr>
          <w:szCs w:val="24"/>
        </w:rPr>
        <w:t>меньшение содержания дорогостоящего и экологически небезопасного компонента в составе резиновых смесей позволяет повысить рентабельность продукции.</w:t>
      </w:r>
      <w:r w:rsidR="00AA7413">
        <w:rPr>
          <w:szCs w:val="24"/>
        </w:rPr>
        <w:t xml:space="preserve"> </w:t>
      </w:r>
    </w:p>
    <w:p w:rsidR="00AA7413" w:rsidRPr="009B3A7F" w:rsidRDefault="00AA7413" w:rsidP="00AA7413">
      <w:pPr>
        <w:pStyle w:val="a3"/>
        <w:rPr>
          <w:color w:val="000000" w:themeColor="text1"/>
          <w:highlight w:val="yellow"/>
        </w:rPr>
        <w:sectPr w:rsidR="00AA7413" w:rsidRPr="009B3A7F" w:rsidSect="004F4135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p w:rsidR="00770893" w:rsidRPr="005912BA" w:rsidRDefault="00770893" w:rsidP="00AA7413">
      <w:pPr>
        <w:pStyle w:val="a3"/>
        <w:rPr>
          <w:color w:val="000000" w:themeColor="text1"/>
        </w:rPr>
        <w:sectPr w:rsidR="00770893" w:rsidRPr="005912BA" w:rsidSect="002C1B44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bookmarkStart w:id="17" w:name="_Hlk20760323" w:displacedByCustomXml="next"/>
    <w:sdt>
      <w:sdtPr>
        <w:id w:val="1833723000"/>
        <w:lock w:val="contentLocked"/>
        <w:placeholder>
          <w:docPart w:val="F7599ED3CB724107BBACD28270FF376F"/>
        </w:placeholder>
        <w:group/>
      </w:sdtPr>
      <w:sdtContent>
        <w:p w:rsidR="001D0D5E" w:rsidRPr="00922BC5" w:rsidRDefault="00C81878" w:rsidP="001D0D5E">
          <w:pPr>
            <w:pStyle w:val="affc"/>
            <w:spacing w:before="100" w:beforeAutospacing="1"/>
            <w:rPr>
              <w:b w:val="0"/>
            </w:rPr>
          </w:pPr>
          <w:sdt>
            <w:sdtPr>
              <w:rPr>
                <w:rStyle w:val="affd"/>
                <w:rFonts w:eastAsiaTheme="minorHAnsi"/>
              </w:rPr>
              <w:alias w:val="Text_36"/>
              <w:tag w:val="no"/>
              <w:id w:val="-962350611"/>
              <w:lock w:val="contentLocked"/>
              <w:placeholder>
                <w:docPart w:val="63C8D111ED2349BBB791609860D532B2"/>
              </w:placeholder>
              <w:showingPlcHdr/>
              <w:text/>
            </w:sdtPr>
            <w:sdtEndPr>
              <w:rPr>
                <w:rStyle w:val="a5"/>
                <w:rFonts w:eastAsia="Times New Roman" w:cs="Times New Roman"/>
                <w:b/>
                <w:caps/>
              </w:rPr>
            </w:sdtEndPr>
            <w:sdtContent>
              <w:r w:rsidR="00012251" w:rsidRPr="009457D6">
                <w:t>Литература</w:t>
              </w:r>
            </w:sdtContent>
          </w:sdt>
        </w:p>
      </w:sdtContent>
    </w:sdt>
    <w:sdt>
      <w:sdtPr>
        <w:alias w:val="ref_ru"/>
        <w:tag w:val="ref_ru"/>
        <w:id w:val="869885223"/>
        <w:docPartList>
          <w:docPartGallery w:val="AutoText"/>
          <w:docPartCategory w:val="Литература"/>
        </w:docPartList>
      </w:sdtPr>
      <w:sdtEndPr>
        <w:rPr>
          <w:rFonts w:eastAsia="Times New Roman"/>
          <w:sz w:val="19"/>
          <w:lang w:eastAsia="ru-RU"/>
        </w:rPr>
      </w:sdtEndPr>
      <w:sdtContent>
        <w:bookmarkStart w:id="18" w:name="_Ref531185847" w:displacedByCustomXml="prev"/>
        <w:bookmarkStart w:id="19" w:name="_Ref531275620" w:displacedByCustomXml="prev"/>
        <w:bookmarkStart w:id="20" w:name="_Ref530673749" w:displacedByCustomXml="prev"/>
        <w:p w:rsidR="000C4B71" w:rsidRPr="000C4B71" w:rsidRDefault="000C4B71" w:rsidP="000C4B71">
          <w:pPr>
            <w:pStyle w:val="aff1"/>
            <w:numPr>
              <w:ilvl w:val="0"/>
              <w:numId w:val="36"/>
            </w:numPr>
            <w:autoSpaceDE w:val="0"/>
            <w:autoSpaceDN w:val="0"/>
            <w:adjustRightInd w:val="0"/>
            <w:jc w:val="left"/>
            <w:divId w:val="662010781"/>
            <w:rPr>
              <w:rFonts w:eastAsia="Times New Roman"/>
              <w:sz w:val="19"/>
              <w:szCs w:val="19"/>
              <w:lang w:eastAsia="ru-RU"/>
            </w:rPr>
          </w:pPr>
          <w:r w:rsidRPr="000C4B71">
            <w:rPr>
              <w:rFonts w:eastAsia="Times New Roman"/>
              <w:sz w:val="19"/>
              <w:szCs w:val="19"/>
              <w:lang w:eastAsia="ru-RU"/>
            </w:rPr>
            <w:t>Технология резины: Рецептуростроение и испытания: пер. с англ. / под ред. Дж.С. Дика</w:t>
          </w:r>
          <w:proofErr w:type="gramStart"/>
          <w:r w:rsidRPr="000C4B71">
            <w:rPr>
              <w:rFonts w:eastAsia="Times New Roman"/>
              <w:sz w:val="19"/>
              <w:szCs w:val="19"/>
              <w:lang w:eastAsia="ru-RU"/>
            </w:rPr>
            <w:t>. ;</w:t>
          </w:r>
          <w:proofErr w:type="gramEnd"/>
          <w:r w:rsidRPr="000C4B71">
            <w:rPr>
              <w:rFonts w:eastAsia="Times New Roman"/>
              <w:sz w:val="19"/>
              <w:szCs w:val="19"/>
              <w:lang w:eastAsia="ru-RU"/>
            </w:rPr>
            <w:t xml:space="preserve"> пер. с англ. под ред. Шершнева В. А. </w:t>
          </w:r>
          <w:r w:rsidRPr="000C4B71">
            <w:rPr>
              <w:sz w:val="19"/>
              <w:szCs w:val="19"/>
            </w:rPr>
            <w:t>–</w:t>
          </w:r>
          <w:r w:rsidRPr="000C4B71">
            <w:rPr>
              <w:rFonts w:eastAsia="Times New Roman"/>
              <w:sz w:val="19"/>
              <w:szCs w:val="19"/>
              <w:lang w:eastAsia="ru-RU"/>
            </w:rPr>
            <w:t xml:space="preserve"> Санкт-Петербург : Научные основы и технологии (НОТ), 2010. </w:t>
          </w:r>
          <w:r w:rsidRPr="000C4B71">
            <w:rPr>
              <w:sz w:val="19"/>
              <w:szCs w:val="19"/>
            </w:rPr>
            <w:t>–</w:t>
          </w:r>
          <w:r w:rsidRPr="000C4B71">
            <w:rPr>
              <w:rFonts w:eastAsia="Times New Roman"/>
              <w:sz w:val="19"/>
              <w:szCs w:val="19"/>
              <w:lang w:eastAsia="ru-RU"/>
            </w:rPr>
            <w:t xml:space="preserve"> 617 с.</w:t>
          </w:r>
        </w:p>
        <w:p w:rsidR="000C4B71" w:rsidRPr="000C4B71" w:rsidRDefault="000C4B71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>
            <w:rPr>
              <w:szCs w:val="19"/>
              <w:lang w:val="ru-RU"/>
            </w:rPr>
            <w:t>С</w:t>
          </w:r>
          <w:r w:rsidR="00C844C3" w:rsidRPr="000C4B71">
            <w:rPr>
              <w:szCs w:val="19"/>
              <w:lang w:val="ru-RU"/>
            </w:rPr>
            <w:t>околова М. Д., Шадринов Н. В., Давыдова М. Л. [и др.] Эластомерные материалы уплотнительного назначения для эксплуатации в услов</w:t>
          </w:r>
          <w:r w:rsidR="00C844C3" w:rsidRPr="000C4B71">
            <w:rPr>
              <w:szCs w:val="19"/>
            </w:rPr>
            <w:t xml:space="preserve">иях холодного климата России // Каучук и резина. – 2018. – Т. 77, № 6. – </w:t>
          </w:r>
          <w:proofErr w:type="gramStart"/>
          <w:r w:rsidR="00C844C3" w:rsidRPr="000C4B71">
            <w:rPr>
              <w:szCs w:val="19"/>
            </w:rPr>
            <w:t>С. 402</w:t>
          </w:r>
          <w:proofErr w:type="gramEnd"/>
          <w:r w:rsidR="00C844C3" w:rsidRPr="000C4B71">
            <w:rPr>
              <w:szCs w:val="19"/>
            </w:rPr>
            <w:t xml:space="preserve">-409. </w:t>
          </w:r>
          <w:proofErr w:type="gramStart"/>
          <w:r w:rsidRPr="000C4B71">
            <w:rPr>
              <w:szCs w:val="22"/>
              <w:lang w:val="ru-RU"/>
            </w:rPr>
            <w:t>СПб.:</w:t>
          </w:r>
          <w:proofErr w:type="gramEnd"/>
          <w:r w:rsidRPr="000C4B71">
            <w:rPr>
              <w:szCs w:val="22"/>
              <w:lang w:val="ru-RU"/>
            </w:rPr>
            <w:t xml:space="preserve"> Научные основы и технологии, 2010. 620 с.</w:t>
          </w:r>
        </w:p>
        <w:p w:rsidR="00C844C3" w:rsidRPr="000C4B71" w:rsidRDefault="00C844C3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 w:rsidRPr="000C4B71">
            <w:rPr>
              <w:szCs w:val="19"/>
              <w:lang w:val="ru-RU"/>
            </w:rPr>
            <w:t xml:space="preserve">Чайкун А. М., Елисеев О. А., Наумов И. С., Венедиктова М. А. Особенности построения рецептур для морозостойких резин // Авиационные материалы и технологии. – 2013. – № 3(28). – С. 53-55. </w:t>
          </w:r>
        </w:p>
        <w:p w:rsidR="00C844C3" w:rsidRPr="00C844C3" w:rsidRDefault="00C844C3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</w:rPr>
          </w:pPr>
          <w:r w:rsidRPr="00C844C3">
            <w:rPr>
              <w:szCs w:val="19"/>
            </w:rPr>
            <w:lastRenderedPageBreak/>
            <w:t xml:space="preserve">Мухин В. </w:t>
          </w:r>
          <w:proofErr w:type="gramStart"/>
          <w:r w:rsidRPr="00C844C3">
            <w:rPr>
              <w:szCs w:val="19"/>
            </w:rPr>
            <w:t>В.,</w:t>
          </w:r>
          <w:proofErr w:type="gramEnd"/>
          <w:r w:rsidRPr="00C844C3">
            <w:rPr>
              <w:szCs w:val="19"/>
            </w:rPr>
            <w:t xml:space="preserve"> Петрова Н. Н., Лазарева Н. Н. [и др.] Влияние состава и технологии изготовления композиций на структуру и свойства морозостойких резин на основе смесей полярных и неполярных каучуков // Природные ресурсы Арктики и Субарктики. – 2023. – Т. 28, № 2. – С. 346-357. – DOI 10.31242/2618-9712-2023-28-2-346-357. </w:t>
          </w:r>
        </w:p>
        <w:p w:rsidR="000C4B71" w:rsidRPr="000C4B71" w:rsidRDefault="000C4B71" w:rsidP="000C4B71">
          <w:pPr>
            <w:pStyle w:val="affff7"/>
            <w:numPr>
              <w:ilvl w:val="0"/>
              <w:numId w:val="36"/>
            </w:numPr>
            <w:divId w:val="662010781"/>
            <w:rPr>
              <w:sz w:val="19"/>
              <w:szCs w:val="19"/>
            </w:rPr>
          </w:pPr>
          <w:r w:rsidRPr="000C4B71">
            <w:rPr>
              <w:sz w:val="19"/>
              <w:szCs w:val="19"/>
            </w:rPr>
            <w:t>Вахрушева Я.А., Юмашев О.Б., Чайкун А.М. Современные тенденции в области</w:t>
          </w:r>
          <w:r>
            <w:rPr>
              <w:sz w:val="19"/>
              <w:szCs w:val="19"/>
            </w:rPr>
            <w:t xml:space="preserve"> </w:t>
          </w:r>
          <w:r w:rsidRPr="000C4B71">
            <w:rPr>
              <w:sz w:val="19"/>
              <w:szCs w:val="19"/>
            </w:rPr>
            <w:t xml:space="preserve">морозостойких резин на основе полярных и неполярных каучуков (обзор) // Труды ВИАМ. 2022.№ 8 (114). DOI: 10.18577/2307-6046-2022-0-8-77-87 </w:t>
          </w:r>
        </w:p>
        <w:p w:rsidR="000C4B71" w:rsidRPr="000C4B71" w:rsidRDefault="000C4B71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 w:rsidRPr="000C4B71">
            <w:rPr>
              <w:szCs w:val="19"/>
              <w:lang w:val="ru-RU"/>
            </w:rPr>
            <w:t xml:space="preserve">Каблов В. Ф., Новопольцева О. М., Спиридонова М. П., Крюкова Д. А. Резины со специальными свойствами [Электронный ресурс] / ВПИ (филиал) ФГБОУ ВО </w:t>
          </w:r>
          <w:proofErr w:type="gramStart"/>
          <w:r w:rsidRPr="000C4B71">
            <w:rPr>
              <w:szCs w:val="19"/>
              <w:lang w:val="ru-RU"/>
            </w:rPr>
            <w:t>ВолгГТУ  –</w:t>
          </w:r>
          <w:proofErr w:type="gramEnd"/>
          <w:r w:rsidRPr="000C4B71">
            <w:rPr>
              <w:szCs w:val="19"/>
              <w:lang w:val="ru-RU"/>
            </w:rPr>
            <w:t xml:space="preserve"> Волжский, 2020. – Режим доступа </w:t>
          </w:r>
          <w:r w:rsidRPr="00C844C3">
            <w:rPr>
              <w:szCs w:val="19"/>
            </w:rPr>
            <w:t>http</w:t>
          </w:r>
          <w:r w:rsidRPr="000C4B71">
            <w:rPr>
              <w:szCs w:val="19"/>
              <w:lang w:val="ru-RU"/>
            </w:rPr>
            <w:t>://</w:t>
          </w:r>
          <w:r w:rsidRPr="00C844C3">
            <w:rPr>
              <w:szCs w:val="19"/>
            </w:rPr>
            <w:t>lib</w:t>
          </w:r>
          <w:r w:rsidRPr="000C4B71">
            <w:rPr>
              <w:szCs w:val="19"/>
              <w:lang w:val="ru-RU"/>
            </w:rPr>
            <w:t>.</w:t>
          </w:r>
          <w:r w:rsidRPr="00C844C3">
            <w:rPr>
              <w:szCs w:val="19"/>
            </w:rPr>
            <w:t>volpi</w:t>
          </w:r>
          <w:r w:rsidRPr="000C4B71">
            <w:rPr>
              <w:szCs w:val="19"/>
              <w:lang w:val="ru-RU"/>
            </w:rPr>
            <w:t>.</w:t>
          </w:r>
          <w:r w:rsidRPr="00C844C3">
            <w:rPr>
              <w:szCs w:val="19"/>
            </w:rPr>
            <w:t>ru</w:t>
          </w:r>
          <w:r w:rsidRPr="000C4B71">
            <w:rPr>
              <w:szCs w:val="19"/>
              <w:lang w:val="ru-RU"/>
            </w:rPr>
            <w:t>.</w:t>
          </w:r>
        </w:p>
        <w:p w:rsidR="000C4B71" w:rsidRPr="000C4B71" w:rsidRDefault="000C4B71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 w:rsidRPr="000C4B71">
            <w:rPr>
              <w:szCs w:val="19"/>
              <w:lang w:val="ru-RU"/>
            </w:rPr>
            <w:t xml:space="preserve">Карманова О. В., Калмыков В. В. Особенности формирования структуры вулканизатов // Конденсированные среды и межфазные границы. 2006. Т. 8, № 2. С. 112-116. </w:t>
          </w:r>
        </w:p>
        <w:p w:rsidR="00C844C3" w:rsidRPr="000C4B71" w:rsidRDefault="00C844C3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 w:rsidRPr="000C4B71">
            <w:rPr>
              <w:szCs w:val="19"/>
              <w:lang w:val="ru-RU"/>
            </w:rPr>
            <w:t>Шершнев В.А. Развитие представлений о роли активаторов серной вулканизации углеводородных эластомеров. Часть 1 // Каучук и резина. 2012.  № 1. С. 31.</w:t>
          </w:r>
        </w:p>
        <w:p w:rsidR="00C844C3" w:rsidRPr="000C4B71" w:rsidRDefault="00C844C3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  <w:lang w:val="ru-RU"/>
            </w:rPr>
          </w:pPr>
          <w:r w:rsidRPr="000C4B71">
            <w:rPr>
              <w:szCs w:val="19"/>
              <w:lang w:val="ru-RU"/>
            </w:rPr>
            <w:t xml:space="preserve">Карманова О. В., Тихомиров С. Г., Попова Л. В., Фатнева А. Ю. Исследование свойств резин в присутствии композиционного активатора вулканизации / // Каучук и резина. – 2020. – Т. 79, № 1. – С. 28-31. </w:t>
          </w:r>
        </w:p>
        <w:p w:rsidR="000C4B71" w:rsidRDefault="00C844C3" w:rsidP="000C4B71">
          <w:pPr>
            <w:pStyle w:val="RefList"/>
            <w:numPr>
              <w:ilvl w:val="0"/>
              <w:numId w:val="36"/>
            </w:numPr>
            <w:tabs>
              <w:tab w:val="clear" w:pos="567"/>
            </w:tabs>
            <w:divId w:val="662010781"/>
            <w:rPr>
              <w:szCs w:val="19"/>
            </w:rPr>
          </w:pPr>
          <w:r w:rsidRPr="00C844C3">
            <w:rPr>
              <w:szCs w:val="19"/>
            </w:rPr>
            <w:t>Pogodaev A. K., Tikhomirov, S. G., Karmanova, O. V. et al. Modeling elastomer properties in presence of a composite vulcanization activator. Journal of Chemical Technology and Metallurgy. 2018. V. 53. № 5. P. 807-815.</w:t>
          </w:r>
          <w:bookmarkEnd w:id="20"/>
          <w:bookmarkEnd w:id="19"/>
          <w:bookmarkEnd w:id="18"/>
        </w:p>
        <w:p w:rsidR="002B2CFF" w:rsidRPr="002B2CFF" w:rsidRDefault="002B2CFF" w:rsidP="000709F8">
          <w:pPr>
            <w:pStyle w:val="RefList"/>
            <w:numPr>
              <w:ilvl w:val="0"/>
              <w:numId w:val="0"/>
            </w:numPr>
            <w:tabs>
              <w:tab w:val="clear" w:pos="567"/>
            </w:tabs>
            <w:ind w:left="786"/>
            <w:divId w:val="662010781"/>
            <w:rPr>
              <w:szCs w:val="19"/>
              <w:lang w:val="ru-RU"/>
            </w:rPr>
          </w:pPr>
          <w:r w:rsidRPr="002B2CFF">
            <w:rPr>
              <w:szCs w:val="19"/>
              <w:lang w:val="ru-RU"/>
            </w:rPr>
            <w:t>А.С. 934374 (</w:t>
          </w:r>
          <w:proofErr w:type="gramStart"/>
          <w:r w:rsidRPr="002B2CFF">
            <w:rPr>
              <w:szCs w:val="19"/>
              <w:lang w:val="ru-RU"/>
            </w:rPr>
            <w:t>СССР)  Способ</w:t>
          </w:r>
          <w:proofErr w:type="gramEnd"/>
          <w:r w:rsidRPr="002B2CFF">
            <w:rPr>
              <w:szCs w:val="19"/>
              <w:lang w:val="ru-RU"/>
            </w:rPr>
            <w:t xml:space="preserve"> оценки распределения модификатора в смесях частично совместимых полимеров:  Опубл. в Б.И.  / Ю.Ф. Шутилин – 1982. – № 21.</w:t>
          </w:r>
        </w:p>
        <w:p w:rsidR="001E11AC" w:rsidRPr="000C4B71" w:rsidRDefault="00C81878" w:rsidP="000C4B71">
          <w:pPr>
            <w:pStyle w:val="RefList"/>
            <w:numPr>
              <w:ilvl w:val="0"/>
              <w:numId w:val="0"/>
            </w:numPr>
            <w:tabs>
              <w:tab w:val="clear" w:pos="567"/>
            </w:tabs>
            <w:ind w:left="786"/>
            <w:divId w:val="662010781"/>
            <w:rPr>
              <w:szCs w:val="19"/>
            </w:rPr>
          </w:pPr>
        </w:p>
      </w:sdtContent>
    </w:sdt>
    <w:sdt>
      <w:sdtPr>
        <w:rPr>
          <w:lang w:val="en-US"/>
        </w:rPr>
        <w:id w:val="1398859959"/>
        <w:lock w:val="contentLocked"/>
        <w:placeholder>
          <w:docPart w:val="F7599ED3CB724107BBACD28270FF376F"/>
        </w:placeholder>
        <w:group/>
      </w:sdtPr>
      <w:sdtContent>
        <w:sdt>
          <w:sdtPr>
            <w:alias w:val="Text_37"/>
            <w:tag w:val="no"/>
            <w:id w:val="-1374918016"/>
            <w:lock w:val="contentLocked"/>
            <w:placeholder>
              <w:docPart w:val="E21CB7F84E95474599C976EE38486F55"/>
            </w:placeholder>
            <w:text/>
          </w:sdtPr>
          <w:sdtContent>
            <w:p w:rsidR="001D0D5E" w:rsidRPr="00922BC5" w:rsidRDefault="0067553A" w:rsidP="001D0D5E">
              <w:pPr>
                <w:pStyle w:val="Reflist1"/>
                <w:rPr>
                  <w:b w:val="0"/>
                  <w:lang w:val="en-US"/>
                </w:rPr>
              </w:pPr>
              <w:r>
                <w:t>References</w:t>
              </w:r>
            </w:p>
          </w:sdtContent>
        </w:sdt>
      </w:sdtContent>
    </w:sdt>
    <w:sdt>
      <w:sdtPr>
        <w:rPr>
          <w:rFonts w:eastAsia="Times New Roman"/>
          <w:sz w:val="19"/>
          <w:szCs w:val="19"/>
          <w:lang w:val="en-US" w:eastAsia="ru-RU"/>
        </w:rPr>
        <w:alias w:val="ref_en"/>
        <w:tag w:val="ref_en"/>
        <w:id w:val="618882112"/>
        <w:lock w:val="sdtLocked"/>
        <w:docPartList>
          <w:docPartGallery w:val="AutoText"/>
          <w:docPartCategory w:val="Reflist"/>
        </w:docPartList>
      </w:sdtPr>
      <w:sdtEndPr>
        <w:rPr>
          <w:szCs w:val="28"/>
        </w:rPr>
      </w:sdtEndPr>
      <w:sdtContent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rStyle w:val="rynqvb"/>
              <w:lang w:val="en"/>
            </w:rPr>
            <w:t xml:space="preserve"> </w:t>
          </w:r>
          <w:r w:rsidRPr="008E618C">
            <w:rPr>
              <w:sz w:val="20"/>
              <w:szCs w:val="20"/>
              <w:lang w:val="en-US"/>
            </w:rPr>
            <w:t>Rubber Technology: Formulation and Testing: translated from English / edited by J.S. Dick; translated from English edited by V. A. Shershnev. – St. Petersburg: Scientific Foundations and Technologies (NOT), 2010. – 617 p</w:t>
          </w:r>
          <w:proofErr w:type="gramStart"/>
          <w:r w:rsidRPr="008E618C">
            <w:rPr>
              <w:sz w:val="20"/>
              <w:szCs w:val="20"/>
              <w:lang w:val="en-US"/>
            </w:rPr>
            <w:t xml:space="preserve">. </w:t>
          </w:r>
          <w:r w:rsidRPr="008E618C">
            <w:rPr>
              <w:rStyle w:val="q4iawc"/>
              <w:sz w:val="20"/>
              <w:szCs w:val="20"/>
              <w:lang w:val="en"/>
            </w:rPr>
            <w:t>.</w:t>
          </w:r>
          <w:proofErr w:type="gramEnd"/>
          <w:r w:rsidRPr="008E618C">
            <w:rPr>
              <w:rStyle w:val="q4iawc"/>
              <w:sz w:val="20"/>
              <w:szCs w:val="20"/>
              <w:lang w:val="en"/>
            </w:rPr>
            <w:t xml:space="preserve">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 Sokolova M. D., Shadrinov N. V., Davydova M. L. [et al.] </w:t>
          </w:r>
          <w:r w:rsidRPr="008E618C">
            <w:rPr>
              <w:sz w:val="20"/>
              <w:szCs w:val="20"/>
            </w:rPr>
            <w:t>Elastomeric Sealing Materials for Operation in Cold Climates of Russia // Rubber and Resin. – 2018. – Vol. 77, No. 6. – Pp. 402-409. St. Petersburg: Scientific Foundations and Technologies, 2010. 620 p.</w:t>
          </w:r>
          <w:r w:rsidRPr="008E618C">
            <w:rPr>
              <w:rStyle w:val="jlqj4b"/>
              <w:sz w:val="20"/>
              <w:szCs w:val="20"/>
              <w:lang w:val="en"/>
            </w:rPr>
            <w:t xml:space="preserve">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>Chaikun A. M., Eliseev O. A., Naumov I. S., Venediktova M. A. Features of formulating frost-resistant rubbers // Aviation materials and technologies. - 2013. - No. 3 (28). - P. 53-55.</w:t>
          </w:r>
          <w:r w:rsidRPr="008E618C">
            <w:rPr>
              <w:rStyle w:val="jlqj4b"/>
              <w:sz w:val="20"/>
              <w:szCs w:val="20"/>
              <w:lang w:val="en"/>
            </w:rPr>
            <w:t xml:space="preserve">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Mukhin V. V., Petrova N. N., Lazareva N. N. [et al.] Influence of the composition and manufacturing technology of composites on the structure and properties of frost-resistant rubbers based on mixtures of polar and non-polar rubbers // Natural resources of the Arctic and Subarctic. - 2023. - Vol. 28, No. 2. - P. 346-357. - DOI 10.31242/2618-9712-2023-28-2-346-357.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Vakhrusheva Ya.A., Yumashev O.B., Chaikun A.M. Current trends in the field of frost-resistant rubbers based on polar and non-polar rubbers (review) // Proceedings of VIAM. 2022. </w:t>
          </w:r>
          <w:r w:rsidRPr="008E618C">
            <w:rPr>
              <w:sz w:val="20"/>
              <w:szCs w:val="20"/>
            </w:rPr>
            <w:t>No. 8 (114). DOI: 10.18577/2307-6046-2022-0-8-77-</w:t>
          </w:r>
          <w:proofErr w:type="gramStart"/>
          <w:r w:rsidRPr="008E618C">
            <w:rPr>
              <w:sz w:val="20"/>
              <w:szCs w:val="20"/>
            </w:rPr>
            <w:t xml:space="preserve">87 </w:t>
          </w:r>
          <w:r w:rsidRPr="008E618C">
            <w:rPr>
              <w:rStyle w:val="q4iawc"/>
              <w:sz w:val="20"/>
              <w:szCs w:val="20"/>
              <w:lang w:val="en"/>
            </w:rPr>
            <w:t>.</w:t>
          </w:r>
          <w:proofErr w:type="gramEnd"/>
          <w:r w:rsidRPr="008E618C">
            <w:rPr>
              <w:rStyle w:val="q4iawc"/>
              <w:sz w:val="20"/>
              <w:szCs w:val="20"/>
              <w:lang w:val="en"/>
            </w:rPr>
            <w:t xml:space="preserve">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Kablov V.F., Novopoltseva O.M., Spiridonova M.P., Kryukova D.A. Rubbers with special properties [Electronic resource] / VPI (branch) of FGBOU VO VolGTU - Volzhsky, 2020. - Access mode http://lib.volpi.ru.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Karmanova O. V., Kalmykov V. V. Features of the formation of the structure of vulcanizates // Condensed media and interphase boundaries. </w:t>
          </w:r>
          <w:r w:rsidRPr="008E618C">
            <w:rPr>
              <w:sz w:val="20"/>
              <w:szCs w:val="20"/>
            </w:rPr>
            <w:t xml:space="preserve">2006. Vol. 8, No. 2. pp. 112-116.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 Shershnev V. A. Development of ideas about the role of activators of sulfur vulcanization of hydrocarbon elastomers. </w:t>
          </w:r>
          <w:r w:rsidRPr="008E618C">
            <w:rPr>
              <w:sz w:val="20"/>
              <w:szCs w:val="20"/>
            </w:rPr>
            <w:t xml:space="preserve">Part 1 // Rubber and Resin. 2012. No. 1. p. 31.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Karmanova O. V., Tikhomirov S. G., Popova L. V., Fatneva A. Yu. Study of the properties of rubbers in the presence of a composite vulcanization activator / // Rubber and Resin. - 2020. - Vol. 79, No. 1. - pp. 28-31.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 xml:space="preserve"> Pogodaev A. K., Tikhomirov, S. G., Karmanova, O. V. et al. </w:t>
          </w:r>
          <w:r w:rsidRPr="008E618C">
            <w:rPr>
              <w:sz w:val="20"/>
              <w:szCs w:val="20"/>
            </w:rPr>
            <w:t>Modeling elastomer properties in the presence of a composite vulcanization activator. Journal of Chemical Technology and Metallurgy. 2018. Vol. 53. No. 5. Pp. 807-815.</w:t>
          </w:r>
        </w:p>
        <w:p w:rsidR="008E618C" w:rsidRPr="008E618C" w:rsidRDefault="008E618C" w:rsidP="008E618C">
          <w:pPr>
            <w:pStyle w:val="aff1"/>
            <w:numPr>
              <w:ilvl w:val="0"/>
              <w:numId w:val="48"/>
            </w:numPr>
            <w:autoSpaceDE w:val="0"/>
            <w:autoSpaceDN w:val="0"/>
            <w:adjustRightInd w:val="0"/>
            <w:jc w:val="left"/>
            <w:rPr>
              <w:sz w:val="20"/>
              <w:szCs w:val="20"/>
              <w:lang w:val="en-US"/>
            </w:rPr>
          </w:pPr>
          <w:r w:rsidRPr="008E618C">
            <w:rPr>
              <w:sz w:val="20"/>
              <w:szCs w:val="20"/>
              <w:lang w:val="en-US"/>
            </w:rPr>
            <w:t>A.S. 934374 (USSR) Method for assessing modifier distribution in blends of partially compatible polymers: Published in B.I. / Yu.F. Shutilin – 1982. – No. 21.</w:t>
          </w:r>
          <w:r w:rsidRPr="008E618C">
            <w:rPr>
              <w:rStyle w:val="jlqj4b"/>
              <w:sz w:val="20"/>
              <w:szCs w:val="20"/>
              <w:lang w:val="en"/>
            </w:rPr>
            <w:t xml:space="preserve"> </w:t>
          </w:r>
          <w:r w:rsidRPr="008E618C">
            <w:rPr>
              <w:rStyle w:val="q4iawc"/>
              <w:sz w:val="20"/>
              <w:szCs w:val="20"/>
              <w:lang w:val="en"/>
            </w:rPr>
            <w:t xml:space="preserve">. </w:t>
          </w:r>
          <w:r w:rsidRPr="008E618C">
            <w:rPr>
              <w:sz w:val="20"/>
              <w:szCs w:val="20"/>
            </w:rPr>
            <w:t>(in Russian).</w:t>
          </w:r>
        </w:p>
        <w:p w:rsidR="00370330" w:rsidRDefault="00C81878" w:rsidP="008E618C">
          <w:pPr>
            <w:pStyle w:val="RefList"/>
            <w:numPr>
              <w:ilvl w:val="0"/>
              <w:numId w:val="0"/>
            </w:numPr>
            <w:tabs>
              <w:tab w:val="clear" w:pos="567"/>
            </w:tabs>
            <w:rPr>
              <w:lang w:eastAsia="en-US"/>
            </w:rPr>
          </w:pPr>
        </w:p>
      </w:sdtContent>
    </w:sdt>
    <w:p w:rsidR="00370330" w:rsidRPr="008E618C" w:rsidRDefault="00370330" w:rsidP="00370330">
      <w:pPr>
        <w:pStyle w:val="RefList"/>
        <w:numPr>
          <w:ilvl w:val="0"/>
          <w:numId w:val="0"/>
        </w:numPr>
        <w:ind w:firstLine="567"/>
        <w:rPr>
          <w:lang w:eastAsia="en-US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43D87" w:rsidRPr="00A21237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bookmarkEnd w:id="17" w:displacedByCustomXml="next"/>
          <w:sdt>
            <w:sdtPr>
              <w:rPr>
                <w:sz w:val="18"/>
                <w:szCs w:val="20"/>
              </w:rPr>
              <w:id w:val="-1421026797"/>
              <w:lock w:val="contentLocked"/>
              <w:placeholder>
                <w:docPart w:val="DB4F8BB62FCE4C6196889698B8564330"/>
              </w:placeholder>
              <w:group/>
            </w:sdtPr>
            <w:sdtContent>
              <w:sdt>
                <w:sdtPr>
                  <w:rPr>
                    <w:sz w:val="18"/>
                    <w:szCs w:val="20"/>
                  </w:rPr>
                  <w:alias w:val="Text_38"/>
                  <w:tag w:val="no"/>
                  <w:id w:val="1294799271"/>
                  <w:lock w:val="contentLocked"/>
                  <w:placeholder>
                    <w:docPart w:val="8F393385B31944AB967E9D7F80E79D64"/>
                  </w:placeholder>
                  <w:text/>
                </w:sdtPr>
                <w:sdtContent>
                  <w:p w:rsidR="00143D87" w:rsidRPr="00A21237" w:rsidRDefault="0067553A" w:rsidP="001D0D5E">
                    <w:pPr>
                      <w:pStyle w:val="nonumber"/>
                      <w:spacing w:before="240" w:after="0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Сведения об авторах</w:t>
                    </w:r>
                  </w:p>
                </w:sdtContent>
              </w:sdt>
            </w:sdtContent>
          </w:sdt>
        </w:tc>
        <w:tc>
          <w:tcPr>
            <w:tcW w:w="4814" w:type="dxa"/>
          </w:tcPr>
          <w:sdt>
            <w:sdtPr>
              <w:rPr>
                <w:sz w:val="18"/>
                <w:szCs w:val="20"/>
                <w:lang w:val="en-US"/>
              </w:rPr>
              <w:id w:val="1918742248"/>
              <w:lock w:val="contentLocked"/>
              <w:placeholder>
                <w:docPart w:val="DB4F8BB62FCE4C6196889698B8564330"/>
              </w:placeholder>
              <w:group/>
            </w:sdtPr>
            <w:sdtContent>
              <w:p w:rsidR="00143D87" w:rsidRPr="00A21237" w:rsidRDefault="00C81878" w:rsidP="001D0D5E">
                <w:pPr>
                  <w:pStyle w:val="nonumber"/>
                  <w:spacing w:before="24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</w:rPr>
                </w:pPr>
                <w:sdt>
                  <w:sdtPr>
                    <w:rPr>
                      <w:sz w:val="18"/>
                      <w:szCs w:val="20"/>
                      <w:lang w:val="en-US"/>
                    </w:rPr>
                    <w:alias w:val="Text_39"/>
                    <w:tag w:val="no"/>
                    <w:id w:val="1166665949"/>
                    <w:lock w:val="contentLocked"/>
                    <w:placeholder>
                      <w:docPart w:val="270397D89DFA4B0489CB5D897D61BC3A"/>
                    </w:placeholder>
                    <w:text/>
                  </w:sdtPr>
                  <w:sdtContent>
                    <w:r w:rsidR="0067553A">
                      <w:rPr>
                        <w:sz w:val="18"/>
                        <w:szCs w:val="20"/>
                        <w:lang w:val="en-US"/>
                      </w:rPr>
                      <w:t>Information about authors</w:t>
                    </w:r>
                  </w:sdtContent>
                </w:sdt>
              </w:p>
            </w:sdtContent>
          </w:sdt>
        </w:tc>
      </w:tr>
      <w:tr w:rsidR="00143D87" w:rsidRPr="00D238A7" w:rsidTr="006630EF">
        <w:trPr>
          <w:trHeight w:val="1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sdt>
            <w:sdtPr>
              <w:rPr>
                <w:rStyle w:val="Aboutauthors0"/>
                <w:b/>
              </w:rPr>
              <w:id w:val="-1540043927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5"/>
                <w:b w:val="0"/>
                <w:sz w:val="2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40"/>
                    <w:tag w:val="no"/>
                    <w:id w:val="1047261418"/>
                    <w:placeholder>
                      <w:docPart w:val="E785E7C0441F4E5B815E397219C8DC73"/>
                    </w:placeholder>
                    <w:dataBinding w:prefixMappings="xmlns:ns0='http://AddIn Basic XML Script/Basic Nodes' " w:xpath="/ns0:basic_XML[1]/ns0:author1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b/>
                        <w:lang w:val="ru-RU"/>
                      </w:rPr>
                      <w:t>Ольга В. Карманова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1_ru"/>
                    <w:tag w:val="aff1_ru"/>
                    <w:id w:val="4795059"/>
                    <w:placeholder>
                      <w:docPart w:val="E785E7C0441F4E5B815E397219C8DC73"/>
                    </w:placeholder>
                    <w:dataBinding w:prefixMappings="xmlns:ns0='http://AddIn Basic XML Script/Basic Nodes' " w:xpath="/ns0:basic_XML[1]/ns0:aff1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д.т.н.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d1_ru"/>
                    <w:tag w:val="adr_d1_ru"/>
                    <w:id w:val="-319965980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1[1]" w:storeItemID="{584DB894-62EB-436C-AFF3-E7CAAF8E4356}"/>
                    <w:text/>
                  </w:sdtPr>
                  <w:sdtContent>
                    <w:r w:rsidR="00BE7B83" w:rsidRPr="00BE7B83">
                      <w:rPr>
                        <w:sz w:val="18"/>
                        <w:lang w:val="ru-RU"/>
                      </w:rPr>
                      <w:t>заведующий кафедрой, кафедра технологии органических соединений</w:t>
                    </w:r>
                    <w:r w:rsidR="00BE7B83">
                      <w:rPr>
                        <w:sz w:val="18"/>
                        <w:lang w:val="ru-RU"/>
                      </w:rPr>
                      <w:t xml:space="preserve"> и</w:t>
                    </w:r>
                    <w:r w:rsidR="00BE7B83" w:rsidRPr="00BE7B83">
                      <w:rPr>
                        <w:sz w:val="18"/>
                        <w:lang w:val="ru-RU"/>
                      </w:rPr>
                      <w:t xml:space="preserve"> переработки полимеров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1_ru"/>
                    <w:tag w:val="adr_n1_ru"/>
                    <w:id w:val="-1302912899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1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Воронежский государственный университет инженерных технологий</w:t>
                    </w:r>
                  </w:sdtContent>
                </w:sdt>
                <w:r w:rsidR="00143D87">
                  <w:rPr>
                    <w:lang w:val="ru-RU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a1_ru"/>
                    <w:tag w:val="adr_a1_ru"/>
                    <w:id w:val="-209343065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1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 xml:space="preserve">пр-т Революции, 19, г. Воронеж, 394036, </w:t>
                    </w:r>
                    <w:proofErr w:type="gramStart"/>
                    <w:r w:rsidR="0067553A" w:rsidRPr="0067553A">
                      <w:rPr>
                        <w:rStyle w:val="Aboutauthors0"/>
                        <w:lang w:val="ru-RU"/>
                      </w:rPr>
                      <w:t>Россия</w:t>
                    </w:r>
                  </w:sdtContent>
                </w:sdt>
                <w:r w:rsidR="00143D87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</w:rPr>
                    <w:alias w:val="Text_42"/>
                    <w:tag w:val="no"/>
                    <w:id w:val="-667324065"/>
                    <w:placeholder>
                      <w:docPart w:val="E785E7C0441F4E5B815E397219C8DC73"/>
                    </w:placeholder>
                    <w:dataBinding w:prefixMappings="xmlns:ns0='http://AddIn Basic XML Script/Basic Nodes' " w:xpath="/ns0:basic_XML[1]/ns0:email1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>kaf-tospp@vsuet.ru</w:t>
                    </w:r>
                    <w:proofErr w:type="gramEnd"/>
                  </w:sdtContent>
                </w:sdt>
              </w:p>
              <w:p w:rsidR="00143D87" w:rsidRPr="00A26017" w:rsidRDefault="00D238A7" w:rsidP="001D0D5E">
                <w:pPr>
                  <w:rPr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16" name="Рисунок 16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</w:rPr>
                    <w:alias w:val="text5554"/>
                    <w:tag w:val="no"/>
                    <w:id w:val="-761835215"/>
                    <w:placeholder>
                      <w:docPart w:val="211088ADE0644900A5CA128367691547"/>
                    </w:placeholder>
                    <w:dataBinding w:prefixMappings="xmlns:ns0='http://AddIn Basic XML Script/Basic Nodes' " w:xpath="/ns0:basic_XML[1]/ns0:orcid1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 xml:space="preserve">0000-0003-2226-6582 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b/>
                <w:sz w:val="18"/>
                <w:lang w:val="en-US"/>
              </w:rPr>
              <w:id w:val="-161779499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b w:val="0"/>
              </w:rPr>
            </w:sdtEndPr>
            <w:sdtContent>
              <w:p w:rsidR="00D238A7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</w:rPr>
                </w:pPr>
                <w:sdt>
                  <w:sdtPr>
                    <w:rPr>
                      <w:rStyle w:val="Aboutauthors0"/>
                      <w:b/>
                      <w:lang w:val="en-US"/>
                    </w:rPr>
                    <w:alias w:val="Text_43"/>
                    <w:tag w:val="no"/>
                    <w:id w:val="-2053223787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1[2]" w:storeItemID="{584DB894-62EB-436C-AFF3-E7CAAF8E4356}"/>
                    <w:text/>
                  </w:sdtPr>
                  <w:sdtContent>
                    <w:r w:rsidR="003E58A9" w:rsidRPr="003E58A9">
                      <w:rPr>
                        <w:rStyle w:val="Aboutauthors0"/>
                        <w:b/>
                        <w:lang w:val="en-US"/>
                      </w:rPr>
                      <w:t>Olga V. Karmanova</w:t>
                    </w:r>
                  </w:sdtContent>
                </w:sdt>
                <w:r w:rsidR="00143D87" w:rsidRPr="00116F8E">
                  <w:rPr>
                    <w:lang w:val="en-US"/>
                  </w:rPr>
                  <w:t> </w:t>
                </w:r>
                <w:sdt>
                  <w:sdtPr>
                    <w:alias w:val="aff1_en"/>
                    <w:tag w:val="aff1_en"/>
                    <w:id w:val="-545446828"/>
                    <w:placeholder>
                      <w:docPart w:val="A6EE478DB0C14402AC91BDB12E32FAA4"/>
                    </w:placeholder>
                    <w:dataBinding w:prefixMappings="xmlns:ns0='http://AddIn Basic XML Script/Basic Nodes' " w:xpath="/ns0:basic_XML[1]/ns0:aff1[2]" w:storeItemID="{584DB894-62EB-436C-AFF3-E7CAAF8E4356}"/>
                    <w:text/>
                  </w:sdtPr>
                  <w:sdtContent>
                    <w:r w:rsidR="00177EDD">
                      <w:t>Dr. sci.</w:t>
                    </w:r>
                  </w:sdtContent>
                </w:sdt>
                <w:r w:rsidR="00143D87" w:rsidRPr="00053794">
                  <w:rPr>
                    <w:lang w:val="en-US"/>
                  </w:rPr>
                  <w:t>,</w:t>
                </w:r>
                <w:r w:rsidR="00143D87" w:rsidRPr="00116F8E">
                  <w:rPr>
                    <w:lang w:val="en-US"/>
                  </w:rPr>
                  <w:t> </w:t>
                </w:r>
                <w:sdt>
                  <w:sdtPr>
                    <w:rPr>
                      <w:sz w:val="18"/>
                      <w:szCs w:val="18"/>
                      <w:lang w:val="en-US"/>
                    </w:rPr>
                    <w:alias w:val="adr_d1_en"/>
                    <w:tag w:val="adr_d1_en"/>
                    <w:id w:val="797190152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1[2]" w:storeItemID="{584DB894-62EB-436C-AFF3-E7CAAF8E4356}"/>
                    <w:text/>
                  </w:sdtPr>
                  <w:sdtContent>
                    <w:r w:rsidR="00BE7B83" w:rsidRPr="00BE7B83">
                      <w:rPr>
                        <w:sz w:val="18"/>
                        <w:szCs w:val="18"/>
                        <w:lang w:val="en-US"/>
                      </w:rPr>
                      <w:t>Professor, Head of Department, Department of technology of organic compounds and processings of polymers</w:t>
                    </w:r>
                  </w:sdtContent>
                </w:sdt>
                <w:r w:rsidR="00143D87" w:rsidRPr="00053794">
                  <w:rPr>
                    <w:lang w:val="en-US"/>
                  </w:rPr>
                  <w:t>,</w:t>
                </w:r>
                <w:r w:rsidR="00143D87" w:rsidRPr="00116F8E">
                  <w:rPr>
                    <w:lang w:val="en-US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1_en"/>
                    <w:tag w:val="adr_n1_en"/>
                    <w:id w:val="485758709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1[2]" w:storeItemID="{584DB894-62EB-436C-AFF3-E7CAAF8E4356}"/>
                    <w:text/>
                  </w:sdtPr>
                  <w:sdtContent>
                    <w:r w:rsidR="0067553A">
                      <w:rPr>
                        <w:rStyle w:val="Aboutauthors0"/>
                      </w:rPr>
                      <w:t>Voronezh state university of engineering technologies</w:t>
                    </w:r>
                  </w:sdtContent>
                </w:sdt>
                <w:r w:rsidR="00143D87" w:rsidRPr="00053794">
                  <w:rPr>
                    <w:lang w:val="en-US"/>
                  </w:rPr>
                  <w:t>,</w:t>
                </w:r>
                <w:r w:rsidR="00143D87" w:rsidRPr="00116F8E">
                  <w:rPr>
                    <w:lang w:val="en-US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a1_en"/>
                    <w:tag w:val="adr_a1_en"/>
                    <w:id w:val="-93718673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1[2]" w:storeItemID="{584DB894-62EB-436C-AFF3-E7CAAF8E4356}"/>
                    <w:text/>
                  </w:sdtPr>
                  <w:sdtContent>
                    <w:r w:rsidR="0067553A">
                      <w:rPr>
                        <w:rStyle w:val="Aboutauthors0"/>
                      </w:rPr>
                      <w:t>Revolution Av., 19 Voronezh, 394036, Russia</w:t>
                    </w:r>
                  </w:sdtContent>
                </w:sdt>
                <w:r w:rsidR="00143D87" w:rsidRPr="00053794">
                  <w:rPr>
                    <w:lang w:val="en-US"/>
                  </w:rPr>
                  <w:t>,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_46"/>
                    <w:tag w:val="no"/>
                    <w:id w:val="-94862662"/>
                    <w:placeholder>
                      <w:docPart w:val="A6EE478DB0C14402AC91BDB12E32FAA4"/>
                    </w:placeholder>
                    <w:dataBinding w:prefixMappings="xmlns:ns0='http://AddIn Basic XML Script/Basic Nodes' " w:xpath="/ns0:basic_XML[1]/ns0:email1[1]" w:storeItemID="{584DB894-62EB-436C-AFF3-E7CAAF8E4356}"/>
                    <w:text/>
                  </w:sdtPr>
                  <w:sdtContent>
                    <w:r w:rsidR="00215A6E" w:rsidRPr="00215A6E">
                      <w:rPr>
                        <w:rStyle w:val="Aboutauthors0"/>
                        <w:lang w:val="en-US"/>
                      </w:rPr>
                      <w:t>kaf-tospp@vsuet.ru</w:t>
                    </w:r>
                  </w:sdtContent>
                </w:sdt>
              </w:p>
              <w:p w:rsidR="00143D87" w:rsidRPr="00D342BD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17" name="Рисунок 17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</w:rPr>
                    <w:alias w:val="text43453"/>
                    <w:tag w:val="no"/>
                    <w:id w:val="-472369403"/>
                    <w:placeholder>
                      <w:docPart w:val="211088ADE0644900A5CA128367691547"/>
                    </w:placeholder>
                    <w:dataBinding w:prefixMappings="xmlns:ns0='http://AddIn Basic XML Script/Basic Nodes' " w:xpath="/ns0:basic_XML[1]/ns0:orcid1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 xml:space="preserve">0000-0003-2226-6582 </w:t>
                    </w:r>
                  </w:sdtContent>
                </w:sdt>
              </w:p>
            </w:sdtContent>
          </w:sdt>
        </w:tc>
      </w:tr>
      <w:tr w:rsidR="00143D87" w:rsidRPr="00443A82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sdt>
            <w:sdtPr>
              <w:rPr>
                <w:rStyle w:val="Aboutauthors0"/>
                <w:b/>
              </w:rPr>
              <w:id w:val="2087650832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47"/>
                    <w:tag w:val="no"/>
                    <w:id w:val="55636451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2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b/>
                        <w:lang w:val="ru-RU"/>
                      </w:rPr>
                      <w:t>Юрий Ф. Шутилин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2_ru"/>
                    <w:tag w:val="aff2_ru"/>
                    <w:id w:val="911589010"/>
                    <w:placeholder>
                      <w:docPart w:val="828EA6CAC63A497A83F8D0F2FAE5DCEF"/>
                    </w:placeholder>
                    <w:dataBinding w:prefixMappings="xmlns:ns0='http://AddIn Basic XML Script/Basic Nodes' " w:xpath="/ns0:basic_XML[1]/ns0:aff2[1]" w:storeItemID="{584DB894-62EB-436C-AFF3-E7CAAF8E4356}"/>
                    <w:text/>
                  </w:sdtPr>
                  <w:sdtContent>
                    <w:r w:rsidR="00B87DCD">
                      <w:rPr>
                        <w:rStyle w:val="Aboutauthors0"/>
                        <w:lang w:val="ru-RU"/>
                      </w:rPr>
                      <w:t xml:space="preserve">д.т.н., </w:t>
                    </w:r>
                    <w:r w:rsidR="003E58A9">
                      <w:rPr>
                        <w:rStyle w:val="Aboutauthors0"/>
                        <w:lang w:val="ru-RU"/>
                      </w:rPr>
                      <w:t>профессор</w:t>
                    </w:r>
                  </w:sdtContent>
                </w:sdt>
                <w:r w:rsidR="00143D87" w:rsidRPr="009864F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d2_ru"/>
                    <w:tag w:val="adr_d2_ru"/>
                    <w:id w:val="-1609035232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2[1]" w:storeItemID="{584DB894-62EB-436C-AFF3-E7CAAF8E4356}"/>
                    <w:text/>
                  </w:sdtPr>
                  <w:sdtContent>
                    <w:r w:rsidR="00557DD9" w:rsidRPr="00557DD9">
                      <w:rPr>
                        <w:sz w:val="18"/>
                        <w:lang w:val="ru-RU"/>
                      </w:rPr>
                      <w:t>кафедра технологии органических со</w:t>
                    </w:r>
                    <w:r w:rsidR="00B87DCD">
                      <w:rPr>
                        <w:sz w:val="18"/>
                        <w:lang w:val="ru-RU"/>
                      </w:rPr>
                      <w:t>единений</w:t>
                    </w:r>
                    <w:r w:rsidR="00BE7B83">
                      <w:rPr>
                        <w:sz w:val="18"/>
                        <w:lang w:val="ru-RU"/>
                      </w:rPr>
                      <w:t xml:space="preserve"> и</w:t>
                    </w:r>
                    <w:r w:rsidR="00B87DCD">
                      <w:rPr>
                        <w:sz w:val="18"/>
                        <w:lang w:val="ru-RU"/>
                      </w:rPr>
                      <w:t xml:space="preserve"> переработки полимеров</w:t>
                    </w:r>
                  </w:sdtContent>
                </w:sdt>
                <w:r w:rsidR="00143D87" w:rsidRPr="009864F7">
                  <w:rPr>
                    <w:lang w:val="ru-RU"/>
                  </w:rPr>
                  <w:t>,</w:t>
                </w:r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2_ru"/>
                    <w:tag w:val="adr_n2_ru"/>
                    <w:id w:val="-625939295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2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Воронежский государственный университет инженерных технологий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a2_ru"/>
                    <w:tag w:val="adr_a2_ru"/>
                    <w:id w:val="243771870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2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пр-т Революции, 19, г. Воронеж, 394036, Россия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 xml:space="preserve">, </w:t>
                </w:r>
                <w:sdt>
                  <w:sdtPr>
                    <w:rPr>
                      <w:rStyle w:val="Aboutauthors0"/>
                    </w:rPr>
                    <w:alias w:val="Text_50"/>
                    <w:tag w:val="no"/>
                    <w:id w:val="159605541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email2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>shuf777@mail.ru</w:t>
                    </w:r>
                  </w:sdtContent>
                </w:sdt>
              </w:p>
              <w:p w:rsidR="00143D87" w:rsidRPr="009864F7" w:rsidRDefault="00D238A7" w:rsidP="001D0D5E">
                <w:pPr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1" name="Рисунок 31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</w:rPr>
                    <w:alias w:val="text225"/>
                    <w:tag w:val="no"/>
                    <w:id w:val="620880192"/>
                    <w:placeholder>
                      <w:docPart w:val="6DFD7A96CF484A2CB23C5B508A085956"/>
                    </w:placeholder>
                    <w:dataBinding w:prefixMappings="xmlns:ns0='http://AddIn Basic XML Script/Basic Nodes' " w:xpath="/ns0:basic_XML[1]/ns0:orcid2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>0009-0007-0252-726X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rStyle w:val="Aboutauthors0"/>
                <w:b/>
                <w:lang w:val="en-US"/>
              </w:rPr>
              <w:id w:val="421917468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  <w:lang w:val="en-US"/>
                    </w:rPr>
                    <w:alias w:val="Text_51"/>
                    <w:tag w:val="no"/>
                    <w:id w:val="-358590615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2[2]" w:storeItemID="{584DB894-62EB-436C-AFF3-E7CAAF8E4356}"/>
                    <w:text/>
                  </w:sdtPr>
                  <w:sdtContent>
                    <w:r w:rsidR="009F3B1F" w:rsidRPr="009F3B1F">
                      <w:rPr>
                        <w:rStyle w:val="Aboutauthors0"/>
                        <w:b/>
                        <w:lang w:val="en-US"/>
                      </w:rPr>
                      <w:t>Yuri Shutilin</w:t>
                    </w:r>
                  </w:sdtContent>
                </w:sdt>
                <w:r w:rsidR="00143D87" w:rsidRPr="00EA5DC7">
                  <w:rPr>
                    <w:rStyle w:val="Aboutauthors0"/>
                    <w:lang w:val="en-US"/>
                  </w:rPr>
                  <w:t> </w:t>
                </w:r>
                <w:sdt>
                  <w:sdtPr>
                    <w:rPr>
                      <w:sz w:val="18"/>
                      <w:szCs w:val="18"/>
                      <w:lang w:val="en-US"/>
                    </w:rPr>
                    <w:alias w:val="aff2_en"/>
                    <w:tag w:val="aff2_en"/>
                    <w:id w:val="-1487925961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ff2[2]" w:storeItemID="{584DB894-62EB-436C-AFF3-E7CAAF8E4356}"/>
                    <w:text/>
                  </w:sdtPr>
                  <w:sdtContent>
                    <w:r w:rsidR="00443A82" w:rsidRPr="00443A82">
                      <w:rPr>
                        <w:sz w:val="18"/>
                        <w:szCs w:val="18"/>
                        <w:lang w:val="en-US"/>
                      </w:rPr>
                      <w:t>Dr. sci.</w:t>
                    </w:r>
                    <w:r w:rsidR="00443A82">
                      <w:rPr>
                        <w:sz w:val="18"/>
                        <w:szCs w:val="18"/>
                        <w:lang w:val="en-US"/>
                      </w:rPr>
                      <w:t>,</w:t>
                    </w:r>
                    <w:r w:rsidR="00443A82" w:rsidRPr="00443A82">
                      <w:rPr>
                        <w:sz w:val="18"/>
                        <w:szCs w:val="18"/>
                        <w:lang w:val="en-US"/>
                      </w:rPr>
                      <w:t xml:space="preserve"> Professor,</w:t>
                    </w:r>
                  </w:sdtContent>
                </w:sdt>
                <w:r w:rsidR="00143D87" w:rsidRPr="00053794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  <w:szCs w:val="18"/>
                      <w:lang w:val="en-US"/>
                    </w:rPr>
                    <w:alias w:val="adr_d2_en"/>
                    <w:tag w:val="adr_d2_en"/>
                    <w:id w:val="-1404364709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2[2]" w:storeItemID="{584DB894-62EB-436C-AFF3-E7CAAF8E4356}"/>
                    <w:text/>
                  </w:sdtPr>
                  <w:sdtContent>
                    <w:r w:rsidR="009F3B1F" w:rsidRPr="009F3B1F">
                      <w:rPr>
                        <w:sz w:val="18"/>
                        <w:szCs w:val="18"/>
                        <w:lang w:val="en-US"/>
                      </w:rPr>
                      <w:t xml:space="preserve"> Department of technology of organic compounds and processings of polymers</w:t>
                    </w:r>
                  </w:sdtContent>
                </w:sdt>
                <w:r w:rsidR="00143D87" w:rsidRPr="00053794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n2_en"/>
                    <w:tag w:val="adr_n2_en"/>
                    <w:id w:val="-837312604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2[2]" w:storeItemID="{584DB894-62EB-436C-AFF3-E7CAAF8E4356}"/>
                    <w:text/>
                  </w:sdtPr>
                  <w:sdtContent>
                    <w:r w:rsidR="00010229" w:rsidRPr="00010229">
                      <w:rPr>
                        <w:sz w:val="18"/>
                      </w:rPr>
                      <w:t>Voronezh state univers</w:t>
                    </w:r>
                    <w:r w:rsidR="00010117">
                      <w:rPr>
                        <w:sz w:val="18"/>
                      </w:rPr>
                      <w:t>ity of engineering technologies</w:t>
                    </w:r>
                  </w:sdtContent>
                </w:sdt>
                <w:r w:rsidR="00143D87" w:rsidRPr="00053794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a2_en"/>
                    <w:tag w:val="adr_a2_en"/>
                    <w:id w:val="-847558732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2[2]" w:storeItemID="{584DB894-62EB-436C-AFF3-E7CAAF8E4356}"/>
                    <w:text/>
                  </w:sdtPr>
                  <w:sdtContent>
                    <w:r w:rsidR="0067553A">
                      <w:rPr>
                        <w:rStyle w:val="Aboutauthors0"/>
                      </w:rPr>
                      <w:t>Revolution Av., 19 Voronezh, 394036, Russia</w:t>
                    </w:r>
                  </w:sdtContent>
                </w:sdt>
                <w:r w:rsidR="00143D87" w:rsidRPr="00053794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_54"/>
                    <w:tag w:val="no"/>
                    <w:id w:val="52128883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email2[1]" w:storeItemID="{584DB894-62EB-436C-AFF3-E7CAAF8E4356}"/>
                    <w:text/>
                  </w:sdtPr>
                  <w:sdtContent>
                    <w:r w:rsidR="00215A6E" w:rsidRPr="00215A6E">
                      <w:rPr>
                        <w:rStyle w:val="Aboutauthors0"/>
                        <w:lang w:val="en-US"/>
                      </w:rPr>
                      <w:t>shuf777@mail.ru</w:t>
                    </w:r>
                  </w:sdtContent>
                </w:sdt>
              </w:p>
              <w:p w:rsidR="00143D87" w:rsidRPr="00443A82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en-US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0" name="Рисунок 30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5454"/>
                    <w:tag w:val="no"/>
                    <w:id w:val="935252333"/>
                    <w:placeholder>
                      <w:docPart w:val="22D564BD6186402E9C206318687A903D"/>
                    </w:placeholder>
                    <w:dataBinding w:prefixMappings="xmlns:ns0='http://AddIn Basic XML Script/Basic Nodes' " w:xpath="/ns0:basic_XML[1]/ns0:orcid2[1]" w:storeItemID="{584DB894-62EB-436C-AFF3-E7CAAF8E4356}"/>
                    <w:text/>
                  </w:sdtPr>
                  <w:sdtContent>
                    <w:r w:rsidR="00215A6E" w:rsidRPr="00443A82">
                      <w:rPr>
                        <w:rStyle w:val="Aboutauthors0"/>
                        <w:lang w:val="en-US"/>
                      </w:rPr>
                      <w:t>0009-0007-0252-726X</w:t>
                    </w:r>
                  </w:sdtContent>
                </w:sdt>
              </w:p>
            </w:sdtContent>
          </w:sdt>
        </w:tc>
      </w:tr>
      <w:tr w:rsidR="00143D87" w:rsidRPr="00BE7B83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sdt>
            <w:sdtPr>
              <w:rPr>
                <w:rStyle w:val="Aboutauthors0"/>
                <w:b/>
              </w:rPr>
              <w:id w:val="-1577819719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55"/>
                    <w:tag w:val="no"/>
                    <w:id w:val="1634906279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3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b/>
                        <w:lang w:val="ru-RU"/>
                      </w:rPr>
                      <w:t>Александр А. Голякевич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3_ru"/>
                    <w:tag w:val="aff3_ru"/>
                    <w:id w:val="478193624"/>
                    <w:placeholder>
                      <w:docPart w:val="8E2E482CC1C344F9B69E67A08A2A0CB0"/>
                    </w:placeholder>
                    <w:dataBinding w:prefixMappings="xmlns:ns0='http://AddIn Basic XML Script/Basic Nodes' " w:xpath="/ns0:basic_XML[1]/ns0:aff3[1]" w:storeItemID="{584DB894-62EB-436C-AFF3-E7CAAF8E4356}"/>
                    <w:text/>
                  </w:sdtPr>
                  <w:sdtContent>
                    <w:r w:rsidR="003E58A9">
                      <w:rPr>
                        <w:rStyle w:val="Aboutauthors0"/>
                        <w:lang w:val="ru-RU"/>
                      </w:rPr>
                      <w:t>к.т.н., старший преподаватель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d3_ru"/>
                    <w:tag w:val="adr_d3_ru"/>
                    <w:id w:val="-1468665870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3[1]" w:storeItemID="{584DB894-62EB-436C-AFF3-E7CAAF8E4356}"/>
                    <w:text/>
                  </w:sdtPr>
                  <w:sdtContent>
                    <w:r w:rsidR="00BE7B83" w:rsidRPr="00BE7B83">
                      <w:rPr>
                        <w:sz w:val="18"/>
                        <w:lang w:val="ru-RU"/>
                      </w:rPr>
                      <w:t>кафедра технологии органических соединений и переработки полимеров</w:t>
                    </w:r>
                  </w:sdtContent>
                </w:sdt>
                <w:r w:rsidR="00143D87">
                  <w:rPr>
                    <w:lang w:val="ru-RU"/>
                  </w:rPr>
                  <w:t>, </w:t>
                </w:r>
                <w:sdt>
                  <w:sdtPr>
                    <w:rPr>
                      <w:sz w:val="18"/>
                    </w:rPr>
                    <w:alias w:val="adr_n3_ru"/>
                    <w:tag w:val="adr_n3_ru"/>
                    <w:id w:val="-39659487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3[1]" w:storeItemID="{584DB894-62EB-436C-AFF3-E7CAAF8E4356}"/>
                    <w:text/>
                  </w:sdtPr>
                  <w:sdtContent>
                    <w:r w:rsidR="00F41FBD" w:rsidRPr="00F41FBD">
                      <w:rPr>
                        <w:sz w:val="18"/>
                        <w:lang w:val="ru-RU"/>
                      </w:rPr>
                      <w:t xml:space="preserve">Воронежский государственный университет инженерных </w:t>
                    </w:r>
                    <w:proofErr w:type="gramStart"/>
                    <w:r w:rsidR="00F41FBD" w:rsidRPr="00F41FBD">
                      <w:rPr>
                        <w:sz w:val="18"/>
                        <w:lang w:val="ru-RU"/>
                      </w:rPr>
                      <w:t xml:space="preserve">технологий </w:t>
                    </w:r>
                  </w:sdtContent>
                </w:sdt>
                <w:r w:rsidR="00143D87">
                  <w:rPr>
                    <w:lang w:val="ru-RU"/>
                  </w:rPr>
                  <w:t>,</w:t>
                </w:r>
                <w:proofErr w:type="gramEnd"/>
                <w:r w:rsidR="00143D87">
                  <w:rPr>
                    <w:lang w:val="ru-RU"/>
                  </w:rPr>
                  <w:t> </w:t>
                </w:r>
                <w:bookmarkStart w:id="21" w:name="_Hlk50898519"/>
                <w:sdt>
                  <w:sdtPr>
                    <w:rPr>
                      <w:sz w:val="18"/>
                    </w:rPr>
                    <w:alias w:val="adr_a3_ru"/>
                    <w:tag w:val="adr_a3_ru"/>
                    <w:id w:val="-1878838329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3[1]" w:storeItemID="{584DB894-62EB-436C-AFF3-E7CAAF8E4356}"/>
                    <w:text/>
                  </w:sdtPr>
                  <w:sdtContent>
                    <w:r w:rsidR="00F41FBD" w:rsidRPr="00F41FBD">
                      <w:rPr>
                        <w:sz w:val="18"/>
                        <w:lang w:val="ru-RU"/>
                      </w:rPr>
                      <w:t xml:space="preserve">пр-т Революции, 19, г. Воронеж, 394036, Россия </w:t>
                    </w:r>
                  </w:sdtContent>
                </w:sdt>
                <w:bookmarkEnd w:id="21"/>
                <w:r w:rsidR="00143D87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</w:rPr>
                    <w:alias w:val="Text_58"/>
                    <w:tag w:val="no"/>
                    <w:id w:val="1318079087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email3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>sasha4292@yandex.ru</w:t>
                    </w:r>
                  </w:sdtContent>
                </w:sdt>
              </w:p>
              <w:p w:rsidR="00143D87" w:rsidRPr="001176E5" w:rsidRDefault="00D238A7" w:rsidP="001D0D5E">
                <w:pPr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3" name="Рисунок 33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5654654"/>
                    <w:tag w:val="no"/>
                    <w:id w:val="290716306"/>
                    <w:placeholder>
                      <w:docPart w:val="854FAE33353D4058BBA9FDB88F0FF05C"/>
                    </w:placeholder>
                    <w:dataBinding w:prefixMappings="xmlns:ns0='http://AddIn Basic XML Script/Basic Nodes' " w:xpath="/ns0:basic_XML[1]/ns0:orcid3[1]" w:storeItemID="{584DB894-62EB-436C-AFF3-E7CAAF8E4356}"/>
                    <w:text/>
                  </w:sdtPr>
                  <w:sdtContent>
                    <w:r w:rsidR="00215A6E">
                      <w:rPr>
                        <w:rStyle w:val="Aboutauthors0"/>
                        <w:lang w:val="ru-RU"/>
                      </w:rPr>
                      <w:t xml:space="preserve"> 0000-0003-4206-8874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rStyle w:val="Aboutauthors0"/>
                <w:b/>
                <w:lang w:val="en-US"/>
              </w:rPr>
              <w:id w:val="414058042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  <w:lang w:val="en-US"/>
                    </w:rPr>
                    <w:alias w:val="Text_59"/>
                    <w:tag w:val="no"/>
                    <w:id w:val="-1582519938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3[2]" w:storeItemID="{584DB894-62EB-436C-AFF3-E7CAAF8E4356}"/>
                    <w:text/>
                  </w:sdtPr>
                  <w:sdtContent>
                    <w:r w:rsidR="003E58A9" w:rsidRPr="003E58A9">
                      <w:rPr>
                        <w:rStyle w:val="Aboutauthors0"/>
                        <w:b/>
                        <w:lang w:val="en-US"/>
                      </w:rPr>
                      <w:t>Alexander A. Golyakevich</w:t>
                    </w:r>
                  </w:sdtContent>
                </w:sdt>
                <w:r w:rsidR="00143D87" w:rsidRPr="00EA5DC7">
                  <w:rPr>
                    <w:rStyle w:val="Aboutauthors0"/>
                    <w:lang w:val="en-US"/>
                  </w:rPr>
                  <w:t> </w:t>
                </w:r>
                <w:sdt>
                  <w:sdtPr>
                    <w:rPr>
                      <w:bCs/>
                      <w:sz w:val="18"/>
                      <w:szCs w:val="18"/>
                    </w:rPr>
                    <w:alias w:val="aff3_en"/>
                    <w:tag w:val="aff3_en"/>
                    <w:id w:val="1262725039"/>
                    <w:placeholder>
                      <w:docPart w:val="E89A47AA0F664FEEA9214DD7BEE31E6C"/>
                    </w:placeholder>
                    <w:dataBinding w:prefixMappings="xmlns:ns0='http://AddIn Basic XML Script/Basic Nodes' " w:xpath="/ns0:basic_XML[1]/ns0:aff3[2]" w:storeItemID="{584DB894-62EB-436C-AFF3-E7CAAF8E4356}"/>
                    <w:text/>
                  </w:sdtPr>
                  <w:sdtContent>
                    <w:r w:rsidR="006630EF" w:rsidRPr="006630EF">
                      <w:rPr>
                        <w:bCs/>
                        <w:sz w:val="18"/>
                        <w:szCs w:val="18"/>
                      </w:rPr>
                      <w:t xml:space="preserve">Ph.D. 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alias w:val="adr_d3_en"/>
                    <w:tag w:val="adr_d3_en"/>
                    <w:id w:val="-166407957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3[2]" w:storeItemID="{584DB894-62EB-436C-AFF3-E7CAAF8E4356}"/>
                    <w:text/>
                  </w:sdtPr>
                  <w:sdtContent>
                    <w:r w:rsidR="00BE7B83" w:rsidRPr="00BE7B83">
                      <w:t>senior lecturer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  <w:szCs w:val="18"/>
                      <w:lang w:val="en-US"/>
                    </w:rPr>
                    <w:alias w:val="adr_n3_en"/>
                    <w:tag w:val="adr_n3_en"/>
                    <w:id w:val="1181627420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3[2]" w:storeItemID="{584DB894-62EB-436C-AFF3-E7CAAF8E4356}"/>
                    <w:text/>
                  </w:sdtPr>
                  <w:sdtContent>
                    <w:r w:rsidR="00F41FBD" w:rsidRPr="00F41FBD">
                      <w:rPr>
                        <w:sz w:val="18"/>
                        <w:szCs w:val="18"/>
                        <w:lang w:val="en-US"/>
                      </w:rPr>
                      <w:t>Department of technology of organic compounds and processings of polymers, Voronezh state university of engineering technologies,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  <w:lang w:val="en-US"/>
                    </w:rPr>
                    <w:alias w:val="adr_a3_en"/>
                    <w:tag w:val="adr_a3_en"/>
                    <w:id w:val="167977854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3[2]" w:storeItemID="{584DB894-62EB-436C-AFF3-E7CAAF8E4356}"/>
                    <w:text/>
                  </w:sdtPr>
                  <w:sdtContent>
                    <w:r w:rsidR="0067553A" w:rsidRPr="001176E5">
                      <w:rPr>
                        <w:rStyle w:val="Aboutauthors0"/>
                        <w:lang w:val="en-US"/>
                      </w:rPr>
                      <w:t>Revolution Av., 19 Voronezh, 3940</w:t>
                    </w:r>
                    <w:r w:rsidR="001176E5" w:rsidRPr="001176E5">
                      <w:rPr>
                        <w:rStyle w:val="Aboutauthors0"/>
                        <w:lang w:val="en-US"/>
                      </w:rPr>
                      <w:t>14</w:t>
                    </w:r>
                    <w:r w:rsidR="0067553A" w:rsidRPr="001176E5">
                      <w:rPr>
                        <w:rStyle w:val="Aboutauthors0"/>
                        <w:lang w:val="en-US"/>
                      </w:rPr>
                      <w:t>, Russia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_62"/>
                    <w:tag w:val="no"/>
                    <w:id w:val="1429549270"/>
                    <w:placeholder>
                      <w:docPart w:val="222B7276523C4EDC8EB0BABD2568503B"/>
                    </w:placeholder>
                    <w:dataBinding w:prefixMappings="xmlns:ns0='http://AddIn Basic XML Script/Basic Nodes' " w:xpath="/ns0:basic_XML[1]/ns0:email3[1]" w:storeItemID="{584DB894-62EB-436C-AFF3-E7CAAF8E4356}"/>
                    <w:text/>
                  </w:sdtPr>
                  <w:sdtContent>
                    <w:r w:rsidR="00215A6E" w:rsidRPr="00215A6E">
                      <w:rPr>
                        <w:rStyle w:val="Aboutauthors0"/>
                        <w:lang w:val="en-US"/>
                      </w:rPr>
                      <w:t>sasha4292@yandex.ru</w:t>
                    </w:r>
                  </w:sdtContent>
                </w:sdt>
              </w:p>
              <w:p w:rsidR="00143D87" w:rsidRPr="00BE7B83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en-US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4" name="Рисунок 34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345454"/>
                    <w:tag w:val="no"/>
                    <w:id w:val="-1630082063"/>
                    <w:placeholder>
                      <w:docPart w:val="F96DE7B20056465C996298B533773202"/>
                    </w:placeholder>
                    <w:dataBinding w:prefixMappings="xmlns:ns0='http://AddIn Basic XML Script/Basic Nodes' " w:xpath="/ns0:basic_XML[1]/ns0:orcid3[1]" w:storeItemID="{584DB894-62EB-436C-AFF3-E7CAAF8E4356}"/>
                    <w:text/>
                  </w:sdtPr>
                  <w:sdtContent>
                    <w:r w:rsidR="00215A6E" w:rsidRPr="00BE7B83">
                      <w:rPr>
                        <w:rStyle w:val="Aboutauthors0"/>
                        <w:lang w:val="en-US"/>
                      </w:rPr>
                      <w:t xml:space="preserve"> 0000-0003-4206-8874</w:t>
                    </w:r>
                  </w:sdtContent>
                </w:sdt>
              </w:p>
            </w:sdtContent>
          </w:sdt>
        </w:tc>
      </w:tr>
      <w:tr w:rsidR="00143D87" w:rsidRPr="008E618C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bookmarkStart w:id="22" w:name="_Hlk527027626" w:displacedByCustomXml="next"/>
          <w:sdt>
            <w:sdtPr>
              <w:rPr>
                <w:rStyle w:val="Aboutauthors0"/>
                <w:b/>
              </w:rPr>
              <w:id w:val="2135832664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63"/>
                    <w:tag w:val="no"/>
                    <w:id w:val="1168673325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4[1]" w:storeItemID="{584DB894-62EB-436C-AFF3-E7CAAF8E4356}"/>
                    <w:text/>
                  </w:sdtPr>
                  <w:sdtContent>
                    <w:r w:rsidR="00686879" w:rsidRPr="00BE7B83">
                      <w:rPr>
                        <w:rStyle w:val="Aboutauthors0"/>
                        <w:b/>
                        <w:lang w:val="ru-RU"/>
                      </w:rPr>
                      <w:t>Екатерина А. Меренкова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  <w:lang w:val="en-US"/>
                    </w:rPr>
                    <w:alias w:val="aff4_ru"/>
                    <w:tag w:val="aff4_ru"/>
                    <w:id w:val="1059595376"/>
                    <w:placeholder>
                      <w:docPart w:val="5AB09312BC714B20AC2B51C416EF3801"/>
                    </w:placeholder>
                    <w:dataBinding w:prefixMappings="xmlns:ns0='http://AddIn Basic XML Script/Basic Nodes' " w:xpath="/ns0:basic_XML[1]/ns0:aff4[1]" w:storeItemID="{584DB894-62EB-436C-AFF3-E7CAAF8E4356}"/>
                    <w:text/>
                  </w:sdtPr>
                  <w:sdtContent>
                    <w:r w:rsidR="008E618C">
                      <w:rPr>
                        <w:rStyle w:val="Aboutauthors0"/>
                        <w:lang w:val="ru-RU"/>
                      </w:rPr>
                      <w:t>магистр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d4_ru"/>
                    <w:tag w:val="adr_d4_ru"/>
                    <w:id w:val="-2091851726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4[1]" w:storeItemID="{584DB894-62EB-436C-AFF3-E7CAAF8E4356}"/>
                    <w:text/>
                  </w:sdtPr>
                  <w:sdtContent>
                    <w:r w:rsidR="00B87DCD" w:rsidRPr="00BE7B83">
                      <w:rPr>
                        <w:sz w:val="18"/>
                        <w:lang w:val="ru-RU"/>
                      </w:rPr>
                      <w:t xml:space="preserve">кафедра профессор, кафедра информационных и управляющих </w:t>
                    </w:r>
                    <w:proofErr w:type="gramStart"/>
                    <w:r w:rsidR="00B87DCD" w:rsidRPr="00BE7B83">
                      <w:rPr>
                        <w:sz w:val="18"/>
                        <w:lang w:val="ru-RU"/>
                      </w:rPr>
                      <w:t>систем,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proofErr w:type="gramEnd"/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4_ru"/>
                    <w:tag w:val="adr_n4_ru"/>
                    <w:id w:val="-1163847292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4[1]" w:storeItemID="{584DB894-62EB-436C-AFF3-E7CAAF8E4356}"/>
                    <w:text/>
                  </w:sdtPr>
                  <w:sdtContent>
                    <w:r w:rsidR="0067553A" w:rsidRPr="00BE7B83">
                      <w:rPr>
                        <w:rStyle w:val="Aboutauthors0"/>
                        <w:lang w:val="ru-RU"/>
                      </w:rPr>
                      <w:t>Воронежский государственный университет инженерных технологий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a4_ru"/>
                    <w:tag w:val="adr_a4_ru"/>
                    <w:id w:val="-1600019077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4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пр-т Революции, 19, г. Воронеж, 394036, Россия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 xml:space="preserve">, </w:t>
                </w:r>
                <w:sdt>
                  <w:sdtPr>
                    <w:rPr>
                      <w:rStyle w:val="Aboutauthors0"/>
                    </w:rPr>
                    <w:alias w:val="Text_66"/>
                    <w:tag w:val="no"/>
                    <w:id w:val="95065067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email4[1]" w:storeItemID="{584DB894-62EB-436C-AFF3-E7CAAF8E4356}"/>
                    <w:text/>
                  </w:sdtPr>
                  <w:sdtContent>
                    <w:r w:rsidR="00686879">
                      <w:rPr>
                        <w:rStyle w:val="Aboutauthors0"/>
                        <w:lang w:val="ru-RU"/>
                      </w:rPr>
                      <w:t>kaf-tospp@vsuet.ru</w:t>
                    </w:r>
                  </w:sdtContent>
                </w:sdt>
              </w:p>
              <w:p w:rsidR="00143D87" w:rsidRPr="00A26017" w:rsidRDefault="00D238A7" w:rsidP="001D0D5E">
                <w:pPr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5" name="Рисунок 35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</w:rPr>
                    <w:alias w:val="text454541"/>
                    <w:tag w:val="no"/>
                    <w:id w:val="1640915803"/>
                    <w:placeholder>
                      <w:docPart w:val="0CCBAE35D6E541288C7D59B37C760CA2"/>
                    </w:placeholder>
                    <w:dataBinding w:prefixMappings="xmlns:ns0='http://AddIn Basic XML Script/Basic Nodes' " w:xpath="/ns0:basic_XML[1]/ns0:orcid4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 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rStyle w:val="Aboutauthors0"/>
                <w:b/>
                <w:lang w:val="en-US"/>
              </w:rPr>
              <w:id w:val="-815251286"/>
              <w:lock w:val="sdtContentLocked"/>
              <w:placeholder>
                <w:docPart w:val="DB4F8BB62FCE4C6196889698B8564330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Pr="006D0AFA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en-US"/>
                  </w:rPr>
                </w:pPr>
                <w:sdt>
                  <w:sdtPr>
                    <w:rPr>
                      <w:rStyle w:val="Aboutauthors0"/>
                      <w:b/>
                      <w:lang w:val="en-US"/>
                    </w:rPr>
                    <w:alias w:val="Text_67"/>
                    <w:tag w:val="no"/>
                    <w:id w:val="1214393393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uthor4[2]" w:storeItemID="{584DB894-62EB-436C-AFF3-E7CAAF8E4356}"/>
                    <w:text/>
                  </w:sdtPr>
                  <w:sdtContent>
                    <w:r w:rsidR="003E58A9" w:rsidRPr="003E58A9">
                      <w:rPr>
                        <w:rStyle w:val="Aboutauthors0"/>
                        <w:b/>
                        <w:lang w:val="en-US"/>
                      </w:rPr>
                      <w:t>Ekaterina A. Merenkova</w:t>
                    </w:r>
                  </w:sdtContent>
                </w:sdt>
                <w:r w:rsidR="00143D87">
                  <w:rPr>
                    <w:rStyle w:val="Aboutauthors0"/>
                    <w:lang w:val="en-US"/>
                  </w:rPr>
                  <w:t> </w:t>
                </w:r>
                <w:sdt>
                  <w:sdtPr>
                    <w:alias w:val="aff4_en"/>
                    <w:tag w:val="aff4_en"/>
                    <w:id w:val="1268578189"/>
                    <w:placeholder>
                      <w:docPart w:val="4326E6B7ABDC4D0CAF4C4B9FBADFE2DB"/>
                    </w:placeholder>
                    <w:dataBinding w:prefixMappings="xmlns:ns0='http://AddIn Basic XML Script/Basic Nodes' " w:xpath="/ns0:basic_XML[1]/ns0:aff4[2]" w:storeItemID="{584DB894-62EB-436C-AFF3-E7CAAF8E4356}"/>
                    <w:text/>
                  </w:sdtPr>
                  <w:sdtContent>
                    <w:r w:rsidR="00F41FBD" w:rsidRPr="00F41FBD">
                      <w:t>master's student</w:t>
                    </w:r>
                  </w:sdtContent>
                </w:sdt>
                <w:r w:rsidR="00143D87" w:rsidRPr="006D0AFA">
                  <w:rPr>
                    <w:lang w:val="en-US"/>
                  </w:rPr>
                  <w:t>, </w:t>
                </w:r>
                <w:sdt>
                  <w:sdtPr>
                    <w:rPr>
                      <w:sz w:val="18"/>
                      <w:szCs w:val="18"/>
                      <w:lang w:val="en-US"/>
                    </w:rPr>
                    <w:alias w:val="adr_d4_en"/>
                    <w:tag w:val="adr_d4_en"/>
                    <w:id w:val="-817724460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d4[2]" w:storeItemID="{584DB894-62EB-436C-AFF3-E7CAAF8E4356}"/>
                    <w:text/>
                  </w:sdtPr>
                  <w:sdtContent>
                    <w:r w:rsidR="00F41FBD" w:rsidRPr="00F41FBD">
                      <w:rPr>
                        <w:sz w:val="18"/>
                        <w:szCs w:val="18"/>
                        <w:lang w:val="en-US"/>
                      </w:rPr>
                      <w:t>Department of technology of organic compounds and processings of polymers</w:t>
                    </w:r>
                  </w:sdtContent>
                </w:sdt>
                <w:r w:rsidR="00143D87" w:rsidRPr="006D0AFA">
                  <w:rPr>
                    <w:lang w:val="en-US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n4_en"/>
                    <w:tag w:val="adr_n4_en"/>
                    <w:id w:val="-1485083858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n4[2]" w:storeItemID="{584DB894-62EB-436C-AFF3-E7CAAF8E4356}"/>
                    <w:text/>
                  </w:sdtPr>
                  <w:sdtContent>
                    <w:r w:rsidR="0067553A">
                      <w:rPr>
                        <w:rStyle w:val="Aboutauthors0"/>
                      </w:rPr>
                      <w:t>Voronezh state university of engineering technologies</w:t>
                    </w:r>
                  </w:sdtContent>
                </w:sdt>
                <w:r w:rsidR="00143D87" w:rsidRPr="006D0AFA">
                  <w:rPr>
                    <w:lang w:val="en-US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a4_en"/>
                    <w:tag w:val="adr_a4_en"/>
                    <w:id w:val="394795067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adr_a4[2]" w:storeItemID="{584DB894-62EB-436C-AFF3-E7CAAF8E4356}"/>
                    <w:text/>
                  </w:sdtPr>
                  <w:sdtContent>
                    <w:r w:rsidR="0067553A">
                      <w:rPr>
                        <w:rStyle w:val="Aboutauthors0"/>
                      </w:rPr>
                      <w:t>Revolution Av., 19 Voronezh, 394036, Voronezh state university of engineering technologies, Russia</w:t>
                    </w:r>
                  </w:sdtContent>
                </w:sdt>
                <w:r w:rsidR="00143D87" w:rsidRPr="006D0AFA">
                  <w:rPr>
                    <w:lang w:val="en-US"/>
                  </w:rPr>
                  <w:t xml:space="preserve">, 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_70"/>
                    <w:tag w:val="no"/>
                    <w:id w:val="1323780832"/>
                    <w:placeholder>
                      <w:docPart w:val="DB4F8BB62FCE4C6196889698B8564330"/>
                    </w:placeholder>
                    <w:dataBinding w:prefixMappings="xmlns:ns0='http://AddIn Basic XML Script/Basic Nodes' " w:xpath="/ns0:basic_XML[1]/ns0:email4[1]" w:storeItemID="{584DB894-62EB-436C-AFF3-E7CAAF8E4356}"/>
                    <w:text/>
                  </w:sdtPr>
                  <w:sdtContent>
                    <w:r w:rsidR="00686879" w:rsidRPr="00686879">
                      <w:rPr>
                        <w:rStyle w:val="Aboutauthors0"/>
                        <w:lang w:val="en-US"/>
                      </w:rPr>
                      <w:t>kaf-tospp@vsuet.ru</w:t>
                    </w:r>
                  </w:sdtContent>
                </w:sdt>
              </w:p>
              <w:p w:rsidR="00143D87" w:rsidRPr="00177EDD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en-US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6" name="Рисунок 36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  <w:lang w:val="en-US"/>
                    </w:rPr>
                    <w:alias w:val="text564523"/>
                    <w:tag w:val="no"/>
                    <w:id w:val="1659574920"/>
                    <w:placeholder>
                      <w:docPart w:val="203551BDDD824B85A3DCA9BCD91236AA"/>
                    </w:placeholder>
                    <w:dataBinding w:prefixMappings="xmlns:ns0='http://AddIn Basic XML Script/Basic Nodes' " w:xpath="/ns0:basic_XML[1]/ns0:orcid4[1]" w:storeItemID="{584DB894-62EB-436C-AFF3-E7CAAF8E4356}"/>
                    <w:text/>
                  </w:sdtPr>
                  <w:sdtContent>
                    <w:r w:rsidR="009F3B1F" w:rsidRPr="008E618C">
                      <w:rPr>
                        <w:rStyle w:val="Aboutauthors0"/>
                        <w:lang w:val="en-US"/>
                      </w:rPr>
                      <w:t xml:space="preserve">  </w:t>
                    </w:r>
                  </w:sdtContent>
                </w:sdt>
              </w:p>
            </w:sdtContent>
          </w:sdt>
        </w:tc>
      </w:tr>
      <w:tr w:rsidR="00143D87" w:rsidRPr="00F62D6C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bookmarkEnd w:id="22" w:displacedByCustomXml="next"/>
          <w:sdt>
            <w:sdtPr>
              <w:rPr>
                <w:rStyle w:val="Aboutauthors0"/>
                <w:b/>
              </w:rPr>
              <w:id w:val="1264568087"/>
              <w:lock w:val="sdtContentLocked"/>
              <w:placeholder>
                <w:docPart w:val="4B3A7D28F12846B890D8ECC2E927D9E1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41"/>
                    <w:tag w:val="no"/>
                    <w:id w:val="469333846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uthor5[1]" w:storeItemID="{584DB894-62EB-436C-AFF3-E7CAAF8E4356}"/>
                    <w:text/>
                  </w:sdtPr>
                  <w:sdtContent>
                    <w:r w:rsidR="00215A6E" w:rsidRPr="00215A6E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5_ru"/>
                    <w:tag w:val="aff5_ru"/>
                    <w:id w:val="2015190445"/>
                    <w:placeholder>
                      <w:docPart w:val="0E843CD606E34A64B1BDD4057E278501"/>
                    </w:placeholder>
                    <w:showingPlcHdr/>
                    <w:dataBinding w:prefixMappings="xmlns:ns0='http://AddIn Basic XML Script/Basic Nodes' " w:xpath="/ns0:basic_XML[1]/ns0:aff5[1]" w:storeItemID="{584DB894-62EB-436C-AFF3-E7CAAF8E4356}"/>
                    <w:text/>
                  </w:sdtPr>
                  <w:sdtContent>
                    <w:r w:rsidR="00F41FBD" w:rsidRPr="009F3B1F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d5_ru"/>
                    <w:tag w:val="adr_d5_ru"/>
                    <w:id w:val="24225772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d5[1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n5_ru"/>
                    <w:tag w:val="adr_n5_ru"/>
                    <w:id w:val="1923135200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n5[1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, </w:t>
                </w:r>
                <w:sdt>
                  <w:sdtPr>
                    <w:rPr>
                      <w:sz w:val="18"/>
                    </w:rPr>
                    <w:alias w:val="adr_a5_ru"/>
                    <w:tag w:val="adr_a5_ru"/>
                    <w:id w:val="539942081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a5[1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 xml:space="preserve">, </w:t>
                </w:r>
                <w:sdt>
                  <w:sdtPr>
                    <w:rPr>
                      <w:rStyle w:val="Aboutauthors0"/>
                    </w:rPr>
                    <w:alias w:val="Text_44"/>
                    <w:tag w:val="no"/>
                    <w:id w:val="1165828556"/>
                    <w:placeholder>
                      <w:docPart w:val="4B3A7D28F12846B890D8ECC2E927D9E1"/>
                    </w:placeholder>
                    <w:dataBinding w:prefixMappings="xmlns:ns0='http://AddIn Basic XML Script/Basic Nodes' " w:xpath="/ns0:basic_XML[1]/ns0:email5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  <w:p w:rsidR="00143D87" w:rsidRPr="00A26017" w:rsidRDefault="00D238A7" w:rsidP="001D0D5E">
                <w:pPr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7" name="Рисунок 37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>
                  <w:rPr>
                    <w:rStyle w:val="Aboutauthors0"/>
                  </w:rPr>
                  <w:t>https://orcid.org/</w:t>
                </w:r>
                <w:sdt>
                  <w:sdtPr>
                    <w:rPr>
                      <w:rStyle w:val="Aboutauthors0"/>
                    </w:rPr>
                    <w:alias w:val="text5466433"/>
                    <w:tag w:val="no"/>
                    <w:id w:val="-46533491"/>
                    <w:placeholder>
                      <w:docPart w:val="EB47739952424FD88E931E54C9E94A1F"/>
                    </w:placeholder>
                    <w:dataBinding w:prefixMappings="xmlns:ns0='http://AddIn Basic XML Script/Basic Nodes' " w:xpath="/ns0:basic_XML[1]/ns0:orcid5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rStyle w:val="Aboutauthors0"/>
                <w:b/>
                <w:lang w:val="en-US"/>
              </w:rPr>
              <w:id w:val="-674188783"/>
              <w:lock w:val="sdtContentLocked"/>
              <w:placeholder>
                <w:docPart w:val="4B3A7D28F12846B890D8ECC2E927D9E1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  <w:lang w:val="en-US"/>
                    </w:rPr>
                    <w:alias w:val="Text_45"/>
                    <w:tag w:val="no"/>
                    <w:id w:val="-1588078146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uthor5[2]" w:storeItemID="{584DB894-62EB-436C-AFF3-E7CAAF8E4356}"/>
                    <w:text/>
                  </w:sdtPr>
                  <w:sdtContent>
                    <w:r w:rsidR="003E58A9" w:rsidRPr="00C77648">
                      <w:rPr>
                        <w:rStyle w:val="afa"/>
                      </w:rPr>
                      <w:t>Место для ввода текста.</w:t>
                    </w:r>
                  </w:sdtContent>
                </w:sdt>
                <w:r w:rsidR="00143D87">
                  <w:rPr>
                    <w:rStyle w:val="Aboutauthors0"/>
                    <w:lang w:val="en-US"/>
                  </w:rPr>
                  <w:t> </w:t>
                </w:r>
                <w:sdt>
                  <w:sdtPr>
                    <w:rPr>
                      <w:sz w:val="18"/>
                    </w:rPr>
                    <w:alias w:val="aff5_en"/>
                    <w:tag w:val="aff5_en"/>
                    <w:id w:val="-1435427341"/>
                    <w:placeholder>
                      <w:docPart w:val="69B32C8C84C247DF8D77A9D96C670CF2"/>
                    </w:placeholder>
                    <w:showingPlcHdr/>
                    <w:dataBinding w:prefixMappings="xmlns:ns0='http://AddIn Basic XML Script/Basic Nodes' " w:xpath="/ns0:basic_XML[1]/ns0:aff5[2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  <w:szCs w:val="18"/>
                    </w:rPr>
                    <w:alias w:val="adr_d5_en"/>
                    <w:tag w:val="adr_d5_en"/>
                    <w:id w:val="1320310491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d5[2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n5_en"/>
                    <w:tag w:val="adr_n5_en"/>
                    <w:id w:val="1933695653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n5[2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sz w:val="18"/>
                    </w:rPr>
                    <w:alias w:val="adr_a5_en"/>
                    <w:tag w:val="adr_a5_en"/>
                    <w:id w:val="1357462901"/>
                    <w:placeholder>
                      <w:docPart w:val="4B3A7D28F12846B890D8ECC2E927D9E1"/>
                    </w:placeholder>
                    <w:showingPlcHdr/>
                    <w:dataBinding w:prefixMappings="xmlns:ns0='http://AddIn Basic XML Script/Basic Nodes' " w:xpath="/ns0:basic_XML[1]/ns0:adr_a5[2]" w:storeItemID="{584DB894-62EB-436C-AFF3-E7CAAF8E4356}"/>
                    <w:text/>
                  </w:sdtPr>
                  <w:sdtContent>
                    <w:r w:rsidR="00F41FBD" w:rsidRPr="00F41FBD">
                      <w:rPr>
                        <w:rStyle w:val="afa"/>
                        <w:lang w:val="ru-RU"/>
                      </w:rPr>
                      <w:t>Место для ввода текста.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</w:rPr>
                    <w:alias w:val="Text_48"/>
                    <w:tag w:val="no"/>
                    <w:id w:val="177701643"/>
                    <w:placeholder>
                      <w:docPart w:val="4B3A7D28F12846B890D8ECC2E927D9E1"/>
                    </w:placeholder>
                    <w:dataBinding w:prefixMappings="xmlns:ns0='http://AddIn Basic XML Script/Basic Nodes' " w:xpath="/ns0:basic_XML[1]/ns0:email5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  <w:p w:rsidR="00143D87" w:rsidRPr="00F62D6C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38" name="Рисунок 38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 w:rsidRPr="00D238A7">
                  <w:rPr>
                    <w:rStyle w:val="Aboutauthors0"/>
                  </w:rPr>
                  <w:t>https://orcid.org</w:t>
                </w:r>
                <w:r w:rsidR="0007585E">
                  <w:rPr>
                    <w:rStyle w:val="Aboutauthors0"/>
                  </w:rPr>
                  <w:t>/</w:t>
                </w:r>
                <w:sdt>
                  <w:sdtPr>
                    <w:rPr>
                      <w:rStyle w:val="Aboutauthors0"/>
                    </w:rPr>
                    <w:alias w:val="text435435433"/>
                    <w:tag w:val="no"/>
                    <w:id w:val="-1170253420"/>
                    <w:placeholder>
                      <w:docPart w:val="60F5277E6C554452B94204221D7726BA"/>
                    </w:placeholder>
                    <w:dataBinding w:prefixMappings="xmlns:ns0='http://AddIn Basic XML Script/Basic Nodes' " w:xpath="/ns0:basic_XML[1]/ns0:orcid5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143D87" w:rsidRPr="00F62D6C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</w:tcMar>
          </w:tcPr>
          <w:sdt>
            <w:sdtPr>
              <w:rPr>
                <w:rStyle w:val="Aboutauthors0"/>
                <w:b/>
              </w:rPr>
              <w:id w:val="1886907151"/>
              <w:lock w:val="sdtContentLocked"/>
              <w:placeholder>
                <w:docPart w:val="47D2915E77504018A63ACC760153336B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49"/>
                    <w:tag w:val="no"/>
                    <w:id w:val="-18395606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uthor6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b/>
                        <w:lang w:val="ru-RU"/>
                      </w:rPr>
                      <w:t xml:space="preserve"> 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6_ru"/>
                    <w:tag w:val="aff6_ru"/>
                    <w:id w:val="51204365"/>
                    <w:placeholder>
                      <w:docPart w:val="40C285EDB5F64297BD4041001AE32B82"/>
                    </w:placeholder>
                    <w:dataBinding w:prefixMappings="xmlns:ns0='http://AddIn Basic XML Script/Basic Nodes' " w:xpath="/ns0:basic_XML[1]/ns0:aff6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степень (сокращенная), должность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d6_ru"/>
                    <w:tag w:val="adr_d6_ru"/>
                    <w:id w:val="-1335302240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d6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Место работы (кафедра / отдел / лаборатория)</w:t>
                    </w:r>
                  </w:sdtContent>
                </w:sdt>
                <w:r w:rsidR="00143D87" w:rsidRPr="00A26017">
                  <w:rPr>
                    <w:lang w:val="ru-RU"/>
                  </w:rPr>
                  <w:t>,</w:t>
                </w:r>
                <w:r w:rsidR="00143D87">
                  <w:rPr>
                    <w:rStyle w:val="Aboutauthors0"/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6_ru"/>
                    <w:tag w:val="adr_n6_ru"/>
                    <w:id w:val="1067839600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n6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Название учреждения / организации (полностью, без сокращений)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>, </w:t>
                </w:r>
                <w:sdt>
                  <w:sdtPr>
                    <w:rPr>
                      <w:rStyle w:val="Aboutauthors0"/>
                    </w:rPr>
                    <w:alias w:val="adr_a6_ru"/>
                    <w:tag w:val="adr_a6_ru"/>
                    <w:id w:val="1556510208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a6[1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Адрес (улица, дом, город, индекс, страна</w:t>
                    </w:r>
                    <w:proofErr w:type="gramStart"/>
                    <w:r w:rsidR="0067553A" w:rsidRPr="0067553A">
                      <w:rPr>
                        <w:rStyle w:val="Aboutauthors0"/>
                        <w:lang w:val="ru-RU"/>
                      </w:rPr>
                      <w:t>)</w:t>
                    </w:r>
                  </w:sdtContent>
                </w:sdt>
                <w:r w:rsidR="00143D87">
                  <w:rPr>
                    <w:rStyle w:val="Aboutauthors0"/>
                    <w:lang w:val="ru-RU"/>
                  </w:rPr>
                  <w:t xml:space="preserve">, </w:t>
                </w:r>
                <w:sdt>
                  <w:sdtPr>
                    <w:rPr>
                      <w:rStyle w:val="Aboutauthors0"/>
                    </w:rPr>
                    <w:alias w:val="Text_52"/>
                    <w:tag w:val="no"/>
                    <w:id w:val="1149252116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email6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  <w:proofErr w:type="gramEnd"/>
                  </w:sdtContent>
                </w:sdt>
              </w:p>
              <w:p w:rsidR="00143D87" w:rsidRPr="00A26017" w:rsidRDefault="00582748" w:rsidP="001D0D5E">
                <w:pPr>
                  <w:rPr>
                    <w:rStyle w:val="Aboutauthors0"/>
                    <w:lang w:val="ru-RU"/>
                  </w:rPr>
                </w:pPr>
                <w:bookmarkStart w:id="23" w:name="_Hlk22143810"/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13030" cy="113030"/>
                      <wp:effectExtent l="0" t="0" r="1270" b="1270"/>
                      <wp:docPr id="1" name="Рисунок 13" descr="Изображение выглядит как коллекция картинок&#10;&#10;Автоматически созданное описание">
                        <a:hlinkClick xmlns:a="http://schemas.openxmlformats.org/drawingml/2006/main" r:id="rId1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 descr="Изображение выглядит как коллекция картинок&#10;&#10;Автоматически созданное описание">
                                <a:hlinkClick r:id="rId19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07585E" w:rsidRPr="00D238A7">
                  <w:rPr>
                    <w:rStyle w:val="Aboutauthors0"/>
                  </w:rPr>
                  <w:t>https://orcid.org</w:t>
                </w:r>
                <w:r w:rsidR="0007585E">
                  <w:rPr>
                    <w:rStyle w:val="Aboutauthors0"/>
                  </w:rPr>
                  <w:t>/</w:t>
                </w:r>
                <w:bookmarkEnd w:id="23"/>
                <w:sdt>
                  <w:sdtPr>
                    <w:rPr>
                      <w:rStyle w:val="Aboutauthors0"/>
                    </w:rPr>
                    <w:alias w:val="text32423432"/>
                    <w:tag w:val="no"/>
                    <w:id w:val="2018728447"/>
                    <w:placeholder>
                      <w:docPart w:val="1913DA846278407E983210A1AF59EE16"/>
                    </w:placeholder>
                    <w:dataBinding w:prefixMappings="xmlns:ns0='http://AddIn Basic XML Script/Basic Nodes' " w:xpath="/ns0:basic_XML[1]/ns0:orcid6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rStyle w:val="Aboutauthors0"/>
                <w:b/>
                <w:lang w:val="en-US"/>
              </w:rPr>
              <w:id w:val="1759259157"/>
              <w:lock w:val="sdtContentLocked"/>
              <w:placeholder>
                <w:docPart w:val="47D2915E77504018A63ACC760153336B"/>
              </w:placeholder>
              <w:group/>
            </w:sdtPr>
            <w:sdtEndPr>
              <w:rPr>
                <w:rStyle w:val="Aboutauthors0"/>
                <w:b w:val="0"/>
              </w:rPr>
            </w:sdtEndPr>
            <w:sdtContent>
              <w:p w:rsidR="00D238A7" w:rsidRDefault="00C81878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sdt>
                  <w:sdtPr>
                    <w:rPr>
                      <w:rStyle w:val="Aboutauthors0"/>
                      <w:b/>
                    </w:rPr>
                    <w:alias w:val="Text_53"/>
                    <w:tag w:val="no"/>
                    <w:id w:val="-1349482756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uthor6[2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b/>
                        <w:lang w:val="ru-RU"/>
                      </w:rPr>
                      <w:t xml:space="preserve"> </w:t>
                    </w:r>
                  </w:sdtContent>
                </w:sdt>
                <w:r w:rsidR="00143D87">
                  <w:rPr>
                    <w:rStyle w:val="Aboutauthors0"/>
                    <w:lang w:val="en-US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ff6_en"/>
                    <w:tag w:val="aff6_en"/>
                    <w:id w:val="-557703996"/>
                    <w:placeholder>
                      <w:docPart w:val="78A2C81EF9344B30869543C732FD6ACE"/>
                    </w:placeholder>
                    <w:dataBinding w:prefixMappings="xmlns:ns0='http://AddIn Basic XML Script/Basic Nodes' " w:xpath="/ns0:basic_XML[1]/ns0:aff6[2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Степень, должность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d6_en"/>
                    <w:tag w:val="adr_d6_en"/>
                    <w:id w:val="-694160896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d6[2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Место работы (кафедра / отдел / лаборатория)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n6_en"/>
                    <w:tag w:val="adr_n6_en"/>
                    <w:id w:val="1551186909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n6[2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Название учреждения / организации (полностью, без сокращений)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r w:rsidR="00143D87">
                  <w:rPr>
                    <w:lang w:val="ru-RU"/>
                  </w:rPr>
                  <w:t> </w:t>
                </w:r>
                <w:sdt>
                  <w:sdtPr>
                    <w:rPr>
                      <w:rStyle w:val="Aboutauthors0"/>
                    </w:rPr>
                    <w:alias w:val="adr_a6_en"/>
                    <w:tag w:val="adr_a6_en"/>
                    <w:id w:val="-311553168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adr_a6[2]" w:storeItemID="{584DB894-62EB-436C-AFF3-E7CAAF8E4356}"/>
                    <w:text/>
                  </w:sdtPr>
                  <w:sdtContent>
                    <w:r w:rsidR="0067553A" w:rsidRPr="0067553A">
                      <w:rPr>
                        <w:rStyle w:val="Aboutauthors0"/>
                        <w:lang w:val="ru-RU"/>
                      </w:rPr>
                      <w:t>Адрес (улица, дом, город, индекс, страна)</w:t>
                    </w:r>
                  </w:sdtContent>
                </w:sdt>
                <w:r w:rsidR="00143D87" w:rsidRPr="00F62D6C">
                  <w:rPr>
                    <w:lang w:val="ru-RU"/>
                  </w:rPr>
                  <w:t>,</w:t>
                </w:r>
                <w:sdt>
                  <w:sdtPr>
                    <w:rPr>
                      <w:rStyle w:val="Aboutauthors0"/>
                    </w:rPr>
                    <w:alias w:val="Text_56"/>
                    <w:tag w:val="no"/>
                    <w:id w:val="-226217623"/>
                    <w:placeholder>
                      <w:docPart w:val="47D2915E77504018A63ACC760153336B"/>
                    </w:placeholder>
                    <w:dataBinding w:prefixMappings="xmlns:ns0='http://AddIn Basic XML Script/Basic Nodes' " w:xpath="/ns0:basic_XML[1]/ns0:email6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  <w:p w:rsidR="00143D87" w:rsidRPr="00F62D6C" w:rsidRDefault="00D238A7" w:rsidP="001D0D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Aboutauthors0"/>
                    <w:lang w:val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04140" cy="104140"/>
                      <wp:effectExtent l="0" t="0" r="0" b="0"/>
                      <wp:docPr id="40" name="Рисунок 40" descr="Изображение выглядит как коллекция картинок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Изображение выглядит как коллекция картинок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Start w:id="24" w:name="_Hlk22143803"/>
                <w:r w:rsidRPr="00D238A7">
                  <w:rPr>
                    <w:rStyle w:val="Aboutauthors0"/>
                  </w:rPr>
                  <w:t>https://orcid.org</w:t>
                </w:r>
                <w:r>
                  <w:rPr>
                    <w:rStyle w:val="Aboutauthors0"/>
                  </w:rPr>
                  <w:t>/</w:t>
                </w:r>
                <w:bookmarkEnd w:id="24"/>
                <w:sdt>
                  <w:sdtPr>
                    <w:rPr>
                      <w:rStyle w:val="Aboutauthors0"/>
                    </w:rPr>
                    <w:alias w:val="text3221"/>
                    <w:tag w:val="no"/>
                    <w:id w:val="621968644"/>
                    <w:placeholder>
                      <w:docPart w:val="758D72DF77E74121984650D16F5B101D"/>
                    </w:placeholder>
                    <w:dataBinding w:prefixMappings="xmlns:ns0='http://AddIn Basic XML Script/Basic Nodes' " w:xpath="/ns0:basic_XML[1]/ns0:orcid6[1]" w:storeItemID="{584DB894-62EB-436C-AFF3-E7CAAF8E4356}"/>
                    <w:text/>
                  </w:sdtPr>
                  <w:sdtContent>
                    <w:r w:rsidR="009F3B1F">
                      <w:rPr>
                        <w:rStyle w:val="Aboutauthors0"/>
                        <w:lang w:val="ru-RU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:rsidR="00143D87" w:rsidRPr="00F62D6C" w:rsidRDefault="00143D87" w:rsidP="00143D87">
      <w:pPr>
        <w:rPr>
          <w:sz w:val="2"/>
          <w:szCs w:val="2"/>
        </w:rPr>
        <w:sectPr w:rsidR="00143D87" w:rsidRPr="00F62D6C" w:rsidSect="001D0D5E">
          <w:footerReference w:type="default" r:id="rId20"/>
          <w:type w:val="continuous"/>
          <w:pgSz w:w="11906" w:h="16838" w:code="9"/>
          <w:pgMar w:top="1418" w:right="1021" w:bottom="1418" w:left="1247" w:header="1020" w:footer="1020" w:gutter="0"/>
          <w:cols w:space="720"/>
          <w:docGrid w:linePitch="360"/>
        </w:sectPr>
      </w:pPr>
    </w:p>
    <w:p w:rsidR="00143D87" w:rsidRPr="00F62D6C" w:rsidRDefault="00143D87" w:rsidP="00143D87">
      <w:pPr>
        <w:rPr>
          <w:sz w:val="2"/>
          <w:szCs w:val="2"/>
        </w:rPr>
        <w:sectPr w:rsidR="00143D87" w:rsidRPr="00F62D6C" w:rsidSect="002C1B44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43D87" w:rsidRPr="007235FC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  <w:right w:w="113" w:type="dxa"/>
            </w:tcMar>
          </w:tcPr>
          <w:bookmarkStart w:id="26" w:name="_Hlk449700633" w:displacedByCustomXml="next"/>
          <w:sdt>
            <w:sdtPr>
              <w:rPr>
                <w:sz w:val="18"/>
                <w:szCs w:val="19"/>
              </w:rPr>
              <w:alias w:val="Text_71"/>
              <w:tag w:val="no"/>
              <w:id w:val="1580946397"/>
              <w:lock w:val="contentLocked"/>
              <w:placeholder>
                <w:docPart w:val="DA252F71D50D4A458107F28A54ED093B"/>
              </w:placeholder>
              <w:text/>
            </w:sdtPr>
            <w:sdtContent>
              <w:p w:rsidR="00143D87" w:rsidRPr="007235FC" w:rsidRDefault="0067553A" w:rsidP="001D0D5E">
                <w:pPr>
                  <w:pStyle w:val="nonumber"/>
                  <w:spacing w:before="0" w:after="0"/>
                  <w:rPr>
                    <w:sz w:val="18"/>
                    <w:szCs w:val="19"/>
                  </w:rPr>
                </w:pPr>
                <w:r>
                  <w:rPr>
                    <w:sz w:val="18"/>
                    <w:szCs w:val="19"/>
                  </w:rPr>
                  <w:t>Вклад авторов</w:t>
                </w:r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p w:rsidR="00143D87" w:rsidRPr="007235FC" w:rsidRDefault="00C81878" w:rsidP="001D0D5E">
            <w:pPr>
              <w:pStyle w:val="nonumber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</w:rPr>
            </w:pPr>
            <w:sdt>
              <w:sdtPr>
                <w:rPr>
                  <w:sz w:val="18"/>
                  <w:szCs w:val="19"/>
                </w:rPr>
                <w:alias w:val="Text_72"/>
                <w:tag w:val="no"/>
                <w:id w:val="-1753743793"/>
                <w:lock w:val="contentLocked"/>
                <w:placeholder>
                  <w:docPart w:val="7555FE3FEF654D8D94556EEBE23D871C"/>
                </w:placeholder>
                <w:text/>
              </w:sdtPr>
              <w:sdtContent>
                <w:r w:rsidR="0067553A">
                  <w:rPr>
                    <w:sz w:val="18"/>
                    <w:szCs w:val="19"/>
                  </w:rPr>
                  <w:t>Contribution</w:t>
                </w:r>
              </w:sdtContent>
            </w:sdt>
          </w:p>
        </w:tc>
      </w:tr>
      <w:tr w:rsidR="00143D87" w:rsidRPr="003808A7" w:rsidTr="001D0D5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Mar>
              <w:left w:w="0" w:type="dxa"/>
              <w:right w:w="113" w:type="dxa"/>
            </w:tcMar>
          </w:tcPr>
          <w:sdt>
            <w:sdtPr>
              <w:rPr>
                <w:b/>
              </w:rPr>
              <w:id w:val="-2061322250"/>
              <w:lock w:val="contentLocked"/>
              <w:placeholder>
                <w:docPart w:val="DB4F8BB62FCE4C6196889698B8564330"/>
              </w:placeholder>
              <w:group/>
            </w:sdtPr>
            <w:sdtEndPr>
              <w:rPr>
                <w:b w:val="0"/>
              </w:rPr>
            </w:sdtEndPr>
            <w:sdtContent>
              <w:p w:rsidR="00143D87" w:rsidRPr="00BE02A5" w:rsidRDefault="00C81878" w:rsidP="001D0D5E">
                <w:pPr>
                  <w:pStyle w:val="Contrib"/>
                  <w:rPr>
                    <w:lang w:val="ru-RU"/>
                  </w:rPr>
                </w:pPr>
                <w:sdt>
                  <w:sdtPr>
                    <w:rPr>
                      <w:rStyle w:val="Contrib0"/>
                    </w:rPr>
                    <w:alias w:val="Combo_2"/>
                    <w:tag w:val="no"/>
                    <w:id w:val="278450699"/>
                    <w:placeholder>
                      <w:docPart w:val="C78BD8E2EB7842B7A8AB86600CF6B3D9"/>
                    </w:placeholder>
                    <w:comboBox>
                      <w:listItem w:displayText="предложил методику проведения эксперимента" w:value="предложил методику проведения эксперимента"/>
                      <w:listItem w:displayText="предложил методику проведения эксперимента и организовал производственные испытания" w:value="предложил методику проведения эксперимента и организовал производственные испытания"/>
                      <w:listItem w:displayText="обзор литературных источников по исследуемой проблеме, провёл эксперимент, выполнил расчёты" w:value="обзор литературных источников по исследуемой проблеме, провёл эксперимент, выполнил расчёты"/>
                      <w:listItem w:displayText="консультация в ходе исследования" w:value="консультация в ходе исследования"/>
                      <w:listItem w:displayText="написал рукопись, корректировал её до подачи в редакцию и несёт ответственность за плагиат" w:value="написал рукопись, корректировал её до подачи в редакцию и несёт ответственность за плагиат"/>
                    </w:comboBox>
                  </w:sdtPr>
                  <w:sdtContent>
                    <w:r w:rsidR="0067553A" w:rsidRPr="0067553A">
                      <w:rPr>
                        <w:rStyle w:val="Contrib0"/>
                        <w:lang w:val="ru-RU"/>
                      </w:rPr>
                      <w:t>Все авторы в равной степени принимали участие в написании рукописи и несут ответственность за плагиат</w:t>
                    </w:r>
                  </w:sdtContent>
                </w:sdt>
              </w:p>
            </w:sdtContent>
          </w:sdt>
        </w:tc>
        <w:tc>
          <w:tcPr>
            <w:tcW w:w="4814" w:type="dxa"/>
            <w:tcMar>
              <w:right w:w="0" w:type="dxa"/>
            </w:tcMar>
          </w:tcPr>
          <w:sdt>
            <w:sdtPr>
              <w:rPr>
                <w:b/>
                <w:lang w:val="en-US"/>
              </w:rPr>
              <w:id w:val="-1411076056"/>
              <w:lock w:val="contentLocked"/>
              <w:placeholder>
                <w:docPart w:val="DB4F8BB62FCE4C6196889698B8564330"/>
              </w:placeholder>
              <w:group/>
            </w:sdtPr>
            <w:sdtEndPr>
              <w:rPr>
                <w:b w:val="0"/>
              </w:rPr>
            </w:sdtEndPr>
            <w:sdtContent>
              <w:p w:rsidR="00143D87" w:rsidRPr="00C61869" w:rsidRDefault="00C81878" w:rsidP="001D0D5E">
                <w:pPr>
                  <w:pStyle w:val="Contri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sdt>
                  <w:sdtPr>
                    <w:rPr>
                      <w:rStyle w:val="Contrib0"/>
                    </w:rPr>
                    <w:alias w:val="Combo_3"/>
                    <w:tag w:val="no"/>
                    <w:id w:val="-1002120014"/>
                    <w:placeholder>
                      <w:docPart w:val="2D7B71EF5DA744B98C57389037A14BA6"/>
                    </w:placeholder>
                    <w:comboBox>
                      <w:listItem w:displayText="proposed a scheme of the experiment and organized production trials" w:value="proposed a scheme of the experiment and organized production trials"/>
                      <w:listItem w:displayText="review of the literature on an investigated problem, conducted an experiment, performed computations" w:value="review of the literature on an investigated problem, conducted an experiment, performed computations"/>
                      <w:listItem w:displayText="consultation during the study" w:value="consultation during the study"/>
                      <w:listItem w:displayText="wrote the manuscript, correct it before filing in editing and is responsible for plagiarism" w:value="wrote the manuscript, correct it before filing in editing and is responsible for plagiarism"/>
                    </w:comboBox>
                  </w:sdtPr>
                  <w:sdtContent>
                    <w:r w:rsidR="0067553A">
                      <w:rPr>
                        <w:rStyle w:val="Contrib0"/>
                      </w:rPr>
                      <w:t>All authors are equally involved in the writing of the manuscript and are responsible for plagiarism</w:t>
                    </w:r>
                  </w:sdtContent>
                </w:sdt>
              </w:p>
            </w:sdtContent>
          </w:sdt>
        </w:tc>
      </w:tr>
      <w:bookmarkEnd w:id="26"/>
    </w:tbl>
    <w:p w:rsidR="00143D87" w:rsidRPr="00C61869" w:rsidRDefault="00143D87" w:rsidP="00143D87">
      <w:pPr>
        <w:rPr>
          <w:sz w:val="2"/>
          <w:szCs w:val="2"/>
          <w:lang w:val="en-US"/>
        </w:rPr>
      </w:pPr>
    </w:p>
    <w:p w:rsidR="00143D87" w:rsidRPr="00C61869" w:rsidRDefault="00143D87" w:rsidP="00143D87">
      <w:pPr>
        <w:rPr>
          <w:sz w:val="2"/>
          <w:szCs w:val="2"/>
          <w:lang w:val="en-US"/>
        </w:rPr>
        <w:sectPr w:rsidR="00143D87" w:rsidRPr="00C61869" w:rsidSect="00E074D6">
          <w:type w:val="continuous"/>
          <w:pgSz w:w="11906" w:h="16838" w:code="9"/>
          <w:pgMar w:top="1418" w:right="1021" w:bottom="1418" w:left="1247" w:header="1020" w:footer="1020" w:gutter="0"/>
          <w:cols w:space="720"/>
          <w:docGrid w:linePitch="360"/>
        </w:sectPr>
      </w:pPr>
    </w:p>
    <w:p w:rsidR="00143D87" w:rsidRPr="00C61869" w:rsidRDefault="00143D87" w:rsidP="00143D87">
      <w:pPr>
        <w:rPr>
          <w:sz w:val="2"/>
          <w:szCs w:val="2"/>
          <w:lang w:val="en-US"/>
        </w:rPr>
        <w:sectPr w:rsidR="00143D87" w:rsidRPr="00C61869" w:rsidSect="002C1B44">
          <w:type w:val="continuous"/>
          <w:pgSz w:w="11906" w:h="16838" w:code="9"/>
          <w:pgMar w:top="1418" w:right="1021" w:bottom="1418" w:left="1247" w:header="1020" w:footer="1020" w:gutter="0"/>
          <w:cols w:num="2" w:space="709"/>
          <w:docGrid w:linePitch="360"/>
        </w:sect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1602"/>
        <w:gridCol w:w="1611"/>
        <w:gridCol w:w="3203"/>
        <w:gridCol w:w="10"/>
      </w:tblGrid>
      <w:tr w:rsidR="00143D87" w:rsidRPr="00EF27C8" w:rsidTr="001D0D5E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  <w:tcMar>
              <w:left w:w="0" w:type="dxa"/>
              <w:right w:w="113" w:type="dxa"/>
            </w:tcMar>
          </w:tcPr>
          <w:sdt>
            <w:sdtPr>
              <w:rPr>
                <w:sz w:val="18"/>
                <w:szCs w:val="20"/>
                <w:lang w:val="en-US"/>
              </w:rPr>
              <w:id w:val="-1645576948"/>
              <w:lock w:val="contentLocked"/>
              <w:placeholder>
                <w:docPart w:val="DB4F8BB62FCE4C6196889698B8564330"/>
              </w:placeholder>
              <w:group/>
            </w:sdtPr>
            <w:sdtContent>
              <w:p w:rsidR="00143D87" w:rsidRPr="00EF27C8" w:rsidRDefault="00C81878" w:rsidP="001D0D5E">
                <w:pPr>
                  <w:pStyle w:val="nonumber"/>
                  <w:spacing w:before="0" w:after="0"/>
                  <w:rPr>
                    <w:sz w:val="18"/>
                    <w:szCs w:val="20"/>
                    <w:lang w:val="ru-RU"/>
                  </w:rPr>
                </w:pPr>
                <w:sdt>
                  <w:sdtPr>
                    <w:rPr>
                      <w:sz w:val="18"/>
                      <w:szCs w:val="20"/>
                      <w:lang w:val="en-US"/>
                    </w:rPr>
                    <w:alias w:val="Text_81"/>
                    <w:tag w:val="no"/>
                    <w:id w:val="-1083991756"/>
                    <w:lock w:val="contentLocked"/>
                    <w:placeholder>
                      <w:docPart w:val="4A31CCBC5F7141D69F78FED6A1E5E8B2"/>
                    </w:placeholder>
                    <w:text/>
                  </w:sdtPr>
                  <w:sdtContent>
                    <w:r w:rsidR="0067553A">
                      <w:rPr>
                        <w:sz w:val="18"/>
                        <w:szCs w:val="20"/>
                        <w:lang w:val="en-US"/>
                      </w:rPr>
                      <w:t>Конфликт интересов</w:t>
                    </w:r>
                  </w:sdtContent>
                </w:sdt>
              </w:p>
            </w:sdtContent>
          </w:sdt>
        </w:tc>
        <w:tc>
          <w:tcPr>
            <w:tcW w:w="4814" w:type="dxa"/>
            <w:gridSpan w:val="2"/>
          </w:tcPr>
          <w:sdt>
            <w:sdtPr>
              <w:rPr>
                <w:sz w:val="18"/>
                <w:szCs w:val="20"/>
                <w:lang w:val="en-US"/>
              </w:rPr>
              <w:id w:val="-1389959780"/>
              <w:lock w:val="contentLocked"/>
              <w:placeholder>
                <w:docPart w:val="DB4F8BB62FCE4C6196889698B8564330"/>
              </w:placeholder>
              <w:group/>
            </w:sdtPr>
            <w:sdtContent>
              <w:p w:rsidR="00143D87" w:rsidRPr="00EF27C8" w:rsidRDefault="00C81878" w:rsidP="001D0D5E">
                <w:pPr>
                  <w:pStyle w:val="nonumber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20"/>
                    <w:lang w:val="en-US"/>
                  </w:rPr>
                </w:pPr>
                <w:sdt>
                  <w:sdtPr>
                    <w:rPr>
                      <w:sz w:val="18"/>
                      <w:szCs w:val="20"/>
                      <w:lang w:val="en-US"/>
                    </w:rPr>
                    <w:alias w:val="Text_82"/>
                    <w:tag w:val="no"/>
                    <w:id w:val="-48846080"/>
                    <w:lock w:val="contentLocked"/>
                    <w:placeholder>
                      <w:docPart w:val="2B38FFBB9A29431782C95B3700EA339C"/>
                    </w:placeholder>
                    <w:text/>
                  </w:sdtPr>
                  <w:sdtContent>
                    <w:r w:rsidR="0067553A">
                      <w:rPr>
                        <w:sz w:val="18"/>
                        <w:szCs w:val="20"/>
                        <w:lang w:val="en-US"/>
                      </w:rPr>
                      <w:t>Conflict of interest</w:t>
                    </w:r>
                  </w:sdtContent>
                </w:sdt>
              </w:p>
            </w:sdtContent>
          </w:sdt>
        </w:tc>
      </w:tr>
      <w:tr w:rsidR="00143D87" w:rsidRPr="00C81878" w:rsidTr="001D0D5E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  <w:tcMar>
              <w:left w:w="0" w:type="dxa"/>
              <w:right w:w="113" w:type="dxa"/>
            </w:tcMar>
          </w:tcPr>
          <w:sdt>
            <w:sdtPr>
              <w:rPr>
                <w:spacing w:val="-4"/>
                <w:sz w:val="18"/>
                <w:szCs w:val="20"/>
              </w:rPr>
              <w:id w:val="797027768"/>
              <w:lock w:val="contentLocked"/>
              <w:placeholder>
                <w:docPart w:val="B9D0CA2F834643F9A6F0CFF80703703C"/>
              </w:placeholder>
              <w:group/>
            </w:sdtPr>
            <w:sdtContent>
              <w:p w:rsidR="00143D87" w:rsidRPr="00EF27C8" w:rsidRDefault="00143D87" w:rsidP="001D0D5E">
                <w:pPr>
                  <w:jc w:val="center"/>
                  <w:rPr>
                    <w:spacing w:val="-4"/>
                    <w:sz w:val="18"/>
                    <w:szCs w:val="20"/>
                    <w:lang w:val="ru-RU"/>
                  </w:rPr>
                </w:pP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Авторы</w:t>
                </w:r>
                <w:r w:rsidRPr="00EF27C8">
                  <w:rPr>
                    <w:sz w:val="18"/>
                    <w:szCs w:val="20"/>
                    <w:lang w:val="ru-RU"/>
                  </w:rPr>
                  <w:t> </w:t>
                </w: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заявляют</w:t>
                </w:r>
                <w:r w:rsidRPr="00EF27C8">
                  <w:rPr>
                    <w:sz w:val="18"/>
                    <w:szCs w:val="20"/>
                    <w:lang w:val="ru-RU"/>
                  </w:rPr>
                  <w:t> </w:t>
                </w: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об</w:t>
                </w:r>
                <w:r w:rsidRPr="00EF27C8">
                  <w:rPr>
                    <w:sz w:val="18"/>
                    <w:szCs w:val="20"/>
                    <w:lang w:val="ru-RU"/>
                  </w:rPr>
                  <w:t> </w:t>
                </w: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отсутствии</w:t>
                </w:r>
                <w:r w:rsidRPr="00EF27C8">
                  <w:rPr>
                    <w:sz w:val="18"/>
                    <w:szCs w:val="20"/>
                    <w:lang w:val="ru-RU"/>
                  </w:rPr>
                  <w:t> </w:t>
                </w: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конфликта</w:t>
                </w:r>
                <w:r w:rsidRPr="00EF27C8">
                  <w:rPr>
                    <w:sz w:val="18"/>
                    <w:szCs w:val="20"/>
                    <w:lang w:val="ru-RU"/>
                  </w:rPr>
                  <w:t> </w:t>
                </w:r>
                <w:r w:rsidRPr="00EF27C8">
                  <w:rPr>
                    <w:spacing w:val="-4"/>
                    <w:sz w:val="18"/>
                    <w:szCs w:val="20"/>
                    <w:lang w:val="ru-RU"/>
                  </w:rPr>
                  <w:t>интересов.</w:t>
                </w:r>
              </w:p>
            </w:sdtContent>
          </w:sdt>
        </w:tc>
        <w:tc>
          <w:tcPr>
            <w:tcW w:w="4814" w:type="dxa"/>
            <w:gridSpan w:val="2"/>
          </w:tcPr>
          <w:sdt>
            <w:sdtPr>
              <w:rPr>
                <w:sz w:val="18"/>
                <w:lang w:val="en-US"/>
              </w:rPr>
              <w:id w:val="-1123230212"/>
              <w:lock w:val="contentLocked"/>
              <w:placeholder>
                <w:docPart w:val="B9D0CA2F834643F9A6F0CFF80703703C"/>
              </w:placeholder>
              <w:group/>
            </w:sdtPr>
            <w:sdtContent>
              <w:p w:rsidR="00143D87" w:rsidRPr="00EF27C8" w:rsidRDefault="00143D87" w:rsidP="001D0D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lang w:val="en-US"/>
                  </w:rPr>
                </w:pPr>
                <w:r w:rsidRPr="00EF27C8">
                  <w:rPr>
                    <w:sz w:val="18"/>
                    <w:lang w:val="en-US"/>
                  </w:rPr>
                  <w:t>The authors declare no conflict of interest.</w:t>
                </w:r>
              </w:p>
            </w:sdtContent>
          </w:sdt>
        </w:tc>
      </w:tr>
      <w:tr w:rsidR="001D0D5E" w:rsidRPr="00C81878" w:rsidTr="001D0D5E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Mar>
              <w:left w:w="0" w:type="dxa"/>
              <w:right w:w="113" w:type="dxa"/>
            </w:tcMar>
          </w:tcPr>
          <w:p w:rsidR="001D0D5E" w:rsidRDefault="001D0D5E" w:rsidP="001D0D5E">
            <w:pPr>
              <w:jc w:val="center"/>
              <w:rPr>
                <w:sz w:val="18"/>
                <w:lang w:val="en-US"/>
              </w:rPr>
            </w:pPr>
          </w:p>
        </w:tc>
      </w:tr>
      <w:tr w:rsidR="001D0D5E" w:rsidRPr="0074487C" w:rsidTr="00FF65AF">
        <w:tblPrEx>
          <w:tblCellMar>
            <w:left w:w="28" w:type="dxa"/>
            <w:right w:w="0" w:type="dxa"/>
          </w:tblCellMar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B87DCD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55836004"/>
                <w:lock w:val="contentLocked"/>
                <w:placeholder>
                  <w:docPart w:val="9E837B86BA6544AC9032259B09B3620C"/>
                </w:placeholder>
                <w:group/>
              </w:sdtPr>
              <w:sdtContent>
                <w:sdt>
                  <w:sdtPr>
                    <w:rPr>
                      <w:sz w:val="18"/>
                    </w:rPr>
                    <w:alias w:val="Text_83"/>
                    <w:tag w:val="no"/>
                    <w:id w:val="1079790649"/>
                    <w:lock w:val="contentLocked"/>
                    <w:placeholder>
                      <w:docPart w:val="C766E2C98DC34247A0E04E83B8EFF8EC"/>
                    </w:placeholder>
                    <w:text/>
                  </w:sdtPr>
                  <w:sdtContent>
                    <w:r w:rsidR="0067553A">
                      <w:rPr>
                        <w:sz w:val="18"/>
                      </w:rPr>
                      <w:t>Поступила</w:t>
                    </w:r>
                  </w:sdtContent>
                </w:sdt>
                <w:r w:rsidR="001D0D5E" w:rsidRPr="0074487C">
                  <w:rPr>
                    <w:sz w:val="18"/>
                  </w:rPr>
                  <w:t> </w:t>
                </w:r>
              </w:sdtContent>
            </w:sdt>
            <w:sdt>
              <w:sdtPr>
                <w:rPr>
                  <w:sz w:val="18"/>
                </w:rPr>
                <w:alias w:val="received"/>
                <w:tag w:val="received"/>
                <w:id w:val="-2038345350"/>
                <w:placeholder>
                  <w:docPart w:val="EA193DA78168444FBA3E6B65448C79FC"/>
                </w:placeholder>
                <w:dataBinding w:prefixMappings="xmlns:ns0='http://AddIn Basic XML Script/Basic Nodes' " w:xpath="/ns0:basic_XML[1]/ns0:recieved[1]" w:storeItemID="{584DB894-62EB-436C-AFF3-E7CAAF8E4356}"/>
                <w:date w:fullDate="2025-04-13T00:00:00Z">
                  <w:dateFormat w:val="dd/MM/yyyy"/>
                  <w:lid w:val="ru-RU"/>
                  <w:storeMappedDataAs w:val="dateTime"/>
                  <w:calendar w:val="gregorian"/>
                </w:date>
              </w:sdtPr>
              <w:sdtContent>
                <w:r w:rsidR="0067553A">
                  <w:rPr>
                    <w:sz w:val="18"/>
                  </w:rPr>
                  <w:t>13/04/202</w:t>
                </w:r>
                <w:r w:rsidR="00B87DCD">
                  <w:rPr>
                    <w:sz w:val="18"/>
                    <w:lang w:val="ru-RU"/>
                  </w:rPr>
                  <w:t>5</w:t>
                </w:r>
              </w:sdtContent>
            </w:sdt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B87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rPr>
                  <w:rFonts w:eastAsiaTheme="majorEastAsia"/>
                  <w:sz w:val="18"/>
                </w:rPr>
                <w:id w:val="40183991"/>
                <w:lock w:val="contentLocked"/>
                <w:placeholder>
                  <w:docPart w:val="5BF23367EB004859ADA7BC0B54013F04"/>
                </w:placeholder>
                <w:group/>
              </w:sdtPr>
              <w:sdtContent>
                <w:sdt>
                  <w:sdtPr>
                    <w:rPr>
                      <w:rFonts w:eastAsiaTheme="majorEastAsia"/>
                      <w:sz w:val="18"/>
                    </w:rPr>
                    <w:alias w:val="Text_8999"/>
                    <w:tag w:val="no"/>
                    <w:id w:val="1300653331"/>
                    <w:lock w:val="contentLocked"/>
                    <w:placeholder>
                      <w:docPart w:val="BA31124A9C214829B2C6CADB318B9E11"/>
                    </w:placeholder>
                    <w:text/>
                  </w:sdtPr>
                  <w:sdtContent>
                    <w:r w:rsidR="0067553A">
                      <w:rPr>
                        <w:rFonts w:eastAsiaTheme="majorEastAsia"/>
                        <w:sz w:val="18"/>
                      </w:rPr>
                      <w:t>После редакции</w:t>
                    </w:r>
                  </w:sdtContent>
                </w:sdt>
                <w:r w:rsidR="001D0D5E" w:rsidRPr="0074487C">
                  <w:rPr>
                    <w:rFonts w:eastAsiaTheme="majorEastAsia"/>
                    <w:sz w:val="18"/>
                  </w:rPr>
                  <w:t> </w:t>
                </w:r>
              </w:sdtContent>
            </w:sdt>
            <w:bookmarkStart w:id="27" w:name="_Hlk20765564"/>
            <w:sdt>
              <w:sdtPr>
                <w:rPr>
                  <w:rFonts w:eastAsiaTheme="majorEastAsia"/>
                  <w:sz w:val="18"/>
                </w:rPr>
                <w:alias w:val="approved"/>
                <w:tag w:val="approved"/>
                <w:id w:val="-726450812"/>
                <w:placeholder>
                  <w:docPart w:val="FB97AAD5DAA146209EC789317816D5D7"/>
                </w:placeholder>
                <w:dataBinding w:prefixMappings="xmlns:ns0='http://AddIn Basic XML Script/Basic Nodes' " w:xpath="/ns0:basic_XML[1]/ns0:approved[1]" w:storeItemID="{584DB894-62EB-436C-AFF3-E7CAAF8E4356}"/>
                <w:date w:fullDate="2025-05-10T00:00:00Z">
                  <w:dateFormat w:val="dd/MM/yyyy"/>
                  <w:lid w:val="ru-RU"/>
                  <w:storeMappedDataAs w:val="dateTime"/>
                  <w:calendar w:val="gregorian"/>
                </w:date>
              </w:sdtPr>
              <w:sdtContent>
                <w:r w:rsidR="0067553A">
                  <w:rPr>
                    <w:rFonts w:eastAsiaTheme="majorEastAsia"/>
                    <w:sz w:val="18"/>
                  </w:rPr>
                  <w:t>10/05/202</w:t>
                </w:r>
                <w:r w:rsidR="00B87DCD">
                  <w:rPr>
                    <w:rFonts w:eastAsiaTheme="majorEastAsia"/>
                    <w:sz w:val="18"/>
                    <w:lang w:val="ru-RU"/>
                  </w:rPr>
                  <w:t>5</w:t>
                </w:r>
              </w:sdtContent>
            </w:sdt>
            <w:bookmarkEnd w:id="27"/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B87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rPr>
                  <w:sz w:val="18"/>
                </w:rPr>
                <w:id w:val="1363480366"/>
                <w:lock w:val="contentLocked"/>
                <w:placeholder>
                  <w:docPart w:val="1076009201B944E8B30B9661C40C5406"/>
                </w:placeholder>
                <w:group/>
              </w:sdtPr>
              <w:sdtContent>
                <w:sdt>
                  <w:sdtPr>
                    <w:rPr>
                      <w:sz w:val="18"/>
                    </w:rPr>
                    <w:alias w:val="Text_85"/>
                    <w:tag w:val="no"/>
                    <w:id w:val="-1787655829"/>
                    <w:lock w:val="contentLocked"/>
                    <w:placeholder>
                      <w:docPart w:val="89C83B0889B84ABA8887D3FEC9B0298F"/>
                    </w:placeholder>
                    <w:text/>
                  </w:sdtPr>
                  <w:sdtContent>
                    <w:r w:rsidR="0067553A">
                      <w:rPr>
                        <w:sz w:val="18"/>
                      </w:rPr>
                      <w:t>Принята в печать</w:t>
                    </w:r>
                  </w:sdtContent>
                </w:sdt>
                <w:r w:rsidR="001D0D5E" w:rsidRPr="0074487C">
                  <w:rPr>
                    <w:sz w:val="18"/>
                  </w:rPr>
                  <w:t> </w:t>
                </w:r>
              </w:sdtContent>
            </w:sdt>
            <w:sdt>
              <w:sdtPr>
                <w:rPr>
                  <w:sz w:val="18"/>
                </w:rPr>
                <w:alias w:val="accepted"/>
                <w:tag w:val="accepted"/>
                <w:id w:val="440268252"/>
                <w:placeholder>
                  <w:docPart w:val="487FAF48DC3C4B2EA7935FBA8E22F874"/>
                </w:placeholder>
                <w:dataBinding w:prefixMappings="xmlns:ns0='http://AddIn Basic XML Script/Basic Nodes' " w:xpath="/ns0:basic_XML[1]/ns0:accepted[1]" w:storeItemID="{584DB894-62EB-436C-AFF3-E7CAAF8E4356}"/>
                <w:date w:fullDate="2025-08-11T00:00:00Z">
                  <w:dateFormat w:val="dd/MM/yyyy"/>
                  <w:lid w:val="ru-RU"/>
                  <w:storeMappedDataAs w:val="dateTime"/>
                  <w:calendar w:val="gregorian"/>
                </w:date>
              </w:sdtPr>
              <w:sdtContent>
                <w:r w:rsidR="00A548FE">
                  <w:rPr>
                    <w:sz w:val="18"/>
                    <w:lang w:val="ru-RU"/>
                  </w:rPr>
                  <w:t>11/08/202</w:t>
                </w:r>
                <w:r w:rsidR="00B87DCD">
                  <w:rPr>
                    <w:sz w:val="18"/>
                    <w:lang w:val="ru-RU"/>
                  </w:rPr>
                  <w:t>5</w:t>
                </w:r>
              </w:sdtContent>
            </w:sdt>
          </w:p>
        </w:tc>
      </w:tr>
      <w:tr w:rsidR="001D0D5E" w:rsidRPr="001D0D5E" w:rsidTr="001D0D5E">
        <w:trPr>
          <w:gridAfter w:val="1"/>
          <w:wAfter w:w="10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Mar>
              <w:left w:w="0" w:type="dxa"/>
              <w:right w:w="113" w:type="dxa"/>
            </w:tcMar>
          </w:tcPr>
          <w:p w:rsidR="001D0D5E" w:rsidRDefault="001D0D5E" w:rsidP="001D0D5E">
            <w:pPr>
              <w:jc w:val="center"/>
              <w:rPr>
                <w:sz w:val="18"/>
                <w:lang w:val="en-US"/>
              </w:rPr>
            </w:pPr>
          </w:p>
        </w:tc>
      </w:tr>
      <w:tr w:rsidR="001D0D5E" w:rsidRPr="0074487C" w:rsidTr="00FF65AF">
        <w:tblPrEx>
          <w:tblCellMar>
            <w:left w:w="28" w:type="dxa"/>
            <w:right w:w="0" w:type="dxa"/>
          </w:tblCellMar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B87DCD">
            <w:pPr>
              <w:jc w:val="center"/>
              <w:rPr>
                <w:sz w:val="18"/>
                <w:szCs w:val="24"/>
              </w:rPr>
            </w:pPr>
            <w:sdt>
              <w:sdtPr>
                <w:rPr>
                  <w:sz w:val="18"/>
                  <w:szCs w:val="24"/>
                </w:rPr>
                <w:id w:val="-1695764418"/>
                <w:lock w:val="contentLocked"/>
                <w:group/>
              </w:sdtPr>
              <w:sdtContent>
                <w:sdt>
                  <w:sdtPr>
                    <w:rPr>
                      <w:sz w:val="18"/>
                      <w:szCs w:val="24"/>
                    </w:rPr>
                    <w:alias w:val="Text_84"/>
                    <w:tag w:val="no"/>
                    <w:id w:val="-1379163179"/>
                    <w:lock w:val="contentLocked"/>
                    <w:text/>
                  </w:sdtPr>
                  <w:sdtContent>
                    <w:r w:rsidR="0067553A">
                      <w:rPr>
                        <w:sz w:val="18"/>
                        <w:szCs w:val="24"/>
                      </w:rPr>
                      <w:t>Received</w:t>
                    </w:r>
                  </w:sdtContent>
                </w:sdt>
                <w:r w:rsidR="001D0D5E" w:rsidRPr="0074487C">
                  <w:rPr>
                    <w:sz w:val="18"/>
                    <w:szCs w:val="24"/>
                  </w:rPr>
                  <w:t> </w:t>
                </w:r>
              </w:sdtContent>
            </w:sdt>
            <w:sdt>
              <w:sdtPr>
                <w:rPr>
                  <w:sz w:val="18"/>
                  <w:szCs w:val="24"/>
                </w:rPr>
                <w:alias w:val="DTG_2"/>
                <w:tag w:val="no"/>
                <w:id w:val="-1992544719"/>
                <w:dataBinding w:prefixMappings="xmlns:ns0='http://AddIn Basic XML Script/Basic Nodes' " w:xpath="/ns0:basic_XML[1]/ns0:recieved[1]" w:storeItemID="{584DB894-62EB-436C-AFF3-E7CAAF8E4356}"/>
                <w:date w:fullDate="2025-04-1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B87DCD">
                  <w:rPr>
                    <w:sz w:val="18"/>
                    <w:szCs w:val="24"/>
                    <w:lang w:val="en-US"/>
                  </w:rPr>
                  <w:t>13/04/202</w:t>
                </w:r>
                <w:r w:rsidR="00B87DCD">
                  <w:rPr>
                    <w:sz w:val="18"/>
                    <w:szCs w:val="24"/>
                    <w:lang w:val="ru-RU"/>
                  </w:rPr>
                  <w:t>5</w:t>
                </w:r>
              </w:sdtContent>
            </w:sdt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1D0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sdt>
              <w:sdtPr>
                <w:rPr>
                  <w:rFonts w:eastAsiaTheme="majorEastAsia"/>
                  <w:sz w:val="18"/>
                  <w:szCs w:val="24"/>
                </w:rPr>
                <w:id w:val="1416280207"/>
                <w:lock w:val="contentLocked"/>
                <w:group/>
              </w:sdtPr>
              <w:sdtEndPr>
                <w:rPr>
                  <w:rFonts w:eastAsia="Times New Roman"/>
                </w:rPr>
              </w:sdtEndPr>
              <w:sdtContent>
                <w:sdt>
                  <w:sdtPr>
                    <w:rPr>
                      <w:rFonts w:eastAsiaTheme="majorEastAsia"/>
                      <w:sz w:val="18"/>
                      <w:szCs w:val="24"/>
                    </w:rPr>
                    <w:alias w:val="Text_84999"/>
                    <w:tag w:val="no"/>
                    <w:id w:val="-1289588158"/>
                    <w:lock w:val="contentLocked"/>
                    <w:text/>
                  </w:sdtPr>
                  <w:sdtContent>
                    <w:r w:rsidR="0067553A">
                      <w:rPr>
                        <w:rFonts w:eastAsiaTheme="majorEastAsia"/>
                        <w:sz w:val="18"/>
                        <w:szCs w:val="24"/>
                      </w:rPr>
                      <w:t>Accepted in revised</w:t>
                    </w:r>
                  </w:sdtContent>
                </w:sdt>
                <w:r w:rsidR="001D0D5E" w:rsidRPr="0074487C">
                  <w:rPr>
                    <w:rFonts w:eastAsiaTheme="majorEastAsia"/>
                    <w:sz w:val="18"/>
                    <w:szCs w:val="24"/>
                  </w:rPr>
                  <w:t> </w:t>
                </w:r>
                <w:sdt>
                  <w:sdtPr>
                    <w:rPr>
                      <w:rFonts w:eastAsiaTheme="majorEastAsia"/>
                      <w:sz w:val="18"/>
                    </w:rPr>
                    <w:alias w:val="DTG_5"/>
                    <w:tag w:val="no"/>
                    <w:id w:val="-1260829399"/>
                    <w:dataBinding w:prefixMappings="xmlns:ns0='http://AddIn Basic XML Script/Basic Nodes' " w:xpath="/ns0:basic_XML[1]/ns0:approved[1]" w:storeItemID="{584DB894-62EB-436C-AFF3-E7CAAF8E4356}"/>
                    <w:date w:fullDate="2025-05-10T00:00:00Z">
                      <w:dateFormat w:val="dd/MM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B87DCD">
                      <w:rPr>
                        <w:rFonts w:eastAsiaTheme="majorEastAsia"/>
                        <w:sz w:val="18"/>
                        <w:lang w:val="en-US"/>
                      </w:rPr>
                      <w:t>10/05/2025</w:t>
                    </w:r>
                  </w:sdtContent>
                </w:sdt>
              </w:sdtContent>
            </w:sdt>
          </w:p>
        </w:tc>
        <w:tc>
          <w:tcPr>
            <w:tcW w:w="3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D5E" w:rsidRPr="0074487C" w:rsidRDefault="00C81878" w:rsidP="001D0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sdt>
              <w:sdtPr>
                <w:rPr>
                  <w:sz w:val="18"/>
                  <w:szCs w:val="24"/>
                </w:rPr>
                <w:id w:val="173080773"/>
                <w:lock w:val="contentLocked"/>
                <w:group/>
              </w:sdtPr>
              <w:sdtContent>
                <w:sdt>
                  <w:sdtPr>
                    <w:rPr>
                      <w:sz w:val="18"/>
                      <w:szCs w:val="24"/>
                    </w:rPr>
                    <w:alias w:val="Text_86"/>
                    <w:tag w:val="no"/>
                    <w:id w:val="-585920737"/>
                    <w:lock w:val="contentLocked"/>
                    <w:text/>
                  </w:sdtPr>
                  <w:sdtContent>
                    <w:r w:rsidR="0067553A">
                      <w:rPr>
                        <w:sz w:val="18"/>
                        <w:szCs w:val="24"/>
                      </w:rPr>
                      <w:t>Accepted</w:t>
                    </w:r>
                  </w:sdtContent>
                </w:sdt>
                <w:r w:rsidR="001D0D5E" w:rsidRPr="0074487C">
                  <w:rPr>
                    <w:sz w:val="18"/>
                    <w:szCs w:val="24"/>
                  </w:rPr>
                  <w:t> </w:t>
                </w:r>
              </w:sdtContent>
            </w:sdt>
            <w:sdt>
              <w:sdtPr>
                <w:rPr>
                  <w:sz w:val="18"/>
                  <w:szCs w:val="24"/>
                </w:rPr>
                <w:alias w:val="DTG_4"/>
                <w:tag w:val="no"/>
                <w:id w:val="-6520849"/>
                <w:dataBinding w:prefixMappings="xmlns:ns0='http://AddIn Basic XML Script/Basic Nodes' " w:xpath="/ns0:basic_XML[1]/ns0:accepted[1]" w:storeItemID="{584DB894-62EB-436C-AFF3-E7CAAF8E4356}"/>
                <w:date w:fullDate="2025-08-1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B87DCD">
                  <w:rPr>
                    <w:sz w:val="18"/>
                    <w:szCs w:val="24"/>
                    <w:lang w:val="en-US"/>
                  </w:rPr>
                  <w:t>11/08/2025</w:t>
                </w:r>
              </w:sdtContent>
            </w:sdt>
          </w:p>
        </w:tc>
      </w:tr>
    </w:tbl>
    <w:p w:rsidR="008749DA" w:rsidRPr="00D238A7" w:rsidRDefault="008749DA" w:rsidP="007E20D0">
      <w:pPr>
        <w:spacing w:after="160" w:line="259" w:lineRule="auto"/>
        <w:jc w:val="left"/>
        <w:rPr>
          <w:lang w:val="en-US"/>
        </w:rPr>
      </w:pPr>
    </w:p>
    <w:sectPr w:rsidR="008749DA" w:rsidRPr="00D238A7" w:rsidSect="006A12E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418" w:right="1021" w:bottom="1418" w:left="1247" w:header="1020" w:footer="10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97" w:rsidRDefault="00234497" w:rsidP="000B670B">
      <w:r>
        <w:separator/>
      </w:r>
    </w:p>
  </w:endnote>
  <w:endnote w:type="continuationSeparator" w:id="0">
    <w:p w:rsidR="00234497" w:rsidRDefault="00234497" w:rsidP="000B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HAnsi"/>
        <w:sz w:val="22"/>
        <w:szCs w:val="24"/>
        <w:lang w:val="ru-RU" w:eastAsia="en-US"/>
      </w:rPr>
      <w:id w:val="-1311699260"/>
      <w:docPartObj>
        <w:docPartGallery w:val="Page Numbers (Bottom of Page)"/>
        <w:docPartUnique/>
      </w:docPartObj>
    </w:sdt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12"/>
          <w:gridCol w:w="3212"/>
          <w:gridCol w:w="3214"/>
        </w:tblGrid>
        <w:tr w:rsidR="000709F8" w:rsidTr="001D0D5E">
          <w:trPr>
            <w:trHeight w:val="2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666" w:type="pct"/>
            </w:tcPr>
            <w:p w:rsidR="000709F8" w:rsidRDefault="000709F8" w:rsidP="001D0D5E">
              <w:pPr>
                <w:pStyle w:val="af6"/>
                <w:jc w:val="center"/>
                <w:rPr>
                  <w:szCs w:val="24"/>
                </w:rPr>
              </w:pPr>
            </w:p>
          </w:tc>
          <w:tc>
            <w:tcPr>
              <w:tcW w:w="1666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  <w:r w:rsidRPr="00FA3E98">
                <w:rPr>
                  <w:szCs w:val="24"/>
                </w:rPr>
                <w:fldChar w:fldCharType="begin"/>
              </w:r>
              <w:r w:rsidRPr="00FA3E98">
                <w:rPr>
                  <w:sz w:val="22"/>
                  <w:szCs w:val="24"/>
                </w:rPr>
                <w:instrText>PAGE   \* MERGEFORMAT</w:instrText>
              </w:r>
              <w:r w:rsidRPr="00FA3E98">
                <w:rPr>
                  <w:szCs w:val="24"/>
                </w:rPr>
                <w:fldChar w:fldCharType="separate"/>
              </w:r>
              <w:r w:rsidR="006571AE" w:rsidRPr="006571AE">
                <w:rPr>
                  <w:noProof/>
                  <w:szCs w:val="24"/>
                </w:rPr>
                <w:t>6</w:t>
              </w:r>
              <w:r w:rsidRPr="00FA3E98">
                <w:rPr>
                  <w:szCs w:val="24"/>
                </w:rPr>
                <w:fldChar w:fldCharType="end"/>
              </w:r>
            </w:p>
          </w:tc>
          <w:tc>
            <w:tcPr>
              <w:tcW w:w="1667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</w:p>
          </w:tc>
        </w:tr>
      </w:tbl>
      <w:p w:rsidR="000709F8" w:rsidRPr="00FA3E98" w:rsidRDefault="000709F8" w:rsidP="001D0D5E">
        <w:pPr>
          <w:pStyle w:val="af6"/>
          <w:jc w:val="center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HAnsi"/>
        <w:sz w:val="22"/>
        <w:szCs w:val="24"/>
        <w:lang w:val="ru-RU" w:eastAsia="en-US"/>
      </w:rPr>
      <w:id w:val="-838614669"/>
      <w:docPartObj>
        <w:docPartGallery w:val="Page Numbers (Bottom of Page)"/>
        <w:docPartUnique/>
      </w:docPartObj>
    </w:sdt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12"/>
          <w:gridCol w:w="3212"/>
          <w:gridCol w:w="3214"/>
        </w:tblGrid>
        <w:tr w:rsidR="000709F8" w:rsidTr="001D0D5E">
          <w:trPr>
            <w:trHeight w:val="2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666" w:type="pct"/>
            </w:tcPr>
            <w:p w:rsidR="000709F8" w:rsidRDefault="000709F8" w:rsidP="001D0D5E">
              <w:pPr>
                <w:pStyle w:val="af6"/>
                <w:jc w:val="center"/>
                <w:rPr>
                  <w:szCs w:val="24"/>
                </w:rPr>
              </w:pPr>
            </w:p>
          </w:tc>
          <w:tc>
            <w:tcPr>
              <w:tcW w:w="1666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  <w:r w:rsidRPr="00FA3E98">
                <w:rPr>
                  <w:szCs w:val="24"/>
                </w:rPr>
                <w:fldChar w:fldCharType="begin"/>
              </w:r>
              <w:r w:rsidRPr="00FA3E98">
                <w:rPr>
                  <w:sz w:val="22"/>
                  <w:szCs w:val="24"/>
                </w:rPr>
                <w:instrText>PAGE   \* MERGEFORMAT</w:instrText>
              </w:r>
              <w:r w:rsidRPr="00FA3E98">
                <w:rPr>
                  <w:szCs w:val="24"/>
                </w:rPr>
                <w:fldChar w:fldCharType="separate"/>
              </w:r>
              <w:r w:rsidR="006571AE" w:rsidRPr="006571AE">
                <w:rPr>
                  <w:noProof/>
                  <w:szCs w:val="24"/>
                </w:rPr>
                <w:t>5</w:t>
              </w:r>
              <w:r w:rsidRPr="00FA3E98">
                <w:rPr>
                  <w:szCs w:val="24"/>
                </w:rPr>
                <w:fldChar w:fldCharType="end"/>
              </w:r>
            </w:p>
          </w:tc>
          <w:tc>
            <w:tcPr>
              <w:tcW w:w="1667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</w:p>
          </w:tc>
        </w:tr>
      </w:tbl>
      <w:p w:rsidR="000709F8" w:rsidRPr="00FA3E98" w:rsidRDefault="000709F8" w:rsidP="001D0D5E">
        <w:pPr>
          <w:pStyle w:val="af6"/>
          <w:jc w:val="center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495464564"/>
      <w:lock w:val="contentLocked"/>
      <w:placeholder>
        <w:docPart w:val="1B411C17663B4A11855779884F78896D"/>
      </w:placeholder>
      <w:group/>
    </w:sdtPr>
    <w:sdtEndPr>
      <w:rPr>
        <w:lang w:val="en-US"/>
      </w:rPr>
    </w:sdtEndPr>
    <w:sdtContent>
      <w:p w:rsidR="000709F8" w:rsidRPr="00BF5859" w:rsidRDefault="000709F8" w:rsidP="004E7633">
        <w:pPr>
          <w:pStyle w:val="af6"/>
          <w:tabs>
            <w:tab w:val="clear" w:pos="4677"/>
            <w:tab w:val="clear" w:pos="9355"/>
            <w:tab w:val="right" w:pos="7380"/>
          </w:tabs>
          <w:ind w:firstLine="1418"/>
          <w:rPr>
            <w:sz w:val="16"/>
            <w:szCs w:val="16"/>
            <w:lang w:val="en-US"/>
          </w:rPr>
        </w:pPr>
        <w:r w:rsidRPr="00BF5859">
          <w:rPr>
            <w:sz w:val="16"/>
            <w:szCs w:val="16"/>
          </w:rPr>
          <w:t>Для цитирования</w:t>
        </w:r>
        <w:r w:rsidRPr="00BF5859">
          <w:rPr>
            <w:sz w:val="16"/>
            <w:szCs w:val="16"/>
          </w:rPr>
          <w:tab/>
        </w:r>
        <w:r w:rsidRPr="00BF5859">
          <w:rPr>
            <w:sz w:val="16"/>
            <w:szCs w:val="16"/>
            <w:lang w:val="en-US"/>
          </w:rPr>
          <w:t xml:space="preserve">For </w:t>
        </w:r>
        <w:r w:rsidRPr="00343BE5">
          <w:rPr>
            <w:sz w:val="16"/>
            <w:szCs w:val="16"/>
            <w:lang w:val="en-US"/>
          </w:rPr>
          <w:t>citation</w:t>
        </w:r>
      </w:p>
    </w:sdtContent>
  </w:sdt>
  <w:sdt>
    <w:sdtPr>
      <w:rPr>
        <w:rFonts w:eastAsiaTheme="minorHAnsi"/>
        <w:sz w:val="22"/>
        <w:lang w:val="ru-RU" w:eastAsia="en-US"/>
      </w:rPr>
      <w:id w:val="559220322"/>
      <w:lock w:val="contentLocked"/>
      <w:placeholder>
        <w:docPart w:val="4D595A7ED0574F598CFFB02B9B94CE8F"/>
      </w:placeholder>
      <w:group/>
    </w:sdtPr>
    <w:sdtEndPr>
      <w:rPr>
        <w:sz w:val="15"/>
        <w:szCs w:val="15"/>
      </w:rPr>
    </w:sdtEndPr>
    <w:sdtContent>
      <w:tbl>
        <w:tblPr>
          <w:tblStyle w:val="afb"/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14"/>
          <w:gridCol w:w="4814"/>
        </w:tblGrid>
        <w:tr w:rsidR="000709F8" w:rsidRPr="006D39B0" w:rsidTr="0095426A"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814" w:type="dxa"/>
            </w:tcPr>
            <w:sdt>
              <w:sdtPr>
                <w:id w:val="587965555"/>
                <w:lock w:val="contentLocked"/>
                <w:placeholder>
                  <w:docPart w:val="4D595A7ED0574F598CFFB02B9B94CE8F"/>
                </w:placeholder>
                <w:group/>
              </w:sdtPr>
              <w:sdtContent>
                <w:p w:rsidR="000709F8" w:rsidRPr="00074EDF" w:rsidRDefault="000709F8" w:rsidP="009F3947">
                  <w:pPr>
                    <w:pStyle w:val="cite"/>
                    <w:rPr>
                      <w:rFonts w:eastAsiaTheme="minorHAnsi"/>
                      <w:lang w:val="ru-RU"/>
                    </w:rPr>
                  </w:pPr>
                  <w:sdt>
                    <w:sdtPr>
                      <w:rPr>
                        <w:lang w:val="en-US"/>
                      </w:rPr>
                      <w:alias w:val="Text_87"/>
                      <w:tag w:val="no"/>
                      <w:id w:val="878281075"/>
                      <w:placeholder>
                        <w:docPart w:val="4D595A7ED0574F598CFFB02B9B94CE8F"/>
                      </w:placeholder>
                      <w:dataBinding w:prefixMappings="xmlns:ns0='http://AddIn Basic XML Script/Basic Nodes' " w:xpath="/ns0:basic_XML[1]/ns0:authors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 xml:space="preserve">  </w:t>
                      </w:r>
                    </w:sdtContent>
                  </w:sdt>
                  <w:sdt>
                    <w:sdtPr>
                      <w:alias w:val="text_100"/>
                      <w:tag w:val="no"/>
                      <w:id w:val="1657954573"/>
                      <w:placeholder>
                        <w:docPart w:val="4D595A7ED0574F598CFFB02B9B94CE8F"/>
                      </w:placeholder>
                      <w:dataBinding w:prefixMappings="xmlns:ns0='http://AddIn Basic XML Script/Basic Nodes' " w:xpath="/ns0:basic_XML[1]/ns0:title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 xml:space="preserve">   Вулканизующие системы в рецептуре резин, эксплуатируемых при пониженных температурах</w:t>
                      </w:r>
                    </w:sdtContent>
                  </w:sdt>
                  <w:sdt>
                    <w:sdtPr>
                      <w:id w:val="-2000886498"/>
                      <w:lock w:val="contentLocked"/>
                      <w:placeholder>
                        <w:docPart w:val="DC11F18357BE4939B0A59627C448DE14"/>
                      </w:placeholder>
                      <w:group/>
                    </w:sdtPr>
                    <w:sdtContent>
                      <w:r>
                        <w:rPr>
                          <w:rFonts w:eastAsiaTheme="minorHAnsi"/>
                          <w:lang w:val="en-US"/>
                        </w:rPr>
                        <w:t> </w:t>
                      </w:r>
                      <w:r w:rsidRPr="00390259">
                        <w:rPr>
                          <w:rFonts w:eastAsiaTheme="minorHAnsi"/>
                          <w:lang w:val="ru-RU"/>
                        </w:rPr>
                        <w:t>//</w:t>
                      </w:r>
                      <w:r w:rsidRPr="00390259">
                        <w:rPr>
                          <w:lang w:val="ru-RU"/>
                        </w:rPr>
                        <w:t xml:space="preserve">Вестник </w:t>
                      </w:r>
                      <w:r w:rsidRPr="00494CE8">
                        <w:rPr>
                          <w:lang w:val="ru-RU"/>
                        </w:rPr>
                        <w:t>ВГУИТ</w:t>
                      </w:r>
                      <w:r w:rsidRPr="00390259">
                        <w:rPr>
                          <w:lang w:val="ru-RU"/>
                        </w:rPr>
                        <w:t>.</w:t>
                      </w:r>
                    </w:sdtContent>
                  </w:sdt>
                  <w:r>
                    <w:rPr>
                      <w:lang w:val="en-US"/>
                    </w:rPr>
                    <w:t> </w:t>
                  </w:r>
                  <w:sdt>
                    <w:sdtPr>
                      <w:alias w:val="Text_88"/>
                      <w:tag w:val="no"/>
                      <w:id w:val="402647798"/>
                      <w:lock w:val="contentLocked"/>
                      <w:placeholder>
                        <w:docPart w:val="BF681480DF5544FCBE9AB92A5A19BFA3"/>
                      </w:placeholder>
                      <w:dataBinding w:prefixMappings="xmlns:ns0='http://AddIn Basic XML Script/Basic Nodes' " w:xpath="/ns0:basic_XML[1]/ns0:yea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2025</w:t>
                      </w:r>
                    </w:sdtContent>
                  </w:sdt>
                  <w:sdt>
                    <w:sdtPr>
                      <w:id w:val="1407572262"/>
                      <w:lock w:val="contentLocked"/>
                      <w:placeholder>
                        <w:docPart w:val="4D595A7ED0574F598CFFB02B9B94CE8F"/>
                      </w:placeholder>
                      <w:group/>
                    </w:sdtPr>
                    <w:sdtContent>
                      <w:r w:rsidRPr="00111ACD">
                        <w:rPr>
                          <w:lang w:val="ru-RU"/>
                        </w:rPr>
                        <w:t>.</w:t>
                      </w:r>
                      <w:r>
                        <w:t> </w:t>
                      </w:r>
                      <w:r>
                        <w:rPr>
                          <w:lang w:val="ru-RU"/>
                        </w:rPr>
                        <w:t>Т. </w:t>
                      </w:r>
                    </w:sdtContent>
                  </w:sdt>
                  <w:sdt>
                    <w:sdtPr>
                      <w:alias w:val="tex444"/>
                      <w:tag w:val="no"/>
                      <w:id w:val="-213423823"/>
                      <w:lock w:val="contentLocked"/>
                      <w:placeholder>
                        <w:docPart w:val="4D595A7ED0574F598CFFB02B9B94CE8F"/>
                      </w:placeholder>
                      <w:dataBinding w:prefixMappings="xmlns:ns0='http://AddIn Basic XML Script/Basic Nodes' " w:xpath="/ns0:basic_XML[1]/ns0:vol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87</w:t>
                      </w:r>
                    </w:sdtContent>
                  </w:sdt>
                  <w:sdt>
                    <w:sdtPr>
                      <w:id w:val="-588615412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494CE8">
                        <w:rPr>
                          <w:lang w:val="ru-RU"/>
                        </w:rPr>
                        <w:t>.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494CE8">
                        <w:rPr>
                          <w:lang w:val="ru-RU"/>
                        </w:rPr>
                        <w:t>№</w:t>
                      </w:r>
                      <w:r w:rsidRPr="009D1F54">
                        <w:t> </w:t>
                      </w:r>
                    </w:sdtContent>
                  </w:sdt>
                  <w:sdt>
                    <w:sdtPr>
                      <w:alias w:val="Text_89"/>
                      <w:tag w:val="no"/>
                      <w:id w:val="1134289956"/>
                      <w:lock w:val="contentLocked"/>
                      <w:placeholder>
                        <w:docPart w:val="BF681480DF5544FCBE9AB92A5A19BFA3"/>
                      </w:placeholder>
                      <w:dataBinding w:prefixMappings="xmlns:ns0='http://AddIn Basic XML Script/Basic Nodes' " w:xpath="/ns0:basic_XML[1]/ns0:numbe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1</w:t>
                      </w:r>
                    </w:sdtContent>
                  </w:sdt>
                  <w:sdt>
                    <w:sdtPr>
                      <w:id w:val="-1386103297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494CE8">
                        <w:rPr>
                          <w:lang w:val="ru-RU"/>
                        </w:rPr>
                        <w:t>. С</w:t>
                      </w:r>
                      <w:r w:rsidRPr="00111ACD">
                        <w:rPr>
                          <w:lang w:val="ru-RU"/>
                        </w:rPr>
                        <w:t>.</w:t>
                      </w:r>
                      <w:r w:rsidRPr="009D1F54">
                        <w:t> </w:t>
                      </w:r>
                    </w:sdtContent>
                  </w:sdt>
                  <w:r w:rsidRPr="00AD4EB3">
                    <w:fldChar w:fldCharType="begin"/>
                  </w:r>
                  <w:r w:rsidRPr="00AD4EB3">
                    <w:rPr>
                      <w:lang w:val="en-US"/>
                    </w:rPr>
                    <w:instrText>REFfirst</w:instrText>
                  </w:r>
                  <w:r w:rsidRPr="00660143">
                    <w:rPr>
                      <w:lang w:val="ru-RU"/>
                    </w:rPr>
                    <w:instrText xml:space="preserve">  \* </w:instrText>
                  </w:r>
                  <w:r w:rsidRPr="00AD4EB3">
                    <w:rPr>
                      <w:lang w:val="en-US"/>
                    </w:rPr>
                    <w:instrText>MERGEFORMAT</w:instrText>
                  </w:r>
                  <w:r w:rsidRPr="00AD4EB3">
                    <w:fldChar w:fldCharType="separate"/>
                  </w:r>
                  <w:r w:rsidRPr="00217F63">
                    <w:rPr>
                      <w:lang w:val="ru-RU"/>
                    </w:rPr>
                    <w:t>1</w:t>
                  </w:r>
                  <w:r w:rsidRPr="00AD4EB3">
                    <w:fldChar w:fldCharType="end"/>
                  </w:r>
                  <w:sdt>
                    <w:sdtPr>
                      <w:id w:val="1013878022"/>
                      <w:lock w:val="contentLocked"/>
                      <w:placeholder>
                        <w:docPart w:val="B791B5E8D059416E9328BE8CE0788A21"/>
                      </w:placeholder>
                      <w:group/>
                    </w:sdtPr>
                    <w:sdtContent>
                      <w:r>
                        <w:rPr>
                          <w:lang w:val="ru-RU"/>
                        </w:rPr>
                        <w:t>–</w:t>
                      </w:r>
                      <w:fldSimple w:instr=" REF  last \* MERGEFORMAT ">
                        <w:r w:rsidRPr="00CD3DB0">
                          <w:rPr>
                            <w:lang w:val="ru-RU"/>
                          </w:rPr>
                          <w:t>5</w:t>
                        </w:r>
                      </w:fldSimple>
                    </w:sdtContent>
                  </w:sdt>
                  <w:sdt>
                    <w:sdtPr>
                      <w:id w:val="-2015370923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074EDF">
                        <w:rPr>
                          <w:rFonts w:eastAsiaTheme="minorHAnsi"/>
                          <w:lang w:val="ru-RU"/>
                        </w:rPr>
                        <w:t xml:space="preserve">. </w:t>
                      </w:r>
                      <w:r w:rsidRPr="009D1F54">
                        <w:rPr>
                          <w:rFonts w:eastAsiaTheme="minorHAnsi"/>
                        </w:rPr>
                        <w:t>doi</w:t>
                      </w:r>
                      <w:r>
                        <w:rPr>
                          <w:rFonts w:eastAsiaTheme="minorHAnsi"/>
                          <w:lang w:val="ru-RU"/>
                        </w:rPr>
                        <w:t>:10.20914/2310-1202-</w:t>
                      </w:r>
                    </w:sdtContent>
                  </w:sdt>
                  <w:sdt>
                    <w:sdtPr>
                      <w:alias w:val="Text_90"/>
                      <w:tag w:val="no"/>
                      <w:id w:val="-238249365"/>
                      <w:lock w:val="contentLocked"/>
                      <w:placeholder>
                        <w:docPart w:val="BF681480DF5544FCBE9AB92A5A19BFA3"/>
                      </w:placeholder>
                      <w:dataBinding w:prefixMappings="xmlns:ns0='http://AddIn Basic XML Script/Basic Nodes' " w:xpath="/ns0:basic_XML[1]/ns0:yea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2025</w:t>
                      </w:r>
                    </w:sdtContent>
                  </w:sdt>
                  <w:sdt>
                    <w:sdtPr>
                      <w:id w:val="1830015177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660143">
                        <w:rPr>
                          <w:lang w:val="ru-RU"/>
                        </w:rPr>
                        <w:t>-</w:t>
                      </w:r>
                    </w:sdtContent>
                  </w:sdt>
                  <w:sdt>
                    <w:sdtPr>
                      <w:alias w:val="Text_91"/>
                      <w:tag w:val="no"/>
                      <w:id w:val="338668102"/>
                      <w:lock w:val="contentLocked"/>
                      <w:placeholder>
                        <w:docPart w:val="BF681480DF5544FCBE9AB92A5A19BFA3"/>
                      </w:placeholder>
                      <w:dataBinding w:prefixMappings="xmlns:ns0='http://AddIn Basic XML Script/Basic Nodes' " w:xpath="/ns0:basic_XML[1]/ns0:numbe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1</w:t>
                      </w:r>
                    </w:sdtContent>
                  </w:sdt>
                  <w:sdt>
                    <w:sdtPr>
                      <w:id w:val="-1508981729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>
                        <w:rPr>
                          <w:rFonts w:eastAsiaTheme="minorHAnsi"/>
                          <w:lang w:val="ru-RU"/>
                        </w:rPr>
                        <w:t>-</w:t>
                      </w:r>
                    </w:sdtContent>
                  </w:sdt>
                  <w:r w:rsidRPr="00AD4EB3">
                    <w:fldChar w:fldCharType="begin"/>
                  </w:r>
                  <w:r w:rsidRPr="00AD4EB3">
                    <w:rPr>
                      <w:lang w:val="en-US"/>
                    </w:rPr>
                    <w:instrText>REFfirst</w:instrText>
                  </w:r>
                  <w:r w:rsidRPr="00660143">
                    <w:rPr>
                      <w:lang w:val="ru-RU"/>
                    </w:rPr>
                    <w:instrText xml:space="preserve">  \* </w:instrText>
                  </w:r>
                  <w:r w:rsidRPr="00AD4EB3">
                    <w:rPr>
                      <w:lang w:val="en-US"/>
                    </w:rPr>
                    <w:instrText>MERGEFORMAT</w:instrText>
                  </w:r>
                  <w:r w:rsidRPr="00AD4EB3">
                    <w:fldChar w:fldCharType="separate"/>
                  </w:r>
                  <w:r w:rsidRPr="00217F63">
                    <w:rPr>
                      <w:lang w:val="ru-RU"/>
                    </w:rPr>
                    <w:t>1</w:t>
                  </w:r>
                  <w:r w:rsidRPr="00AD4EB3">
                    <w:fldChar w:fldCharType="end"/>
                  </w:r>
                  <w:sdt>
                    <w:sdtPr>
                      <w:id w:val="1004469270"/>
                      <w:lock w:val="contentLocked"/>
                      <w:placeholder>
                        <w:docPart w:val="B791B5E8D059416E9328BE8CE0788A21"/>
                      </w:placeholder>
                      <w:group/>
                    </w:sdtPr>
                    <w:sdtContent>
                      <w:r w:rsidRPr="00660143">
                        <w:rPr>
                          <w:lang w:val="ru-RU"/>
                        </w:rPr>
                        <w:t>-</w:t>
                      </w:r>
                      <w:fldSimple w:instr=" REF  last \* MERGEFORMAT ">
                        <w:r w:rsidRPr="00CD3DB0">
                          <w:rPr>
                            <w:lang w:val="ru-RU"/>
                          </w:rPr>
                          <w:t>5</w:t>
                        </w:r>
                      </w:fldSimple>
                    </w:sdtContent>
                  </w:sdt>
                </w:p>
              </w:sdtContent>
            </w:sdt>
          </w:tc>
          <w:tc>
            <w:tcPr>
              <w:tcW w:w="4814" w:type="dxa"/>
            </w:tcPr>
            <w:sdt>
              <w:sdtPr>
                <w:rPr>
                  <w:lang w:val="en-US"/>
                </w:rPr>
                <w:id w:val="1289390582"/>
                <w:lock w:val="contentLocked"/>
                <w:placeholder>
                  <w:docPart w:val="4D595A7ED0574F598CFFB02B9B94CE8F"/>
                </w:placeholder>
                <w:group/>
              </w:sdtPr>
              <w:sdtEndPr>
                <w:rPr>
                  <w:lang w:val="en-CA"/>
                </w:rPr>
              </w:sdtEndPr>
              <w:sdtContent>
                <w:p w:rsidR="000709F8" w:rsidRPr="00D342BD" w:rsidRDefault="000709F8" w:rsidP="009F3947">
                  <w:pPr>
                    <w:pStyle w:val="ci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HAnsi"/>
                      <w:lang w:val="en-US"/>
                    </w:rPr>
                  </w:pPr>
                  <w:sdt>
                    <w:sdtPr>
                      <w:alias w:val="Text_92"/>
                      <w:tag w:val="no"/>
                      <w:id w:val="-138268838"/>
                      <w:placeholder>
                        <w:docPart w:val="4D595A7ED0574F598CFFB02B9B94CE8F"/>
                      </w:placeholder>
                      <w:showingPlcHdr/>
                      <w:dataBinding w:prefixMappings="xmlns:ns0='http://AddIn Basic XML Script/Basic Nodes' " w:xpath="/ns0:basic_XML[1]/ns0:authors[2]" w:storeItemID="{584DB894-62EB-436C-AFF3-E7CAAF8E4356}"/>
                      <w:text/>
                    </w:sdtPr>
                    <w:sdtContent>
                      <w:r w:rsidRPr="00B34639">
                        <w:rPr>
                          <w:rStyle w:val="afa"/>
                          <w:lang w:val="ru-RU"/>
                        </w:rPr>
                        <w:t>Место для ввода текста.</w:t>
                      </w:r>
                    </w:sdtContent>
                  </w:sdt>
                  <w:sdt>
                    <w:sdtPr>
                      <w:rPr>
                        <w:color w:val="808080"/>
                        <w:lang w:val="en-US"/>
                      </w:rPr>
                      <w:alias w:val="text_200"/>
                      <w:tag w:val="no"/>
                      <w:id w:val="-793895989"/>
                      <w:placeholder>
                        <w:docPart w:val="4D595A7ED0574F598CFFB02B9B94CE8F"/>
                      </w:placeholder>
                      <w:dataBinding w:prefixMappings="xmlns:ns0='http://AddIn Basic XML Script/Basic Nodes' " w:xpath="/ns0:basic_XML[1]/ns0:title[2]" w:storeItemID="{584DB894-62EB-436C-AFF3-E7CAAF8E4356}"/>
                      <w:text/>
                    </w:sdtPr>
                    <w:sdtContent>
                      <w:r w:rsidRPr="009F3B1F">
                        <w:rPr>
                          <w:color w:val="808080"/>
                          <w:lang w:val="en-US"/>
                        </w:rPr>
                        <w:t>Curing systems for rubbers used at low temperatures</w:t>
                      </w:r>
                    </w:sdtContent>
                  </w:sdt>
                  <w:sdt>
                    <w:sdtPr>
                      <w:id w:val="1965226096"/>
                      <w:lock w:val="contentLocked"/>
                      <w:placeholder>
                        <w:docPart w:val="B791B5E8D059416E9328BE8CE0788A21"/>
                      </w:placeholder>
                      <w:group/>
                    </w:sdtPr>
                    <w:sdtContent>
                      <w:r w:rsidRPr="00D238A7">
                        <w:rPr>
                          <w:lang w:val="ru-RU"/>
                        </w:rPr>
                        <w:t xml:space="preserve">. </w:t>
                      </w:r>
                      <w:r w:rsidRPr="00751CD9">
                        <w:rPr>
                          <w:i/>
                        </w:rPr>
                        <w:t>Vestnik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494CE8"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lang w:val="en-US"/>
                        </w:rPr>
                        <w:t>GUIT</w:t>
                      </w:r>
                      <w:r w:rsidRPr="00AD4EB3">
                        <w:rPr>
                          <w:lang w:val="en-US"/>
                        </w:rPr>
                        <w:t xml:space="preserve"> [</w:t>
                      </w:r>
                      <w:r w:rsidRPr="009D1F54">
                        <w:t>Proceedings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9D1F54">
                        <w:t>of</w:t>
                      </w:r>
                      <w:r>
                        <w:rPr>
                          <w:lang w:val="en-US"/>
                        </w:rPr>
                        <w:t> </w:t>
                      </w:r>
                      <w:r>
                        <w:t>VSUET</w:t>
                      </w:r>
                      <w:r w:rsidRPr="00AD4EB3">
                        <w:rPr>
                          <w:lang w:val="en-US"/>
                        </w:rPr>
                        <w:t xml:space="preserve">]. </w:t>
                      </w:r>
                      <w:sdt>
                        <w:sdtPr>
                          <w:alias w:val="Text_93"/>
                          <w:tag w:val="no"/>
                          <w:id w:val="1646850755"/>
                          <w:lock w:val="contentLocked"/>
                          <w:placeholder>
                            <w:docPart w:val="B791B5E8D059416E9328BE8CE0788A21"/>
                          </w:placeholder>
                          <w:dataBinding w:prefixMappings="xmlns:ns0='http://AddIn Basic XML Script/Basic Nodes' " w:xpath="/ns0:basic_XML[1]/ns0:year[1]" w:storeItemID="{584DB894-62EB-436C-AFF3-E7CAAF8E4356}"/>
                          <w:text/>
                        </w:sdtPr>
                        <w:sdtContent>
                          <w:r>
                            <w:rPr>
                              <w:lang w:val="ru-RU"/>
                            </w:rPr>
                            <w:t>2025</w:t>
                          </w:r>
                        </w:sdtContent>
                      </w:sdt>
                    </w:sdtContent>
                  </w:sdt>
                  <w:sdt>
                    <w:sdtPr>
                      <w:id w:val="-1678417487"/>
                      <w:lock w:val="contentLocked"/>
                      <w:placeholder>
                        <w:docPart w:val="4D595A7ED0574F598CFFB02B9B94CE8F"/>
                      </w:placeholder>
                      <w:group/>
                    </w:sdtPr>
                    <w:sdtContent>
                      <w:r>
                        <w:t>. vol. </w:t>
                      </w:r>
                    </w:sdtContent>
                  </w:sdt>
                  <w:sdt>
                    <w:sdtPr>
                      <w:alias w:val="text43534"/>
                      <w:tag w:val="no"/>
                      <w:id w:val="603007170"/>
                      <w:lock w:val="contentLocked"/>
                      <w:placeholder>
                        <w:docPart w:val="4D595A7ED0574F598CFFB02B9B94CE8F"/>
                      </w:placeholder>
                      <w:dataBinding w:prefixMappings="xmlns:ns0='http://AddIn Basic XML Script/Basic Nodes' " w:xpath="/ns0:basic_XML[1]/ns0:vol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87</w:t>
                      </w:r>
                    </w:sdtContent>
                  </w:sdt>
                  <w:sdt>
                    <w:sdtPr>
                      <w:id w:val="-131399455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053794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9D1F54">
                        <w:rPr>
                          <w:rFonts w:eastAsiaTheme="minorHAnsi"/>
                        </w:rPr>
                        <w:t>no</w:t>
                      </w:r>
                      <w:r w:rsidRPr="00053794">
                        <w:rPr>
                          <w:rFonts w:eastAsiaTheme="minorHAnsi"/>
                          <w:lang w:val="en-US"/>
                        </w:rPr>
                        <w:t>.</w:t>
                      </w:r>
                      <w:r w:rsidRPr="009D1F54">
                        <w:rPr>
                          <w:rFonts w:eastAsiaTheme="minorHAnsi"/>
                        </w:rPr>
                        <w:t> </w:t>
                      </w:r>
                    </w:sdtContent>
                  </w:sdt>
                  <w:sdt>
                    <w:sdtPr>
                      <w:alias w:val="Text_94"/>
                      <w:tag w:val="no"/>
                      <w:id w:val="-252055691"/>
                      <w:lock w:val="contentLocked"/>
                      <w:placeholder>
                        <w:docPart w:val="BF681480DF5544FCBE9AB92A5A19BFA3"/>
                      </w:placeholder>
                      <w:dataBinding w:prefixMappings="xmlns:ns0='http://AddIn Basic XML Script/Basic Nodes' " w:xpath="/ns0:basic_XML[1]/ns0:numbe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1</w:t>
                      </w:r>
                    </w:sdtContent>
                  </w:sdt>
                  <w:sdt>
                    <w:sdtPr>
                      <w:id w:val="-939906891"/>
                      <w:lock w:val="contentLocked"/>
                      <w:placeholder>
                        <w:docPart w:val="BF681480DF5544FCBE9AB92A5A19BFA3"/>
                      </w:placeholder>
                      <w:group/>
                    </w:sdtPr>
                    <w:sdtContent>
                      <w:r w:rsidRPr="00053794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9D1F54">
                        <w:t>pp</w:t>
                      </w:r>
                      <w:r w:rsidRPr="00053794">
                        <w:rPr>
                          <w:lang w:val="en-US"/>
                        </w:rPr>
                        <w:t>.</w:t>
                      </w:r>
                      <w:r w:rsidRPr="009D1F54">
                        <w:t> </w:t>
                      </w:r>
                    </w:sdtContent>
                  </w:sdt>
                  <w:r w:rsidRPr="00AD4EB3">
                    <w:fldChar w:fldCharType="begin"/>
                  </w:r>
                  <w:r w:rsidRPr="00AD4EB3">
                    <w:rPr>
                      <w:lang w:val="en-US"/>
                    </w:rPr>
                    <w:instrText xml:space="preserve"> REF  first  \* MERGEFORMAT </w:instrText>
                  </w:r>
                  <w:r w:rsidRPr="00AD4EB3">
                    <w:fldChar w:fldCharType="separate"/>
                  </w:r>
                  <w:r w:rsidRPr="00CD3DB0">
                    <w:rPr>
                      <w:lang w:val="en-US"/>
                    </w:rPr>
                    <w:t>1</w:t>
                  </w:r>
                  <w:r w:rsidRPr="00AD4EB3">
                    <w:fldChar w:fldCharType="end"/>
                  </w:r>
                  <w:sdt>
                    <w:sdtPr>
                      <w:id w:val="8034753"/>
                      <w:lock w:val="contentLocked"/>
                      <w:placeholder>
                        <w:docPart w:val="B791B5E8D059416E9328BE8CE0788A21"/>
                      </w:placeholder>
                      <w:group/>
                    </w:sdtPr>
                    <w:sdtContent>
                      <w:r w:rsidRPr="00B16646">
                        <w:rPr>
                          <w:lang w:val="en-US"/>
                        </w:rPr>
                        <w:t>–</w:t>
                      </w:r>
                      <w:fldSimple w:instr=" REF  last \* MERGEFORMAT ">
                        <w:r w:rsidRPr="00CD3DB0">
                          <w:rPr>
                            <w:lang w:val="en-US"/>
                          </w:rPr>
                          <w:t>5</w:t>
                        </w:r>
                      </w:fldSimple>
                    </w:sdtContent>
                  </w:sdt>
                  <w:r w:rsidRPr="00053794">
                    <w:rPr>
                      <w:lang w:val="en-US"/>
                    </w:rPr>
                    <w:t>. (</w:t>
                  </w:r>
                  <w:r w:rsidRPr="009D1F54">
                    <w:t>in</w:t>
                  </w:r>
                  <w:r w:rsidRPr="00D97693">
                    <w:rPr>
                      <w:lang w:val="en-US"/>
                    </w:rPr>
                    <w:t> </w:t>
                  </w:r>
                  <w:r w:rsidRPr="009D1F54">
                    <w:t>Russ</w:t>
                  </w:r>
                  <w:r>
                    <w:t>ian</w:t>
                  </w:r>
                  <w:r w:rsidRPr="00053794">
                    <w:rPr>
                      <w:lang w:val="en-US"/>
                    </w:rPr>
                    <w:t>)</w:t>
                  </w:r>
                  <w:sdt>
                    <w:sdtPr>
                      <w:id w:val="-738788994"/>
                      <w:lock w:val="contentLocked"/>
                      <w:placeholder>
                        <w:docPart w:val="1C329E249C7D44FDA82BC9889A30F43E"/>
                      </w:placeholder>
                      <w:group/>
                    </w:sdtPr>
                    <w:sdtContent>
                      <w:r w:rsidRPr="009D1F54">
                        <w:t>. doi:10.20914/2310</w:t>
                      </w:r>
                      <w:r>
                        <w:t>-</w:t>
                      </w:r>
                      <w:r w:rsidRPr="009D1F54">
                        <w:t>1202</w:t>
                      </w:r>
                      <w:r>
                        <w:t>-</w:t>
                      </w:r>
                    </w:sdtContent>
                  </w:sdt>
                  <w:sdt>
                    <w:sdtPr>
                      <w:alias w:val="Text_95"/>
                      <w:tag w:val="no"/>
                      <w:id w:val="-867677971"/>
                      <w:lock w:val="contentLocked"/>
                      <w:placeholder>
                        <w:docPart w:val="1C329E249C7D44FDA82BC9889A30F43E"/>
                      </w:placeholder>
                      <w:dataBinding w:prefixMappings="xmlns:ns0='http://AddIn Basic XML Script/Basic Nodes' " w:xpath="/ns0:basic_XML[1]/ns0:yea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2025</w:t>
                      </w:r>
                    </w:sdtContent>
                  </w:sdt>
                  <w:sdt>
                    <w:sdtPr>
                      <w:id w:val="215172585"/>
                      <w:lock w:val="contentLocked"/>
                      <w:placeholder>
                        <w:docPart w:val="1C329E249C7D44FDA82BC9889A30F43E"/>
                      </w:placeholder>
                      <w:group/>
                    </w:sdtPr>
                    <w:sdtContent>
                      <w:r>
                        <w:t>-</w:t>
                      </w:r>
                    </w:sdtContent>
                  </w:sdt>
                  <w:sdt>
                    <w:sdtPr>
                      <w:alias w:val="Text_96"/>
                      <w:tag w:val="no"/>
                      <w:id w:val="1132529119"/>
                      <w:lock w:val="contentLocked"/>
                      <w:placeholder>
                        <w:docPart w:val="1C329E249C7D44FDA82BC9889A30F43E"/>
                      </w:placeholder>
                      <w:dataBinding w:prefixMappings="xmlns:ns0='http://AddIn Basic XML Script/Basic Nodes' " w:xpath="/ns0:basic_XML[1]/ns0:number[1]" w:storeItemID="{584DB894-62EB-436C-AFF3-E7CAAF8E4356}"/>
                      <w:text/>
                    </w:sdtPr>
                    <w:sdtContent>
                      <w:r>
                        <w:rPr>
                          <w:lang w:val="ru-RU"/>
                        </w:rPr>
                        <w:t>1</w:t>
                      </w:r>
                    </w:sdtContent>
                  </w:sdt>
                  <w:sdt>
                    <w:sdtPr>
                      <w:id w:val="-1746251976"/>
                      <w:lock w:val="contentLocked"/>
                      <w:placeholder>
                        <w:docPart w:val="1C329E249C7D44FDA82BC9889A30F43E"/>
                      </w:placeholder>
                      <w:group/>
                    </w:sdtPr>
                    <w:sdtContent>
                      <w:r>
                        <w:t>-</w:t>
                      </w:r>
                    </w:sdtContent>
                  </w:sdt>
                  <w:r w:rsidRPr="00AD4EB3">
                    <w:fldChar w:fldCharType="begin"/>
                  </w:r>
                  <w:r w:rsidRPr="00AD4EB3">
                    <w:rPr>
                      <w:lang w:val="en-US"/>
                    </w:rPr>
                    <w:instrText xml:space="preserve"> REF  first  \* MERGEFORMAT </w:instrText>
                  </w:r>
                  <w:r w:rsidRPr="00AD4EB3">
                    <w:fldChar w:fldCharType="separate"/>
                  </w:r>
                  <w:r w:rsidRPr="00CD3DB0">
                    <w:rPr>
                      <w:lang w:val="en-US"/>
                    </w:rPr>
                    <w:t>1</w:t>
                  </w:r>
                  <w:r w:rsidRPr="00AD4EB3">
                    <w:fldChar w:fldCharType="end"/>
                  </w:r>
                  <w:sdt>
                    <w:sdtPr>
                      <w:id w:val="1936096258"/>
                      <w:lock w:val="contentLocked"/>
                      <w:placeholder>
                        <w:docPart w:val="B791B5E8D059416E9328BE8CE0788A21"/>
                      </w:placeholder>
                      <w:group/>
                    </w:sdtPr>
                    <w:sdtContent>
                      <w:r w:rsidRPr="00AD4EB3">
                        <w:rPr>
                          <w:lang w:val="en-US"/>
                        </w:rPr>
                        <w:t>-</w:t>
                      </w:r>
                      <w:fldSimple w:instr=" REF  last \* MERGEFORMAT ">
                        <w:r w:rsidRPr="00CD3DB0">
                          <w:rPr>
                            <w:lang w:val="en-US"/>
                          </w:rPr>
                          <w:t>5</w:t>
                        </w:r>
                      </w:fldSimple>
                    </w:sdtContent>
                  </w:sdt>
                </w:p>
              </w:sdtContent>
            </w:sdt>
          </w:tc>
        </w:tr>
      </w:tbl>
      <w:p w:rsidR="000709F8" w:rsidRPr="00AD4EB3" w:rsidRDefault="000709F8">
        <w:pPr>
          <w:rPr>
            <w:sz w:val="2"/>
            <w:szCs w:val="2"/>
            <w:lang w:val="en-US"/>
          </w:rPr>
        </w:pPr>
      </w:p>
      <w:tbl>
        <w:tblPr>
          <w:tblStyle w:val="afb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4820"/>
          <w:gridCol w:w="4808"/>
        </w:tblGrid>
        <w:tr w:rsidR="000709F8" w:rsidRPr="006D39B0" w:rsidTr="009754FB"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820" w:type="dxa"/>
              <w:vAlign w:val="bottom"/>
            </w:tcPr>
            <w:p w:rsidR="000709F8" w:rsidRPr="003E7DE6" w:rsidRDefault="000709F8" w:rsidP="001D0D5E">
              <w:pPr>
                <w:pStyle w:val="cite"/>
                <w:jc w:val="left"/>
                <w:rPr>
                  <w:sz w:val="15"/>
                  <w:szCs w:val="15"/>
                  <w:lang w:val="en-US"/>
                </w:rPr>
              </w:pPr>
              <w:r w:rsidRPr="00437CDB">
                <w:rPr>
                  <w:sz w:val="15"/>
                  <w:szCs w:val="15"/>
                  <w:lang w:val="ru-RU"/>
                </w:rPr>
                <w:t xml:space="preserve">© </w:t>
              </w:r>
              <w:r w:rsidRPr="00E81CE4">
                <w:rPr>
                  <w:sz w:val="15"/>
                  <w:szCs w:val="15"/>
                </w:rPr>
                <w:fldChar w:fldCharType="begin"/>
              </w:r>
              <w:r w:rsidRPr="00E81CE4">
                <w:rPr>
                  <w:sz w:val="15"/>
                  <w:szCs w:val="15"/>
                  <w:lang w:val="ru-RU"/>
                </w:rPr>
                <w:instrText xml:space="preserve"> TIME  \@ "yyyy"  \* MERGEFORMAT </w:instrText>
              </w:r>
              <w:r w:rsidRPr="00E81CE4">
                <w:rPr>
                  <w:sz w:val="15"/>
                  <w:szCs w:val="15"/>
                </w:rPr>
                <w:fldChar w:fldCharType="separate"/>
              </w:r>
              <w:r>
                <w:rPr>
                  <w:noProof/>
                  <w:sz w:val="15"/>
                  <w:szCs w:val="15"/>
                </w:rPr>
                <w:t>2026</w:t>
              </w:r>
              <w:r w:rsidRPr="00E81CE4">
                <w:rPr>
                  <w:sz w:val="15"/>
                  <w:szCs w:val="15"/>
                </w:rPr>
                <w:fldChar w:fldCharType="end"/>
              </w:r>
              <w:r w:rsidRPr="00437CDB">
                <w:rPr>
                  <w:sz w:val="15"/>
                  <w:szCs w:val="15"/>
                  <w:lang w:val="ru-RU"/>
                </w:rPr>
                <w:t xml:space="preserve">, </w:t>
              </w:r>
              <w:sdt>
                <w:sdtPr>
                  <w:rPr>
                    <w:sz w:val="15"/>
                    <w:szCs w:val="15"/>
                  </w:rPr>
                  <w:alias w:val="Text_65"/>
                  <w:tag w:val="no"/>
                  <w:id w:val="-1234316093"/>
                  <w:dataBinding w:prefixMappings="xmlns:ns0='http://AddIn Basic XML Script/Basic Nodes' " w:xpath="/ns0:basic_XML[1]/ns0:authors2[1]" w:storeItemID="{584DB894-62EB-436C-AFF3-E7CAAF8E4356}"/>
                  <w:text/>
                </w:sdtPr>
                <w:sdtContent>
                  <w:r w:rsidRPr="003232B9">
                    <w:rPr>
                      <w:sz w:val="15"/>
                      <w:szCs w:val="15"/>
                      <w:lang w:val="ru-RU"/>
                    </w:rPr>
                    <w:t>Карманова О.В. и др.</w:t>
                  </w:r>
                </w:sdtContent>
              </w:sdt>
              <w:bookmarkStart w:id="3" w:name="_Hlk20758653"/>
              <w:r>
                <w:rPr>
                  <w:sz w:val="15"/>
                  <w:szCs w:val="15"/>
                  <w:lang w:val="en-US"/>
                </w:rPr>
                <w:t xml:space="preserve">/ </w:t>
              </w:r>
              <w:sdt>
                <w:sdtPr>
                  <w:rPr>
                    <w:sz w:val="15"/>
                    <w:szCs w:val="15"/>
                  </w:rPr>
                  <w:alias w:val="Text_925"/>
                  <w:tag w:val="no"/>
                  <w:id w:val="-1482533060"/>
                  <w:placeholder>
                    <w:docPart w:val="00D265C564B145C2975B525333085569"/>
                  </w:placeholder>
                  <w:dataBinding w:prefixMappings="xmlns:ns0='http://AddIn Basic XML Script/Basic Nodes' " w:xpath="/ns0:basic_XML[1]/ns0:authors2[2]" w:storeItemID="{584DB894-62EB-436C-AFF3-E7CAAF8E4356}"/>
                  <w:text/>
                </w:sdtPr>
                <w:sdtContent>
                  <w:r>
                    <w:rPr>
                      <w:sz w:val="15"/>
                      <w:szCs w:val="15"/>
                      <w:lang w:val="ru-RU"/>
                    </w:rPr>
                    <w:t>Karmanova O.V. et al.</w:t>
                  </w:r>
                </w:sdtContent>
              </w:sdt>
              <w:bookmarkEnd w:id="3"/>
            </w:p>
          </w:tc>
          <w:tc>
            <w:tcPr>
              <w:tcW w:w="4808" w:type="dxa"/>
            </w:tcPr>
            <w:p w:rsidR="000709F8" w:rsidRPr="00E81CE4" w:rsidRDefault="000709F8" w:rsidP="001D0D5E">
              <w:pPr>
                <w:pStyle w:val="cite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 w:val="15"/>
                  <w:szCs w:val="15"/>
                  <w:lang w:val="en-US"/>
                </w:rPr>
              </w:pPr>
              <w:r w:rsidRPr="00E81CE4">
                <w:rPr>
                  <w:sz w:val="15"/>
                  <w:szCs w:val="15"/>
                </w:rPr>
                <w:t xml:space="preserve">This is an open access article distributed under the terms of the </w:t>
              </w:r>
              <w:r>
                <w:rPr>
                  <w:sz w:val="15"/>
                  <w:szCs w:val="15"/>
                </w:rPr>
                <w:br/>
              </w:r>
              <w:r w:rsidRPr="00E81CE4">
                <w:rPr>
                  <w:sz w:val="15"/>
                  <w:szCs w:val="15"/>
                </w:rPr>
                <w:t>Creative Commons Attribution 4.0 International</w:t>
              </w:r>
              <w:r w:rsidRPr="00E81CE4">
                <w:rPr>
                  <w:sz w:val="15"/>
                  <w:szCs w:val="15"/>
                  <w:lang w:val="en-US"/>
                </w:rPr>
                <w:t xml:space="preserve"> License</w:t>
              </w:r>
            </w:p>
          </w:tc>
        </w:tr>
        <w:tr w:rsidR="000709F8" w:rsidRPr="00E81CE4" w:rsidTr="009754FB"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9628" w:type="dxa"/>
              <w:gridSpan w:val="2"/>
              <w:vAlign w:val="bottom"/>
            </w:tcPr>
            <w:sdt>
              <w:sdtPr>
                <w:rPr>
                  <w:sz w:val="14"/>
                  <w:szCs w:val="14"/>
                </w:rPr>
                <w:id w:val="-85235797"/>
                <w:docPartObj>
                  <w:docPartGallery w:val="Page Numbers (Bottom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p w:rsidR="000709F8" w:rsidRPr="00E81CE4" w:rsidRDefault="000709F8" w:rsidP="001D0D5E">
                  <w:pPr>
                    <w:pStyle w:val="af6"/>
                    <w:jc w:val="center"/>
                    <w:rPr>
                      <w:sz w:val="15"/>
                      <w:szCs w:val="15"/>
                    </w:rPr>
                  </w:pPr>
                  <w:r w:rsidRPr="00FA3E98">
                    <w:rPr>
                      <w:szCs w:val="20"/>
                    </w:rPr>
                    <w:fldChar w:fldCharType="begin"/>
                  </w:r>
                  <w:r w:rsidRPr="00FA3E98">
                    <w:rPr>
                      <w:sz w:val="22"/>
                      <w:szCs w:val="20"/>
                    </w:rPr>
                    <w:instrText xml:space="preserve"> SET  first </w:instrText>
                  </w:r>
                  <w:r w:rsidRPr="00FA3E98">
                    <w:rPr>
                      <w:sz w:val="22"/>
                      <w:szCs w:val="20"/>
                      <w:lang w:val="en-US"/>
                    </w:rPr>
                    <w:instrText>"</w:instrText>
                  </w:r>
                  <w:r w:rsidRPr="00FA3E98">
                    <w:rPr>
                      <w:szCs w:val="20"/>
                    </w:rPr>
                    <w:fldChar w:fldCharType="begin"/>
                  </w:r>
                  <w:r w:rsidRPr="00FA3E98">
                    <w:rPr>
                      <w:sz w:val="22"/>
                      <w:szCs w:val="20"/>
                      <w:lang w:val="en-US"/>
                    </w:rPr>
                    <w:instrText>PAGE</w:instrText>
                  </w:r>
                  <w:r w:rsidRPr="00FA3E98">
                    <w:rPr>
                      <w:szCs w:val="20"/>
                    </w:rPr>
                    <w:fldChar w:fldCharType="separate"/>
                  </w:r>
                  <w:r w:rsidR="006571AE">
                    <w:rPr>
                      <w:noProof/>
                      <w:sz w:val="22"/>
                      <w:szCs w:val="20"/>
                      <w:lang w:val="en-US"/>
                    </w:rPr>
                    <w:instrText>1</w:instrText>
                  </w:r>
                  <w:r w:rsidRPr="00FA3E98">
                    <w:rPr>
                      <w:szCs w:val="20"/>
                    </w:rPr>
                    <w:fldChar w:fldCharType="end"/>
                  </w:r>
                  <w:r w:rsidRPr="00FA3E98">
                    <w:rPr>
                      <w:sz w:val="22"/>
                      <w:szCs w:val="20"/>
                      <w:lang w:val="en-US"/>
                    </w:rPr>
                    <w:instrText>"</w:instrText>
                  </w:r>
                  <w:r w:rsidRPr="00FA3E98">
                    <w:rPr>
                      <w:szCs w:val="20"/>
                    </w:rPr>
                    <w:fldChar w:fldCharType="separate"/>
                  </w:r>
                  <w:bookmarkStart w:id="4" w:name="first"/>
                  <w:r w:rsidR="006571AE">
                    <w:rPr>
                      <w:noProof/>
                      <w:sz w:val="22"/>
                      <w:szCs w:val="20"/>
                      <w:lang w:val="en-US"/>
                    </w:rPr>
                    <w:t>1</w:t>
                  </w:r>
                  <w:bookmarkEnd w:id="4"/>
                  <w:r w:rsidRPr="00FA3E98">
                    <w:rPr>
                      <w:szCs w:val="20"/>
                    </w:rPr>
                    <w:fldChar w:fldCharType="end"/>
                  </w:r>
                  <w:r w:rsidRPr="00FA3E98">
                    <w:rPr>
                      <w:szCs w:val="20"/>
                    </w:rPr>
                    <w:fldChar w:fldCharType="begin"/>
                  </w:r>
                  <w:r w:rsidRPr="00FA3E98">
                    <w:rPr>
                      <w:sz w:val="22"/>
                      <w:szCs w:val="20"/>
                    </w:rPr>
                    <w:instrText>PAGE   \* MERGEFORMAT</w:instrText>
                  </w:r>
                  <w:r w:rsidRPr="00FA3E98">
                    <w:rPr>
                      <w:szCs w:val="20"/>
                    </w:rPr>
                    <w:fldChar w:fldCharType="separate"/>
                  </w:r>
                  <w:r w:rsidR="006571AE" w:rsidRPr="006571AE">
                    <w:rPr>
                      <w:noProof/>
                      <w:szCs w:val="20"/>
                    </w:rPr>
                    <w:t>1</w:t>
                  </w:r>
                  <w:r w:rsidRPr="00FA3E98">
                    <w:rPr>
                      <w:szCs w:val="20"/>
                    </w:rPr>
                    <w:fldChar w:fldCharType="end"/>
                  </w:r>
                </w:p>
              </w:sdtContent>
            </w:sdt>
          </w:tc>
        </w:tr>
      </w:tbl>
    </w:sdtContent>
  </w:sdt>
  <w:p w:rsidR="000709F8" w:rsidRPr="00FA3E98" w:rsidRDefault="000709F8" w:rsidP="001D0D5E">
    <w:pPr>
      <w:pStyle w:val="af6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HAnsi"/>
        <w:sz w:val="22"/>
        <w:szCs w:val="24"/>
        <w:lang w:val="ru-RU" w:eastAsia="en-US"/>
      </w:rPr>
      <w:id w:val="824629494"/>
      <w:docPartObj>
        <w:docPartGallery w:val="Page Numbers (Bottom of Page)"/>
        <w:docPartUnique/>
      </w:docPartObj>
    </w:sdt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12"/>
          <w:gridCol w:w="3212"/>
          <w:gridCol w:w="3214"/>
        </w:tblGrid>
        <w:tr w:rsidR="000709F8" w:rsidTr="001D0D5E">
          <w:trPr>
            <w:trHeight w:val="2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666" w:type="pct"/>
            </w:tcPr>
            <w:p w:rsidR="000709F8" w:rsidRDefault="000709F8" w:rsidP="001D0D5E">
              <w:pPr>
                <w:pStyle w:val="af6"/>
                <w:jc w:val="center"/>
                <w:rPr>
                  <w:szCs w:val="24"/>
                </w:rPr>
              </w:pPr>
            </w:p>
          </w:tc>
          <w:tc>
            <w:tcPr>
              <w:tcW w:w="1666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  <w:r w:rsidRPr="00FA3E98">
                <w:rPr>
                  <w:szCs w:val="24"/>
                </w:rPr>
                <w:fldChar w:fldCharType="begin"/>
              </w:r>
              <w:r w:rsidRPr="00FA3E98">
                <w:rPr>
                  <w:sz w:val="22"/>
                  <w:szCs w:val="24"/>
                </w:rPr>
                <w:instrText>PAGE   \* MERGEFORMAT</w:instrText>
              </w:r>
              <w:r w:rsidRPr="00FA3E98">
                <w:rPr>
                  <w:szCs w:val="24"/>
                </w:rPr>
                <w:fldChar w:fldCharType="separate"/>
              </w:r>
              <w:r w:rsidRPr="00767325">
                <w:rPr>
                  <w:noProof/>
                  <w:szCs w:val="24"/>
                </w:rPr>
                <w:t>5</w:t>
              </w:r>
              <w:r w:rsidRPr="00FA3E98">
                <w:rPr>
                  <w:szCs w:val="24"/>
                </w:rPr>
                <w:fldChar w:fldCharType="end"/>
              </w:r>
            </w:p>
          </w:tc>
          <w:tc>
            <w:tcPr>
              <w:tcW w:w="1667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</w:p>
          </w:tc>
        </w:tr>
      </w:tbl>
      <w:p w:rsidR="000709F8" w:rsidRPr="00FA3E98" w:rsidRDefault="000709F8" w:rsidP="001D0D5E">
        <w:pPr>
          <w:pStyle w:val="af6"/>
          <w:jc w:val="center"/>
          <w:rPr>
            <w:sz w:val="2"/>
            <w:szCs w:val="2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HAnsi"/>
        <w:sz w:val="22"/>
        <w:szCs w:val="24"/>
        <w:lang w:val="ru-RU" w:eastAsia="en-US"/>
      </w:rPr>
      <w:id w:val="-955172951"/>
      <w:docPartObj>
        <w:docPartGallery w:val="Page Numbers (Bottom of Page)"/>
        <w:docPartUnique/>
      </w:docPartObj>
    </w:sdt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12"/>
          <w:gridCol w:w="3212"/>
          <w:gridCol w:w="3214"/>
        </w:tblGrid>
        <w:tr w:rsidR="000709F8" w:rsidTr="001D0D5E">
          <w:trPr>
            <w:trHeight w:val="20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666" w:type="pct"/>
            </w:tcPr>
            <w:p w:rsidR="000709F8" w:rsidRPr="00CF75A7" w:rsidRDefault="000709F8" w:rsidP="001D0D5E">
              <w:pPr>
                <w:pStyle w:val="af6"/>
                <w:jc w:val="center"/>
                <w:rPr>
                  <w:szCs w:val="24"/>
                  <w:lang w:val="ru-RU"/>
                </w:rPr>
              </w:pPr>
            </w:p>
          </w:tc>
          <w:tc>
            <w:tcPr>
              <w:tcW w:w="1666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  <w:r>
                <w:rPr>
                  <w:szCs w:val="24"/>
                </w:rPr>
                <w:fldChar w:fldCharType="begin"/>
              </w:r>
              <w:r>
                <w:rPr>
                  <w:sz w:val="22"/>
                  <w:szCs w:val="24"/>
                </w:rPr>
                <w:instrText xml:space="preserve"> SET last "</w:instrText>
              </w:r>
              <w:r>
                <w:rPr>
                  <w:szCs w:val="24"/>
                </w:rPr>
                <w:fldChar w:fldCharType="begin"/>
              </w:r>
              <w:r>
                <w:rPr>
                  <w:sz w:val="22"/>
                  <w:szCs w:val="24"/>
                </w:rPr>
                <w:instrText xml:space="preserve"> PAGE </w:instrText>
              </w:r>
              <w:r>
                <w:rPr>
                  <w:szCs w:val="24"/>
                </w:rPr>
                <w:fldChar w:fldCharType="separate"/>
              </w:r>
              <w:r w:rsidR="006571AE">
                <w:rPr>
                  <w:noProof/>
                  <w:sz w:val="22"/>
                  <w:szCs w:val="24"/>
                </w:rPr>
                <w:instrText>7</w:instrText>
              </w:r>
              <w:r>
                <w:rPr>
                  <w:szCs w:val="24"/>
                </w:rPr>
                <w:fldChar w:fldCharType="end"/>
              </w:r>
              <w:r>
                <w:rPr>
                  <w:sz w:val="22"/>
                  <w:szCs w:val="24"/>
                </w:rPr>
                <w:instrText xml:space="preserve">" </w:instrText>
              </w:r>
              <w:r>
                <w:rPr>
                  <w:szCs w:val="24"/>
                </w:rPr>
                <w:fldChar w:fldCharType="separate"/>
              </w:r>
              <w:bookmarkStart w:id="25" w:name="last"/>
              <w:r w:rsidR="006571AE">
                <w:rPr>
                  <w:noProof/>
                  <w:sz w:val="22"/>
                  <w:szCs w:val="24"/>
                </w:rPr>
                <w:t>7</w:t>
              </w:r>
              <w:bookmarkEnd w:id="25"/>
              <w:r>
                <w:rPr>
                  <w:szCs w:val="24"/>
                </w:rPr>
                <w:fldChar w:fldCharType="end"/>
              </w:r>
              <w:r w:rsidRPr="00FA3E98">
                <w:rPr>
                  <w:szCs w:val="24"/>
                </w:rPr>
                <w:fldChar w:fldCharType="begin"/>
              </w:r>
              <w:r w:rsidRPr="00FA3E98">
                <w:rPr>
                  <w:sz w:val="22"/>
                  <w:szCs w:val="24"/>
                </w:rPr>
                <w:instrText>PAGE   \* MERGEFORMAT</w:instrText>
              </w:r>
              <w:r w:rsidRPr="00FA3E98">
                <w:rPr>
                  <w:szCs w:val="24"/>
                </w:rPr>
                <w:fldChar w:fldCharType="separate"/>
              </w:r>
              <w:r w:rsidR="006571AE" w:rsidRPr="006571AE">
                <w:rPr>
                  <w:noProof/>
                  <w:szCs w:val="24"/>
                </w:rPr>
                <w:t>7</w:t>
              </w:r>
              <w:r w:rsidRPr="00FA3E98">
                <w:rPr>
                  <w:szCs w:val="24"/>
                </w:rPr>
                <w:fldChar w:fldCharType="end"/>
              </w:r>
            </w:p>
          </w:tc>
          <w:tc>
            <w:tcPr>
              <w:tcW w:w="1667" w:type="pct"/>
            </w:tcPr>
            <w:p w:rsidR="000709F8" w:rsidRDefault="000709F8" w:rsidP="001D0D5E">
              <w:pPr>
                <w:pStyle w:val="af6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szCs w:val="24"/>
                </w:rPr>
              </w:pPr>
            </w:p>
          </w:tc>
        </w:tr>
      </w:tbl>
      <w:p w:rsidR="000709F8" w:rsidRPr="00FA3E98" w:rsidRDefault="000709F8" w:rsidP="001D0D5E">
        <w:pPr>
          <w:pStyle w:val="af6"/>
          <w:jc w:val="center"/>
          <w:rPr>
            <w:sz w:val="2"/>
            <w:szCs w:val="2"/>
          </w:rPr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0905FE" w:rsidRDefault="000709F8" w:rsidP="00160970">
    <w:pPr>
      <w:pStyle w:val="af6"/>
      <w:rPr>
        <w:sz w:val="24"/>
      </w:rPr>
    </w:pPr>
    <w:r w:rsidRPr="000905FE">
      <w:rPr>
        <w:sz w:val="24"/>
      </w:rPr>
      <w:fldChar w:fldCharType="begin"/>
    </w:r>
    <w:r w:rsidRPr="000905FE">
      <w:rPr>
        <w:sz w:val="24"/>
      </w:rPr>
      <w:instrText>PAGE   \* MERGEFORMAT</w:instrText>
    </w:r>
    <w:r w:rsidRPr="000905FE">
      <w:rPr>
        <w:sz w:val="24"/>
      </w:rPr>
      <w:fldChar w:fldCharType="separate"/>
    </w:r>
    <w:r>
      <w:rPr>
        <w:noProof/>
        <w:sz w:val="24"/>
      </w:rPr>
      <w:t>6</w:t>
    </w:r>
    <w:r w:rsidRPr="000905FE"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C62BE5" w:rsidRDefault="000709F8" w:rsidP="00137E4A">
    <w:pPr>
      <w:pStyle w:val="af6"/>
      <w:tabs>
        <w:tab w:val="clear" w:pos="4677"/>
        <w:tab w:val="clear" w:pos="9355"/>
        <w:tab w:val="right" w:pos="9638"/>
      </w:tabs>
      <w:jc w:val="left"/>
    </w:pPr>
    <w:r w:rsidRPr="00091752">
      <w:rPr>
        <w:sz w:val="18"/>
      </w:rPr>
      <w:t>Для связи с редакцией: </w:t>
    </w:r>
    <w:r>
      <w:rPr>
        <w:sz w:val="18"/>
        <w:lang w:val="en-US"/>
      </w:rPr>
      <w:t>post</w:t>
    </w:r>
    <w:r w:rsidRPr="00091752">
      <w:rPr>
        <w:sz w:val="18"/>
      </w:rPr>
      <w:t>@</w:t>
    </w:r>
    <w:r>
      <w:rPr>
        <w:sz w:val="18"/>
        <w:lang w:val="en-US"/>
      </w:rPr>
      <w:t>vestnik</w:t>
    </w:r>
    <w:r w:rsidRPr="00EC7E0A">
      <w:rPr>
        <w:sz w:val="18"/>
      </w:rPr>
      <w:t>-</w:t>
    </w:r>
    <w:r>
      <w:rPr>
        <w:sz w:val="18"/>
        <w:lang w:val="en-US"/>
      </w:rPr>
      <w:t>vsuet</w:t>
    </w:r>
    <w:r w:rsidRPr="00091752">
      <w:rPr>
        <w:sz w:val="18"/>
      </w:rPr>
      <w:t>.</w:t>
    </w:r>
    <w:r w:rsidRPr="00091752">
      <w:rPr>
        <w:sz w:val="18"/>
        <w:lang w:val="en-US"/>
      </w:rPr>
      <w:t>ru</w:t>
    </w:r>
    <w:r>
      <w:tab/>
    </w:r>
    <w:r w:rsidRPr="000905FE">
      <w:rPr>
        <w:sz w:val="24"/>
      </w:rPr>
      <w:fldChar w:fldCharType="begin"/>
    </w:r>
    <w:r w:rsidRPr="000905FE">
      <w:rPr>
        <w:sz w:val="24"/>
      </w:rPr>
      <w:instrText>PAGE   \* MERGEFORMAT</w:instrText>
    </w:r>
    <w:r w:rsidRPr="000905FE">
      <w:rPr>
        <w:sz w:val="24"/>
      </w:rPr>
      <w:fldChar w:fldCharType="separate"/>
    </w:r>
    <w:r>
      <w:rPr>
        <w:noProof/>
        <w:sz w:val="24"/>
      </w:rPr>
      <w:t>7</w:t>
    </w:r>
    <w:r w:rsidRPr="000905FE"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BF5859" w:rsidRDefault="000709F8" w:rsidP="004E7633">
    <w:pPr>
      <w:pStyle w:val="af6"/>
      <w:tabs>
        <w:tab w:val="clear" w:pos="4677"/>
        <w:tab w:val="clear" w:pos="9355"/>
        <w:tab w:val="right" w:pos="7380"/>
      </w:tabs>
      <w:ind w:firstLine="1418"/>
      <w:rPr>
        <w:sz w:val="16"/>
        <w:szCs w:val="16"/>
        <w:lang w:val="en-US"/>
      </w:rPr>
    </w:pPr>
    <w:r w:rsidRPr="00BF5859">
      <w:rPr>
        <w:sz w:val="16"/>
        <w:szCs w:val="16"/>
      </w:rPr>
      <w:t>Для цитирования</w:t>
    </w:r>
    <w:r w:rsidRPr="00BF5859">
      <w:rPr>
        <w:sz w:val="16"/>
        <w:szCs w:val="16"/>
      </w:rPr>
      <w:tab/>
    </w:r>
    <w:r w:rsidRPr="00BF5859">
      <w:rPr>
        <w:sz w:val="16"/>
        <w:szCs w:val="16"/>
        <w:lang w:val="en-US"/>
      </w:rPr>
      <w:t xml:space="preserve">For </w:t>
    </w:r>
    <w:r w:rsidRPr="00343BE5">
      <w:rPr>
        <w:sz w:val="16"/>
        <w:szCs w:val="16"/>
        <w:lang w:val="en-US"/>
      </w:rPr>
      <w:t>citation</w:t>
    </w:r>
  </w:p>
  <w:tbl>
    <w:tblPr>
      <w:tblStyle w:val="a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709F8" w:rsidRPr="00C81878" w:rsidTr="007D65F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814" w:type="dxa"/>
        </w:tcPr>
        <w:p w:rsidR="000709F8" w:rsidRPr="00074EDF" w:rsidRDefault="000709F8" w:rsidP="009F3947">
          <w:pPr>
            <w:pStyle w:val="cite"/>
            <w:rPr>
              <w:rFonts w:eastAsiaTheme="minorHAnsi"/>
              <w:lang w:val="ru-RU"/>
            </w:rPr>
          </w:pPr>
          <w:r>
            <w:rPr>
              <w:lang w:val="ru-RU"/>
            </w:rPr>
            <w:t xml:space="preserve">    Математическое моделирование процесса получения функционализированных статистических бутадиен-стирольных сополимеров</w:t>
          </w:r>
          <w:r>
            <w:rPr>
              <w:rFonts w:eastAsiaTheme="minorHAnsi"/>
              <w:lang w:val="en-US"/>
            </w:rPr>
            <w:t> </w:t>
          </w:r>
          <w:r w:rsidRPr="00390259">
            <w:rPr>
              <w:rFonts w:eastAsiaTheme="minorHAnsi"/>
              <w:lang w:val="ru-RU"/>
            </w:rPr>
            <w:t>//</w:t>
          </w:r>
          <w:r w:rsidRPr="00390259">
            <w:rPr>
              <w:lang w:val="ru-RU"/>
            </w:rPr>
            <w:t xml:space="preserve">Вестник </w:t>
          </w:r>
          <w:r w:rsidRPr="00494CE8">
            <w:rPr>
              <w:lang w:val="ru-RU"/>
            </w:rPr>
            <w:t>ВГУИТ</w:t>
          </w:r>
          <w:r w:rsidRPr="00390259">
            <w:rPr>
              <w:lang w:val="ru-RU"/>
            </w:rPr>
            <w:t>.</w:t>
          </w:r>
          <w:r>
            <w:rPr>
              <w:lang w:val="en-US"/>
            </w:rPr>
            <w:t> </w:t>
          </w:r>
          <w:r>
            <w:rPr>
              <w:lang w:val="ru-RU"/>
            </w:rPr>
            <w:t>2025</w:t>
          </w:r>
          <w:r w:rsidRPr="00111ACD">
            <w:rPr>
              <w:lang w:val="ru-RU"/>
            </w:rPr>
            <w:t>.</w:t>
          </w:r>
          <w:r>
            <w:t> </w:t>
          </w:r>
          <w:r>
            <w:rPr>
              <w:lang w:val="ru-RU"/>
            </w:rPr>
            <w:t>Т. 87</w:t>
          </w:r>
          <w:r w:rsidRPr="00494CE8">
            <w:rPr>
              <w:lang w:val="ru-RU"/>
            </w:rPr>
            <w:t>.</w:t>
          </w:r>
          <w:r>
            <w:rPr>
              <w:lang w:val="en-US"/>
            </w:rPr>
            <w:t> </w:t>
          </w:r>
          <w:r w:rsidRPr="00494CE8">
            <w:rPr>
              <w:lang w:val="ru-RU"/>
            </w:rPr>
            <w:t>№</w:t>
          </w:r>
          <w:r w:rsidRPr="009D1F54">
            <w:t> </w:t>
          </w:r>
          <w:r>
            <w:rPr>
              <w:lang w:val="ru-RU"/>
            </w:rPr>
            <w:t>1</w:t>
          </w:r>
          <w:r w:rsidRPr="00494CE8">
            <w:rPr>
              <w:lang w:val="ru-RU"/>
            </w:rPr>
            <w:t>. С</w:t>
          </w:r>
          <w:r w:rsidRPr="00111ACD">
            <w:rPr>
              <w:lang w:val="ru-RU"/>
            </w:rPr>
            <w:t>.</w:t>
          </w:r>
          <w:r w:rsidRPr="009D1F54">
            <w:t> </w:t>
          </w:r>
          <w:r w:rsidRPr="009D1F54">
            <w:fldChar w:fldCharType="begin"/>
          </w:r>
          <w:r w:rsidRPr="009D1F54">
            <w:instrText>PAGE</w:instrText>
          </w:r>
          <w:r w:rsidRPr="00074EDF">
            <w:rPr>
              <w:lang w:val="ru-RU"/>
            </w:rPr>
            <w:instrText xml:space="preserve">  \* </w:instrText>
          </w:r>
          <w:r w:rsidRPr="009D1F54">
            <w:instrText>Arabic</w:instrText>
          </w:r>
          <w:r w:rsidRPr="00074EDF">
            <w:rPr>
              <w:lang w:val="ru-RU"/>
            </w:rPr>
            <w:instrText xml:space="preserve">  \* </w:instrText>
          </w:r>
          <w:r w:rsidRPr="009D1F54">
            <w:instrText>MERGEFORMAT</w:instrText>
          </w:r>
          <w:r w:rsidRPr="009D1F54">
            <w:fldChar w:fldCharType="separate"/>
          </w:r>
          <w:r w:rsidRPr="009F3947">
            <w:rPr>
              <w:noProof/>
              <w:lang w:val="ru-RU"/>
            </w:rPr>
            <w:t>1</w:t>
          </w:r>
          <w:r w:rsidRPr="009D1F54">
            <w:fldChar w:fldCharType="end"/>
          </w:r>
          <w:r>
            <w:rPr>
              <w:lang w:val="en-US"/>
            </w:rPr>
            <w:t>–</w:t>
          </w:r>
          <w:fldSimple w:instr="DOCPROPERTYPages  \* MERGEFORMAT">
            <w:r w:rsidRPr="00217F63">
              <w:rPr>
                <w:lang w:val="ru-RU"/>
              </w:rPr>
              <w:t>1</w:t>
            </w:r>
          </w:fldSimple>
          <w:r w:rsidRPr="00074EDF">
            <w:rPr>
              <w:rFonts w:eastAsiaTheme="minorHAnsi"/>
              <w:lang w:val="ru-RU"/>
            </w:rPr>
            <w:t xml:space="preserve">. </w:t>
          </w:r>
          <w:proofErr w:type="gramStart"/>
          <w:r w:rsidRPr="009D1F54">
            <w:rPr>
              <w:rFonts w:eastAsiaTheme="minorHAnsi"/>
            </w:rPr>
            <w:t>doi</w:t>
          </w:r>
          <w:r>
            <w:rPr>
              <w:rFonts w:eastAsiaTheme="minorHAnsi"/>
              <w:lang w:val="ru-RU"/>
            </w:rPr>
            <w:t>:10.20914</w:t>
          </w:r>
          <w:proofErr w:type="gramEnd"/>
          <w:r>
            <w:rPr>
              <w:rFonts w:eastAsiaTheme="minorHAnsi"/>
              <w:lang w:val="ru-RU"/>
            </w:rPr>
            <w:t>/2310-1202-</w:t>
          </w:r>
          <w:r>
            <w:rPr>
              <w:lang w:val="ru-RU"/>
            </w:rPr>
            <w:t>2025</w:t>
          </w:r>
          <w:r>
            <w:t>-</w:t>
          </w:r>
          <w:r>
            <w:rPr>
              <w:lang w:val="ru-RU"/>
            </w:rPr>
            <w:t>1</w:t>
          </w:r>
          <w:r>
            <w:rPr>
              <w:rFonts w:eastAsiaTheme="minorHAnsi"/>
              <w:lang w:val="ru-RU"/>
            </w:rPr>
            <w:t>-</w:t>
          </w:r>
          <w:r w:rsidRPr="009D1F54">
            <w:fldChar w:fldCharType="begin"/>
          </w:r>
          <w:r w:rsidRPr="009D1F54">
            <w:rPr>
              <w:rFonts w:eastAsiaTheme="minorHAnsi"/>
            </w:rPr>
            <w:instrText>PAGE</w:instrText>
          </w:r>
          <w:r w:rsidRPr="00074EDF">
            <w:rPr>
              <w:rFonts w:eastAsiaTheme="minorHAnsi"/>
              <w:lang w:val="ru-RU"/>
            </w:rPr>
            <w:instrText xml:space="preserve">   \* </w:instrText>
          </w:r>
          <w:r w:rsidRPr="009D1F54">
            <w:rPr>
              <w:rFonts w:eastAsiaTheme="minorHAnsi"/>
            </w:rPr>
            <w:instrText>MERGEFORMAT</w:instrText>
          </w:r>
          <w:r w:rsidRPr="009D1F54">
            <w:fldChar w:fldCharType="separate"/>
          </w:r>
          <w:r w:rsidRPr="009F3947">
            <w:rPr>
              <w:rFonts w:eastAsiaTheme="minorHAnsi"/>
              <w:noProof/>
              <w:lang w:val="ru-RU"/>
            </w:rPr>
            <w:t>1</w:t>
          </w:r>
          <w:r w:rsidRPr="009D1F54">
            <w:fldChar w:fldCharType="end"/>
          </w:r>
          <w:r>
            <w:rPr>
              <w:rFonts w:eastAsiaTheme="minorHAnsi"/>
              <w:lang w:val="ru-RU"/>
            </w:rPr>
            <w:t>-</w:t>
          </w:r>
          <w:fldSimple w:instr="DOCPROPERTYPages  \* MERGEFORMAT">
            <w:r w:rsidRPr="00217F63">
              <w:rPr>
                <w:lang w:val="ru-RU"/>
              </w:rPr>
              <w:t>1</w:t>
            </w:r>
          </w:fldSimple>
        </w:p>
      </w:tc>
      <w:tc>
        <w:tcPr>
          <w:tcW w:w="4814" w:type="dxa"/>
        </w:tcPr>
        <w:p w:rsidR="000709F8" w:rsidRPr="00D342BD" w:rsidRDefault="000709F8" w:rsidP="009F3947">
          <w:pPr>
            <w:pStyle w:val="cit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HAnsi"/>
              <w:lang w:val="en-US"/>
            </w:rPr>
          </w:pPr>
          <w:r w:rsidRPr="00AE69CA">
            <w:rPr>
              <w:lang w:val="en-US"/>
            </w:rPr>
            <w:t xml:space="preserve">. </w:t>
          </w:r>
          <w:r w:rsidRPr="00751CD9">
            <w:rPr>
              <w:i/>
            </w:rPr>
            <w:t>Vestnik</w:t>
          </w:r>
          <w:bookmarkStart w:id="28" w:name="OLE_LINK47"/>
          <w:bookmarkStart w:id="29" w:name="OLE_LINK48"/>
          <w:r>
            <w:rPr>
              <w:lang w:val="en-US"/>
            </w:rPr>
            <w:t> </w:t>
          </w:r>
          <w:proofErr w:type="gramStart"/>
          <w:r w:rsidRPr="00494CE8">
            <w:rPr>
              <w:i/>
              <w:lang w:val="en-US"/>
            </w:rPr>
            <w:t>V</w:t>
          </w:r>
          <w:r>
            <w:rPr>
              <w:i/>
              <w:lang w:val="en-US"/>
            </w:rPr>
            <w:t>GUIT</w:t>
          </w:r>
          <w:bookmarkEnd w:id="28"/>
          <w:bookmarkEnd w:id="29"/>
          <w:r w:rsidRPr="00D97693">
            <w:rPr>
              <w:lang w:val="en-US"/>
            </w:rPr>
            <w:t>[</w:t>
          </w:r>
          <w:proofErr w:type="gramEnd"/>
          <w:r w:rsidRPr="009D1F54">
            <w:t>Proceedings</w:t>
          </w:r>
          <w:r>
            <w:rPr>
              <w:lang w:val="en-US"/>
            </w:rPr>
            <w:t> </w:t>
          </w:r>
          <w:r w:rsidRPr="009D1F54">
            <w:t>of</w:t>
          </w:r>
          <w:r>
            <w:rPr>
              <w:lang w:val="en-US"/>
            </w:rPr>
            <w:t> </w:t>
          </w:r>
          <w:r>
            <w:t>VSUET</w:t>
          </w:r>
          <w:r w:rsidRPr="00D97693">
            <w:rPr>
              <w:lang w:val="en-US"/>
            </w:rPr>
            <w:t xml:space="preserve">]. </w:t>
          </w:r>
          <w:r w:rsidRPr="00AE69CA">
            <w:rPr>
              <w:lang w:val="en-US"/>
            </w:rPr>
            <w:t>2025</w:t>
          </w:r>
          <w:r>
            <w:t>. vol. </w:t>
          </w:r>
          <w:r w:rsidRPr="00AE69CA">
            <w:rPr>
              <w:lang w:val="en-US"/>
            </w:rPr>
            <w:t>87</w:t>
          </w:r>
          <w:r w:rsidRPr="00053794">
            <w:rPr>
              <w:lang w:val="en-US"/>
            </w:rPr>
            <w:t>.</w:t>
          </w:r>
          <w:r>
            <w:rPr>
              <w:lang w:val="en-US"/>
            </w:rPr>
            <w:t> </w:t>
          </w:r>
          <w:proofErr w:type="gramStart"/>
          <w:r w:rsidRPr="009D1F54">
            <w:rPr>
              <w:rFonts w:eastAsiaTheme="minorHAnsi"/>
            </w:rPr>
            <w:t>no</w:t>
          </w:r>
          <w:proofErr w:type="gramEnd"/>
          <w:r w:rsidRPr="00053794">
            <w:rPr>
              <w:rFonts w:eastAsiaTheme="minorHAnsi"/>
              <w:lang w:val="en-US"/>
            </w:rPr>
            <w:t>.</w:t>
          </w:r>
          <w:r w:rsidRPr="009D1F54">
            <w:rPr>
              <w:rFonts w:eastAsiaTheme="minorHAnsi"/>
            </w:rPr>
            <w:t> </w:t>
          </w:r>
          <w:r w:rsidRPr="00AE69CA">
            <w:rPr>
              <w:lang w:val="en-US"/>
            </w:rPr>
            <w:t>1</w:t>
          </w:r>
          <w:r w:rsidRPr="00053794">
            <w:rPr>
              <w:lang w:val="en-US"/>
            </w:rPr>
            <w:t>.</w:t>
          </w:r>
          <w:r>
            <w:rPr>
              <w:lang w:val="en-US"/>
            </w:rPr>
            <w:t> </w:t>
          </w:r>
          <w:r w:rsidRPr="009D1F54">
            <w:t>pp</w:t>
          </w:r>
          <w:r w:rsidRPr="00053794">
            <w:rPr>
              <w:lang w:val="en-US"/>
            </w:rPr>
            <w:t>.</w:t>
          </w:r>
          <w:r w:rsidRPr="009D1F54">
            <w:t> </w:t>
          </w:r>
          <w:r w:rsidRPr="009D1F54">
            <w:fldChar w:fldCharType="begin"/>
          </w:r>
          <w:r w:rsidRPr="009D1F54">
            <w:rPr>
              <w:rFonts w:eastAsiaTheme="minorHAnsi"/>
            </w:rPr>
            <w:instrText>PAGE</w:instrText>
          </w:r>
          <w:r w:rsidRPr="00053794">
            <w:rPr>
              <w:rFonts w:eastAsiaTheme="minorHAnsi"/>
              <w:lang w:val="en-US"/>
            </w:rPr>
            <w:instrText xml:space="preserve">   \* </w:instrText>
          </w:r>
          <w:r w:rsidRPr="009D1F54">
            <w:rPr>
              <w:rFonts w:eastAsiaTheme="minorHAnsi"/>
            </w:rPr>
            <w:instrText>MERGEFORMAT</w:instrText>
          </w:r>
          <w:r w:rsidRPr="009D1F54">
            <w:fldChar w:fldCharType="separate"/>
          </w:r>
          <w:r w:rsidRPr="009F3947">
            <w:rPr>
              <w:rFonts w:eastAsiaTheme="minorHAnsi"/>
              <w:noProof/>
              <w:lang w:val="en-US"/>
            </w:rPr>
            <w:t>1</w:t>
          </w:r>
          <w:r w:rsidRPr="009D1F54">
            <w:fldChar w:fldCharType="end"/>
          </w:r>
          <w:r>
            <w:rPr>
              <w:rFonts w:eastAsiaTheme="minorHAnsi"/>
            </w:rPr>
            <w:t>–</w:t>
          </w:r>
          <w:fldSimple w:instr="DOCPROPERTYPages  \* MERGEFORMAT">
            <w:r w:rsidRPr="00217F63">
              <w:rPr>
                <w:lang w:val="en-US"/>
              </w:rPr>
              <w:t>1</w:t>
            </w:r>
          </w:fldSimple>
          <w:r w:rsidRPr="00053794">
            <w:rPr>
              <w:lang w:val="en-US"/>
            </w:rPr>
            <w:t>. (</w:t>
          </w:r>
          <w:proofErr w:type="gramStart"/>
          <w:r w:rsidRPr="009D1F54">
            <w:t>in</w:t>
          </w:r>
          <w:proofErr w:type="gramEnd"/>
          <w:r w:rsidRPr="00D97693">
            <w:rPr>
              <w:lang w:val="en-US"/>
            </w:rPr>
            <w:t> </w:t>
          </w:r>
          <w:r w:rsidRPr="009D1F54">
            <w:t>Russ</w:t>
          </w:r>
          <w:r>
            <w:t>ian</w:t>
          </w:r>
          <w:r w:rsidRPr="00053794">
            <w:rPr>
              <w:lang w:val="en-US"/>
            </w:rPr>
            <w:t>)</w:t>
          </w:r>
          <w:r w:rsidRPr="009D1F54">
            <w:t>. doi:10.20914/2310</w:t>
          </w:r>
          <w:r>
            <w:t>-</w:t>
          </w:r>
          <w:r w:rsidRPr="009D1F54">
            <w:t>1202</w:t>
          </w:r>
          <w:r>
            <w:t>-</w:t>
          </w:r>
          <w:r w:rsidRPr="00AE69CA">
            <w:rPr>
              <w:lang w:val="en-US"/>
            </w:rPr>
            <w:t>2025</w:t>
          </w:r>
          <w:r>
            <w:t>-</w:t>
          </w:r>
          <w:r w:rsidRPr="00AE69CA">
            <w:rPr>
              <w:lang w:val="en-US"/>
            </w:rPr>
            <w:t>1</w:t>
          </w:r>
          <w:r>
            <w:t>-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-</w:t>
          </w:r>
          <w:fldSimple w:instr=" DOCPROPERTY  Pages  \* MERGEFORMAT ">
            <w:r>
              <w:t>5</w:t>
            </w:r>
          </w:fldSimple>
        </w:p>
      </w:tc>
    </w:tr>
  </w:tbl>
  <w:p w:rsidR="000709F8" w:rsidRPr="000905FE" w:rsidRDefault="000709F8" w:rsidP="00160970">
    <w:pPr>
      <w:pStyle w:val="af6"/>
      <w:jc w:val="right"/>
      <w:rPr>
        <w:sz w:val="24"/>
        <w:szCs w:val="22"/>
      </w:rPr>
    </w:pPr>
    <w:r w:rsidRPr="000905FE">
      <w:rPr>
        <w:sz w:val="24"/>
        <w:szCs w:val="22"/>
      </w:rPr>
      <w:fldChar w:fldCharType="begin"/>
    </w:r>
    <w:r w:rsidRPr="000905FE">
      <w:rPr>
        <w:sz w:val="24"/>
        <w:szCs w:val="22"/>
      </w:rPr>
      <w:instrText>PAGE   \* MERGEFORMAT</w:instrText>
    </w:r>
    <w:r w:rsidRPr="000905FE">
      <w:rPr>
        <w:sz w:val="24"/>
        <w:szCs w:val="22"/>
      </w:rPr>
      <w:fldChar w:fldCharType="separate"/>
    </w:r>
    <w:r>
      <w:rPr>
        <w:noProof/>
        <w:sz w:val="24"/>
        <w:szCs w:val="22"/>
      </w:rPr>
      <w:t>1</w:t>
    </w:r>
    <w:r w:rsidRPr="000905FE">
      <w:rPr>
        <w:sz w:val="24"/>
        <w:szCs w:val="22"/>
      </w:rPr>
      <w:fldChar w:fldCharType="end"/>
    </w:r>
  </w:p>
  <w:p w:rsidR="000709F8" w:rsidRPr="009828F6" w:rsidRDefault="000709F8" w:rsidP="00C62BE5">
    <w:pPr>
      <w:pStyle w:val="af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97" w:rsidRDefault="00234497" w:rsidP="000B670B">
      <w:r>
        <w:separator/>
      </w:r>
    </w:p>
  </w:footnote>
  <w:footnote w:type="continuationSeparator" w:id="0">
    <w:p w:rsidR="00234497" w:rsidRDefault="00234497" w:rsidP="000B6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onotype Corsiva" w:eastAsiaTheme="minorHAnsi" w:hAnsi="Monotype Corsiva"/>
        <w:b/>
        <w:i/>
        <w:sz w:val="22"/>
        <w:szCs w:val="20"/>
        <w:lang w:val="en-US" w:eastAsia="en-US"/>
      </w:rPr>
      <w:id w:val="-642811922"/>
      <w:lock w:val="contentLocked"/>
      <w:placeholder>
        <w:docPart w:val="4EFDCDC24EE94D7093570DA0C11DED96"/>
      </w:placeholder>
      <w:group/>
    </w:sdtPr>
    <w:sdtEndPr>
      <w:rPr>
        <w:sz w:val="2"/>
        <w:szCs w:val="2"/>
        <w:lang w:val="ru-RU"/>
      </w:rPr>
    </w:sdtEnd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537"/>
          <w:gridCol w:w="2101"/>
        </w:tblGrid>
        <w:tr w:rsidR="000709F8" w:rsidRPr="006641CD" w:rsidTr="0002531B"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910" w:type="pct"/>
            </w:tcPr>
            <w:p w:rsidR="000709F8" w:rsidRPr="006641CD" w:rsidRDefault="000709F8" w:rsidP="001D0D5E">
              <w:pPr>
                <w:pStyle w:val="af8"/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</w:pPr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alias w:val="Text_924"/>
                  <w:tag w:val="no"/>
                  <w:id w:val="1333878459"/>
                  <w:placeholder>
                    <w:docPart w:val="DB4F8BB62FCE4C6196889698B8564330"/>
                  </w:placeholder>
                  <w:dataBinding w:prefixMappings="xmlns:ns0='http://AddIn Basic XML Script/Basic Nodes' " w:xpath="/ns0:basic_XML[1]/ns0:authors2[2]" w:storeItemID="{584DB894-62EB-436C-AFF3-E7CAAF8E4356}"/>
                  <w:text/>
                </w:sdtPr>
                <w:sdtContent>
                  <w:r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Karmanova O.V. et al.</w:t>
                  </w:r>
                </w:sdtContent>
              </w:sdt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alias w:val="journal_3"/>
                  <w:tag w:val="no"/>
                  <w:id w:val="-1883239322"/>
                  <w:lock w:val="contentLocked"/>
                  <w:placeholder>
                    <w:docPart w:val="FB5BE738B9BC4649991FE68D6DEC963A"/>
                  </w:placeholder>
                  <w:text/>
                </w:sdtPr>
                <w:sdtContent>
                  <w:r w:rsidRPr="006641CD"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Proceedings of VSUET</w:t>
                  </w:r>
                </w:sdtContent>
              </w:sdt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,</w:t>
              </w:r>
              <w:bookmarkStart w:id="1" w:name="_Hlk20757043"/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 </w:t>
              </w:r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alias w:val="year_3"/>
                  <w:tag w:val="no"/>
                  <w:id w:val="-571043080"/>
                  <w:placeholder>
                    <w:docPart w:val="D20FDE61F4AC41F1A9ADCE136EEED324"/>
                  </w:placeholder>
                  <w:dataBinding w:prefixMappings="xmlns:ns0='http://AddIn Basic XML Script/Basic Nodes' " w:xpath="/ns0:basic_XML[1]/ns0:year[1]" w:storeItemID="{584DB894-62EB-436C-AFF3-E7CAAF8E4356}"/>
                  <w:text/>
                </w:sdtPr>
                <w:sdtContent>
                  <w:r w:rsidRPr="005B36D0"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2025</w:t>
                  </w:r>
                </w:sdtContent>
              </w:sdt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,</w:t>
              </w:r>
              <w:bookmarkEnd w:id="1"/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 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</w:rPr>
                <w:t>vol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. </w:t>
              </w:r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alias w:val="vol"/>
                  <w:tag w:val="no"/>
                  <w:id w:val="-1542133884"/>
                  <w:placeholder>
                    <w:docPart w:val="4445580C073A4B70B46D29568661AE76"/>
                  </w:placeholder>
                  <w:dataBinding w:xpath="/ns0:basic_XML[1]/ns0:vol[1]" w:storeItemID="{584DB894-62EB-436C-AFF3-E7CAAF8E4356}"/>
                  <w:text/>
                </w:sdtPr>
                <w:sdtContent>
                  <w:r w:rsidRPr="005B36D0"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87</w:t>
                  </w:r>
                </w:sdtContent>
              </w:sdt>
              <w:r w:rsidRPr="006641CD">
                <w:rPr>
                  <w:rFonts w:ascii="Monotype Corsiva" w:hAnsi="Monotype Corsiva"/>
                  <w:b/>
                  <w:i/>
                  <w:szCs w:val="20"/>
                </w:rPr>
                <w:t>,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 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</w:rPr>
                <w:t>no.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 </w:t>
              </w:r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alias w:val="number_3"/>
                  <w:tag w:val="no"/>
                  <w:id w:val="304126699"/>
                  <w:placeholder>
                    <w:docPart w:val="FB5BE738B9BC4649991FE68D6DEC963A"/>
                  </w:placeholder>
                  <w:dataBinding w:prefixMappings="xmlns:ns0='http://AddIn Basic XML Script/Basic Nodes' " w:xpath="/ns0:basic_XML[1]/ns0:number[1]" w:storeItemID="{584DB894-62EB-436C-AFF3-E7CAAF8E4356}"/>
                  <w:text/>
                </w:sdtPr>
                <w:sdtContent>
                  <w:r w:rsidRPr="005B36D0"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1</w:t>
                  </w:r>
                </w:sdtContent>
              </w:sdt>
              <w:r w:rsidRPr="006641CD">
                <w:rPr>
                  <w:rFonts w:ascii="Monotype Corsiva" w:hAnsi="Monotype Corsiva"/>
                  <w:b/>
                  <w:i/>
                  <w:szCs w:val="20"/>
                </w:rPr>
                <w:t>,</w:t>
              </w:r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 pp. </w:t>
              </w:r>
              <w:fldSimple w:instr=" REF  first  \* MERGEFORMAT ">
                <w:r w:rsidRPr="00CD3DB0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1</w:t>
                </w:r>
              </w:fldSimple>
              <w:sdt>
                <w:sdtPr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id w:val="-2095932524"/>
                  <w:lock w:val="contentLocked"/>
                  <w:placeholder>
                    <w:docPart w:val="7C364A70CA0845C5860AD32716D564F2"/>
                  </w:placeholder>
                  <w:group/>
                </w:sdtPr>
                <w:sdtContent>
                  <w:r w:rsidRPr="006641CD"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t>-</w:t>
                  </w:r>
                  <w:fldSimple w:instr=" REF  last  \* MERGEFORMAT ">
                    <w:r w:rsidRPr="00CD3DB0">
                      <w:rPr>
                        <w:rFonts w:ascii="Monotype Corsiva" w:hAnsi="Monotype Corsiva"/>
                        <w:b/>
                        <w:i/>
                        <w:szCs w:val="20"/>
                        <w:lang w:val="en-US"/>
                      </w:rPr>
                      <w:t>5</w:t>
                    </w:r>
                  </w:fldSimple>
                </w:sdtContent>
              </w:sdt>
            </w:p>
          </w:tc>
          <w:tc>
            <w:tcPr>
              <w:tcW w:w="1090" w:type="pct"/>
            </w:tcPr>
            <w:p w:rsidR="000709F8" w:rsidRPr="006641CD" w:rsidRDefault="000709F8" w:rsidP="001D0D5E">
              <w:pPr>
                <w:pStyle w:val="af8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</w:pPr>
              <w:r w:rsidRPr="006641CD">
                <w:rPr>
                  <w:rFonts w:ascii="Monotype Corsiva" w:hAnsi="Monotype Corsiva"/>
                  <w:b/>
                  <w:i/>
                  <w:szCs w:val="20"/>
                  <w:lang w:val="en-US"/>
                </w:rPr>
                <w:t>post@vestnik-vsuet.ru</w:t>
              </w:r>
            </w:p>
          </w:tc>
        </w:tr>
      </w:tbl>
      <w:p w:rsidR="000709F8" w:rsidRPr="006641CD" w:rsidRDefault="000709F8" w:rsidP="001D0D5E">
        <w:pPr>
          <w:pStyle w:val="af8"/>
          <w:rPr>
            <w:rFonts w:ascii="Monotype Corsiva" w:hAnsi="Monotype Corsiva"/>
            <w:b/>
            <w:i/>
            <w:sz w:val="2"/>
            <w:szCs w:val="2"/>
            <w:lang w:val="en-US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b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709F8" w:rsidRPr="00CC28FF" w:rsidTr="001D0D5E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</w:tcPr>
        <w:tbl>
          <w:tblPr>
            <w:tblStyle w:val="afb"/>
            <w:tblW w:w="5000" w:type="pct"/>
            <w:tblLook w:val="04A0" w:firstRow="1" w:lastRow="0" w:firstColumn="1" w:lastColumn="0" w:noHBand="0" w:noVBand="1"/>
          </w:tblPr>
          <w:tblGrid>
            <w:gridCol w:w="7197"/>
            <w:gridCol w:w="2225"/>
          </w:tblGrid>
          <w:tr w:rsidR="000709F8" w:rsidRPr="00CC28FF" w:rsidTr="00B6789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19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709F8" w:rsidRPr="003232B9" w:rsidRDefault="000709F8" w:rsidP="00604FBB">
                <w:pPr>
                  <w:pStyle w:val="af8"/>
                  <w:ind w:left="-72"/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</w:pPr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</w:rPr>
                    <w:alias w:val="Text_8744"/>
                    <w:tag w:val="no"/>
                    <w:id w:val="-828517692"/>
                    <w:dataBinding w:prefixMappings="xmlns:ns0='http://AddIn Basic XML Script/Basic Nodes' " w:xpath="/ns0:basic_XML[1]/ns0:authors2[1]" w:storeItemID="{584DB894-62EB-436C-AFF3-E7CAAF8E4356}"/>
                    <w:text/>
                  </w:sdtPr>
                  <w:sdtContent>
                    <w:r>
                      <w:rPr>
                        <w:rFonts w:ascii="Monotype Corsiva" w:hAnsi="Monotype Corsiva"/>
                        <w:b/>
                        <w:i/>
                        <w:szCs w:val="20"/>
                        <w:lang w:val="ru-RU"/>
                      </w:rPr>
                      <w:t>Карманова О.В. и др.</w:t>
                    </w:r>
                  </w:sdtContent>
                </w:sdt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alias w:val="journal_4"/>
                    <w:tag w:val="no"/>
                    <w:id w:val="10267021"/>
                    <w:lock w:val="contentLocked"/>
                    <w:text/>
                  </w:sdtPr>
                  <w:sdtContent>
                    <w:r w:rsidRPr="00CC28FF">
                      <w:rPr>
                        <w:rFonts w:ascii="Monotype Corsiva" w:hAnsi="Monotype Corsiva"/>
                        <w:b/>
                        <w:i/>
                        <w:szCs w:val="20"/>
                        <w:lang w:val="ru-RU"/>
                      </w:rPr>
                      <w:t>Вестник ВГУИТ</w:t>
                    </w:r>
                  </w:sdtContent>
                </w:sdt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,</w:t>
                </w:r>
                <w:bookmarkStart w:id="2" w:name="_Hlk20757102"/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 </w:t>
                </w:r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  <w:lang w:val="en-US"/>
                    </w:rPr>
                    <w:alias w:val="year_4"/>
                    <w:tag w:val="no"/>
                    <w:id w:val="-302160788"/>
                    <w:dataBinding w:prefixMappings="xmlns:ns0='http://AddIn Basic XML Script/Basic Nodes' " w:xpath="/ns0:basic_XML[1]/ns0:year[1]" w:storeItemID="{584DB894-62EB-436C-AFF3-E7CAAF8E4356}"/>
                    <w:text/>
                  </w:sdtPr>
                  <w:sdtContent>
                    <w:r>
                      <w:rPr>
                        <w:rFonts w:ascii="Monotype Corsiva" w:hAnsi="Monotype Corsiva"/>
                        <w:b/>
                        <w:i/>
                        <w:szCs w:val="20"/>
                        <w:lang w:val="en-US"/>
                      </w:rPr>
                      <w:t>202</w:t>
                    </w:r>
                    <w:r>
                      <w:rPr>
                        <w:rFonts w:ascii="Monotype Corsiva" w:hAnsi="Monotype Corsiva"/>
                        <w:b/>
                        <w:i/>
                        <w:szCs w:val="20"/>
                        <w:lang w:val="ru-RU"/>
                      </w:rPr>
                      <w:t>5</w:t>
                    </w:r>
                  </w:sdtContent>
                </w:sdt>
                <w:bookmarkEnd w:id="2"/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,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 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Т.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 </w:t>
                </w:r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</w:rPr>
                    <w:alias w:val="vol_3"/>
                    <w:tag w:val="no"/>
                    <w:id w:val="-329292286"/>
                    <w:dataBinding w:xpath="/ns0:basic_XML[1]/ns0:vol[1]" w:storeItemID="{584DB894-62EB-436C-AFF3-E7CAAF8E4356}"/>
                    <w:text/>
                  </w:sdtPr>
                  <w:sdtContent>
                    <w:r>
                      <w:rPr>
                        <w:rFonts w:ascii="Monotype Corsiva" w:hAnsi="Monotype Corsiva"/>
                        <w:b/>
                        <w:i/>
                        <w:szCs w:val="20"/>
                        <w:lang w:val="ru-RU"/>
                      </w:rPr>
                      <w:t>87</w:t>
                    </w:r>
                  </w:sdtContent>
                </w:sdt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,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 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№.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 </w:t>
                </w:r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</w:rPr>
                    <w:alias w:val="number_4"/>
                    <w:tag w:val="no"/>
                    <w:id w:val="-1154292321"/>
                    <w:dataBinding w:prefixMappings="xmlns:ns0='http://AddIn Basic XML Script/Basic Nodes' " w:xpath="/ns0:basic_XML[1]/ns0:number[1]" w:storeItemID="{584DB894-62EB-436C-AFF3-E7CAAF8E4356}"/>
                    <w:text/>
                  </w:sdtPr>
                  <w:sdtContent>
                    <w:r>
                      <w:rPr>
                        <w:rFonts w:ascii="Monotype Corsiva" w:hAnsi="Monotype Corsiva"/>
                        <w:b/>
                        <w:i/>
                        <w:szCs w:val="20"/>
                        <w:lang w:val="en-US"/>
                      </w:rPr>
                      <w:t>1</w:t>
                    </w:r>
                  </w:sdtContent>
                </w:sdt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,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</w:rPr>
                  <w:t> 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ru-RU"/>
                  </w:rPr>
                  <w:t>С.</w:t>
                </w:r>
                <w:r w:rsidRPr="00CC28FF">
                  <w:rPr>
                    <w:rFonts w:ascii="Monotype Corsiva" w:hAnsi="Monotype Corsiva"/>
                    <w:b/>
                    <w:i/>
                    <w:szCs w:val="20"/>
                  </w:rPr>
                  <w:t> </w:t>
                </w:r>
                <w:fldSimple w:instr=" REF  first  \* MERGEFORMAT ">
                  <w:r w:rsidRPr="00CD3DB0">
                    <w:rPr>
                      <w:rFonts w:ascii="Monotype Corsiva" w:hAnsi="Monotype Corsiva"/>
                      <w:b/>
                      <w:i/>
                      <w:szCs w:val="20"/>
                      <w:lang w:val="ru-RU"/>
                    </w:rPr>
                    <w:t>1</w:t>
                  </w:r>
                </w:fldSimple>
                <w:sdt>
                  <w:sdtPr>
                    <w:rPr>
                      <w:rFonts w:ascii="Monotype Corsiva" w:hAnsi="Monotype Corsiva"/>
                      <w:b/>
                      <w:i/>
                      <w:szCs w:val="20"/>
                    </w:rPr>
                    <w:id w:val="1692334355"/>
                    <w:lock w:val="contentLocked"/>
                    <w:group/>
                  </w:sdtPr>
                  <w:sdtContent>
                    <w:r w:rsidRPr="00CC28FF">
                      <w:rPr>
                        <w:rFonts w:ascii="Monotype Corsiva" w:hAnsi="Monotype Corsiva"/>
                        <w:b/>
                        <w:i/>
                        <w:szCs w:val="20"/>
                        <w:lang w:val="en-US"/>
                      </w:rPr>
                      <w:t>-</w:t>
                    </w:r>
                    <w:fldSimple w:instr=" REF  last \* MERGEFORMAT ">
                      <w:r w:rsidRPr="00CD3DB0">
                        <w:rPr>
                          <w:rFonts w:ascii="Monotype Corsiva" w:hAnsi="Monotype Corsiva"/>
                          <w:b/>
                          <w:i/>
                          <w:szCs w:val="20"/>
                          <w:lang w:val="en-US"/>
                        </w:rPr>
                        <w:t>5</w:t>
                      </w:r>
                    </w:fldSimple>
                  </w:sdtContent>
                </w:sdt>
              </w:p>
            </w:tc>
            <w:tc>
              <w:tcPr>
                <w:tcW w:w="1181" w:type="pct"/>
                <w:tcBorders>
                  <w:left w:val="nil"/>
                  <w:right w:val="nil"/>
                </w:tcBorders>
              </w:tcPr>
              <w:p w:rsidR="000709F8" w:rsidRPr="00CC28FF" w:rsidRDefault="000709F8" w:rsidP="00B6789E">
                <w:pPr>
                  <w:pStyle w:val="af8"/>
                  <w:ind w:right="-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</w:pPr>
                <w:r w:rsidRPr="00CC28FF">
                  <w:rPr>
                    <w:rFonts w:ascii="Monotype Corsiva" w:hAnsi="Monotype Corsiva"/>
                    <w:b/>
                    <w:i/>
                    <w:szCs w:val="20"/>
                    <w:lang w:val="en-US"/>
                  </w:rPr>
                  <w:t>post@vestnik-vsuet.ru</w:t>
                </w:r>
              </w:p>
            </w:tc>
          </w:tr>
        </w:tbl>
        <w:p w:rsidR="000709F8" w:rsidRPr="00CC28FF" w:rsidRDefault="000709F8" w:rsidP="00DE3F08">
          <w:pPr>
            <w:pStyle w:val="af8"/>
            <w:rPr>
              <w:rFonts w:ascii="Monotype Corsiva" w:hAnsi="Monotype Corsiva"/>
              <w:b/>
              <w:i/>
              <w:szCs w:val="20"/>
              <w:lang w:val="en-US"/>
            </w:rPr>
          </w:pPr>
        </w:p>
      </w:tc>
    </w:tr>
  </w:tbl>
  <w:p w:rsidR="000709F8" w:rsidRPr="00CC28FF" w:rsidRDefault="000709F8" w:rsidP="00DE3F08">
    <w:pPr>
      <w:pStyle w:val="af8"/>
      <w:rPr>
        <w:rFonts w:ascii="Monotype Corsiva" w:hAnsi="Monotype Corsiva"/>
        <w:b/>
        <w:i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onotype Corsiva" w:eastAsiaTheme="minorHAnsi" w:hAnsi="Monotype Corsiva"/>
        <w:b/>
        <w:i/>
        <w:sz w:val="22"/>
        <w:szCs w:val="22"/>
        <w:lang w:val="en-US" w:eastAsia="en-US"/>
      </w:rPr>
      <w:id w:val="-1237394216"/>
      <w:lock w:val="contentLocked"/>
      <w:placeholder>
        <w:docPart w:val="4D595A7ED0574F598CFFB02B9B94CE8F"/>
      </w:placeholder>
      <w:group/>
    </w:sdtPr>
    <w:sdtEndPr>
      <w:rPr>
        <w:sz w:val="2"/>
        <w:szCs w:val="2"/>
        <w:lang w:val="ru-RU"/>
      </w:rPr>
    </w:sdtEndPr>
    <w:sdtContent>
      <w:tbl>
        <w:tblPr>
          <w:tblStyle w:val="afb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1"/>
          <w:gridCol w:w="2269"/>
          <w:gridCol w:w="2408"/>
        </w:tblGrid>
        <w:tr w:rsidR="000709F8" w:rsidRPr="0005250D" w:rsidTr="003F782D"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2574" w:type="pct"/>
            </w:tcPr>
            <w:p w:rsidR="000709F8" w:rsidRPr="0005250D" w:rsidRDefault="000709F8" w:rsidP="0005250D">
              <w:pPr>
                <w:pStyle w:val="af8"/>
                <w:jc w:val="left"/>
                <w:rPr>
                  <w:rFonts w:ascii="Monotype Corsiva" w:hAnsi="Monotype Corsiva"/>
                  <w:b/>
                  <w:i/>
                  <w:sz w:val="22"/>
                  <w:szCs w:val="22"/>
                  <w:lang w:val="en-US"/>
                </w:rPr>
              </w:pPr>
              <w:sdt>
                <w:sdtPr>
                  <w:rPr>
                    <w:rFonts w:ascii="Monotype Corsiva" w:hAnsi="Monotype Corsiva"/>
                    <w:b/>
                    <w:i/>
                    <w:szCs w:val="22"/>
                    <w:lang w:val="en-US"/>
                  </w:rPr>
                  <w:alias w:val="journal_6"/>
                  <w:tag w:val="no"/>
                  <w:id w:val="-1287423748"/>
                  <w:lock w:val="contentLocked"/>
                  <w:placeholder>
                    <w:docPart w:val="0B9F9DCA4DB5460E9465CEEB52E099F1"/>
                  </w:placeholder>
                  <w:text/>
                </w:sdtPr>
                <w:sdtContent>
                  <w:r w:rsidRPr="0005250D">
                    <w:rPr>
                      <w:rFonts w:ascii="Monotype Corsiva" w:hAnsi="Monotype Corsiva"/>
                      <w:b/>
                      <w:i/>
                      <w:sz w:val="22"/>
                      <w:szCs w:val="22"/>
                      <w:lang w:val="en-US"/>
                    </w:rPr>
                    <w:t>Вестник ВГУИТ</w:t>
                  </w:r>
                </w:sdtContent>
              </w:sdt>
              <w:r w:rsidRPr="0005250D">
                <w:rPr>
                  <w:rFonts w:ascii="Monotype Corsiva" w:hAnsi="Monotype Corsiva"/>
                  <w:b/>
                  <w:i/>
                  <w:sz w:val="22"/>
                  <w:szCs w:val="22"/>
                  <w:lang w:val="en-US"/>
                </w:rPr>
                <w:t xml:space="preserve">/ </w:t>
              </w:r>
              <w:sdt>
                <w:sdtPr>
                  <w:rPr>
                    <w:rFonts w:ascii="Monotype Corsiva" w:hAnsi="Monotype Corsiva"/>
                    <w:b/>
                    <w:i/>
                    <w:szCs w:val="22"/>
                    <w:lang w:val="en-US"/>
                  </w:rPr>
                  <w:alias w:val="journal_8"/>
                  <w:tag w:val="no"/>
                  <w:id w:val="-1203621145"/>
                  <w:lock w:val="contentLocked"/>
                  <w:text/>
                </w:sdtPr>
                <w:sdtContent>
                  <w:r w:rsidRPr="0005250D">
                    <w:rPr>
                      <w:rFonts w:ascii="Monotype Corsiva" w:hAnsi="Monotype Corsiva"/>
                      <w:b/>
                      <w:i/>
                      <w:sz w:val="22"/>
                      <w:szCs w:val="22"/>
                      <w:lang w:val="en-US"/>
                    </w:rPr>
                    <w:t>Proceedings of VSUET</w:t>
                  </w:r>
                </w:sdtContent>
              </w:sdt>
            </w:p>
          </w:tc>
          <w:tc>
            <w:tcPr>
              <w:tcW w:w="1177" w:type="pct"/>
            </w:tcPr>
            <w:p w:rsidR="000709F8" w:rsidRPr="0005250D" w:rsidRDefault="000709F8" w:rsidP="0005250D">
              <w:pPr>
                <w:pStyle w:val="af8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bCs/>
                  <w:iCs/>
                  <w:sz w:val="22"/>
                  <w:szCs w:val="22"/>
                  <w:lang w:val="en-US"/>
                </w:rPr>
              </w:pPr>
              <w:r w:rsidRPr="0005250D">
                <w:rPr>
                  <w:bCs/>
                  <w:iCs/>
                  <w:sz w:val="22"/>
                  <w:szCs w:val="22"/>
                  <w:lang w:val="en-US"/>
                </w:rPr>
                <w:t>ISSN 2226-910X</w:t>
              </w:r>
            </w:p>
          </w:tc>
          <w:tc>
            <w:tcPr>
              <w:tcW w:w="1249" w:type="pct"/>
            </w:tcPr>
            <w:p w:rsidR="000709F8" w:rsidRPr="0005250D" w:rsidRDefault="000709F8" w:rsidP="0005250D">
              <w:pPr>
                <w:pStyle w:val="af8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bCs/>
                  <w:iCs/>
                  <w:sz w:val="22"/>
                  <w:szCs w:val="22"/>
                  <w:lang w:val="en-US"/>
                </w:rPr>
              </w:pPr>
              <w:r w:rsidRPr="0005250D">
                <w:rPr>
                  <w:bCs/>
                  <w:iCs/>
                  <w:sz w:val="22"/>
                  <w:szCs w:val="22"/>
                  <w:lang w:val="en-US"/>
                </w:rPr>
                <w:t>E</w:t>
              </w:r>
              <w:r w:rsidRPr="0005250D">
                <w:rPr>
                  <w:bCs/>
                  <w:iCs/>
                  <w:sz w:val="22"/>
                  <w:szCs w:val="22"/>
                  <w:lang w:val="ru-RU"/>
                </w:rPr>
                <w:t>-</w:t>
              </w:r>
              <w:r w:rsidRPr="0005250D">
                <w:rPr>
                  <w:bCs/>
                  <w:iCs/>
                  <w:sz w:val="22"/>
                  <w:szCs w:val="22"/>
                  <w:lang w:val="en-US"/>
                </w:rPr>
                <w:t>ISSN 2310-1202</w:t>
              </w:r>
            </w:p>
          </w:tc>
        </w:tr>
      </w:tbl>
      <w:p w:rsidR="000709F8" w:rsidRPr="0005250D" w:rsidRDefault="000709F8" w:rsidP="0005250D">
        <w:pPr>
          <w:pStyle w:val="af8"/>
          <w:rPr>
            <w:rFonts w:ascii="Monotype Corsiva" w:hAnsi="Monotype Corsiva"/>
            <w:b/>
            <w:i/>
            <w:sz w:val="2"/>
            <w:szCs w:val="2"/>
          </w:rPr>
        </w:pPr>
        <w:r>
          <w:rPr>
            <w:rFonts w:ascii="Monotype Corsiva" w:hAnsi="Monotype Corsiva"/>
            <w:b/>
            <w:i/>
            <w:noProof/>
            <w:sz w:val="2"/>
            <w:szCs w:val="2"/>
            <w:lang w:eastAsia="ru-RU"/>
          </w:rPr>
          <mc:AlternateContent>
            <mc:Choice Requires="wps">
              <w:drawing>
                <wp:anchor distT="4294967293" distB="4294967293" distL="114300" distR="114300" simplePos="0" relativeHeight="25165977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-1924051</wp:posOffset>
                  </wp:positionV>
                  <wp:extent cx="2151380" cy="0"/>
                  <wp:effectExtent l="0" t="0" r="20320" b="19050"/>
                  <wp:wrapNone/>
                  <wp:docPr id="32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1513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9BB9940" id="Line 2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pt,-151.5pt" to="175.4pt,-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" strokeweight=".5pt"/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930CF5" w:rsidRDefault="000709F8" w:rsidP="00DE3F08">
    <w:pPr>
      <w:pStyle w:val="af8"/>
      <w:rPr>
        <w:rFonts w:ascii="Monotype Corsiva" w:hAnsi="Monotype Corsiva"/>
        <w:b/>
        <w:i/>
        <w:sz w:val="28"/>
        <w:lang w:val="en-US"/>
      </w:rPr>
    </w:pPr>
    <w:r>
      <w:rPr>
        <w:rFonts w:ascii="Monotype Corsiva" w:hAnsi="Monotype Corsiva"/>
        <w:b/>
        <w:i/>
        <w:noProof/>
        <w:sz w:val="28"/>
        <w:lang w:eastAsia="ru-RU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3990340</wp:posOffset>
              </wp:positionH>
              <wp:positionV relativeFrom="paragraph">
                <wp:posOffset>136525</wp:posOffset>
              </wp:positionV>
              <wp:extent cx="2160270" cy="45720"/>
              <wp:effectExtent l="0" t="0" r="11430" b="11430"/>
              <wp:wrapNone/>
              <wp:docPr id="19" name="Групп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0270" cy="45720"/>
                        <a:chOff x="4210" y="1256"/>
                        <a:chExt cx="6674" cy="34"/>
                      </a:xfrm>
                    </wpg:grpSpPr>
                    <wps:wsp>
                      <wps:cNvPr id="20" name="Line 2"/>
                      <wps:cNvCnPr>
                        <a:cxnSpLocks noChangeShapeType="1"/>
                      </wps:cNvCnPr>
                      <wps:spPr bwMode="auto">
                        <a:xfrm>
                          <a:off x="4236" y="1256"/>
                          <a:ext cx="664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" name="Line 3"/>
                      <wps:cNvCnPr>
                        <a:cxnSpLocks noChangeShapeType="1"/>
                      </wps:cNvCnPr>
                      <wps:spPr bwMode="auto">
                        <a:xfrm>
                          <a:off x="4210" y="1290"/>
                          <a:ext cx="662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C2357" id="Группа 5" o:spid="_x0000_s1026" style="position:absolute;margin-left:314.2pt;margin-top:10.75pt;width:170.1pt;height:3.6pt;z-index:251674624" coordorigin="4210,1256" coordsize="66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">
              <v:line id="Line 2" o:spid="_x0000_s1027" style="position:absolute;visibility:visible;mso-wrap-style:square" from="4236,1256" to="10884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<v:line id="Line 3" o:spid="_x0000_s1028" style="position:absolute;visibility:visible;mso-wrap-style:square" from="4210,1290" to="10838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7SMMAAADbAAAADwAAAGRycy9kb3ducmV2LnhtbESPQWvCQBSE7wX/w/IEb3WjQinRVUSw&#10;lt5MRfD2yD6TmOzbuLvR9N+7BcHjMDPfMItVbxpxI+crywom4wQEcW51xYWCw+/2/ROED8gaG8uk&#10;4I88rJaDtwWm2t55T7csFCJC2KeooAyhTaX0eUkG/di2xNE7W2cwROkKqR3eI9w0cpokH9JgxXGh&#10;xJY2JeV11hkFxy7j06Xeuga7r93ufLzWfvaj1GjYr+cgAvXhFX62v7WC6QT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Fe0jDAAAA2wAAAA8AAAAAAAAAAAAA&#10;AAAAoQIAAGRycy9kb3ducmV2LnhtbFBLBQYAAAAABAAEAPkAAACRAwAAAAA=&#10;" strokeweight="1.5pt"/>
            </v:group>
          </w:pict>
        </mc:Fallback>
      </mc:AlternateContent>
    </w:r>
    <w:r w:rsidRPr="006C51AD">
      <w:rPr>
        <w:rFonts w:ascii="Monotype Corsiva" w:hAnsi="Monotype Corsiva"/>
        <w:b/>
        <w:i/>
        <w:sz w:val="28"/>
        <w:lang w:val="en-US"/>
      </w:rPr>
      <w:t>Вестник ВГУИТ/Proceedings of VSUET,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>
      <w:rPr>
        <w:rFonts w:ascii="Monotype Corsiva" w:hAnsi="Monotype Corsiva"/>
        <w:b/>
        <w:i/>
        <w:sz w:val="28"/>
      </w:rPr>
      <w:t>Т</w:t>
    </w:r>
    <w:r w:rsidRPr="00D342BD">
      <w:rPr>
        <w:rFonts w:ascii="Monotype Corsiva" w:hAnsi="Monotype Corsiva"/>
        <w:b/>
        <w:i/>
        <w:sz w:val="28"/>
        <w:lang w:val="en-US"/>
      </w:rPr>
      <w:t>. </w:t>
    </w:r>
    <w:r w:rsidRPr="00FA6415">
      <w:rPr>
        <w:rFonts w:ascii="Monotype Corsiva" w:hAnsi="Monotype Corsiva"/>
        <w:b/>
        <w:i/>
        <w:sz w:val="28"/>
        <w:lang w:val="en-US"/>
      </w:rPr>
      <w:t>87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 w:rsidRPr="001D0D5E">
      <w:rPr>
        <w:rFonts w:ascii="Monotype Corsiva" w:hAnsi="Monotype Corsiva"/>
        <w:b/>
        <w:i/>
        <w:sz w:val="28"/>
        <w:lang w:val="en-US"/>
      </w:rPr>
      <w:t>№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1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930CF5" w:rsidRDefault="000709F8" w:rsidP="00DE3F08">
    <w:pPr>
      <w:pStyle w:val="af8"/>
      <w:rPr>
        <w:rFonts w:ascii="Monotype Corsiva" w:hAnsi="Monotype Corsiva"/>
        <w:b/>
        <w:i/>
        <w:sz w:val="28"/>
        <w:lang w:val="en-US"/>
      </w:rPr>
    </w:pPr>
    <w:r>
      <w:rPr>
        <w:rFonts w:ascii="Monotype Corsiva" w:hAnsi="Monotype Corsiva"/>
        <w:b/>
        <w:i/>
        <w:noProof/>
        <w:sz w:val="28"/>
        <w:lang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3990340</wp:posOffset>
              </wp:positionH>
              <wp:positionV relativeFrom="paragraph">
                <wp:posOffset>136525</wp:posOffset>
              </wp:positionV>
              <wp:extent cx="2160270" cy="45720"/>
              <wp:effectExtent l="0" t="0" r="11430" b="11430"/>
              <wp:wrapNone/>
              <wp:docPr id="22" name="Групп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0270" cy="45720"/>
                        <a:chOff x="4210" y="1256"/>
                        <a:chExt cx="6674" cy="34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4236" y="1256"/>
                          <a:ext cx="664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8" name="Line 3"/>
                      <wps:cNvCnPr>
                        <a:cxnSpLocks noChangeShapeType="1"/>
                      </wps:cNvCnPr>
                      <wps:spPr bwMode="auto">
                        <a:xfrm>
                          <a:off x="4210" y="1290"/>
                          <a:ext cx="662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1AD5D1" id="Группа 5" o:spid="_x0000_s1026" style="position:absolute;margin-left:314.2pt;margin-top:10.75pt;width:170.1pt;height:3.6pt;z-index:251676672" coordorigin="4210,1256" coordsize="66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">
              <v:line id="Line 2" o:spid="_x0000_s1027" style="position:absolute;visibility:visible;mso-wrap-style:square" from="4236,1256" to="10884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<v:line id="Line 3" o:spid="_x0000_s1028" style="position:absolute;visibility:visible;mso-wrap-style:square" from="4210,1290" to="10838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</v:group>
          </w:pict>
        </mc:Fallback>
      </mc:AlternateContent>
    </w:r>
    <w:r w:rsidRPr="006C51AD">
      <w:rPr>
        <w:rFonts w:ascii="Monotype Corsiva" w:hAnsi="Monotype Corsiva"/>
        <w:b/>
        <w:i/>
        <w:sz w:val="28"/>
        <w:lang w:val="en-US"/>
      </w:rPr>
      <w:t>Вестник ВГУИТ/Proceedings of VSUET,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>
      <w:rPr>
        <w:rFonts w:ascii="Monotype Corsiva" w:hAnsi="Monotype Corsiva"/>
        <w:b/>
        <w:i/>
        <w:sz w:val="28"/>
      </w:rPr>
      <w:t>Т</w:t>
    </w:r>
    <w:r w:rsidRPr="00D342BD">
      <w:rPr>
        <w:rFonts w:ascii="Monotype Corsiva" w:hAnsi="Monotype Corsiva"/>
        <w:b/>
        <w:i/>
        <w:sz w:val="28"/>
        <w:lang w:val="en-US"/>
      </w:rPr>
      <w:t>. </w:t>
    </w:r>
    <w:r w:rsidRPr="00FA6415">
      <w:rPr>
        <w:rFonts w:ascii="Monotype Corsiva" w:hAnsi="Monotype Corsiva"/>
        <w:b/>
        <w:i/>
        <w:sz w:val="28"/>
        <w:lang w:val="en-US"/>
      </w:rPr>
      <w:t>87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 w:rsidRPr="001D0D5E">
      <w:rPr>
        <w:rFonts w:ascii="Monotype Corsiva" w:hAnsi="Monotype Corsiva"/>
        <w:b/>
        <w:i/>
        <w:sz w:val="28"/>
        <w:lang w:val="en-US"/>
      </w:rPr>
      <w:t>№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1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2025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F8" w:rsidRPr="00930CF5" w:rsidRDefault="000709F8" w:rsidP="006C51AD">
    <w:pPr>
      <w:pStyle w:val="af8"/>
      <w:rPr>
        <w:rFonts w:ascii="Monotype Corsiva" w:hAnsi="Monotype Corsiva"/>
        <w:b/>
        <w:i/>
        <w:sz w:val="28"/>
        <w:lang w:val="en-US"/>
      </w:rPr>
    </w:pPr>
    <w:r>
      <w:rPr>
        <w:rFonts w:ascii="Monotype Corsiva" w:hAnsi="Monotype Corsiva"/>
        <w:b/>
        <w:i/>
        <w:noProof/>
        <w:sz w:val="28"/>
        <w:lang w:eastAsia="ru-RU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3990340</wp:posOffset>
              </wp:positionH>
              <wp:positionV relativeFrom="paragraph">
                <wp:posOffset>136525</wp:posOffset>
              </wp:positionV>
              <wp:extent cx="2160270" cy="45720"/>
              <wp:effectExtent l="0" t="0" r="11430" b="11430"/>
              <wp:wrapNone/>
              <wp:docPr id="8" name="Групп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0270" cy="45720"/>
                        <a:chOff x="4210" y="1256"/>
                        <a:chExt cx="6674" cy="34"/>
                      </a:xfrm>
                    </wpg:grpSpPr>
                    <wps:wsp>
                      <wps:cNvPr id="11" name="Line 2"/>
                      <wps:cNvCnPr>
                        <a:cxnSpLocks noChangeShapeType="1"/>
                      </wps:cNvCnPr>
                      <wps:spPr bwMode="auto">
                        <a:xfrm>
                          <a:off x="4236" y="1256"/>
                          <a:ext cx="664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" name="Line 3"/>
                      <wps:cNvCnPr>
                        <a:cxnSpLocks noChangeShapeType="1"/>
                      </wps:cNvCnPr>
                      <wps:spPr bwMode="auto">
                        <a:xfrm>
                          <a:off x="4210" y="1290"/>
                          <a:ext cx="662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21F21" id="Группа 5" o:spid="_x0000_s1026" style="position:absolute;margin-left:314.2pt;margin-top:10.75pt;width:170.1pt;height:3.6pt;z-index:251668480" coordorigin="4210,1256" coordsize="66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">
              <v:line id="Line 2" o:spid="_x0000_s1027" style="position:absolute;visibility:visible;mso-wrap-style:square" from="4236,1256" to="10884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<v:line id="Line 3" o:spid="_x0000_s1028" style="position:absolute;visibility:visible;mso-wrap-style:square" from="4210,1290" to="10838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</v:group>
          </w:pict>
        </mc:Fallback>
      </mc:AlternateContent>
    </w:r>
    <w:r w:rsidRPr="006C51AD">
      <w:rPr>
        <w:rFonts w:ascii="Monotype Corsiva" w:hAnsi="Monotype Corsiva"/>
        <w:b/>
        <w:i/>
        <w:sz w:val="28"/>
        <w:lang w:val="en-US"/>
      </w:rPr>
      <w:t>Вестник ВГУИТ/Proceedings of VSUET,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>
      <w:rPr>
        <w:rFonts w:ascii="Monotype Corsiva" w:hAnsi="Monotype Corsiva"/>
        <w:b/>
        <w:i/>
        <w:sz w:val="28"/>
      </w:rPr>
      <w:t>Т</w:t>
    </w:r>
    <w:r w:rsidRPr="00D342BD">
      <w:rPr>
        <w:rFonts w:ascii="Monotype Corsiva" w:hAnsi="Monotype Corsiva"/>
        <w:b/>
        <w:i/>
        <w:sz w:val="28"/>
        <w:lang w:val="en-US"/>
      </w:rPr>
      <w:t>. </w:t>
    </w:r>
    <w:r w:rsidRPr="00FA6415">
      <w:rPr>
        <w:rFonts w:ascii="Monotype Corsiva" w:hAnsi="Monotype Corsiva"/>
        <w:b/>
        <w:i/>
        <w:sz w:val="28"/>
        <w:lang w:val="en-US"/>
      </w:rPr>
      <w:t>87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D342BD">
      <w:rPr>
        <w:rFonts w:ascii="Monotype Corsiva" w:hAnsi="Monotype Corsiva"/>
        <w:b/>
        <w:i/>
        <w:sz w:val="28"/>
        <w:lang w:val="en-US"/>
      </w:rPr>
      <w:t> </w:t>
    </w:r>
    <w:r w:rsidRPr="001D0D5E">
      <w:rPr>
        <w:rFonts w:ascii="Monotype Corsiva" w:hAnsi="Monotype Corsiva"/>
        <w:b/>
        <w:i/>
        <w:sz w:val="28"/>
        <w:lang w:val="en-US"/>
      </w:rPr>
      <w:t>№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1</w:t>
    </w:r>
    <w:r w:rsidRPr="001D0D5E">
      <w:rPr>
        <w:rFonts w:ascii="Monotype Corsiva" w:hAnsi="Monotype Corsiva"/>
        <w:b/>
        <w:i/>
        <w:sz w:val="28"/>
        <w:lang w:val="en-US"/>
      </w:rPr>
      <w:t>,</w:t>
    </w:r>
    <w:r w:rsidRPr="006C51AD">
      <w:rPr>
        <w:rFonts w:ascii="Monotype Corsiva" w:hAnsi="Monotype Corsiva"/>
        <w:b/>
        <w:i/>
        <w:sz w:val="28"/>
        <w:lang w:val="en-US"/>
      </w:rPr>
      <w:t> </w:t>
    </w:r>
    <w:r w:rsidRPr="00FA6415">
      <w:rPr>
        <w:rFonts w:ascii="Monotype Corsiva" w:hAnsi="Monotype Corsiva"/>
        <w:b/>
        <w:i/>
        <w:sz w:val="28"/>
        <w:lang w:val="en-US"/>
      </w:rP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AF6DE7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76088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86F2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C26F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94FF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640A4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4CEF2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6C28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626E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F2845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53740"/>
    <w:multiLevelType w:val="hybridMultilevel"/>
    <w:tmpl w:val="005C1182"/>
    <w:lvl w:ilvl="0" w:tplc="213C7CF6">
      <w:start w:val="1"/>
      <w:numFmt w:val="decimal"/>
      <w:pStyle w:val="RefList"/>
      <w:lvlText w:val="%1"/>
      <w:lvlJc w:val="left"/>
      <w:pPr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72733"/>
    <w:multiLevelType w:val="hybridMultilevel"/>
    <w:tmpl w:val="8C38DB62"/>
    <w:lvl w:ilvl="0" w:tplc="3D0C605A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5134"/>
    <w:multiLevelType w:val="hybridMultilevel"/>
    <w:tmpl w:val="E0465DA4"/>
    <w:lvl w:ilvl="0" w:tplc="C12C568E">
      <w:start w:val="1"/>
      <w:numFmt w:val="decimal"/>
      <w:lvlText w:val="%1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1F397F84"/>
    <w:multiLevelType w:val="multilevel"/>
    <w:tmpl w:val="E29C3D24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4">
    <w:nsid w:val="2A652B4D"/>
    <w:multiLevelType w:val="hybridMultilevel"/>
    <w:tmpl w:val="309296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C5901"/>
    <w:multiLevelType w:val="multilevel"/>
    <w:tmpl w:val="0C4034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93026D5"/>
    <w:multiLevelType w:val="multilevel"/>
    <w:tmpl w:val="55E8189A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8">
    <w:nsid w:val="3AA16D3D"/>
    <w:multiLevelType w:val="multilevel"/>
    <w:tmpl w:val="15F6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403745"/>
    <w:multiLevelType w:val="hybridMultilevel"/>
    <w:tmpl w:val="0FEC5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7972A3"/>
    <w:multiLevelType w:val="hybridMultilevel"/>
    <w:tmpl w:val="309296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C42577"/>
    <w:multiLevelType w:val="hybridMultilevel"/>
    <w:tmpl w:val="36B8AC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38763A5"/>
    <w:multiLevelType w:val="multilevel"/>
    <w:tmpl w:val="F35CB8F2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23">
    <w:nsid w:val="4DCE2059"/>
    <w:multiLevelType w:val="hybridMultilevel"/>
    <w:tmpl w:val="309296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ED50B2B"/>
    <w:multiLevelType w:val="hybridMultilevel"/>
    <w:tmpl w:val="8B7801F2"/>
    <w:lvl w:ilvl="0" w:tplc="1D86245E">
      <w:start w:val="1"/>
      <w:numFmt w:val="decimal"/>
      <w:pStyle w:val="a1"/>
      <w:lvlText w:val="%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3B46B5"/>
    <w:multiLevelType w:val="hybridMultilevel"/>
    <w:tmpl w:val="309296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DCE0336"/>
    <w:multiLevelType w:val="hybridMultilevel"/>
    <w:tmpl w:val="7B70E34E"/>
    <w:lvl w:ilvl="0" w:tplc="230E20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61BD66CD"/>
    <w:multiLevelType w:val="hybridMultilevel"/>
    <w:tmpl w:val="102A8D0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404C9F"/>
    <w:multiLevelType w:val="multilevel"/>
    <w:tmpl w:val="F510218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28"/>
  </w:num>
  <w:num w:numId="5">
    <w:abstractNumId w:val="17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8"/>
  </w:num>
  <w:num w:numId="28">
    <w:abstractNumId w:val="1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0"/>
  </w:num>
  <w:num w:numId="32">
    <w:abstractNumId w:val="18"/>
  </w:num>
  <w:num w:numId="33">
    <w:abstractNumId w:val="27"/>
  </w:num>
  <w:num w:numId="34">
    <w:abstractNumId w:val="10"/>
  </w:num>
  <w:num w:numId="35">
    <w:abstractNumId w:val="10"/>
  </w:num>
  <w:num w:numId="36">
    <w:abstractNumId w:val="23"/>
  </w:num>
  <w:num w:numId="37">
    <w:abstractNumId w:val="11"/>
  </w:num>
  <w:num w:numId="38">
    <w:abstractNumId w:val="19"/>
  </w:num>
  <w:num w:numId="39">
    <w:abstractNumId w:val="10"/>
  </w:num>
  <w:num w:numId="40">
    <w:abstractNumId w:val="10"/>
    <w:lvlOverride w:ilvl="0">
      <w:startOverride w:val="1"/>
    </w:lvlOverride>
  </w:num>
  <w:num w:numId="41">
    <w:abstractNumId w:val="15"/>
  </w:num>
  <w:num w:numId="42">
    <w:abstractNumId w:val="10"/>
  </w:num>
  <w:num w:numId="43">
    <w:abstractNumId w:val="21"/>
  </w:num>
  <w:num w:numId="44">
    <w:abstractNumId w:val="10"/>
  </w:num>
  <w:num w:numId="45">
    <w:abstractNumId w:val="25"/>
  </w:num>
  <w:num w:numId="46">
    <w:abstractNumId w:val="10"/>
  </w:num>
  <w:num w:numId="47">
    <w:abstractNumId w:val="2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CA" w:vendorID="64" w:dllVersion="131078" w:nlCheck="1" w:checkStyle="0"/>
  <w:proofState w:grammar="clean"/>
  <w:attachedTemplate r:id="rId1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styleLockQFSet/>
  <w:defaultTabStop w:val="709"/>
  <w:autoHyphenation/>
  <w:consecutiveHyphenLimit w:val="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1"/>
    <w:rsid w:val="000010FD"/>
    <w:rsid w:val="00001255"/>
    <w:rsid w:val="000026A9"/>
    <w:rsid w:val="00002826"/>
    <w:rsid w:val="00002C91"/>
    <w:rsid w:val="00002E87"/>
    <w:rsid w:val="00002F14"/>
    <w:rsid w:val="0000353B"/>
    <w:rsid w:val="00003B12"/>
    <w:rsid w:val="000044E3"/>
    <w:rsid w:val="00005172"/>
    <w:rsid w:val="00005B63"/>
    <w:rsid w:val="00010117"/>
    <w:rsid w:val="00010229"/>
    <w:rsid w:val="00012017"/>
    <w:rsid w:val="00012251"/>
    <w:rsid w:val="00012AB7"/>
    <w:rsid w:val="00012FD9"/>
    <w:rsid w:val="000132D2"/>
    <w:rsid w:val="00013326"/>
    <w:rsid w:val="000149A0"/>
    <w:rsid w:val="0001575F"/>
    <w:rsid w:val="00016289"/>
    <w:rsid w:val="000165B8"/>
    <w:rsid w:val="00016814"/>
    <w:rsid w:val="00016AC1"/>
    <w:rsid w:val="00016C6D"/>
    <w:rsid w:val="0001714F"/>
    <w:rsid w:val="00017160"/>
    <w:rsid w:val="000179E1"/>
    <w:rsid w:val="00017B3C"/>
    <w:rsid w:val="00020E4E"/>
    <w:rsid w:val="000210BF"/>
    <w:rsid w:val="00021A14"/>
    <w:rsid w:val="00021DE0"/>
    <w:rsid w:val="0002386A"/>
    <w:rsid w:val="000239B2"/>
    <w:rsid w:val="0002531B"/>
    <w:rsid w:val="000261E0"/>
    <w:rsid w:val="000273C5"/>
    <w:rsid w:val="00030506"/>
    <w:rsid w:val="00030C60"/>
    <w:rsid w:val="00030FB6"/>
    <w:rsid w:val="000326F9"/>
    <w:rsid w:val="00032AE4"/>
    <w:rsid w:val="00033356"/>
    <w:rsid w:val="00035768"/>
    <w:rsid w:val="000358D8"/>
    <w:rsid w:val="00035942"/>
    <w:rsid w:val="00035C18"/>
    <w:rsid w:val="000363EB"/>
    <w:rsid w:val="000365B5"/>
    <w:rsid w:val="000374E9"/>
    <w:rsid w:val="00037BDB"/>
    <w:rsid w:val="00040860"/>
    <w:rsid w:val="0004192D"/>
    <w:rsid w:val="00041C2F"/>
    <w:rsid w:val="00041FD7"/>
    <w:rsid w:val="000423EC"/>
    <w:rsid w:val="00043761"/>
    <w:rsid w:val="00045ED0"/>
    <w:rsid w:val="0004604F"/>
    <w:rsid w:val="000478FF"/>
    <w:rsid w:val="00051D45"/>
    <w:rsid w:val="0005250D"/>
    <w:rsid w:val="00052C52"/>
    <w:rsid w:val="00053706"/>
    <w:rsid w:val="00053794"/>
    <w:rsid w:val="0005416F"/>
    <w:rsid w:val="000546FF"/>
    <w:rsid w:val="00055051"/>
    <w:rsid w:val="00056768"/>
    <w:rsid w:val="00056B13"/>
    <w:rsid w:val="000577FA"/>
    <w:rsid w:val="0006042E"/>
    <w:rsid w:val="000616CF"/>
    <w:rsid w:val="00062EBD"/>
    <w:rsid w:val="00067648"/>
    <w:rsid w:val="000706F4"/>
    <w:rsid w:val="000709F8"/>
    <w:rsid w:val="00072079"/>
    <w:rsid w:val="00072353"/>
    <w:rsid w:val="0007237B"/>
    <w:rsid w:val="00072F24"/>
    <w:rsid w:val="0007303D"/>
    <w:rsid w:val="0007388F"/>
    <w:rsid w:val="000739D2"/>
    <w:rsid w:val="00074EDF"/>
    <w:rsid w:val="0007585E"/>
    <w:rsid w:val="000767D0"/>
    <w:rsid w:val="000769DB"/>
    <w:rsid w:val="0007707B"/>
    <w:rsid w:val="00077FCF"/>
    <w:rsid w:val="00080BF5"/>
    <w:rsid w:val="00081178"/>
    <w:rsid w:val="00083CBF"/>
    <w:rsid w:val="00083F06"/>
    <w:rsid w:val="00085854"/>
    <w:rsid w:val="0008679B"/>
    <w:rsid w:val="00087C66"/>
    <w:rsid w:val="00087FB5"/>
    <w:rsid w:val="000905FE"/>
    <w:rsid w:val="000916D3"/>
    <w:rsid w:val="00091752"/>
    <w:rsid w:val="0009217D"/>
    <w:rsid w:val="000942D4"/>
    <w:rsid w:val="00095324"/>
    <w:rsid w:val="000954A7"/>
    <w:rsid w:val="00095863"/>
    <w:rsid w:val="0009596C"/>
    <w:rsid w:val="0009645A"/>
    <w:rsid w:val="0009647C"/>
    <w:rsid w:val="0009723E"/>
    <w:rsid w:val="0009731E"/>
    <w:rsid w:val="000A05B6"/>
    <w:rsid w:val="000A09F5"/>
    <w:rsid w:val="000A1064"/>
    <w:rsid w:val="000A17FD"/>
    <w:rsid w:val="000A1AB0"/>
    <w:rsid w:val="000A1C40"/>
    <w:rsid w:val="000A1EDB"/>
    <w:rsid w:val="000A331E"/>
    <w:rsid w:val="000A3764"/>
    <w:rsid w:val="000A57D1"/>
    <w:rsid w:val="000A5AC1"/>
    <w:rsid w:val="000A61F1"/>
    <w:rsid w:val="000A6D36"/>
    <w:rsid w:val="000A6E23"/>
    <w:rsid w:val="000A77C4"/>
    <w:rsid w:val="000A79B9"/>
    <w:rsid w:val="000A7AE8"/>
    <w:rsid w:val="000B0B1F"/>
    <w:rsid w:val="000B1587"/>
    <w:rsid w:val="000B231D"/>
    <w:rsid w:val="000B24CD"/>
    <w:rsid w:val="000B2635"/>
    <w:rsid w:val="000B41A1"/>
    <w:rsid w:val="000B5436"/>
    <w:rsid w:val="000B670B"/>
    <w:rsid w:val="000B6ADF"/>
    <w:rsid w:val="000C062F"/>
    <w:rsid w:val="000C0996"/>
    <w:rsid w:val="000C0B2E"/>
    <w:rsid w:val="000C148C"/>
    <w:rsid w:val="000C1553"/>
    <w:rsid w:val="000C2A17"/>
    <w:rsid w:val="000C49A0"/>
    <w:rsid w:val="000C4B71"/>
    <w:rsid w:val="000C52A0"/>
    <w:rsid w:val="000C7010"/>
    <w:rsid w:val="000C73D4"/>
    <w:rsid w:val="000C7D22"/>
    <w:rsid w:val="000D1564"/>
    <w:rsid w:val="000D206D"/>
    <w:rsid w:val="000D2C4D"/>
    <w:rsid w:val="000D7A21"/>
    <w:rsid w:val="000E0BFB"/>
    <w:rsid w:val="000E0CD1"/>
    <w:rsid w:val="000E2015"/>
    <w:rsid w:val="000E3653"/>
    <w:rsid w:val="000E3B93"/>
    <w:rsid w:val="000E4312"/>
    <w:rsid w:val="000E541C"/>
    <w:rsid w:val="000E59A9"/>
    <w:rsid w:val="000F085F"/>
    <w:rsid w:val="000F1E8A"/>
    <w:rsid w:val="000F20B3"/>
    <w:rsid w:val="000F2C50"/>
    <w:rsid w:val="000F2E19"/>
    <w:rsid w:val="000F4893"/>
    <w:rsid w:val="000F5B7F"/>
    <w:rsid w:val="000F61ED"/>
    <w:rsid w:val="000F7B74"/>
    <w:rsid w:val="00100290"/>
    <w:rsid w:val="00100E7A"/>
    <w:rsid w:val="00100F05"/>
    <w:rsid w:val="001020EF"/>
    <w:rsid w:val="001043EC"/>
    <w:rsid w:val="00105211"/>
    <w:rsid w:val="001106AC"/>
    <w:rsid w:val="001107B7"/>
    <w:rsid w:val="0011100D"/>
    <w:rsid w:val="001112CC"/>
    <w:rsid w:val="00111ACD"/>
    <w:rsid w:val="00112122"/>
    <w:rsid w:val="00112D3C"/>
    <w:rsid w:val="0011313B"/>
    <w:rsid w:val="001131EF"/>
    <w:rsid w:val="0011363B"/>
    <w:rsid w:val="00113CE9"/>
    <w:rsid w:val="001141D8"/>
    <w:rsid w:val="00115340"/>
    <w:rsid w:val="00115D93"/>
    <w:rsid w:val="00116F8E"/>
    <w:rsid w:val="001175CD"/>
    <w:rsid w:val="001176E5"/>
    <w:rsid w:val="00117D8C"/>
    <w:rsid w:val="00120F46"/>
    <w:rsid w:val="00121B51"/>
    <w:rsid w:val="00122C59"/>
    <w:rsid w:val="00123287"/>
    <w:rsid w:val="00124D23"/>
    <w:rsid w:val="00126A21"/>
    <w:rsid w:val="00126B63"/>
    <w:rsid w:val="00127E83"/>
    <w:rsid w:val="00130372"/>
    <w:rsid w:val="00130797"/>
    <w:rsid w:val="001332FE"/>
    <w:rsid w:val="00133368"/>
    <w:rsid w:val="00133AAE"/>
    <w:rsid w:val="0013520E"/>
    <w:rsid w:val="00135BC6"/>
    <w:rsid w:val="001361D0"/>
    <w:rsid w:val="00137E4A"/>
    <w:rsid w:val="0014032C"/>
    <w:rsid w:val="00141466"/>
    <w:rsid w:val="00141DB6"/>
    <w:rsid w:val="00142400"/>
    <w:rsid w:val="00142BF2"/>
    <w:rsid w:val="00142C78"/>
    <w:rsid w:val="001439F8"/>
    <w:rsid w:val="00143D87"/>
    <w:rsid w:val="00145563"/>
    <w:rsid w:val="001458BC"/>
    <w:rsid w:val="0014661D"/>
    <w:rsid w:val="001479A7"/>
    <w:rsid w:val="00150D10"/>
    <w:rsid w:val="00151117"/>
    <w:rsid w:val="0015174C"/>
    <w:rsid w:val="00151CD9"/>
    <w:rsid w:val="0015374F"/>
    <w:rsid w:val="00154A3F"/>
    <w:rsid w:val="00155AB9"/>
    <w:rsid w:val="00155B29"/>
    <w:rsid w:val="00156A41"/>
    <w:rsid w:val="00156D7C"/>
    <w:rsid w:val="00157CB4"/>
    <w:rsid w:val="00160970"/>
    <w:rsid w:val="00160B86"/>
    <w:rsid w:val="001610AE"/>
    <w:rsid w:val="00161C23"/>
    <w:rsid w:val="00161E52"/>
    <w:rsid w:val="00161F2B"/>
    <w:rsid w:val="001632AE"/>
    <w:rsid w:val="00163CAF"/>
    <w:rsid w:val="00164030"/>
    <w:rsid w:val="00164FD4"/>
    <w:rsid w:val="00165006"/>
    <w:rsid w:val="00165DEF"/>
    <w:rsid w:val="00167710"/>
    <w:rsid w:val="001702BB"/>
    <w:rsid w:val="00170731"/>
    <w:rsid w:val="00170EEB"/>
    <w:rsid w:val="0017153C"/>
    <w:rsid w:val="00173B12"/>
    <w:rsid w:val="00173D7F"/>
    <w:rsid w:val="00173F7F"/>
    <w:rsid w:val="00175672"/>
    <w:rsid w:val="00175FCA"/>
    <w:rsid w:val="0017747B"/>
    <w:rsid w:val="00177EDD"/>
    <w:rsid w:val="0018007A"/>
    <w:rsid w:val="00180A64"/>
    <w:rsid w:val="001812F6"/>
    <w:rsid w:val="001815E9"/>
    <w:rsid w:val="001823DE"/>
    <w:rsid w:val="00184740"/>
    <w:rsid w:val="0018499F"/>
    <w:rsid w:val="001856A5"/>
    <w:rsid w:val="00185980"/>
    <w:rsid w:val="00185D62"/>
    <w:rsid w:val="00190453"/>
    <w:rsid w:val="00190B70"/>
    <w:rsid w:val="00190C78"/>
    <w:rsid w:val="001924B2"/>
    <w:rsid w:val="0019251A"/>
    <w:rsid w:val="001933B8"/>
    <w:rsid w:val="001958E8"/>
    <w:rsid w:val="00196E3E"/>
    <w:rsid w:val="001975A7"/>
    <w:rsid w:val="001A1646"/>
    <w:rsid w:val="001A2735"/>
    <w:rsid w:val="001A312A"/>
    <w:rsid w:val="001A4A66"/>
    <w:rsid w:val="001A50C8"/>
    <w:rsid w:val="001B06ED"/>
    <w:rsid w:val="001B1A72"/>
    <w:rsid w:val="001B2DEF"/>
    <w:rsid w:val="001B3718"/>
    <w:rsid w:val="001B4A09"/>
    <w:rsid w:val="001B4B40"/>
    <w:rsid w:val="001B4E25"/>
    <w:rsid w:val="001B5019"/>
    <w:rsid w:val="001B64B4"/>
    <w:rsid w:val="001B7998"/>
    <w:rsid w:val="001B79C0"/>
    <w:rsid w:val="001C04C4"/>
    <w:rsid w:val="001C0ABD"/>
    <w:rsid w:val="001C10DE"/>
    <w:rsid w:val="001C1269"/>
    <w:rsid w:val="001C3F93"/>
    <w:rsid w:val="001C4018"/>
    <w:rsid w:val="001D0D5E"/>
    <w:rsid w:val="001D20F8"/>
    <w:rsid w:val="001D55F9"/>
    <w:rsid w:val="001D57BF"/>
    <w:rsid w:val="001D65E3"/>
    <w:rsid w:val="001D6A37"/>
    <w:rsid w:val="001D6FFB"/>
    <w:rsid w:val="001D76D3"/>
    <w:rsid w:val="001D7EEC"/>
    <w:rsid w:val="001E11AC"/>
    <w:rsid w:val="001E185B"/>
    <w:rsid w:val="001E29C6"/>
    <w:rsid w:val="001E4988"/>
    <w:rsid w:val="001E7626"/>
    <w:rsid w:val="001E7812"/>
    <w:rsid w:val="001E7AD9"/>
    <w:rsid w:val="001F04A8"/>
    <w:rsid w:val="001F07E7"/>
    <w:rsid w:val="001F151B"/>
    <w:rsid w:val="001F2993"/>
    <w:rsid w:val="001F3B84"/>
    <w:rsid w:val="001F4471"/>
    <w:rsid w:val="001F55DF"/>
    <w:rsid w:val="001F5C76"/>
    <w:rsid w:val="001F610B"/>
    <w:rsid w:val="001F72CA"/>
    <w:rsid w:val="001F7C65"/>
    <w:rsid w:val="00200B0C"/>
    <w:rsid w:val="0020124D"/>
    <w:rsid w:val="0020364E"/>
    <w:rsid w:val="00203E80"/>
    <w:rsid w:val="0020401C"/>
    <w:rsid w:val="0020439F"/>
    <w:rsid w:val="002054F3"/>
    <w:rsid w:val="00205A7D"/>
    <w:rsid w:val="002060A0"/>
    <w:rsid w:val="00210DFD"/>
    <w:rsid w:val="00212246"/>
    <w:rsid w:val="0021242D"/>
    <w:rsid w:val="002128EF"/>
    <w:rsid w:val="00212DDA"/>
    <w:rsid w:val="0021337A"/>
    <w:rsid w:val="00213886"/>
    <w:rsid w:val="00215A6E"/>
    <w:rsid w:val="002161CF"/>
    <w:rsid w:val="00216281"/>
    <w:rsid w:val="00216BC7"/>
    <w:rsid w:val="00217DB0"/>
    <w:rsid w:val="00217F63"/>
    <w:rsid w:val="00220786"/>
    <w:rsid w:val="00221242"/>
    <w:rsid w:val="00222453"/>
    <w:rsid w:val="00222B4E"/>
    <w:rsid w:val="00222B6A"/>
    <w:rsid w:val="002234F5"/>
    <w:rsid w:val="0022447B"/>
    <w:rsid w:val="00224B30"/>
    <w:rsid w:val="00224EAD"/>
    <w:rsid w:val="002261AA"/>
    <w:rsid w:val="00226EE5"/>
    <w:rsid w:val="00226FD4"/>
    <w:rsid w:val="00227EB8"/>
    <w:rsid w:val="00230042"/>
    <w:rsid w:val="0023265B"/>
    <w:rsid w:val="00232D88"/>
    <w:rsid w:val="0023393A"/>
    <w:rsid w:val="00234497"/>
    <w:rsid w:val="00234F64"/>
    <w:rsid w:val="00235F59"/>
    <w:rsid w:val="00236A6B"/>
    <w:rsid w:val="00236B1F"/>
    <w:rsid w:val="00236DEA"/>
    <w:rsid w:val="0023713B"/>
    <w:rsid w:val="002374AF"/>
    <w:rsid w:val="00240531"/>
    <w:rsid w:val="00245E9B"/>
    <w:rsid w:val="002466BE"/>
    <w:rsid w:val="0025186F"/>
    <w:rsid w:val="002519AF"/>
    <w:rsid w:val="00253827"/>
    <w:rsid w:val="00254A8D"/>
    <w:rsid w:val="002558FB"/>
    <w:rsid w:val="0025724C"/>
    <w:rsid w:val="00257974"/>
    <w:rsid w:val="0026073C"/>
    <w:rsid w:val="0026227E"/>
    <w:rsid w:val="00262D66"/>
    <w:rsid w:val="0026686F"/>
    <w:rsid w:val="00267173"/>
    <w:rsid w:val="002703E0"/>
    <w:rsid w:val="00270711"/>
    <w:rsid w:val="00270A88"/>
    <w:rsid w:val="00270AE6"/>
    <w:rsid w:val="002726C0"/>
    <w:rsid w:val="00273703"/>
    <w:rsid w:val="00273B8A"/>
    <w:rsid w:val="00273E4D"/>
    <w:rsid w:val="00273F44"/>
    <w:rsid w:val="00274606"/>
    <w:rsid w:val="0027493A"/>
    <w:rsid w:val="00274948"/>
    <w:rsid w:val="00275AC5"/>
    <w:rsid w:val="00277499"/>
    <w:rsid w:val="00277FEB"/>
    <w:rsid w:val="00280414"/>
    <w:rsid w:val="00280B72"/>
    <w:rsid w:val="00281684"/>
    <w:rsid w:val="002846CF"/>
    <w:rsid w:val="002848AD"/>
    <w:rsid w:val="00285818"/>
    <w:rsid w:val="002858AB"/>
    <w:rsid w:val="002867DB"/>
    <w:rsid w:val="00286D3A"/>
    <w:rsid w:val="00290216"/>
    <w:rsid w:val="00291E78"/>
    <w:rsid w:val="00291EAF"/>
    <w:rsid w:val="002961F5"/>
    <w:rsid w:val="002A0294"/>
    <w:rsid w:val="002A0AD3"/>
    <w:rsid w:val="002A27F1"/>
    <w:rsid w:val="002A27F5"/>
    <w:rsid w:val="002A2F95"/>
    <w:rsid w:val="002A48EB"/>
    <w:rsid w:val="002A4CB0"/>
    <w:rsid w:val="002A50B5"/>
    <w:rsid w:val="002A61E9"/>
    <w:rsid w:val="002A7630"/>
    <w:rsid w:val="002A7D20"/>
    <w:rsid w:val="002B03A4"/>
    <w:rsid w:val="002B0846"/>
    <w:rsid w:val="002B2717"/>
    <w:rsid w:val="002B2CFF"/>
    <w:rsid w:val="002B4502"/>
    <w:rsid w:val="002B6517"/>
    <w:rsid w:val="002B6BE2"/>
    <w:rsid w:val="002B7A63"/>
    <w:rsid w:val="002B7D4A"/>
    <w:rsid w:val="002C110A"/>
    <w:rsid w:val="002C15A4"/>
    <w:rsid w:val="002C1B44"/>
    <w:rsid w:val="002C1C35"/>
    <w:rsid w:val="002C2DA2"/>
    <w:rsid w:val="002C329F"/>
    <w:rsid w:val="002C4B5F"/>
    <w:rsid w:val="002C5020"/>
    <w:rsid w:val="002C51FB"/>
    <w:rsid w:val="002C5317"/>
    <w:rsid w:val="002C5393"/>
    <w:rsid w:val="002C5E84"/>
    <w:rsid w:val="002C60CD"/>
    <w:rsid w:val="002C615F"/>
    <w:rsid w:val="002C617F"/>
    <w:rsid w:val="002C628C"/>
    <w:rsid w:val="002C6B37"/>
    <w:rsid w:val="002C7CBB"/>
    <w:rsid w:val="002D005B"/>
    <w:rsid w:val="002D3A89"/>
    <w:rsid w:val="002D3CE8"/>
    <w:rsid w:val="002D4ADA"/>
    <w:rsid w:val="002D5781"/>
    <w:rsid w:val="002D619F"/>
    <w:rsid w:val="002D626E"/>
    <w:rsid w:val="002D7234"/>
    <w:rsid w:val="002E12D9"/>
    <w:rsid w:val="002E1615"/>
    <w:rsid w:val="002E1658"/>
    <w:rsid w:val="002E3841"/>
    <w:rsid w:val="002E4455"/>
    <w:rsid w:val="002E7063"/>
    <w:rsid w:val="002E7186"/>
    <w:rsid w:val="002E781B"/>
    <w:rsid w:val="002E7B7C"/>
    <w:rsid w:val="002E7EDF"/>
    <w:rsid w:val="002F31EC"/>
    <w:rsid w:val="002F3AB5"/>
    <w:rsid w:val="002F5C6B"/>
    <w:rsid w:val="00300104"/>
    <w:rsid w:val="003008A9"/>
    <w:rsid w:val="0030185A"/>
    <w:rsid w:val="0030274F"/>
    <w:rsid w:val="0030373C"/>
    <w:rsid w:val="00304421"/>
    <w:rsid w:val="003052C3"/>
    <w:rsid w:val="00306AFC"/>
    <w:rsid w:val="003078AC"/>
    <w:rsid w:val="00307A98"/>
    <w:rsid w:val="003115C3"/>
    <w:rsid w:val="00312DE1"/>
    <w:rsid w:val="00312ED4"/>
    <w:rsid w:val="003130A3"/>
    <w:rsid w:val="0031379B"/>
    <w:rsid w:val="00313901"/>
    <w:rsid w:val="00313D8F"/>
    <w:rsid w:val="00314684"/>
    <w:rsid w:val="00315014"/>
    <w:rsid w:val="0031565D"/>
    <w:rsid w:val="003179B9"/>
    <w:rsid w:val="00321A7D"/>
    <w:rsid w:val="00321C34"/>
    <w:rsid w:val="00322514"/>
    <w:rsid w:val="00322E05"/>
    <w:rsid w:val="003232B9"/>
    <w:rsid w:val="003250D1"/>
    <w:rsid w:val="003261E7"/>
    <w:rsid w:val="00326636"/>
    <w:rsid w:val="0032711B"/>
    <w:rsid w:val="00330FC7"/>
    <w:rsid w:val="00331153"/>
    <w:rsid w:val="00331B6E"/>
    <w:rsid w:val="00332E09"/>
    <w:rsid w:val="00335DBC"/>
    <w:rsid w:val="00336487"/>
    <w:rsid w:val="00336CE4"/>
    <w:rsid w:val="00340582"/>
    <w:rsid w:val="00340AC4"/>
    <w:rsid w:val="00342427"/>
    <w:rsid w:val="00342E84"/>
    <w:rsid w:val="0034375C"/>
    <w:rsid w:val="00343BE5"/>
    <w:rsid w:val="00343F2F"/>
    <w:rsid w:val="0034414E"/>
    <w:rsid w:val="00345900"/>
    <w:rsid w:val="0034657C"/>
    <w:rsid w:val="00347413"/>
    <w:rsid w:val="003475B7"/>
    <w:rsid w:val="0034761C"/>
    <w:rsid w:val="00351F78"/>
    <w:rsid w:val="00352944"/>
    <w:rsid w:val="00353338"/>
    <w:rsid w:val="00354B5D"/>
    <w:rsid w:val="00357454"/>
    <w:rsid w:val="003576F0"/>
    <w:rsid w:val="00360E35"/>
    <w:rsid w:val="003628AC"/>
    <w:rsid w:val="00362D6A"/>
    <w:rsid w:val="003637D1"/>
    <w:rsid w:val="00363CF5"/>
    <w:rsid w:val="0036401B"/>
    <w:rsid w:val="0036470E"/>
    <w:rsid w:val="00364A9F"/>
    <w:rsid w:val="003659D3"/>
    <w:rsid w:val="00366FE8"/>
    <w:rsid w:val="0036706A"/>
    <w:rsid w:val="00370292"/>
    <w:rsid w:val="00370330"/>
    <w:rsid w:val="00370FCE"/>
    <w:rsid w:val="003732BA"/>
    <w:rsid w:val="00374205"/>
    <w:rsid w:val="003742B6"/>
    <w:rsid w:val="00374AC1"/>
    <w:rsid w:val="00376F50"/>
    <w:rsid w:val="00380007"/>
    <w:rsid w:val="003808A7"/>
    <w:rsid w:val="00381749"/>
    <w:rsid w:val="0038212D"/>
    <w:rsid w:val="00382146"/>
    <w:rsid w:val="003832EE"/>
    <w:rsid w:val="00383500"/>
    <w:rsid w:val="003842E6"/>
    <w:rsid w:val="00384EAE"/>
    <w:rsid w:val="0038516C"/>
    <w:rsid w:val="003854AC"/>
    <w:rsid w:val="00385863"/>
    <w:rsid w:val="00386BE7"/>
    <w:rsid w:val="00390151"/>
    <w:rsid w:val="00390259"/>
    <w:rsid w:val="00392A01"/>
    <w:rsid w:val="00392C8E"/>
    <w:rsid w:val="00394102"/>
    <w:rsid w:val="00395B6D"/>
    <w:rsid w:val="0039651E"/>
    <w:rsid w:val="00396DD0"/>
    <w:rsid w:val="003971A6"/>
    <w:rsid w:val="003A0A53"/>
    <w:rsid w:val="003A0C46"/>
    <w:rsid w:val="003A2A04"/>
    <w:rsid w:val="003A34D6"/>
    <w:rsid w:val="003A3667"/>
    <w:rsid w:val="003A3FFC"/>
    <w:rsid w:val="003A4048"/>
    <w:rsid w:val="003A4B78"/>
    <w:rsid w:val="003A4C97"/>
    <w:rsid w:val="003A60A9"/>
    <w:rsid w:val="003A71D2"/>
    <w:rsid w:val="003B1E1F"/>
    <w:rsid w:val="003B23A9"/>
    <w:rsid w:val="003B4846"/>
    <w:rsid w:val="003B484C"/>
    <w:rsid w:val="003B4D0E"/>
    <w:rsid w:val="003B5A13"/>
    <w:rsid w:val="003B621A"/>
    <w:rsid w:val="003C1444"/>
    <w:rsid w:val="003C1CE8"/>
    <w:rsid w:val="003C39B0"/>
    <w:rsid w:val="003C6279"/>
    <w:rsid w:val="003C6E99"/>
    <w:rsid w:val="003C7BCF"/>
    <w:rsid w:val="003D0404"/>
    <w:rsid w:val="003D057E"/>
    <w:rsid w:val="003D19AD"/>
    <w:rsid w:val="003D2033"/>
    <w:rsid w:val="003D2182"/>
    <w:rsid w:val="003D2E55"/>
    <w:rsid w:val="003D3701"/>
    <w:rsid w:val="003D4E4B"/>
    <w:rsid w:val="003D712C"/>
    <w:rsid w:val="003E208A"/>
    <w:rsid w:val="003E2F03"/>
    <w:rsid w:val="003E321A"/>
    <w:rsid w:val="003E3AF0"/>
    <w:rsid w:val="003E42DE"/>
    <w:rsid w:val="003E46D8"/>
    <w:rsid w:val="003E4B91"/>
    <w:rsid w:val="003E5749"/>
    <w:rsid w:val="003E58A9"/>
    <w:rsid w:val="003E6A72"/>
    <w:rsid w:val="003F0F5D"/>
    <w:rsid w:val="003F16B9"/>
    <w:rsid w:val="003F1868"/>
    <w:rsid w:val="003F2535"/>
    <w:rsid w:val="003F26B9"/>
    <w:rsid w:val="003F2A44"/>
    <w:rsid w:val="003F3EC0"/>
    <w:rsid w:val="003F5F8B"/>
    <w:rsid w:val="003F6084"/>
    <w:rsid w:val="003F782D"/>
    <w:rsid w:val="00400218"/>
    <w:rsid w:val="0040091C"/>
    <w:rsid w:val="00400E9D"/>
    <w:rsid w:val="004024EC"/>
    <w:rsid w:val="00402B5E"/>
    <w:rsid w:val="00403090"/>
    <w:rsid w:val="00404BCA"/>
    <w:rsid w:val="00405EEB"/>
    <w:rsid w:val="00406DCA"/>
    <w:rsid w:val="00407734"/>
    <w:rsid w:val="00411070"/>
    <w:rsid w:val="004124B7"/>
    <w:rsid w:val="00412E9E"/>
    <w:rsid w:val="0041369E"/>
    <w:rsid w:val="00413BE9"/>
    <w:rsid w:val="004140D3"/>
    <w:rsid w:val="0041670E"/>
    <w:rsid w:val="00420136"/>
    <w:rsid w:val="004214F9"/>
    <w:rsid w:val="00422872"/>
    <w:rsid w:val="004236D7"/>
    <w:rsid w:val="004247E4"/>
    <w:rsid w:val="004250DD"/>
    <w:rsid w:val="00426F25"/>
    <w:rsid w:val="004270C0"/>
    <w:rsid w:val="004306B3"/>
    <w:rsid w:val="00431205"/>
    <w:rsid w:val="00431611"/>
    <w:rsid w:val="004329D7"/>
    <w:rsid w:val="004334C9"/>
    <w:rsid w:val="00433C74"/>
    <w:rsid w:val="00434FAD"/>
    <w:rsid w:val="00436362"/>
    <w:rsid w:val="00437BED"/>
    <w:rsid w:val="00437CDB"/>
    <w:rsid w:val="00440CE7"/>
    <w:rsid w:val="00441791"/>
    <w:rsid w:val="00441CA7"/>
    <w:rsid w:val="004439F5"/>
    <w:rsid w:val="00443A82"/>
    <w:rsid w:val="00445391"/>
    <w:rsid w:val="004457E7"/>
    <w:rsid w:val="00446B98"/>
    <w:rsid w:val="004531B0"/>
    <w:rsid w:val="00454D7D"/>
    <w:rsid w:val="00455721"/>
    <w:rsid w:val="004574B1"/>
    <w:rsid w:val="00457C26"/>
    <w:rsid w:val="0046298D"/>
    <w:rsid w:val="00462F32"/>
    <w:rsid w:val="004638D4"/>
    <w:rsid w:val="0046392D"/>
    <w:rsid w:val="00463971"/>
    <w:rsid w:val="0046410F"/>
    <w:rsid w:val="004649D7"/>
    <w:rsid w:val="00465A6F"/>
    <w:rsid w:val="00466048"/>
    <w:rsid w:val="00467BD5"/>
    <w:rsid w:val="00470017"/>
    <w:rsid w:val="00470A45"/>
    <w:rsid w:val="00470F30"/>
    <w:rsid w:val="00470F82"/>
    <w:rsid w:val="0047130E"/>
    <w:rsid w:val="0047240F"/>
    <w:rsid w:val="0047436B"/>
    <w:rsid w:val="0047622C"/>
    <w:rsid w:val="004775A9"/>
    <w:rsid w:val="004812F0"/>
    <w:rsid w:val="004816DE"/>
    <w:rsid w:val="00482851"/>
    <w:rsid w:val="00482922"/>
    <w:rsid w:val="004845B0"/>
    <w:rsid w:val="00485264"/>
    <w:rsid w:val="00487672"/>
    <w:rsid w:val="00487AB1"/>
    <w:rsid w:val="00487C54"/>
    <w:rsid w:val="00487CE9"/>
    <w:rsid w:val="004911E0"/>
    <w:rsid w:val="004913F3"/>
    <w:rsid w:val="00493590"/>
    <w:rsid w:val="00494101"/>
    <w:rsid w:val="00494305"/>
    <w:rsid w:val="00494CE8"/>
    <w:rsid w:val="00495213"/>
    <w:rsid w:val="00496B65"/>
    <w:rsid w:val="00497DB3"/>
    <w:rsid w:val="004A03B6"/>
    <w:rsid w:val="004A12E5"/>
    <w:rsid w:val="004A1379"/>
    <w:rsid w:val="004A15B2"/>
    <w:rsid w:val="004A1E4C"/>
    <w:rsid w:val="004A3611"/>
    <w:rsid w:val="004A3A82"/>
    <w:rsid w:val="004A4CB1"/>
    <w:rsid w:val="004A558D"/>
    <w:rsid w:val="004A56DB"/>
    <w:rsid w:val="004A6E42"/>
    <w:rsid w:val="004A7B0E"/>
    <w:rsid w:val="004B19A9"/>
    <w:rsid w:val="004B1A2E"/>
    <w:rsid w:val="004B2B17"/>
    <w:rsid w:val="004B2C48"/>
    <w:rsid w:val="004B30B8"/>
    <w:rsid w:val="004B32C5"/>
    <w:rsid w:val="004B3EDA"/>
    <w:rsid w:val="004B4702"/>
    <w:rsid w:val="004B5669"/>
    <w:rsid w:val="004B6196"/>
    <w:rsid w:val="004B6DBD"/>
    <w:rsid w:val="004B7F5E"/>
    <w:rsid w:val="004C34B5"/>
    <w:rsid w:val="004C63CD"/>
    <w:rsid w:val="004C7DA6"/>
    <w:rsid w:val="004D0AD1"/>
    <w:rsid w:val="004D1802"/>
    <w:rsid w:val="004D1F3A"/>
    <w:rsid w:val="004D274F"/>
    <w:rsid w:val="004D2B63"/>
    <w:rsid w:val="004D4227"/>
    <w:rsid w:val="004D4C14"/>
    <w:rsid w:val="004D5638"/>
    <w:rsid w:val="004D578D"/>
    <w:rsid w:val="004D5936"/>
    <w:rsid w:val="004D59C2"/>
    <w:rsid w:val="004D62F3"/>
    <w:rsid w:val="004D64FB"/>
    <w:rsid w:val="004D7E68"/>
    <w:rsid w:val="004D7FFB"/>
    <w:rsid w:val="004E0CAE"/>
    <w:rsid w:val="004E0E11"/>
    <w:rsid w:val="004E159D"/>
    <w:rsid w:val="004E2068"/>
    <w:rsid w:val="004E34DD"/>
    <w:rsid w:val="004E3B36"/>
    <w:rsid w:val="004E578C"/>
    <w:rsid w:val="004E7633"/>
    <w:rsid w:val="004F0323"/>
    <w:rsid w:val="004F0AA1"/>
    <w:rsid w:val="004F0ABA"/>
    <w:rsid w:val="004F0EAE"/>
    <w:rsid w:val="004F2FBE"/>
    <w:rsid w:val="004F3FF8"/>
    <w:rsid w:val="004F4135"/>
    <w:rsid w:val="004F4E52"/>
    <w:rsid w:val="004F50C1"/>
    <w:rsid w:val="004F58F0"/>
    <w:rsid w:val="004F7EA4"/>
    <w:rsid w:val="0050042E"/>
    <w:rsid w:val="005006B5"/>
    <w:rsid w:val="005019D9"/>
    <w:rsid w:val="00503ECF"/>
    <w:rsid w:val="0050446D"/>
    <w:rsid w:val="00511D08"/>
    <w:rsid w:val="00512C09"/>
    <w:rsid w:val="00514683"/>
    <w:rsid w:val="005148B5"/>
    <w:rsid w:val="00515FDC"/>
    <w:rsid w:val="00516FD9"/>
    <w:rsid w:val="005176F0"/>
    <w:rsid w:val="005179C6"/>
    <w:rsid w:val="00521298"/>
    <w:rsid w:val="00522A3B"/>
    <w:rsid w:val="00522C81"/>
    <w:rsid w:val="00523309"/>
    <w:rsid w:val="00523C69"/>
    <w:rsid w:val="00523F06"/>
    <w:rsid w:val="0052733A"/>
    <w:rsid w:val="0052743D"/>
    <w:rsid w:val="00527839"/>
    <w:rsid w:val="00527B11"/>
    <w:rsid w:val="005301F4"/>
    <w:rsid w:val="005317F6"/>
    <w:rsid w:val="00532F65"/>
    <w:rsid w:val="00533FCE"/>
    <w:rsid w:val="005342AD"/>
    <w:rsid w:val="00534625"/>
    <w:rsid w:val="00536168"/>
    <w:rsid w:val="00536EDD"/>
    <w:rsid w:val="005402D9"/>
    <w:rsid w:val="005407F9"/>
    <w:rsid w:val="00541A1B"/>
    <w:rsid w:val="0054304F"/>
    <w:rsid w:val="0054370B"/>
    <w:rsid w:val="00545927"/>
    <w:rsid w:val="00545C00"/>
    <w:rsid w:val="00546544"/>
    <w:rsid w:val="00546ADA"/>
    <w:rsid w:val="00546DDD"/>
    <w:rsid w:val="00546E61"/>
    <w:rsid w:val="00547348"/>
    <w:rsid w:val="00547A2B"/>
    <w:rsid w:val="00550543"/>
    <w:rsid w:val="00552455"/>
    <w:rsid w:val="00553382"/>
    <w:rsid w:val="005538CE"/>
    <w:rsid w:val="00555160"/>
    <w:rsid w:val="00555EFD"/>
    <w:rsid w:val="005562AA"/>
    <w:rsid w:val="00557BE8"/>
    <w:rsid w:val="00557DD9"/>
    <w:rsid w:val="00560D30"/>
    <w:rsid w:val="00561DDC"/>
    <w:rsid w:val="005633DE"/>
    <w:rsid w:val="005634D5"/>
    <w:rsid w:val="0056467A"/>
    <w:rsid w:val="0056628B"/>
    <w:rsid w:val="00566B9D"/>
    <w:rsid w:val="00570E86"/>
    <w:rsid w:val="00574930"/>
    <w:rsid w:val="00582407"/>
    <w:rsid w:val="00582748"/>
    <w:rsid w:val="005837E2"/>
    <w:rsid w:val="00586825"/>
    <w:rsid w:val="005868C5"/>
    <w:rsid w:val="0058746B"/>
    <w:rsid w:val="005912BA"/>
    <w:rsid w:val="005915B5"/>
    <w:rsid w:val="00592E03"/>
    <w:rsid w:val="00592F4A"/>
    <w:rsid w:val="00593A90"/>
    <w:rsid w:val="005963F1"/>
    <w:rsid w:val="00596BF9"/>
    <w:rsid w:val="00596C3F"/>
    <w:rsid w:val="00597D70"/>
    <w:rsid w:val="005A150E"/>
    <w:rsid w:val="005A15B2"/>
    <w:rsid w:val="005A18F5"/>
    <w:rsid w:val="005A30F5"/>
    <w:rsid w:val="005A4DD5"/>
    <w:rsid w:val="005A6FA7"/>
    <w:rsid w:val="005B0A9A"/>
    <w:rsid w:val="005B3071"/>
    <w:rsid w:val="005B34E7"/>
    <w:rsid w:val="005B36D0"/>
    <w:rsid w:val="005B4348"/>
    <w:rsid w:val="005B5B23"/>
    <w:rsid w:val="005C1882"/>
    <w:rsid w:val="005C27A2"/>
    <w:rsid w:val="005C43B8"/>
    <w:rsid w:val="005C5912"/>
    <w:rsid w:val="005C702C"/>
    <w:rsid w:val="005C795C"/>
    <w:rsid w:val="005D04B9"/>
    <w:rsid w:val="005D26C0"/>
    <w:rsid w:val="005D2771"/>
    <w:rsid w:val="005D3BC4"/>
    <w:rsid w:val="005D708F"/>
    <w:rsid w:val="005E135F"/>
    <w:rsid w:val="005E18B4"/>
    <w:rsid w:val="005E1BC6"/>
    <w:rsid w:val="005E4704"/>
    <w:rsid w:val="005E505D"/>
    <w:rsid w:val="005E643D"/>
    <w:rsid w:val="005E7F2E"/>
    <w:rsid w:val="005F0E1C"/>
    <w:rsid w:val="005F44C8"/>
    <w:rsid w:val="005F489E"/>
    <w:rsid w:val="005F489F"/>
    <w:rsid w:val="005F4F46"/>
    <w:rsid w:val="005F6056"/>
    <w:rsid w:val="005F7A25"/>
    <w:rsid w:val="00600A3F"/>
    <w:rsid w:val="00601CD6"/>
    <w:rsid w:val="00602707"/>
    <w:rsid w:val="0060282D"/>
    <w:rsid w:val="00603503"/>
    <w:rsid w:val="00603920"/>
    <w:rsid w:val="0060397C"/>
    <w:rsid w:val="00604717"/>
    <w:rsid w:val="00604D40"/>
    <w:rsid w:val="00604FBB"/>
    <w:rsid w:val="006058D0"/>
    <w:rsid w:val="00606137"/>
    <w:rsid w:val="00606CDF"/>
    <w:rsid w:val="006077AB"/>
    <w:rsid w:val="00610540"/>
    <w:rsid w:val="006106BE"/>
    <w:rsid w:val="00610F61"/>
    <w:rsid w:val="00611925"/>
    <w:rsid w:val="00615AC0"/>
    <w:rsid w:val="00615C4D"/>
    <w:rsid w:val="00615D12"/>
    <w:rsid w:val="00617222"/>
    <w:rsid w:val="0061724F"/>
    <w:rsid w:val="006172CB"/>
    <w:rsid w:val="0061793B"/>
    <w:rsid w:val="006201E9"/>
    <w:rsid w:val="00620433"/>
    <w:rsid w:val="00620D6B"/>
    <w:rsid w:val="006222E4"/>
    <w:rsid w:val="00622CFF"/>
    <w:rsid w:val="0062345E"/>
    <w:rsid w:val="00623A9D"/>
    <w:rsid w:val="0062421E"/>
    <w:rsid w:val="00624247"/>
    <w:rsid w:val="00624A65"/>
    <w:rsid w:val="006251A5"/>
    <w:rsid w:val="00625DC9"/>
    <w:rsid w:val="00625EDF"/>
    <w:rsid w:val="0062661A"/>
    <w:rsid w:val="00626BD3"/>
    <w:rsid w:val="006333DE"/>
    <w:rsid w:val="00635C0F"/>
    <w:rsid w:val="00636CA1"/>
    <w:rsid w:val="00636E69"/>
    <w:rsid w:val="00636ED2"/>
    <w:rsid w:val="00637706"/>
    <w:rsid w:val="006400B3"/>
    <w:rsid w:val="006401CE"/>
    <w:rsid w:val="0064181F"/>
    <w:rsid w:val="00641E95"/>
    <w:rsid w:val="00643A5B"/>
    <w:rsid w:val="00643FA1"/>
    <w:rsid w:val="00645698"/>
    <w:rsid w:val="00645758"/>
    <w:rsid w:val="00646806"/>
    <w:rsid w:val="00646926"/>
    <w:rsid w:val="00647105"/>
    <w:rsid w:val="00647688"/>
    <w:rsid w:val="00650192"/>
    <w:rsid w:val="00650F81"/>
    <w:rsid w:val="00652998"/>
    <w:rsid w:val="0065310B"/>
    <w:rsid w:val="0065310F"/>
    <w:rsid w:val="00655A64"/>
    <w:rsid w:val="00655ADD"/>
    <w:rsid w:val="006571AE"/>
    <w:rsid w:val="00657833"/>
    <w:rsid w:val="00660143"/>
    <w:rsid w:val="00662BC0"/>
    <w:rsid w:val="006630EF"/>
    <w:rsid w:val="006641CD"/>
    <w:rsid w:val="00665406"/>
    <w:rsid w:val="00666227"/>
    <w:rsid w:val="00673400"/>
    <w:rsid w:val="0067553A"/>
    <w:rsid w:val="00675E97"/>
    <w:rsid w:val="00675EEC"/>
    <w:rsid w:val="00677DF0"/>
    <w:rsid w:val="00680739"/>
    <w:rsid w:val="006819F6"/>
    <w:rsid w:val="00681FAE"/>
    <w:rsid w:val="0068252C"/>
    <w:rsid w:val="00682CAE"/>
    <w:rsid w:val="00685BB4"/>
    <w:rsid w:val="00686879"/>
    <w:rsid w:val="00690E87"/>
    <w:rsid w:val="006913CC"/>
    <w:rsid w:val="00691682"/>
    <w:rsid w:val="00692369"/>
    <w:rsid w:val="00692565"/>
    <w:rsid w:val="00694D28"/>
    <w:rsid w:val="00696080"/>
    <w:rsid w:val="00696A1D"/>
    <w:rsid w:val="006975AC"/>
    <w:rsid w:val="006A0414"/>
    <w:rsid w:val="006A1236"/>
    <w:rsid w:val="006A12EB"/>
    <w:rsid w:val="006A138D"/>
    <w:rsid w:val="006A1F6C"/>
    <w:rsid w:val="006A26FE"/>
    <w:rsid w:val="006A391E"/>
    <w:rsid w:val="006A4294"/>
    <w:rsid w:val="006A4624"/>
    <w:rsid w:val="006A5217"/>
    <w:rsid w:val="006B095C"/>
    <w:rsid w:val="006B1E81"/>
    <w:rsid w:val="006B26BF"/>
    <w:rsid w:val="006B3B64"/>
    <w:rsid w:val="006B4380"/>
    <w:rsid w:val="006B6402"/>
    <w:rsid w:val="006B7061"/>
    <w:rsid w:val="006B751F"/>
    <w:rsid w:val="006B7672"/>
    <w:rsid w:val="006C0825"/>
    <w:rsid w:val="006C1F72"/>
    <w:rsid w:val="006C253E"/>
    <w:rsid w:val="006C27C5"/>
    <w:rsid w:val="006C2B35"/>
    <w:rsid w:val="006C31C5"/>
    <w:rsid w:val="006C3600"/>
    <w:rsid w:val="006C36FE"/>
    <w:rsid w:val="006C3EF8"/>
    <w:rsid w:val="006C40FE"/>
    <w:rsid w:val="006C51AD"/>
    <w:rsid w:val="006D0AFA"/>
    <w:rsid w:val="006D146F"/>
    <w:rsid w:val="006D39B0"/>
    <w:rsid w:val="006D40C7"/>
    <w:rsid w:val="006D40EF"/>
    <w:rsid w:val="006D512B"/>
    <w:rsid w:val="006D6D37"/>
    <w:rsid w:val="006D7DC9"/>
    <w:rsid w:val="006E005D"/>
    <w:rsid w:val="006E07C8"/>
    <w:rsid w:val="006E2AC8"/>
    <w:rsid w:val="006E30CF"/>
    <w:rsid w:val="006E3E97"/>
    <w:rsid w:val="006E470E"/>
    <w:rsid w:val="006E5D59"/>
    <w:rsid w:val="006E60C0"/>
    <w:rsid w:val="006E6EBF"/>
    <w:rsid w:val="006E736E"/>
    <w:rsid w:val="006E7872"/>
    <w:rsid w:val="006E7C00"/>
    <w:rsid w:val="006E7C9D"/>
    <w:rsid w:val="006F14CF"/>
    <w:rsid w:val="006F27DB"/>
    <w:rsid w:val="006F3F75"/>
    <w:rsid w:val="006F459D"/>
    <w:rsid w:val="006F5112"/>
    <w:rsid w:val="006F684C"/>
    <w:rsid w:val="006F6A04"/>
    <w:rsid w:val="006F6E99"/>
    <w:rsid w:val="006F70B8"/>
    <w:rsid w:val="006F7344"/>
    <w:rsid w:val="0070391D"/>
    <w:rsid w:val="00703A72"/>
    <w:rsid w:val="00703E7A"/>
    <w:rsid w:val="007046DE"/>
    <w:rsid w:val="0070588C"/>
    <w:rsid w:val="00705EEA"/>
    <w:rsid w:val="00707385"/>
    <w:rsid w:val="0071066F"/>
    <w:rsid w:val="00710BD4"/>
    <w:rsid w:val="00710DAF"/>
    <w:rsid w:val="0071103D"/>
    <w:rsid w:val="00711058"/>
    <w:rsid w:val="00712B0E"/>
    <w:rsid w:val="00712C53"/>
    <w:rsid w:val="0071345D"/>
    <w:rsid w:val="00713C7C"/>
    <w:rsid w:val="00716088"/>
    <w:rsid w:val="0071654C"/>
    <w:rsid w:val="00717136"/>
    <w:rsid w:val="00721C01"/>
    <w:rsid w:val="007220BE"/>
    <w:rsid w:val="0072267D"/>
    <w:rsid w:val="00723577"/>
    <w:rsid w:val="007235FC"/>
    <w:rsid w:val="00724803"/>
    <w:rsid w:val="007249E6"/>
    <w:rsid w:val="007252BD"/>
    <w:rsid w:val="00725850"/>
    <w:rsid w:val="00725D26"/>
    <w:rsid w:val="00725FE8"/>
    <w:rsid w:val="007268BD"/>
    <w:rsid w:val="00730621"/>
    <w:rsid w:val="007315FB"/>
    <w:rsid w:val="007319BE"/>
    <w:rsid w:val="007329BA"/>
    <w:rsid w:val="0074015B"/>
    <w:rsid w:val="00740B2C"/>
    <w:rsid w:val="00740C58"/>
    <w:rsid w:val="00741896"/>
    <w:rsid w:val="00741E03"/>
    <w:rsid w:val="007434CD"/>
    <w:rsid w:val="00744407"/>
    <w:rsid w:val="00744630"/>
    <w:rsid w:val="0074478E"/>
    <w:rsid w:val="0074673A"/>
    <w:rsid w:val="00746CF8"/>
    <w:rsid w:val="00747274"/>
    <w:rsid w:val="00750B89"/>
    <w:rsid w:val="00750CD1"/>
    <w:rsid w:val="00751CD9"/>
    <w:rsid w:val="00753CEF"/>
    <w:rsid w:val="0075498B"/>
    <w:rsid w:val="00755357"/>
    <w:rsid w:val="0075546A"/>
    <w:rsid w:val="0075621A"/>
    <w:rsid w:val="007565F4"/>
    <w:rsid w:val="00756F88"/>
    <w:rsid w:val="00757708"/>
    <w:rsid w:val="00757AE6"/>
    <w:rsid w:val="00757BA7"/>
    <w:rsid w:val="00757E16"/>
    <w:rsid w:val="007605D0"/>
    <w:rsid w:val="00760F9C"/>
    <w:rsid w:val="007616CC"/>
    <w:rsid w:val="007619D0"/>
    <w:rsid w:val="00761C04"/>
    <w:rsid w:val="007625F1"/>
    <w:rsid w:val="00762C16"/>
    <w:rsid w:val="00763649"/>
    <w:rsid w:val="00765E48"/>
    <w:rsid w:val="007669DB"/>
    <w:rsid w:val="00767325"/>
    <w:rsid w:val="00767BF8"/>
    <w:rsid w:val="00770601"/>
    <w:rsid w:val="00770893"/>
    <w:rsid w:val="00772A97"/>
    <w:rsid w:val="0077335B"/>
    <w:rsid w:val="0077417C"/>
    <w:rsid w:val="00775C9B"/>
    <w:rsid w:val="00775FE9"/>
    <w:rsid w:val="00776B58"/>
    <w:rsid w:val="007775D2"/>
    <w:rsid w:val="0078126C"/>
    <w:rsid w:val="00782E69"/>
    <w:rsid w:val="00783474"/>
    <w:rsid w:val="007846C9"/>
    <w:rsid w:val="00784BD6"/>
    <w:rsid w:val="007852C0"/>
    <w:rsid w:val="00785D8A"/>
    <w:rsid w:val="0078794F"/>
    <w:rsid w:val="00787D1E"/>
    <w:rsid w:val="00791022"/>
    <w:rsid w:val="007913FA"/>
    <w:rsid w:val="007921F4"/>
    <w:rsid w:val="007940AC"/>
    <w:rsid w:val="00794287"/>
    <w:rsid w:val="00794518"/>
    <w:rsid w:val="00796084"/>
    <w:rsid w:val="007962C1"/>
    <w:rsid w:val="007A06E2"/>
    <w:rsid w:val="007A1925"/>
    <w:rsid w:val="007A23DF"/>
    <w:rsid w:val="007A2BA1"/>
    <w:rsid w:val="007A319D"/>
    <w:rsid w:val="007A336D"/>
    <w:rsid w:val="007A5F2F"/>
    <w:rsid w:val="007A6730"/>
    <w:rsid w:val="007A6D0E"/>
    <w:rsid w:val="007A789A"/>
    <w:rsid w:val="007A7B88"/>
    <w:rsid w:val="007A7E89"/>
    <w:rsid w:val="007A7EC6"/>
    <w:rsid w:val="007B0CC2"/>
    <w:rsid w:val="007B1DF3"/>
    <w:rsid w:val="007B1FB2"/>
    <w:rsid w:val="007B2818"/>
    <w:rsid w:val="007B36E5"/>
    <w:rsid w:val="007B3F14"/>
    <w:rsid w:val="007B585A"/>
    <w:rsid w:val="007C0884"/>
    <w:rsid w:val="007C099A"/>
    <w:rsid w:val="007C0E13"/>
    <w:rsid w:val="007C1973"/>
    <w:rsid w:val="007C3A26"/>
    <w:rsid w:val="007C4C2C"/>
    <w:rsid w:val="007C6061"/>
    <w:rsid w:val="007C6E52"/>
    <w:rsid w:val="007D1A7B"/>
    <w:rsid w:val="007D1BF9"/>
    <w:rsid w:val="007D21A7"/>
    <w:rsid w:val="007D232F"/>
    <w:rsid w:val="007D4547"/>
    <w:rsid w:val="007D5374"/>
    <w:rsid w:val="007D5908"/>
    <w:rsid w:val="007D5E75"/>
    <w:rsid w:val="007D65F0"/>
    <w:rsid w:val="007D6C7C"/>
    <w:rsid w:val="007D716F"/>
    <w:rsid w:val="007D7860"/>
    <w:rsid w:val="007E20D0"/>
    <w:rsid w:val="007E2E83"/>
    <w:rsid w:val="007E37DD"/>
    <w:rsid w:val="007E3EB3"/>
    <w:rsid w:val="007E40E6"/>
    <w:rsid w:val="007E6A90"/>
    <w:rsid w:val="007E754E"/>
    <w:rsid w:val="007E787D"/>
    <w:rsid w:val="007F0D8D"/>
    <w:rsid w:val="007F0E1E"/>
    <w:rsid w:val="007F1980"/>
    <w:rsid w:val="007F66E9"/>
    <w:rsid w:val="007F70DE"/>
    <w:rsid w:val="007F7187"/>
    <w:rsid w:val="0080103C"/>
    <w:rsid w:val="00801132"/>
    <w:rsid w:val="00802236"/>
    <w:rsid w:val="00802628"/>
    <w:rsid w:val="00803013"/>
    <w:rsid w:val="00806F2E"/>
    <w:rsid w:val="008074F1"/>
    <w:rsid w:val="008109DF"/>
    <w:rsid w:val="008111AA"/>
    <w:rsid w:val="008112EB"/>
    <w:rsid w:val="00812099"/>
    <w:rsid w:val="00812CCC"/>
    <w:rsid w:val="00813A6A"/>
    <w:rsid w:val="00814D1E"/>
    <w:rsid w:val="0081578C"/>
    <w:rsid w:val="008172CB"/>
    <w:rsid w:val="008174F8"/>
    <w:rsid w:val="0081757E"/>
    <w:rsid w:val="00817603"/>
    <w:rsid w:val="0082135B"/>
    <w:rsid w:val="00821F8A"/>
    <w:rsid w:val="00823069"/>
    <w:rsid w:val="00824237"/>
    <w:rsid w:val="0082484A"/>
    <w:rsid w:val="008253ED"/>
    <w:rsid w:val="0082653D"/>
    <w:rsid w:val="00830981"/>
    <w:rsid w:val="00830CEB"/>
    <w:rsid w:val="00831FD9"/>
    <w:rsid w:val="00832311"/>
    <w:rsid w:val="00832863"/>
    <w:rsid w:val="00832EAE"/>
    <w:rsid w:val="008333ED"/>
    <w:rsid w:val="00834750"/>
    <w:rsid w:val="00835414"/>
    <w:rsid w:val="00835C9F"/>
    <w:rsid w:val="00836B8E"/>
    <w:rsid w:val="00836DBA"/>
    <w:rsid w:val="008370E7"/>
    <w:rsid w:val="00840910"/>
    <w:rsid w:val="008422B4"/>
    <w:rsid w:val="008424AB"/>
    <w:rsid w:val="00843F26"/>
    <w:rsid w:val="008441F8"/>
    <w:rsid w:val="008445FF"/>
    <w:rsid w:val="0084702A"/>
    <w:rsid w:val="0084752E"/>
    <w:rsid w:val="00847F1C"/>
    <w:rsid w:val="008504C7"/>
    <w:rsid w:val="008506AF"/>
    <w:rsid w:val="008509FB"/>
    <w:rsid w:val="008513F8"/>
    <w:rsid w:val="00852570"/>
    <w:rsid w:val="008530AF"/>
    <w:rsid w:val="00853AB0"/>
    <w:rsid w:val="008543EA"/>
    <w:rsid w:val="0085480E"/>
    <w:rsid w:val="00854F76"/>
    <w:rsid w:val="00855F64"/>
    <w:rsid w:val="0085606A"/>
    <w:rsid w:val="00860312"/>
    <w:rsid w:val="00861477"/>
    <w:rsid w:val="0086181C"/>
    <w:rsid w:val="00862C2D"/>
    <w:rsid w:val="00863197"/>
    <w:rsid w:val="00863737"/>
    <w:rsid w:val="00866CF8"/>
    <w:rsid w:val="00867DC8"/>
    <w:rsid w:val="00870622"/>
    <w:rsid w:val="00871D26"/>
    <w:rsid w:val="00873A02"/>
    <w:rsid w:val="00873DE2"/>
    <w:rsid w:val="008749DA"/>
    <w:rsid w:val="008757E0"/>
    <w:rsid w:val="00875CEE"/>
    <w:rsid w:val="00876618"/>
    <w:rsid w:val="00876C1C"/>
    <w:rsid w:val="008777A0"/>
    <w:rsid w:val="00880081"/>
    <w:rsid w:val="0088065C"/>
    <w:rsid w:val="00880D02"/>
    <w:rsid w:val="00882119"/>
    <w:rsid w:val="00886204"/>
    <w:rsid w:val="0088670B"/>
    <w:rsid w:val="00886BF6"/>
    <w:rsid w:val="00891467"/>
    <w:rsid w:val="008919AC"/>
    <w:rsid w:val="00892CE1"/>
    <w:rsid w:val="00893908"/>
    <w:rsid w:val="00895461"/>
    <w:rsid w:val="008954C1"/>
    <w:rsid w:val="008969B3"/>
    <w:rsid w:val="00896A54"/>
    <w:rsid w:val="008970C3"/>
    <w:rsid w:val="008A00C6"/>
    <w:rsid w:val="008A0AA7"/>
    <w:rsid w:val="008A11F1"/>
    <w:rsid w:val="008A142C"/>
    <w:rsid w:val="008A1815"/>
    <w:rsid w:val="008A210F"/>
    <w:rsid w:val="008A2A29"/>
    <w:rsid w:val="008A46F1"/>
    <w:rsid w:val="008A6C22"/>
    <w:rsid w:val="008A7A11"/>
    <w:rsid w:val="008B1009"/>
    <w:rsid w:val="008B2133"/>
    <w:rsid w:val="008B2A09"/>
    <w:rsid w:val="008B5045"/>
    <w:rsid w:val="008B7B3C"/>
    <w:rsid w:val="008C08E0"/>
    <w:rsid w:val="008C0DD4"/>
    <w:rsid w:val="008C1756"/>
    <w:rsid w:val="008C4037"/>
    <w:rsid w:val="008C6115"/>
    <w:rsid w:val="008C7B49"/>
    <w:rsid w:val="008D0C6D"/>
    <w:rsid w:val="008D0CD8"/>
    <w:rsid w:val="008D1CCC"/>
    <w:rsid w:val="008D3714"/>
    <w:rsid w:val="008D693B"/>
    <w:rsid w:val="008D6FE2"/>
    <w:rsid w:val="008D7E69"/>
    <w:rsid w:val="008E0587"/>
    <w:rsid w:val="008E08C3"/>
    <w:rsid w:val="008E3132"/>
    <w:rsid w:val="008E38B7"/>
    <w:rsid w:val="008E618C"/>
    <w:rsid w:val="008E79A8"/>
    <w:rsid w:val="008F0338"/>
    <w:rsid w:val="008F0C47"/>
    <w:rsid w:val="008F1144"/>
    <w:rsid w:val="008F13A2"/>
    <w:rsid w:val="008F36F2"/>
    <w:rsid w:val="008F567F"/>
    <w:rsid w:val="008F6CB6"/>
    <w:rsid w:val="00900581"/>
    <w:rsid w:val="00901DF2"/>
    <w:rsid w:val="009020D0"/>
    <w:rsid w:val="00902FE2"/>
    <w:rsid w:val="0090351E"/>
    <w:rsid w:val="00903AFF"/>
    <w:rsid w:val="00903C21"/>
    <w:rsid w:val="00903FB6"/>
    <w:rsid w:val="00904EC2"/>
    <w:rsid w:val="009057A6"/>
    <w:rsid w:val="00906BBC"/>
    <w:rsid w:val="00906D05"/>
    <w:rsid w:val="0090745D"/>
    <w:rsid w:val="00907464"/>
    <w:rsid w:val="00907954"/>
    <w:rsid w:val="00910725"/>
    <w:rsid w:val="00911955"/>
    <w:rsid w:val="00913BB9"/>
    <w:rsid w:val="00913E2B"/>
    <w:rsid w:val="0091444B"/>
    <w:rsid w:val="00914F72"/>
    <w:rsid w:val="0091614A"/>
    <w:rsid w:val="00916405"/>
    <w:rsid w:val="00917366"/>
    <w:rsid w:val="00917BBD"/>
    <w:rsid w:val="00920479"/>
    <w:rsid w:val="00921CC3"/>
    <w:rsid w:val="0092277B"/>
    <w:rsid w:val="00922BC5"/>
    <w:rsid w:val="00923B83"/>
    <w:rsid w:val="0092467E"/>
    <w:rsid w:val="00925381"/>
    <w:rsid w:val="009261F6"/>
    <w:rsid w:val="009306CB"/>
    <w:rsid w:val="00930CF5"/>
    <w:rsid w:val="00931582"/>
    <w:rsid w:val="00931A41"/>
    <w:rsid w:val="009324F5"/>
    <w:rsid w:val="00932FE6"/>
    <w:rsid w:val="00934D10"/>
    <w:rsid w:val="0093685B"/>
    <w:rsid w:val="00936B7D"/>
    <w:rsid w:val="00936E36"/>
    <w:rsid w:val="00936F0B"/>
    <w:rsid w:val="00937345"/>
    <w:rsid w:val="0093794D"/>
    <w:rsid w:val="00937E6F"/>
    <w:rsid w:val="00941286"/>
    <w:rsid w:val="009430DE"/>
    <w:rsid w:val="009432FB"/>
    <w:rsid w:val="00944543"/>
    <w:rsid w:val="00944986"/>
    <w:rsid w:val="009461BC"/>
    <w:rsid w:val="009466BF"/>
    <w:rsid w:val="00946970"/>
    <w:rsid w:val="009474ED"/>
    <w:rsid w:val="00950815"/>
    <w:rsid w:val="00951304"/>
    <w:rsid w:val="00951438"/>
    <w:rsid w:val="0095206B"/>
    <w:rsid w:val="0095251C"/>
    <w:rsid w:val="00953D49"/>
    <w:rsid w:val="0095426A"/>
    <w:rsid w:val="00954456"/>
    <w:rsid w:val="00954953"/>
    <w:rsid w:val="00954F77"/>
    <w:rsid w:val="00955387"/>
    <w:rsid w:val="00955AB4"/>
    <w:rsid w:val="00957868"/>
    <w:rsid w:val="00957E61"/>
    <w:rsid w:val="00960144"/>
    <w:rsid w:val="00960635"/>
    <w:rsid w:val="00963B67"/>
    <w:rsid w:val="00964560"/>
    <w:rsid w:val="0096675E"/>
    <w:rsid w:val="009674B4"/>
    <w:rsid w:val="00967639"/>
    <w:rsid w:val="00970793"/>
    <w:rsid w:val="00971BA6"/>
    <w:rsid w:val="00971CF0"/>
    <w:rsid w:val="00973ABC"/>
    <w:rsid w:val="00973D85"/>
    <w:rsid w:val="009742E8"/>
    <w:rsid w:val="0097524B"/>
    <w:rsid w:val="009754FB"/>
    <w:rsid w:val="00976142"/>
    <w:rsid w:val="00976369"/>
    <w:rsid w:val="00976488"/>
    <w:rsid w:val="00976E6F"/>
    <w:rsid w:val="00977A6B"/>
    <w:rsid w:val="00980193"/>
    <w:rsid w:val="009806E0"/>
    <w:rsid w:val="0098100E"/>
    <w:rsid w:val="00981CFA"/>
    <w:rsid w:val="009828F6"/>
    <w:rsid w:val="00983874"/>
    <w:rsid w:val="009855AA"/>
    <w:rsid w:val="009864F7"/>
    <w:rsid w:val="00987635"/>
    <w:rsid w:val="009903F6"/>
    <w:rsid w:val="009936B4"/>
    <w:rsid w:val="00993757"/>
    <w:rsid w:val="009947C7"/>
    <w:rsid w:val="00994BEA"/>
    <w:rsid w:val="009A0086"/>
    <w:rsid w:val="009A024B"/>
    <w:rsid w:val="009A19E8"/>
    <w:rsid w:val="009A1D6E"/>
    <w:rsid w:val="009A52B1"/>
    <w:rsid w:val="009A545B"/>
    <w:rsid w:val="009A7C32"/>
    <w:rsid w:val="009B0019"/>
    <w:rsid w:val="009B06B0"/>
    <w:rsid w:val="009B2E58"/>
    <w:rsid w:val="009B2F68"/>
    <w:rsid w:val="009B30BC"/>
    <w:rsid w:val="009B3A7F"/>
    <w:rsid w:val="009B46F9"/>
    <w:rsid w:val="009B48BD"/>
    <w:rsid w:val="009B6AB8"/>
    <w:rsid w:val="009B7AB2"/>
    <w:rsid w:val="009B7D94"/>
    <w:rsid w:val="009C0D9B"/>
    <w:rsid w:val="009C19FE"/>
    <w:rsid w:val="009C3338"/>
    <w:rsid w:val="009C39A3"/>
    <w:rsid w:val="009C3E7C"/>
    <w:rsid w:val="009C3FBE"/>
    <w:rsid w:val="009C4879"/>
    <w:rsid w:val="009C5F8A"/>
    <w:rsid w:val="009C5FC7"/>
    <w:rsid w:val="009C7546"/>
    <w:rsid w:val="009D08D3"/>
    <w:rsid w:val="009D1F54"/>
    <w:rsid w:val="009D4132"/>
    <w:rsid w:val="009D524C"/>
    <w:rsid w:val="009D59AC"/>
    <w:rsid w:val="009E0217"/>
    <w:rsid w:val="009E2372"/>
    <w:rsid w:val="009E2514"/>
    <w:rsid w:val="009E33C3"/>
    <w:rsid w:val="009E3780"/>
    <w:rsid w:val="009E3964"/>
    <w:rsid w:val="009E4693"/>
    <w:rsid w:val="009E6446"/>
    <w:rsid w:val="009F14E7"/>
    <w:rsid w:val="009F18E5"/>
    <w:rsid w:val="009F1BE2"/>
    <w:rsid w:val="009F384B"/>
    <w:rsid w:val="009F3947"/>
    <w:rsid w:val="009F3B1F"/>
    <w:rsid w:val="009F43B8"/>
    <w:rsid w:val="009F4D34"/>
    <w:rsid w:val="009F7445"/>
    <w:rsid w:val="009F75EB"/>
    <w:rsid w:val="00A01494"/>
    <w:rsid w:val="00A01E39"/>
    <w:rsid w:val="00A021CA"/>
    <w:rsid w:val="00A02E39"/>
    <w:rsid w:val="00A05D5C"/>
    <w:rsid w:val="00A06F13"/>
    <w:rsid w:val="00A10081"/>
    <w:rsid w:val="00A13218"/>
    <w:rsid w:val="00A13541"/>
    <w:rsid w:val="00A14E31"/>
    <w:rsid w:val="00A159D0"/>
    <w:rsid w:val="00A15C78"/>
    <w:rsid w:val="00A16627"/>
    <w:rsid w:val="00A16ABB"/>
    <w:rsid w:val="00A2012E"/>
    <w:rsid w:val="00A205B9"/>
    <w:rsid w:val="00A21237"/>
    <w:rsid w:val="00A21FB4"/>
    <w:rsid w:val="00A232FF"/>
    <w:rsid w:val="00A2381E"/>
    <w:rsid w:val="00A24277"/>
    <w:rsid w:val="00A25E2C"/>
    <w:rsid w:val="00A26017"/>
    <w:rsid w:val="00A26CF0"/>
    <w:rsid w:val="00A30F7A"/>
    <w:rsid w:val="00A32579"/>
    <w:rsid w:val="00A34CC9"/>
    <w:rsid w:val="00A3502B"/>
    <w:rsid w:val="00A35597"/>
    <w:rsid w:val="00A3726A"/>
    <w:rsid w:val="00A414B9"/>
    <w:rsid w:val="00A4269A"/>
    <w:rsid w:val="00A45BF2"/>
    <w:rsid w:val="00A46085"/>
    <w:rsid w:val="00A46796"/>
    <w:rsid w:val="00A5203D"/>
    <w:rsid w:val="00A520DB"/>
    <w:rsid w:val="00A5339B"/>
    <w:rsid w:val="00A548FE"/>
    <w:rsid w:val="00A55D7A"/>
    <w:rsid w:val="00A61761"/>
    <w:rsid w:val="00A627AC"/>
    <w:rsid w:val="00A6285B"/>
    <w:rsid w:val="00A62874"/>
    <w:rsid w:val="00A656BD"/>
    <w:rsid w:val="00A660E2"/>
    <w:rsid w:val="00A66BA8"/>
    <w:rsid w:val="00A67591"/>
    <w:rsid w:val="00A7016B"/>
    <w:rsid w:val="00A701EF"/>
    <w:rsid w:val="00A70F91"/>
    <w:rsid w:val="00A712A3"/>
    <w:rsid w:val="00A71A7F"/>
    <w:rsid w:val="00A7339C"/>
    <w:rsid w:val="00A73463"/>
    <w:rsid w:val="00A758D1"/>
    <w:rsid w:val="00A763F1"/>
    <w:rsid w:val="00A77976"/>
    <w:rsid w:val="00A77C78"/>
    <w:rsid w:val="00A8053B"/>
    <w:rsid w:val="00A81FC1"/>
    <w:rsid w:val="00A83404"/>
    <w:rsid w:val="00A91EC4"/>
    <w:rsid w:val="00A936F6"/>
    <w:rsid w:val="00A95271"/>
    <w:rsid w:val="00A955BD"/>
    <w:rsid w:val="00A9567C"/>
    <w:rsid w:val="00A9632C"/>
    <w:rsid w:val="00A972A6"/>
    <w:rsid w:val="00AA1417"/>
    <w:rsid w:val="00AA15B3"/>
    <w:rsid w:val="00AA1AB2"/>
    <w:rsid w:val="00AA1D39"/>
    <w:rsid w:val="00AA2F86"/>
    <w:rsid w:val="00AA397D"/>
    <w:rsid w:val="00AA3DB9"/>
    <w:rsid w:val="00AA4480"/>
    <w:rsid w:val="00AA492A"/>
    <w:rsid w:val="00AA6951"/>
    <w:rsid w:val="00AA6FB1"/>
    <w:rsid w:val="00AA7413"/>
    <w:rsid w:val="00AB0693"/>
    <w:rsid w:val="00AB0C52"/>
    <w:rsid w:val="00AB1110"/>
    <w:rsid w:val="00AB2417"/>
    <w:rsid w:val="00AB321F"/>
    <w:rsid w:val="00AB3A78"/>
    <w:rsid w:val="00AB4BCB"/>
    <w:rsid w:val="00AB5006"/>
    <w:rsid w:val="00AB5679"/>
    <w:rsid w:val="00AB6015"/>
    <w:rsid w:val="00AB6489"/>
    <w:rsid w:val="00AB67DF"/>
    <w:rsid w:val="00AC02E7"/>
    <w:rsid w:val="00AC05E8"/>
    <w:rsid w:val="00AC1DAE"/>
    <w:rsid w:val="00AC36D7"/>
    <w:rsid w:val="00AC671E"/>
    <w:rsid w:val="00AC6CD7"/>
    <w:rsid w:val="00AC7CF9"/>
    <w:rsid w:val="00AD0FE0"/>
    <w:rsid w:val="00AD1152"/>
    <w:rsid w:val="00AD1482"/>
    <w:rsid w:val="00AD3A9E"/>
    <w:rsid w:val="00AD5598"/>
    <w:rsid w:val="00AD638E"/>
    <w:rsid w:val="00AD6B85"/>
    <w:rsid w:val="00AD7AA7"/>
    <w:rsid w:val="00AE1F9C"/>
    <w:rsid w:val="00AE3279"/>
    <w:rsid w:val="00AE3DA8"/>
    <w:rsid w:val="00AE47DB"/>
    <w:rsid w:val="00AE4831"/>
    <w:rsid w:val="00AE497C"/>
    <w:rsid w:val="00AE55CA"/>
    <w:rsid w:val="00AE69CA"/>
    <w:rsid w:val="00AE6D48"/>
    <w:rsid w:val="00AE6FF0"/>
    <w:rsid w:val="00AE7940"/>
    <w:rsid w:val="00AF1053"/>
    <w:rsid w:val="00AF1212"/>
    <w:rsid w:val="00AF2F81"/>
    <w:rsid w:val="00AF31DC"/>
    <w:rsid w:val="00AF3A58"/>
    <w:rsid w:val="00AF6364"/>
    <w:rsid w:val="00AF6676"/>
    <w:rsid w:val="00AF677C"/>
    <w:rsid w:val="00B00CFE"/>
    <w:rsid w:val="00B0105D"/>
    <w:rsid w:val="00B051B9"/>
    <w:rsid w:val="00B1031A"/>
    <w:rsid w:val="00B10B73"/>
    <w:rsid w:val="00B10CEB"/>
    <w:rsid w:val="00B11C2E"/>
    <w:rsid w:val="00B11CB3"/>
    <w:rsid w:val="00B120CD"/>
    <w:rsid w:val="00B15AF6"/>
    <w:rsid w:val="00B16609"/>
    <w:rsid w:val="00B220F1"/>
    <w:rsid w:val="00B2248E"/>
    <w:rsid w:val="00B22596"/>
    <w:rsid w:val="00B225F1"/>
    <w:rsid w:val="00B2283E"/>
    <w:rsid w:val="00B2284A"/>
    <w:rsid w:val="00B22992"/>
    <w:rsid w:val="00B230C5"/>
    <w:rsid w:val="00B23A32"/>
    <w:rsid w:val="00B23B55"/>
    <w:rsid w:val="00B24820"/>
    <w:rsid w:val="00B26120"/>
    <w:rsid w:val="00B261F2"/>
    <w:rsid w:val="00B2676F"/>
    <w:rsid w:val="00B26DCC"/>
    <w:rsid w:val="00B275AB"/>
    <w:rsid w:val="00B31E28"/>
    <w:rsid w:val="00B31E6D"/>
    <w:rsid w:val="00B32EDB"/>
    <w:rsid w:val="00B332E6"/>
    <w:rsid w:val="00B337DF"/>
    <w:rsid w:val="00B34639"/>
    <w:rsid w:val="00B346F8"/>
    <w:rsid w:val="00B3563D"/>
    <w:rsid w:val="00B3566F"/>
    <w:rsid w:val="00B35AAB"/>
    <w:rsid w:val="00B369AF"/>
    <w:rsid w:val="00B4090C"/>
    <w:rsid w:val="00B411DE"/>
    <w:rsid w:val="00B43463"/>
    <w:rsid w:val="00B44425"/>
    <w:rsid w:val="00B44C7E"/>
    <w:rsid w:val="00B44CF2"/>
    <w:rsid w:val="00B45086"/>
    <w:rsid w:val="00B46106"/>
    <w:rsid w:val="00B50857"/>
    <w:rsid w:val="00B50D95"/>
    <w:rsid w:val="00B5190C"/>
    <w:rsid w:val="00B51B95"/>
    <w:rsid w:val="00B53045"/>
    <w:rsid w:val="00B5338B"/>
    <w:rsid w:val="00B54967"/>
    <w:rsid w:val="00B55021"/>
    <w:rsid w:val="00B55F5B"/>
    <w:rsid w:val="00B5668A"/>
    <w:rsid w:val="00B57A89"/>
    <w:rsid w:val="00B57DBE"/>
    <w:rsid w:val="00B604FC"/>
    <w:rsid w:val="00B61AA7"/>
    <w:rsid w:val="00B63DED"/>
    <w:rsid w:val="00B651E9"/>
    <w:rsid w:val="00B657C7"/>
    <w:rsid w:val="00B65A99"/>
    <w:rsid w:val="00B66AC5"/>
    <w:rsid w:val="00B6757C"/>
    <w:rsid w:val="00B6789E"/>
    <w:rsid w:val="00B67B0B"/>
    <w:rsid w:val="00B70D26"/>
    <w:rsid w:val="00B73C06"/>
    <w:rsid w:val="00B74B4E"/>
    <w:rsid w:val="00B74FCF"/>
    <w:rsid w:val="00B753B1"/>
    <w:rsid w:val="00B75E11"/>
    <w:rsid w:val="00B76A01"/>
    <w:rsid w:val="00B81A09"/>
    <w:rsid w:val="00B8227D"/>
    <w:rsid w:val="00B825AF"/>
    <w:rsid w:val="00B838DA"/>
    <w:rsid w:val="00B83C7D"/>
    <w:rsid w:val="00B83C8A"/>
    <w:rsid w:val="00B844C8"/>
    <w:rsid w:val="00B86C86"/>
    <w:rsid w:val="00B86FBC"/>
    <w:rsid w:val="00B87931"/>
    <w:rsid w:val="00B87DCD"/>
    <w:rsid w:val="00B87E94"/>
    <w:rsid w:val="00B9111D"/>
    <w:rsid w:val="00B9185D"/>
    <w:rsid w:val="00B9216B"/>
    <w:rsid w:val="00B93718"/>
    <w:rsid w:val="00B93C8D"/>
    <w:rsid w:val="00B94637"/>
    <w:rsid w:val="00B96940"/>
    <w:rsid w:val="00B97486"/>
    <w:rsid w:val="00B97E6B"/>
    <w:rsid w:val="00BA1932"/>
    <w:rsid w:val="00BA5772"/>
    <w:rsid w:val="00BA76B8"/>
    <w:rsid w:val="00BB2706"/>
    <w:rsid w:val="00BB49FE"/>
    <w:rsid w:val="00BB4D9B"/>
    <w:rsid w:val="00BB528A"/>
    <w:rsid w:val="00BB58B3"/>
    <w:rsid w:val="00BB5DDC"/>
    <w:rsid w:val="00BB7C65"/>
    <w:rsid w:val="00BC0811"/>
    <w:rsid w:val="00BC0A3B"/>
    <w:rsid w:val="00BC1006"/>
    <w:rsid w:val="00BC14AE"/>
    <w:rsid w:val="00BC1DAD"/>
    <w:rsid w:val="00BC2BF4"/>
    <w:rsid w:val="00BC388C"/>
    <w:rsid w:val="00BC6616"/>
    <w:rsid w:val="00BC6C09"/>
    <w:rsid w:val="00BC6E38"/>
    <w:rsid w:val="00BC70BF"/>
    <w:rsid w:val="00BC7609"/>
    <w:rsid w:val="00BC7937"/>
    <w:rsid w:val="00BC7A76"/>
    <w:rsid w:val="00BC7DAB"/>
    <w:rsid w:val="00BD17C3"/>
    <w:rsid w:val="00BD28DE"/>
    <w:rsid w:val="00BD2C84"/>
    <w:rsid w:val="00BD36B6"/>
    <w:rsid w:val="00BD5D2E"/>
    <w:rsid w:val="00BE0188"/>
    <w:rsid w:val="00BE01E4"/>
    <w:rsid w:val="00BE02A5"/>
    <w:rsid w:val="00BE0A29"/>
    <w:rsid w:val="00BE0F52"/>
    <w:rsid w:val="00BE17D9"/>
    <w:rsid w:val="00BE22A3"/>
    <w:rsid w:val="00BE53CE"/>
    <w:rsid w:val="00BE5C92"/>
    <w:rsid w:val="00BE7811"/>
    <w:rsid w:val="00BE7875"/>
    <w:rsid w:val="00BE7B83"/>
    <w:rsid w:val="00BF1501"/>
    <w:rsid w:val="00BF2658"/>
    <w:rsid w:val="00BF4753"/>
    <w:rsid w:val="00BF4A89"/>
    <w:rsid w:val="00BF5073"/>
    <w:rsid w:val="00BF53ED"/>
    <w:rsid w:val="00BF5859"/>
    <w:rsid w:val="00BF587A"/>
    <w:rsid w:val="00BF5BA5"/>
    <w:rsid w:val="00BF6396"/>
    <w:rsid w:val="00BF6A5E"/>
    <w:rsid w:val="00BF7886"/>
    <w:rsid w:val="00BF7DA5"/>
    <w:rsid w:val="00C00B12"/>
    <w:rsid w:val="00C044DE"/>
    <w:rsid w:val="00C057C3"/>
    <w:rsid w:val="00C11488"/>
    <w:rsid w:val="00C1392B"/>
    <w:rsid w:val="00C13B12"/>
    <w:rsid w:val="00C14185"/>
    <w:rsid w:val="00C146F5"/>
    <w:rsid w:val="00C14D12"/>
    <w:rsid w:val="00C153A0"/>
    <w:rsid w:val="00C1552E"/>
    <w:rsid w:val="00C160A3"/>
    <w:rsid w:val="00C1751F"/>
    <w:rsid w:val="00C20915"/>
    <w:rsid w:val="00C20D70"/>
    <w:rsid w:val="00C2158D"/>
    <w:rsid w:val="00C22079"/>
    <w:rsid w:val="00C23E41"/>
    <w:rsid w:val="00C2458E"/>
    <w:rsid w:val="00C251E9"/>
    <w:rsid w:val="00C26005"/>
    <w:rsid w:val="00C26102"/>
    <w:rsid w:val="00C26A2A"/>
    <w:rsid w:val="00C30BC7"/>
    <w:rsid w:val="00C315F5"/>
    <w:rsid w:val="00C32634"/>
    <w:rsid w:val="00C3366A"/>
    <w:rsid w:val="00C33C77"/>
    <w:rsid w:val="00C342BE"/>
    <w:rsid w:val="00C35041"/>
    <w:rsid w:val="00C35DA5"/>
    <w:rsid w:val="00C423D8"/>
    <w:rsid w:val="00C4271B"/>
    <w:rsid w:val="00C429F8"/>
    <w:rsid w:val="00C43FE2"/>
    <w:rsid w:val="00C446B2"/>
    <w:rsid w:val="00C44A3A"/>
    <w:rsid w:val="00C44EDD"/>
    <w:rsid w:val="00C45882"/>
    <w:rsid w:val="00C459AE"/>
    <w:rsid w:val="00C47995"/>
    <w:rsid w:val="00C50574"/>
    <w:rsid w:val="00C50F04"/>
    <w:rsid w:val="00C51166"/>
    <w:rsid w:val="00C528E2"/>
    <w:rsid w:val="00C532F8"/>
    <w:rsid w:val="00C53678"/>
    <w:rsid w:val="00C53E39"/>
    <w:rsid w:val="00C53E40"/>
    <w:rsid w:val="00C556F4"/>
    <w:rsid w:val="00C5689C"/>
    <w:rsid w:val="00C5708F"/>
    <w:rsid w:val="00C60190"/>
    <w:rsid w:val="00C61869"/>
    <w:rsid w:val="00C62BE5"/>
    <w:rsid w:val="00C63E7C"/>
    <w:rsid w:val="00C644AC"/>
    <w:rsid w:val="00C65855"/>
    <w:rsid w:val="00C67BF1"/>
    <w:rsid w:val="00C7063B"/>
    <w:rsid w:val="00C7070D"/>
    <w:rsid w:val="00C726B0"/>
    <w:rsid w:val="00C7393D"/>
    <w:rsid w:val="00C760DA"/>
    <w:rsid w:val="00C765E6"/>
    <w:rsid w:val="00C800C6"/>
    <w:rsid w:val="00C8016E"/>
    <w:rsid w:val="00C801CE"/>
    <w:rsid w:val="00C802BA"/>
    <w:rsid w:val="00C80AF2"/>
    <w:rsid w:val="00C81250"/>
    <w:rsid w:val="00C81633"/>
    <w:rsid w:val="00C81878"/>
    <w:rsid w:val="00C8355F"/>
    <w:rsid w:val="00C83FD0"/>
    <w:rsid w:val="00C844C3"/>
    <w:rsid w:val="00C859CF"/>
    <w:rsid w:val="00C86120"/>
    <w:rsid w:val="00C86676"/>
    <w:rsid w:val="00C877E2"/>
    <w:rsid w:val="00C87C2E"/>
    <w:rsid w:val="00C87DB6"/>
    <w:rsid w:val="00C927F7"/>
    <w:rsid w:val="00C92EA4"/>
    <w:rsid w:val="00C93A53"/>
    <w:rsid w:val="00C93E27"/>
    <w:rsid w:val="00C94735"/>
    <w:rsid w:val="00C94D25"/>
    <w:rsid w:val="00C95534"/>
    <w:rsid w:val="00C955EC"/>
    <w:rsid w:val="00C95E5F"/>
    <w:rsid w:val="00C972FA"/>
    <w:rsid w:val="00CA0C67"/>
    <w:rsid w:val="00CA2341"/>
    <w:rsid w:val="00CA2474"/>
    <w:rsid w:val="00CA38CE"/>
    <w:rsid w:val="00CA6A60"/>
    <w:rsid w:val="00CB0BFA"/>
    <w:rsid w:val="00CB117A"/>
    <w:rsid w:val="00CB25F0"/>
    <w:rsid w:val="00CB4F87"/>
    <w:rsid w:val="00CB6322"/>
    <w:rsid w:val="00CB7B3C"/>
    <w:rsid w:val="00CC0180"/>
    <w:rsid w:val="00CC28FF"/>
    <w:rsid w:val="00CC3C9E"/>
    <w:rsid w:val="00CC5F49"/>
    <w:rsid w:val="00CC67F3"/>
    <w:rsid w:val="00CD113D"/>
    <w:rsid w:val="00CD157B"/>
    <w:rsid w:val="00CD1B30"/>
    <w:rsid w:val="00CD2FFE"/>
    <w:rsid w:val="00CD393A"/>
    <w:rsid w:val="00CD3B9A"/>
    <w:rsid w:val="00CD3DB0"/>
    <w:rsid w:val="00CD4B71"/>
    <w:rsid w:val="00CD4D18"/>
    <w:rsid w:val="00CD6119"/>
    <w:rsid w:val="00CE0618"/>
    <w:rsid w:val="00CE0F2F"/>
    <w:rsid w:val="00CE1954"/>
    <w:rsid w:val="00CE26C2"/>
    <w:rsid w:val="00CE2B3E"/>
    <w:rsid w:val="00CE2E28"/>
    <w:rsid w:val="00CE368C"/>
    <w:rsid w:val="00CE5222"/>
    <w:rsid w:val="00CE6E7E"/>
    <w:rsid w:val="00CE71AF"/>
    <w:rsid w:val="00CE7B26"/>
    <w:rsid w:val="00CE7ECC"/>
    <w:rsid w:val="00CF1F4C"/>
    <w:rsid w:val="00CF2E99"/>
    <w:rsid w:val="00CF457A"/>
    <w:rsid w:val="00CF5A94"/>
    <w:rsid w:val="00CF6A9B"/>
    <w:rsid w:val="00CF6B44"/>
    <w:rsid w:val="00CF7885"/>
    <w:rsid w:val="00D00CF4"/>
    <w:rsid w:val="00D014B4"/>
    <w:rsid w:val="00D027ED"/>
    <w:rsid w:val="00D028F0"/>
    <w:rsid w:val="00D04569"/>
    <w:rsid w:val="00D0641A"/>
    <w:rsid w:val="00D07277"/>
    <w:rsid w:val="00D07AD7"/>
    <w:rsid w:val="00D108E4"/>
    <w:rsid w:val="00D112AC"/>
    <w:rsid w:val="00D122D3"/>
    <w:rsid w:val="00D1268E"/>
    <w:rsid w:val="00D14CD1"/>
    <w:rsid w:val="00D16648"/>
    <w:rsid w:val="00D171A0"/>
    <w:rsid w:val="00D17279"/>
    <w:rsid w:val="00D2075D"/>
    <w:rsid w:val="00D2076D"/>
    <w:rsid w:val="00D21459"/>
    <w:rsid w:val="00D238A7"/>
    <w:rsid w:val="00D23E25"/>
    <w:rsid w:val="00D23FE4"/>
    <w:rsid w:val="00D26B0F"/>
    <w:rsid w:val="00D301B2"/>
    <w:rsid w:val="00D31428"/>
    <w:rsid w:val="00D331DF"/>
    <w:rsid w:val="00D336BE"/>
    <w:rsid w:val="00D339B0"/>
    <w:rsid w:val="00D33BA4"/>
    <w:rsid w:val="00D342BD"/>
    <w:rsid w:val="00D343BE"/>
    <w:rsid w:val="00D34508"/>
    <w:rsid w:val="00D3512A"/>
    <w:rsid w:val="00D359C7"/>
    <w:rsid w:val="00D369E4"/>
    <w:rsid w:val="00D370C7"/>
    <w:rsid w:val="00D37A22"/>
    <w:rsid w:val="00D40AB7"/>
    <w:rsid w:val="00D40CCC"/>
    <w:rsid w:val="00D41357"/>
    <w:rsid w:val="00D4150C"/>
    <w:rsid w:val="00D42F12"/>
    <w:rsid w:val="00D43020"/>
    <w:rsid w:val="00D43892"/>
    <w:rsid w:val="00D46409"/>
    <w:rsid w:val="00D47222"/>
    <w:rsid w:val="00D478B0"/>
    <w:rsid w:val="00D47A8C"/>
    <w:rsid w:val="00D51838"/>
    <w:rsid w:val="00D53EA3"/>
    <w:rsid w:val="00D53EC0"/>
    <w:rsid w:val="00D549A4"/>
    <w:rsid w:val="00D5685E"/>
    <w:rsid w:val="00D568AB"/>
    <w:rsid w:val="00D6039E"/>
    <w:rsid w:val="00D607B9"/>
    <w:rsid w:val="00D609E2"/>
    <w:rsid w:val="00D62D4B"/>
    <w:rsid w:val="00D64F46"/>
    <w:rsid w:val="00D651D3"/>
    <w:rsid w:val="00D65974"/>
    <w:rsid w:val="00D666C0"/>
    <w:rsid w:val="00D6754C"/>
    <w:rsid w:val="00D67A8E"/>
    <w:rsid w:val="00D704BB"/>
    <w:rsid w:val="00D705E2"/>
    <w:rsid w:val="00D70639"/>
    <w:rsid w:val="00D70941"/>
    <w:rsid w:val="00D726BC"/>
    <w:rsid w:val="00D7321C"/>
    <w:rsid w:val="00D7387E"/>
    <w:rsid w:val="00D7392F"/>
    <w:rsid w:val="00D77BCC"/>
    <w:rsid w:val="00D814AC"/>
    <w:rsid w:val="00D849F5"/>
    <w:rsid w:val="00D84D30"/>
    <w:rsid w:val="00D85B7B"/>
    <w:rsid w:val="00D8654D"/>
    <w:rsid w:val="00D86E49"/>
    <w:rsid w:val="00D87459"/>
    <w:rsid w:val="00D875BB"/>
    <w:rsid w:val="00D9028C"/>
    <w:rsid w:val="00D90467"/>
    <w:rsid w:val="00D918A1"/>
    <w:rsid w:val="00D91FBD"/>
    <w:rsid w:val="00D92CC6"/>
    <w:rsid w:val="00D940D0"/>
    <w:rsid w:val="00D95408"/>
    <w:rsid w:val="00D95F6E"/>
    <w:rsid w:val="00D9635E"/>
    <w:rsid w:val="00D97693"/>
    <w:rsid w:val="00D97D7B"/>
    <w:rsid w:val="00DA06F8"/>
    <w:rsid w:val="00DA115F"/>
    <w:rsid w:val="00DA1EB4"/>
    <w:rsid w:val="00DA36B5"/>
    <w:rsid w:val="00DA4E68"/>
    <w:rsid w:val="00DA51F3"/>
    <w:rsid w:val="00DA530D"/>
    <w:rsid w:val="00DA578B"/>
    <w:rsid w:val="00DA595E"/>
    <w:rsid w:val="00DA7BE2"/>
    <w:rsid w:val="00DB25B6"/>
    <w:rsid w:val="00DB44E2"/>
    <w:rsid w:val="00DB5521"/>
    <w:rsid w:val="00DB64D2"/>
    <w:rsid w:val="00DB721A"/>
    <w:rsid w:val="00DC0CDD"/>
    <w:rsid w:val="00DC32E4"/>
    <w:rsid w:val="00DC39BB"/>
    <w:rsid w:val="00DC6515"/>
    <w:rsid w:val="00DD1BD4"/>
    <w:rsid w:val="00DD1C81"/>
    <w:rsid w:val="00DD4AC0"/>
    <w:rsid w:val="00DD6DEF"/>
    <w:rsid w:val="00DD76F8"/>
    <w:rsid w:val="00DD7B0E"/>
    <w:rsid w:val="00DE012E"/>
    <w:rsid w:val="00DE0489"/>
    <w:rsid w:val="00DE0A10"/>
    <w:rsid w:val="00DE0A3A"/>
    <w:rsid w:val="00DE0A54"/>
    <w:rsid w:val="00DE1BA4"/>
    <w:rsid w:val="00DE1BC0"/>
    <w:rsid w:val="00DE2175"/>
    <w:rsid w:val="00DE2362"/>
    <w:rsid w:val="00DE3F08"/>
    <w:rsid w:val="00DE4A8E"/>
    <w:rsid w:val="00DE59F5"/>
    <w:rsid w:val="00DE6FEC"/>
    <w:rsid w:val="00DE7272"/>
    <w:rsid w:val="00DE76A9"/>
    <w:rsid w:val="00DE7881"/>
    <w:rsid w:val="00DE7970"/>
    <w:rsid w:val="00DF153C"/>
    <w:rsid w:val="00DF3172"/>
    <w:rsid w:val="00DF3CFD"/>
    <w:rsid w:val="00DF3D8B"/>
    <w:rsid w:val="00DF7C9A"/>
    <w:rsid w:val="00E001D1"/>
    <w:rsid w:val="00E008E1"/>
    <w:rsid w:val="00E01184"/>
    <w:rsid w:val="00E013FE"/>
    <w:rsid w:val="00E01823"/>
    <w:rsid w:val="00E0292B"/>
    <w:rsid w:val="00E039D6"/>
    <w:rsid w:val="00E04013"/>
    <w:rsid w:val="00E0435C"/>
    <w:rsid w:val="00E05029"/>
    <w:rsid w:val="00E05AB5"/>
    <w:rsid w:val="00E067FF"/>
    <w:rsid w:val="00E06A4B"/>
    <w:rsid w:val="00E074D6"/>
    <w:rsid w:val="00E07503"/>
    <w:rsid w:val="00E07520"/>
    <w:rsid w:val="00E07784"/>
    <w:rsid w:val="00E07941"/>
    <w:rsid w:val="00E103DE"/>
    <w:rsid w:val="00E119D4"/>
    <w:rsid w:val="00E11B95"/>
    <w:rsid w:val="00E14873"/>
    <w:rsid w:val="00E15745"/>
    <w:rsid w:val="00E15A20"/>
    <w:rsid w:val="00E15CFF"/>
    <w:rsid w:val="00E161C5"/>
    <w:rsid w:val="00E16488"/>
    <w:rsid w:val="00E167E1"/>
    <w:rsid w:val="00E16835"/>
    <w:rsid w:val="00E16DFA"/>
    <w:rsid w:val="00E16E99"/>
    <w:rsid w:val="00E16FF6"/>
    <w:rsid w:val="00E174BC"/>
    <w:rsid w:val="00E17CB3"/>
    <w:rsid w:val="00E205EE"/>
    <w:rsid w:val="00E209FE"/>
    <w:rsid w:val="00E21779"/>
    <w:rsid w:val="00E21952"/>
    <w:rsid w:val="00E22BDC"/>
    <w:rsid w:val="00E23928"/>
    <w:rsid w:val="00E23BF1"/>
    <w:rsid w:val="00E24046"/>
    <w:rsid w:val="00E252F2"/>
    <w:rsid w:val="00E267EF"/>
    <w:rsid w:val="00E3079E"/>
    <w:rsid w:val="00E30A47"/>
    <w:rsid w:val="00E313CE"/>
    <w:rsid w:val="00E322F5"/>
    <w:rsid w:val="00E3361C"/>
    <w:rsid w:val="00E33AD9"/>
    <w:rsid w:val="00E33E49"/>
    <w:rsid w:val="00E34051"/>
    <w:rsid w:val="00E367C4"/>
    <w:rsid w:val="00E379DB"/>
    <w:rsid w:val="00E37D52"/>
    <w:rsid w:val="00E37DCD"/>
    <w:rsid w:val="00E40082"/>
    <w:rsid w:val="00E40563"/>
    <w:rsid w:val="00E41BC5"/>
    <w:rsid w:val="00E41E98"/>
    <w:rsid w:val="00E4241E"/>
    <w:rsid w:val="00E431BA"/>
    <w:rsid w:val="00E43AB5"/>
    <w:rsid w:val="00E45795"/>
    <w:rsid w:val="00E4632F"/>
    <w:rsid w:val="00E5168C"/>
    <w:rsid w:val="00E51A0E"/>
    <w:rsid w:val="00E51C12"/>
    <w:rsid w:val="00E51C30"/>
    <w:rsid w:val="00E520E4"/>
    <w:rsid w:val="00E530E7"/>
    <w:rsid w:val="00E5338A"/>
    <w:rsid w:val="00E53D17"/>
    <w:rsid w:val="00E559A1"/>
    <w:rsid w:val="00E56912"/>
    <w:rsid w:val="00E57386"/>
    <w:rsid w:val="00E57439"/>
    <w:rsid w:val="00E57765"/>
    <w:rsid w:val="00E57917"/>
    <w:rsid w:val="00E60BC0"/>
    <w:rsid w:val="00E61D91"/>
    <w:rsid w:val="00E62412"/>
    <w:rsid w:val="00E62B3A"/>
    <w:rsid w:val="00E63E4F"/>
    <w:rsid w:val="00E63E97"/>
    <w:rsid w:val="00E64B64"/>
    <w:rsid w:val="00E66571"/>
    <w:rsid w:val="00E71A39"/>
    <w:rsid w:val="00E72D17"/>
    <w:rsid w:val="00E73182"/>
    <w:rsid w:val="00E73988"/>
    <w:rsid w:val="00E74247"/>
    <w:rsid w:val="00E742FA"/>
    <w:rsid w:val="00E753F3"/>
    <w:rsid w:val="00E764D8"/>
    <w:rsid w:val="00E77781"/>
    <w:rsid w:val="00E809B8"/>
    <w:rsid w:val="00E80C0C"/>
    <w:rsid w:val="00E81DE6"/>
    <w:rsid w:val="00E82D4C"/>
    <w:rsid w:val="00E83067"/>
    <w:rsid w:val="00E83921"/>
    <w:rsid w:val="00E84D63"/>
    <w:rsid w:val="00E85EC7"/>
    <w:rsid w:val="00E87BC5"/>
    <w:rsid w:val="00E901F6"/>
    <w:rsid w:val="00E9183D"/>
    <w:rsid w:val="00E9229B"/>
    <w:rsid w:val="00E92B2F"/>
    <w:rsid w:val="00E930C5"/>
    <w:rsid w:val="00E943F9"/>
    <w:rsid w:val="00E9508C"/>
    <w:rsid w:val="00E95247"/>
    <w:rsid w:val="00E95C13"/>
    <w:rsid w:val="00E95D5F"/>
    <w:rsid w:val="00E96C09"/>
    <w:rsid w:val="00EA1142"/>
    <w:rsid w:val="00EA1D09"/>
    <w:rsid w:val="00EA456B"/>
    <w:rsid w:val="00EA4B78"/>
    <w:rsid w:val="00EA4D58"/>
    <w:rsid w:val="00EA55B5"/>
    <w:rsid w:val="00EA57FE"/>
    <w:rsid w:val="00EA5DC7"/>
    <w:rsid w:val="00EA5F35"/>
    <w:rsid w:val="00EB23B2"/>
    <w:rsid w:val="00EB5314"/>
    <w:rsid w:val="00EB5949"/>
    <w:rsid w:val="00EB5DD5"/>
    <w:rsid w:val="00EB7510"/>
    <w:rsid w:val="00EC07D4"/>
    <w:rsid w:val="00EC115D"/>
    <w:rsid w:val="00EC1778"/>
    <w:rsid w:val="00EC1E27"/>
    <w:rsid w:val="00EC29C0"/>
    <w:rsid w:val="00EC3B27"/>
    <w:rsid w:val="00EC3C55"/>
    <w:rsid w:val="00EC637F"/>
    <w:rsid w:val="00EC7069"/>
    <w:rsid w:val="00EC7E0A"/>
    <w:rsid w:val="00ED056F"/>
    <w:rsid w:val="00ED2039"/>
    <w:rsid w:val="00ED21DD"/>
    <w:rsid w:val="00ED2268"/>
    <w:rsid w:val="00ED3AA9"/>
    <w:rsid w:val="00ED4447"/>
    <w:rsid w:val="00ED4959"/>
    <w:rsid w:val="00ED5545"/>
    <w:rsid w:val="00EE0163"/>
    <w:rsid w:val="00EE030F"/>
    <w:rsid w:val="00EE13EA"/>
    <w:rsid w:val="00EE24EA"/>
    <w:rsid w:val="00EE2A3C"/>
    <w:rsid w:val="00EE3794"/>
    <w:rsid w:val="00EE5137"/>
    <w:rsid w:val="00EE6890"/>
    <w:rsid w:val="00EE71E9"/>
    <w:rsid w:val="00EF1D93"/>
    <w:rsid w:val="00EF1E58"/>
    <w:rsid w:val="00EF27C8"/>
    <w:rsid w:val="00EF3ABE"/>
    <w:rsid w:val="00EF4706"/>
    <w:rsid w:val="00EF4ABA"/>
    <w:rsid w:val="00EF7D65"/>
    <w:rsid w:val="00F01614"/>
    <w:rsid w:val="00F01D4F"/>
    <w:rsid w:val="00F01FCB"/>
    <w:rsid w:val="00F0298A"/>
    <w:rsid w:val="00F02FBA"/>
    <w:rsid w:val="00F03E4E"/>
    <w:rsid w:val="00F05EB0"/>
    <w:rsid w:val="00F065F1"/>
    <w:rsid w:val="00F067BC"/>
    <w:rsid w:val="00F104C4"/>
    <w:rsid w:val="00F128CD"/>
    <w:rsid w:val="00F12BB0"/>
    <w:rsid w:val="00F12F88"/>
    <w:rsid w:val="00F14188"/>
    <w:rsid w:val="00F14273"/>
    <w:rsid w:val="00F14767"/>
    <w:rsid w:val="00F15DCD"/>
    <w:rsid w:val="00F15FA5"/>
    <w:rsid w:val="00F16270"/>
    <w:rsid w:val="00F16CA7"/>
    <w:rsid w:val="00F200E5"/>
    <w:rsid w:val="00F21E00"/>
    <w:rsid w:val="00F221F8"/>
    <w:rsid w:val="00F23406"/>
    <w:rsid w:val="00F236FF"/>
    <w:rsid w:val="00F247DB"/>
    <w:rsid w:val="00F255F3"/>
    <w:rsid w:val="00F25E8E"/>
    <w:rsid w:val="00F26331"/>
    <w:rsid w:val="00F26B8D"/>
    <w:rsid w:val="00F27BD4"/>
    <w:rsid w:val="00F309D3"/>
    <w:rsid w:val="00F32088"/>
    <w:rsid w:val="00F33F90"/>
    <w:rsid w:val="00F34B42"/>
    <w:rsid w:val="00F35F9B"/>
    <w:rsid w:val="00F361A9"/>
    <w:rsid w:val="00F36BF9"/>
    <w:rsid w:val="00F36C27"/>
    <w:rsid w:val="00F37980"/>
    <w:rsid w:val="00F41815"/>
    <w:rsid w:val="00F41FBD"/>
    <w:rsid w:val="00F42A07"/>
    <w:rsid w:val="00F42B48"/>
    <w:rsid w:val="00F42FCB"/>
    <w:rsid w:val="00F46D61"/>
    <w:rsid w:val="00F47E4A"/>
    <w:rsid w:val="00F50232"/>
    <w:rsid w:val="00F53773"/>
    <w:rsid w:val="00F53A1C"/>
    <w:rsid w:val="00F543D6"/>
    <w:rsid w:val="00F5527F"/>
    <w:rsid w:val="00F55F58"/>
    <w:rsid w:val="00F565DE"/>
    <w:rsid w:val="00F57F08"/>
    <w:rsid w:val="00F621B8"/>
    <w:rsid w:val="00F62D6C"/>
    <w:rsid w:val="00F653CE"/>
    <w:rsid w:val="00F66AAD"/>
    <w:rsid w:val="00F7054E"/>
    <w:rsid w:val="00F720C5"/>
    <w:rsid w:val="00F731E4"/>
    <w:rsid w:val="00F74347"/>
    <w:rsid w:val="00F751FC"/>
    <w:rsid w:val="00F7609A"/>
    <w:rsid w:val="00F76E25"/>
    <w:rsid w:val="00F8098F"/>
    <w:rsid w:val="00F80B64"/>
    <w:rsid w:val="00F8216F"/>
    <w:rsid w:val="00F82611"/>
    <w:rsid w:val="00F8506D"/>
    <w:rsid w:val="00F85D0D"/>
    <w:rsid w:val="00F86648"/>
    <w:rsid w:val="00F87653"/>
    <w:rsid w:val="00F87B9D"/>
    <w:rsid w:val="00F922E4"/>
    <w:rsid w:val="00F92455"/>
    <w:rsid w:val="00F92750"/>
    <w:rsid w:val="00F93557"/>
    <w:rsid w:val="00F94447"/>
    <w:rsid w:val="00F950BB"/>
    <w:rsid w:val="00F9550C"/>
    <w:rsid w:val="00F96261"/>
    <w:rsid w:val="00F964A2"/>
    <w:rsid w:val="00F97A3E"/>
    <w:rsid w:val="00FA03E7"/>
    <w:rsid w:val="00FA06D7"/>
    <w:rsid w:val="00FA1F36"/>
    <w:rsid w:val="00FA3F27"/>
    <w:rsid w:val="00FA41F1"/>
    <w:rsid w:val="00FA4C62"/>
    <w:rsid w:val="00FA612D"/>
    <w:rsid w:val="00FA6415"/>
    <w:rsid w:val="00FA6BDA"/>
    <w:rsid w:val="00FA6EDC"/>
    <w:rsid w:val="00FB0EC2"/>
    <w:rsid w:val="00FB1C3C"/>
    <w:rsid w:val="00FB1E33"/>
    <w:rsid w:val="00FB3E83"/>
    <w:rsid w:val="00FB46EC"/>
    <w:rsid w:val="00FB527F"/>
    <w:rsid w:val="00FB608E"/>
    <w:rsid w:val="00FB6D78"/>
    <w:rsid w:val="00FC03D2"/>
    <w:rsid w:val="00FC08FD"/>
    <w:rsid w:val="00FC1520"/>
    <w:rsid w:val="00FC2A1B"/>
    <w:rsid w:val="00FC2CCA"/>
    <w:rsid w:val="00FC3465"/>
    <w:rsid w:val="00FC3E81"/>
    <w:rsid w:val="00FC4587"/>
    <w:rsid w:val="00FC4DEB"/>
    <w:rsid w:val="00FC5EE9"/>
    <w:rsid w:val="00FC70A1"/>
    <w:rsid w:val="00FD1677"/>
    <w:rsid w:val="00FD2482"/>
    <w:rsid w:val="00FD2BFF"/>
    <w:rsid w:val="00FD2E9A"/>
    <w:rsid w:val="00FD333B"/>
    <w:rsid w:val="00FD4127"/>
    <w:rsid w:val="00FD590A"/>
    <w:rsid w:val="00FD6589"/>
    <w:rsid w:val="00FD6EA8"/>
    <w:rsid w:val="00FE0729"/>
    <w:rsid w:val="00FE0CED"/>
    <w:rsid w:val="00FE1049"/>
    <w:rsid w:val="00FE1DF2"/>
    <w:rsid w:val="00FE2DF7"/>
    <w:rsid w:val="00FE3250"/>
    <w:rsid w:val="00FE3CCA"/>
    <w:rsid w:val="00FE3E17"/>
    <w:rsid w:val="00FE3F29"/>
    <w:rsid w:val="00FE58EC"/>
    <w:rsid w:val="00FE6E9B"/>
    <w:rsid w:val="00FE780A"/>
    <w:rsid w:val="00FF1BD8"/>
    <w:rsid w:val="00FF2868"/>
    <w:rsid w:val="00FF47B1"/>
    <w:rsid w:val="00FF4F0F"/>
    <w:rsid w:val="00FF5517"/>
    <w:rsid w:val="00FF5AF3"/>
    <w:rsid w:val="00FF65AF"/>
    <w:rsid w:val="00FF6A54"/>
    <w:rsid w:val="00FF708E"/>
    <w:rsid w:val="00FF7442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4A2EE9-69F0-42FB-A48D-E3CFDB26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60CD"/>
    <w:pPr>
      <w:spacing w:after="0" w:line="240" w:lineRule="auto"/>
      <w:jc w:val="both"/>
    </w:pPr>
  </w:style>
  <w:style w:type="paragraph" w:styleId="1">
    <w:name w:val="heading 1"/>
    <w:basedOn w:val="nonumber"/>
    <w:next w:val="a3"/>
    <w:link w:val="10"/>
    <w:uiPriority w:val="9"/>
    <w:qFormat/>
    <w:rsid w:val="00973D85"/>
    <w:pPr>
      <w:outlineLvl w:val="0"/>
    </w:pPr>
  </w:style>
  <w:style w:type="paragraph" w:styleId="21">
    <w:name w:val="heading 2"/>
    <w:basedOn w:val="a3"/>
    <w:next w:val="a3"/>
    <w:link w:val="22"/>
    <w:uiPriority w:val="9"/>
    <w:unhideWhenUsed/>
    <w:qFormat/>
    <w:rsid w:val="00973D85"/>
    <w:pPr>
      <w:keepNext/>
      <w:numPr>
        <w:ilvl w:val="1"/>
        <w:numId w:val="1"/>
      </w:numPr>
      <w:suppressAutoHyphens/>
      <w:spacing w:before="120" w:after="120"/>
      <w:ind w:left="0" w:firstLine="0"/>
      <w:outlineLvl w:val="1"/>
    </w:pPr>
    <w:rPr>
      <w:rFonts w:eastAsiaTheme="majorEastAsia" w:cstheme="majorBidi"/>
      <w:szCs w:val="26"/>
    </w:rPr>
  </w:style>
  <w:style w:type="paragraph" w:styleId="31">
    <w:name w:val="heading 3"/>
    <w:basedOn w:val="a3"/>
    <w:next w:val="a3"/>
    <w:link w:val="32"/>
    <w:uiPriority w:val="9"/>
    <w:unhideWhenUsed/>
    <w:qFormat/>
    <w:rsid w:val="00973D85"/>
    <w:pPr>
      <w:keepNext/>
      <w:numPr>
        <w:ilvl w:val="2"/>
        <w:numId w:val="1"/>
      </w:numPr>
      <w:suppressAutoHyphens/>
      <w:spacing w:before="120" w:after="120"/>
      <w:ind w:left="0" w:firstLine="0"/>
      <w:outlineLvl w:val="2"/>
    </w:pPr>
    <w:rPr>
      <w:rFonts w:eastAsiaTheme="majorEastAsia" w:cstheme="majorBidi"/>
      <w:szCs w:val="24"/>
    </w:rPr>
  </w:style>
  <w:style w:type="paragraph" w:styleId="41">
    <w:name w:val="heading 4"/>
    <w:basedOn w:val="a2"/>
    <w:next w:val="a4"/>
    <w:link w:val="42"/>
    <w:uiPriority w:val="9"/>
    <w:unhideWhenUsed/>
    <w:qFormat/>
    <w:rsid w:val="00973D85"/>
    <w:pPr>
      <w:keepNext/>
      <w:numPr>
        <w:ilvl w:val="3"/>
        <w:numId w:val="1"/>
      </w:numPr>
      <w:suppressAutoHyphens/>
      <w:spacing w:before="120" w:after="120"/>
      <w:ind w:left="0" w:firstLine="0"/>
      <w:outlineLvl w:val="3"/>
    </w:pPr>
    <w:rPr>
      <w:rFonts w:eastAsiaTheme="majorEastAsia" w:cstheme="majorBidi"/>
      <w:iCs/>
    </w:rPr>
  </w:style>
  <w:style w:type="paragraph" w:styleId="51">
    <w:name w:val="heading 5"/>
    <w:basedOn w:val="1"/>
    <w:next w:val="a1"/>
    <w:link w:val="52"/>
    <w:uiPriority w:val="9"/>
    <w:unhideWhenUsed/>
    <w:qFormat/>
    <w:rsid w:val="00973D85"/>
    <w:pPr>
      <w:numPr>
        <w:ilvl w:val="4"/>
        <w:numId w:val="1"/>
      </w:numPr>
      <w:ind w:left="1009" w:hanging="1009"/>
      <w:outlineLvl w:val="4"/>
    </w:pPr>
    <w:rPr>
      <w:caps/>
    </w:rPr>
  </w:style>
  <w:style w:type="paragraph" w:styleId="6">
    <w:name w:val="heading 6"/>
    <w:basedOn w:val="51"/>
    <w:next w:val="RefList"/>
    <w:link w:val="60"/>
    <w:uiPriority w:val="9"/>
    <w:unhideWhenUsed/>
    <w:qFormat/>
    <w:rsid w:val="00973D85"/>
    <w:pPr>
      <w:numPr>
        <w:ilvl w:val="5"/>
      </w:numPr>
      <w:outlineLvl w:val="5"/>
    </w:pPr>
    <w:rPr>
      <w:lang w:val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73D8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Cs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73D8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73D8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УДК"/>
    <w:basedOn w:val="a2"/>
    <w:link w:val="a9"/>
    <w:qFormat/>
    <w:rsid w:val="00973D85"/>
    <w:pPr>
      <w:widowControl w:val="0"/>
    </w:pPr>
  </w:style>
  <w:style w:type="character" w:customStyle="1" w:styleId="a9">
    <w:name w:val="УДК Знак"/>
    <w:basedOn w:val="a5"/>
    <w:link w:val="a8"/>
    <w:rsid w:val="00973D85"/>
  </w:style>
  <w:style w:type="paragraph" w:customStyle="1" w:styleId="aa">
    <w:name w:val="Авторы"/>
    <w:basedOn w:val="a2"/>
    <w:link w:val="ab"/>
    <w:qFormat/>
    <w:rsid w:val="00973D85"/>
    <w:pPr>
      <w:keepNext/>
      <w:keepLines/>
      <w:suppressAutoHyphens/>
      <w:contextualSpacing/>
      <w:jc w:val="left"/>
    </w:pPr>
    <w:rPr>
      <w:rFonts w:eastAsia="Times New Roman"/>
      <w:sz w:val="24"/>
      <w:szCs w:val="20"/>
      <w:lang w:val="en-CA" w:eastAsia="en-CA"/>
    </w:rPr>
  </w:style>
  <w:style w:type="character" w:customStyle="1" w:styleId="ab">
    <w:name w:val="Авторы Знак"/>
    <w:basedOn w:val="a5"/>
    <w:link w:val="aa"/>
    <w:rsid w:val="00973D85"/>
    <w:rPr>
      <w:rFonts w:eastAsia="Times New Roman"/>
      <w:sz w:val="24"/>
      <w:szCs w:val="20"/>
      <w:lang w:val="en-CA" w:eastAsia="en-CA"/>
    </w:rPr>
  </w:style>
  <w:style w:type="paragraph" w:customStyle="1" w:styleId="ac">
    <w:name w:val="НазваниеСтатьи"/>
    <w:basedOn w:val="a2"/>
    <w:next w:val="a2"/>
    <w:link w:val="ad"/>
    <w:qFormat/>
    <w:rsid w:val="00973D85"/>
    <w:pPr>
      <w:widowControl w:val="0"/>
      <w:suppressAutoHyphens/>
      <w:jc w:val="center"/>
    </w:pPr>
    <w:rPr>
      <w:rFonts w:eastAsia="Times New Roman"/>
      <w:b/>
      <w:sz w:val="32"/>
      <w:lang w:eastAsia="en-CA"/>
    </w:rPr>
  </w:style>
  <w:style w:type="character" w:customStyle="1" w:styleId="ad">
    <w:name w:val="НазваниеСтатьи Знак"/>
    <w:basedOn w:val="a5"/>
    <w:link w:val="ac"/>
    <w:rsid w:val="00973D85"/>
    <w:rPr>
      <w:rFonts w:eastAsia="Times New Roman"/>
      <w:b/>
      <w:sz w:val="32"/>
      <w:lang w:eastAsia="en-CA"/>
    </w:rPr>
  </w:style>
  <w:style w:type="paragraph" w:customStyle="1" w:styleId="ae">
    <w:name w:val="Реферат"/>
    <w:basedOn w:val="a2"/>
    <w:link w:val="af"/>
    <w:qFormat/>
    <w:rsid w:val="00973D85"/>
    <w:pPr>
      <w:suppressAutoHyphens/>
      <w:contextualSpacing/>
    </w:pPr>
    <w:rPr>
      <w:sz w:val="18"/>
      <w:szCs w:val="18"/>
    </w:rPr>
  </w:style>
  <w:style w:type="character" w:customStyle="1" w:styleId="af">
    <w:name w:val="Реферат Знак"/>
    <w:basedOn w:val="a5"/>
    <w:link w:val="ae"/>
    <w:rsid w:val="00973D85"/>
    <w:rPr>
      <w:sz w:val="18"/>
      <w:szCs w:val="18"/>
    </w:rPr>
  </w:style>
  <w:style w:type="paragraph" w:customStyle="1" w:styleId="a3">
    <w:name w:val="ТЕКСТ"/>
    <w:basedOn w:val="a2"/>
    <w:link w:val="af0"/>
    <w:qFormat/>
    <w:rsid w:val="00973D85"/>
    <w:pPr>
      <w:ind w:firstLine="567"/>
    </w:pPr>
  </w:style>
  <w:style w:type="character" w:customStyle="1" w:styleId="af0">
    <w:name w:val="ТЕКСТ Знак"/>
    <w:basedOn w:val="a5"/>
    <w:link w:val="a3"/>
    <w:rsid w:val="00973D85"/>
  </w:style>
  <w:style w:type="paragraph" w:customStyle="1" w:styleId="af1">
    <w:name w:val="Рисунок_подпись"/>
    <w:basedOn w:val="a2"/>
    <w:next w:val="Figurecaption"/>
    <w:link w:val="af2"/>
    <w:qFormat/>
    <w:rsid w:val="00973D85"/>
    <w:pPr>
      <w:keepNext/>
      <w:keepLines/>
      <w:suppressAutoHyphens/>
      <w:spacing w:before="120" w:after="120"/>
    </w:pPr>
    <w:rPr>
      <w:sz w:val="20"/>
    </w:rPr>
  </w:style>
  <w:style w:type="character" w:customStyle="1" w:styleId="af2">
    <w:name w:val="Рисунок_подпись Знак"/>
    <w:basedOn w:val="a5"/>
    <w:link w:val="af1"/>
    <w:rsid w:val="00973D85"/>
    <w:rPr>
      <w:sz w:val="20"/>
    </w:rPr>
  </w:style>
  <w:style w:type="paragraph" w:customStyle="1" w:styleId="af3">
    <w:name w:val="Таблица"/>
    <w:basedOn w:val="a2"/>
    <w:next w:val="af4"/>
    <w:link w:val="af5"/>
    <w:qFormat/>
    <w:rsid w:val="00973D85"/>
    <w:pPr>
      <w:keepNext/>
      <w:spacing w:before="120"/>
      <w:jc w:val="right"/>
    </w:pPr>
    <w:rPr>
      <w:rFonts w:eastAsia="Times New Roman"/>
      <w:spacing w:val="20"/>
      <w:szCs w:val="20"/>
      <w:lang w:eastAsia="ru-RU"/>
    </w:rPr>
  </w:style>
  <w:style w:type="character" w:customStyle="1" w:styleId="af5">
    <w:name w:val="Таблица Знак"/>
    <w:basedOn w:val="a5"/>
    <w:link w:val="af3"/>
    <w:rsid w:val="00973D85"/>
    <w:rPr>
      <w:rFonts w:eastAsia="Times New Roman"/>
      <w:spacing w:val="20"/>
      <w:szCs w:val="20"/>
      <w:lang w:eastAsia="ru-RU"/>
    </w:rPr>
  </w:style>
  <w:style w:type="paragraph" w:styleId="af6">
    <w:name w:val="footer"/>
    <w:basedOn w:val="a2"/>
    <w:link w:val="af7"/>
    <w:uiPriority w:val="99"/>
    <w:unhideWhenUsed/>
    <w:rsid w:val="00973D8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5"/>
    <w:link w:val="af6"/>
    <w:uiPriority w:val="99"/>
    <w:rsid w:val="00973D85"/>
  </w:style>
  <w:style w:type="paragraph" w:styleId="af8">
    <w:name w:val="header"/>
    <w:basedOn w:val="a2"/>
    <w:link w:val="af9"/>
    <w:uiPriority w:val="99"/>
    <w:unhideWhenUsed/>
    <w:rsid w:val="00973D8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5"/>
    <w:link w:val="af8"/>
    <w:uiPriority w:val="99"/>
    <w:rsid w:val="00973D85"/>
  </w:style>
  <w:style w:type="character" w:styleId="afa">
    <w:name w:val="Placeholder Text"/>
    <w:basedOn w:val="a5"/>
    <w:uiPriority w:val="99"/>
    <w:semiHidden/>
    <w:rsid w:val="00973D85"/>
    <w:rPr>
      <w:color w:val="808080"/>
    </w:rPr>
  </w:style>
  <w:style w:type="table" w:styleId="afb">
    <w:name w:val="Table Grid"/>
    <w:basedOn w:val="a6"/>
    <w:uiPriority w:val="59"/>
    <w:rsid w:val="00973D85"/>
    <w:pPr>
      <w:suppressAutoHyphens/>
      <w:spacing w:after="0" w:line="240" w:lineRule="auto"/>
      <w:jc w:val="center"/>
    </w:pPr>
    <w:rPr>
      <w:rFonts w:eastAsia="Times New Roman"/>
      <w:sz w:val="20"/>
      <w:lang w:val="en-CA" w:eastAsia="en-CA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Col">
      <w:pPr>
        <w:jc w:val="left"/>
      </w:pPr>
      <w:tblPr/>
      <w:tcPr>
        <w:vAlign w:val="top"/>
      </w:tcPr>
    </w:tblStylePr>
    <w:tblStylePr w:type="lastCol">
      <w:pPr>
        <w:jc w:val="center"/>
      </w:pPr>
    </w:tblStylePr>
  </w:style>
  <w:style w:type="character" w:customStyle="1" w:styleId="10">
    <w:name w:val="Заголовок 1 Знак"/>
    <w:basedOn w:val="a5"/>
    <w:link w:val="1"/>
    <w:uiPriority w:val="9"/>
    <w:rsid w:val="00973D85"/>
    <w:rPr>
      <w:rFonts w:eastAsiaTheme="majorEastAsia" w:cstheme="majorBidi"/>
      <w:b/>
      <w:szCs w:val="26"/>
    </w:rPr>
  </w:style>
  <w:style w:type="character" w:customStyle="1" w:styleId="22">
    <w:name w:val="Заголовок 2 Знак"/>
    <w:basedOn w:val="a5"/>
    <w:link w:val="21"/>
    <w:uiPriority w:val="9"/>
    <w:rsid w:val="00973D85"/>
    <w:rPr>
      <w:rFonts w:eastAsiaTheme="majorEastAsia" w:cstheme="majorBidi"/>
      <w:szCs w:val="26"/>
    </w:rPr>
  </w:style>
  <w:style w:type="character" w:customStyle="1" w:styleId="32">
    <w:name w:val="Заголовок 3 Знак"/>
    <w:basedOn w:val="a5"/>
    <w:link w:val="31"/>
    <w:uiPriority w:val="9"/>
    <w:rsid w:val="00973D85"/>
    <w:rPr>
      <w:rFonts w:eastAsiaTheme="majorEastAsia" w:cstheme="majorBidi"/>
      <w:szCs w:val="24"/>
    </w:rPr>
  </w:style>
  <w:style w:type="character" w:customStyle="1" w:styleId="42">
    <w:name w:val="Заголовок 4 Знак"/>
    <w:basedOn w:val="a5"/>
    <w:link w:val="41"/>
    <w:uiPriority w:val="9"/>
    <w:rsid w:val="00973D85"/>
    <w:rPr>
      <w:rFonts w:eastAsiaTheme="majorEastAsia" w:cstheme="majorBidi"/>
      <w:iCs/>
    </w:rPr>
  </w:style>
  <w:style w:type="character" w:customStyle="1" w:styleId="52">
    <w:name w:val="Заголовок 5 Знак"/>
    <w:basedOn w:val="a5"/>
    <w:link w:val="51"/>
    <w:uiPriority w:val="9"/>
    <w:rsid w:val="00973D85"/>
    <w:rPr>
      <w:rFonts w:eastAsiaTheme="majorEastAsia" w:cstheme="majorBidi"/>
      <w:b/>
      <w:caps/>
      <w:szCs w:val="26"/>
    </w:rPr>
  </w:style>
  <w:style w:type="character" w:customStyle="1" w:styleId="60">
    <w:name w:val="Заголовок 6 Знак"/>
    <w:basedOn w:val="a5"/>
    <w:link w:val="6"/>
    <w:uiPriority w:val="9"/>
    <w:rsid w:val="00973D85"/>
    <w:rPr>
      <w:rFonts w:eastAsiaTheme="majorEastAsia" w:cstheme="majorBidi"/>
      <w:b/>
      <w:caps/>
      <w:szCs w:val="26"/>
      <w:lang w:val="en-US"/>
    </w:rPr>
  </w:style>
  <w:style w:type="character" w:customStyle="1" w:styleId="70">
    <w:name w:val="Заголовок 7 Знак"/>
    <w:basedOn w:val="a5"/>
    <w:link w:val="7"/>
    <w:uiPriority w:val="9"/>
    <w:semiHidden/>
    <w:rsid w:val="00973D85"/>
    <w:rPr>
      <w:rFonts w:eastAsiaTheme="majorEastAsia" w:cstheme="majorBidi"/>
      <w:iCs/>
    </w:rPr>
  </w:style>
  <w:style w:type="character" w:customStyle="1" w:styleId="80">
    <w:name w:val="Заголовок 8 Знак"/>
    <w:basedOn w:val="a5"/>
    <w:link w:val="8"/>
    <w:uiPriority w:val="9"/>
    <w:semiHidden/>
    <w:rsid w:val="00973D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sid w:val="00973D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c">
    <w:name w:val="No Spacing"/>
    <w:uiPriority w:val="1"/>
    <w:qFormat/>
    <w:rsid w:val="00973D85"/>
    <w:pPr>
      <w:spacing w:after="0" w:line="240" w:lineRule="auto"/>
    </w:pPr>
    <w:rPr>
      <w:sz w:val="18"/>
    </w:rPr>
  </w:style>
  <w:style w:type="paragraph" w:customStyle="1" w:styleId="MTDisplayEquation">
    <w:name w:val="MTDisplayEquation"/>
    <w:basedOn w:val="a2"/>
    <w:next w:val="a2"/>
    <w:link w:val="MTDisplayEquation0"/>
    <w:rsid w:val="00973D85"/>
    <w:pPr>
      <w:tabs>
        <w:tab w:val="center" w:pos="2280"/>
        <w:tab w:val="right" w:pos="4580"/>
      </w:tabs>
    </w:pPr>
  </w:style>
  <w:style w:type="character" w:customStyle="1" w:styleId="MTDisplayEquation0">
    <w:name w:val="MTDisplayEquation Знак"/>
    <w:basedOn w:val="a5"/>
    <w:link w:val="MTDisplayEquation"/>
    <w:rsid w:val="00973D85"/>
  </w:style>
  <w:style w:type="paragraph" w:customStyle="1" w:styleId="equation">
    <w:name w:val="equation"/>
    <w:basedOn w:val="MTDisplayEquation"/>
    <w:next w:val="afd"/>
    <w:link w:val="equation0"/>
    <w:qFormat/>
    <w:rsid w:val="00973D85"/>
    <w:pPr>
      <w:keepNext/>
      <w:keepLines/>
      <w:tabs>
        <w:tab w:val="left" w:pos="0"/>
      </w:tabs>
      <w:spacing w:before="80" w:after="80"/>
    </w:pPr>
  </w:style>
  <w:style w:type="character" w:customStyle="1" w:styleId="equation0">
    <w:name w:val="equation Знак"/>
    <w:basedOn w:val="MTDisplayEquation0"/>
    <w:link w:val="equation"/>
    <w:rsid w:val="00973D85"/>
  </w:style>
  <w:style w:type="paragraph" w:customStyle="1" w:styleId="af4">
    <w:name w:val="Таблица подпись"/>
    <w:basedOn w:val="a2"/>
    <w:next w:val="a2"/>
    <w:link w:val="afe"/>
    <w:qFormat/>
    <w:rsid w:val="00973D85"/>
    <w:pPr>
      <w:keepNext/>
      <w:keepLines/>
      <w:suppressAutoHyphens/>
      <w:spacing w:after="80"/>
      <w:jc w:val="center"/>
    </w:pPr>
    <w:rPr>
      <w:rFonts w:eastAsia="Times New Roman"/>
      <w:szCs w:val="20"/>
      <w:lang w:eastAsia="ru-RU"/>
    </w:rPr>
  </w:style>
  <w:style w:type="character" w:customStyle="1" w:styleId="afe">
    <w:name w:val="Таблица подпись Знак"/>
    <w:basedOn w:val="a5"/>
    <w:link w:val="af4"/>
    <w:rsid w:val="00973D85"/>
    <w:rPr>
      <w:rFonts w:eastAsia="Times New Roman"/>
      <w:szCs w:val="20"/>
      <w:lang w:eastAsia="ru-RU"/>
    </w:rPr>
  </w:style>
  <w:style w:type="paragraph" w:customStyle="1" w:styleId="aff">
    <w:name w:val="Табл текст"/>
    <w:basedOn w:val="a2"/>
    <w:link w:val="aff0"/>
    <w:qFormat/>
    <w:rsid w:val="00973D85"/>
    <w:pPr>
      <w:widowControl w:val="0"/>
      <w:suppressAutoHyphens/>
      <w:contextualSpacing/>
    </w:pPr>
    <w:rPr>
      <w:rFonts w:eastAsia="Times New Roman"/>
      <w:sz w:val="20"/>
      <w:lang w:eastAsia="ru-RU"/>
    </w:rPr>
  </w:style>
  <w:style w:type="character" w:customStyle="1" w:styleId="aff0">
    <w:name w:val="Табл текст Знак"/>
    <w:basedOn w:val="a5"/>
    <w:link w:val="aff"/>
    <w:rsid w:val="00973D85"/>
    <w:rPr>
      <w:rFonts w:eastAsia="Times New Roman"/>
      <w:sz w:val="20"/>
      <w:lang w:eastAsia="ru-RU"/>
    </w:rPr>
  </w:style>
  <w:style w:type="paragraph" w:customStyle="1" w:styleId="a1">
    <w:name w:val="Список источников"/>
    <w:basedOn w:val="aff1"/>
    <w:link w:val="aff2"/>
    <w:qFormat/>
    <w:rsid w:val="00973D85"/>
    <w:pPr>
      <w:keepLines/>
      <w:widowControl w:val="0"/>
      <w:numPr>
        <w:numId w:val="2"/>
      </w:numPr>
      <w:tabs>
        <w:tab w:val="left" w:pos="567"/>
        <w:tab w:val="left" w:pos="794"/>
      </w:tabs>
      <w:suppressAutoHyphens/>
      <w:ind w:left="0" w:firstLine="567"/>
    </w:pPr>
    <w:rPr>
      <w:rFonts w:eastAsia="Times New Roman"/>
      <w:sz w:val="19"/>
      <w:lang w:eastAsia="ru-RU"/>
    </w:rPr>
  </w:style>
  <w:style w:type="character" w:customStyle="1" w:styleId="aff2">
    <w:name w:val="Список источников Знак"/>
    <w:basedOn w:val="a5"/>
    <w:link w:val="a1"/>
    <w:rsid w:val="00973D85"/>
    <w:rPr>
      <w:rFonts w:eastAsia="Times New Roman"/>
      <w:sz w:val="19"/>
      <w:lang w:eastAsia="ru-RU"/>
    </w:rPr>
  </w:style>
  <w:style w:type="paragraph" w:styleId="aff1">
    <w:name w:val="List Paragraph"/>
    <w:basedOn w:val="a2"/>
    <w:link w:val="aff3"/>
    <w:uiPriority w:val="34"/>
    <w:qFormat/>
    <w:rsid w:val="00973D85"/>
    <w:pPr>
      <w:ind w:left="720"/>
      <w:contextualSpacing/>
    </w:pPr>
  </w:style>
  <w:style w:type="paragraph" w:customStyle="1" w:styleId="afd">
    <w:name w:val="Расшифровка формула"/>
    <w:basedOn w:val="a3"/>
    <w:next w:val="a3"/>
    <w:link w:val="aff4"/>
    <w:qFormat/>
    <w:rsid w:val="00973D85"/>
    <w:pPr>
      <w:spacing w:after="80"/>
      <w:ind w:firstLine="0"/>
    </w:pPr>
    <w:rPr>
      <w:rFonts w:eastAsia="Times New Roman"/>
      <w:lang w:eastAsia="ru-RU"/>
    </w:rPr>
  </w:style>
  <w:style w:type="character" w:customStyle="1" w:styleId="aff4">
    <w:name w:val="Расшифровка формула Знак"/>
    <w:basedOn w:val="af0"/>
    <w:link w:val="afd"/>
    <w:rsid w:val="00973D85"/>
    <w:rPr>
      <w:rFonts w:eastAsia="Times New Roman"/>
      <w:lang w:eastAsia="ru-RU"/>
    </w:rPr>
  </w:style>
  <w:style w:type="paragraph" w:customStyle="1" w:styleId="Affiliation">
    <w:name w:val="Affiliation"/>
    <w:basedOn w:val="a2"/>
    <w:link w:val="Affiliation0"/>
    <w:qFormat/>
    <w:rsid w:val="00973D85"/>
    <w:pPr>
      <w:keepNext/>
      <w:keepLines/>
      <w:contextualSpacing/>
      <w:jc w:val="right"/>
    </w:pPr>
    <w:rPr>
      <w:rFonts w:eastAsia="Times New Roman"/>
      <w:sz w:val="24"/>
      <w:szCs w:val="18"/>
      <w:lang w:val="en-US" w:eastAsia="ru-RU"/>
    </w:rPr>
  </w:style>
  <w:style w:type="character" w:customStyle="1" w:styleId="Affiliation0">
    <w:name w:val="Affiliation Знак"/>
    <w:basedOn w:val="a5"/>
    <w:link w:val="Affiliation"/>
    <w:rsid w:val="00973D85"/>
    <w:rPr>
      <w:rFonts w:eastAsia="Times New Roman"/>
      <w:sz w:val="24"/>
      <w:szCs w:val="18"/>
      <w:lang w:val="en-US" w:eastAsia="ru-RU"/>
    </w:rPr>
  </w:style>
  <w:style w:type="paragraph" w:customStyle="1" w:styleId="Authors">
    <w:name w:val="Authors"/>
    <w:basedOn w:val="aa"/>
    <w:link w:val="Authors0"/>
    <w:qFormat/>
    <w:rsid w:val="00973D85"/>
    <w:pPr>
      <w:widowControl w:val="0"/>
      <w:suppressAutoHyphens w:val="0"/>
    </w:pPr>
    <w:rPr>
      <w:lang w:val="en-US" w:eastAsia="ru-RU"/>
    </w:rPr>
  </w:style>
  <w:style w:type="character" w:customStyle="1" w:styleId="Authors0">
    <w:name w:val="Authors Знак"/>
    <w:basedOn w:val="ab"/>
    <w:link w:val="Authors"/>
    <w:rsid w:val="00973D85"/>
    <w:rPr>
      <w:rFonts w:eastAsia="Times New Roman"/>
      <w:sz w:val="24"/>
      <w:szCs w:val="20"/>
      <w:lang w:val="en-US" w:eastAsia="ru-RU"/>
    </w:rPr>
  </w:style>
  <w:style w:type="paragraph" w:customStyle="1" w:styleId="AffUp">
    <w:name w:val="Aff_Up"/>
    <w:basedOn w:val="a2"/>
    <w:link w:val="AffUp0"/>
    <w:qFormat/>
    <w:rsid w:val="00973D85"/>
    <w:pPr>
      <w:framePr w:hSpace="181" w:wrap="around" w:vAnchor="text" w:hAnchor="margin" w:y="126"/>
      <w:contextualSpacing/>
      <w:suppressOverlap/>
      <w:jc w:val="left"/>
    </w:pPr>
    <w:rPr>
      <w:rFonts w:eastAsia="Times New Roman" w:cs="Consolas"/>
      <w:szCs w:val="21"/>
      <w:vertAlign w:val="superscript"/>
      <w:lang w:val="en-CA" w:eastAsia="en-CA"/>
    </w:rPr>
  </w:style>
  <w:style w:type="character" w:customStyle="1" w:styleId="AffUp0">
    <w:name w:val="Aff_Up Знак"/>
    <w:basedOn w:val="a5"/>
    <w:link w:val="AffUp"/>
    <w:rsid w:val="00973D85"/>
    <w:rPr>
      <w:rFonts w:eastAsia="Times New Roman" w:cs="Consolas"/>
      <w:szCs w:val="21"/>
      <w:vertAlign w:val="superscript"/>
      <w:lang w:val="en-CA" w:eastAsia="en-CA"/>
    </w:rPr>
  </w:style>
  <w:style w:type="paragraph" w:styleId="aff5">
    <w:name w:val="Title"/>
    <w:basedOn w:val="a2"/>
    <w:next w:val="a2"/>
    <w:link w:val="aff6"/>
    <w:uiPriority w:val="10"/>
    <w:qFormat/>
    <w:rsid w:val="00973D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5"/>
    <w:link w:val="aff5"/>
    <w:uiPriority w:val="10"/>
    <w:rsid w:val="0097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item">
    <w:name w:val="bulletitem"/>
    <w:basedOn w:val="a2"/>
    <w:qFormat/>
    <w:rsid w:val="00973D85"/>
    <w:pPr>
      <w:numPr>
        <w:numId w:val="3"/>
      </w:numPr>
      <w:tabs>
        <w:tab w:val="clear" w:pos="227"/>
        <w:tab w:val="left" w:pos="851"/>
      </w:tabs>
      <w:overflowPunct w:val="0"/>
      <w:autoSpaceDE w:val="0"/>
      <w:autoSpaceDN w:val="0"/>
      <w:adjustRightInd w:val="0"/>
      <w:ind w:left="0" w:firstLine="567"/>
      <w:textAlignment w:val="baseline"/>
    </w:pPr>
    <w:rPr>
      <w:rFonts w:eastAsia="Times New Roman"/>
      <w:szCs w:val="20"/>
      <w:lang w:eastAsia="de-DE"/>
    </w:rPr>
  </w:style>
  <w:style w:type="paragraph" w:styleId="aff7">
    <w:name w:val="footnote text"/>
    <w:basedOn w:val="a2"/>
    <w:link w:val="aff8"/>
    <w:uiPriority w:val="99"/>
    <w:semiHidden/>
    <w:unhideWhenUsed/>
    <w:rsid w:val="00973D85"/>
    <w:rPr>
      <w:sz w:val="20"/>
      <w:szCs w:val="20"/>
    </w:rPr>
  </w:style>
  <w:style w:type="character" w:customStyle="1" w:styleId="aff8">
    <w:name w:val="Текст сноски Знак"/>
    <w:basedOn w:val="a5"/>
    <w:link w:val="aff7"/>
    <w:uiPriority w:val="99"/>
    <w:semiHidden/>
    <w:rsid w:val="00973D85"/>
    <w:rPr>
      <w:sz w:val="20"/>
      <w:szCs w:val="20"/>
    </w:rPr>
  </w:style>
  <w:style w:type="character" w:styleId="aff9">
    <w:name w:val="footnote reference"/>
    <w:basedOn w:val="a5"/>
    <w:uiPriority w:val="99"/>
    <w:semiHidden/>
    <w:unhideWhenUsed/>
    <w:rsid w:val="00973D85"/>
    <w:rPr>
      <w:vertAlign w:val="superscript"/>
    </w:rPr>
  </w:style>
  <w:style w:type="character" w:styleId="affa">
    <w:name w:val="page number"/>
    <w:basedOn w:val="a5"/>
    <w:uiPriority w:val="99"/>
    <w:semiHidden/>
    <w:unhideWhenUsed/>
    <w:rsid w:val="00973D85"/>
  </w:style>
  <w:style w:type="character" w:styleId="affb">
    <w:name w:val="Hyperlink"/>
    <w:basedOn w:val="a5"/>
    <w:uiPriority w:val="99"/>
    <w:unhideWhenUsed/>
    <w:rsid w:val="00973D85"/>
    <w:rPr>
      <w:color w:val="0563C1" w:themeColor="hyperlink"/>
      <w:u w:val="single"/>
    </w:rPr>
  </w:style>
  <w:style w:type="paragraph" w:customStyle="1" w:styleId="RefList">
    <w:name w:val="RefList"/>
    <w:basedOn w:val="a1"/>
    <w:link w:val="RefList0"/>
    <w:qFormat/>
    <w:rsid w:val="00973D85"/>
    <w:pPr>
      <w:numPr>
        <w:numId w:val="12"/>
      </w:numPr>
    </w:pPr>
    <w:rPr>
      <w:lang w:val="en-US"/>
    </w:rPr>
  </w:style>
  <w:style w:type="character" w:customStyle="1" w:styleId="RefList0">
    <w:name w:val="RefList Знак"/>
    <w:basedOn w:val="aff2"/>
    <w:link w:val="RefList"/>
    <w:rsid w:val="00973D85"/>
    <w:rPr>
      <w:rFonts w:eastAsia="Times New Roman"/>
      <w:sz w:val="19"/>
      <w:lang w:val="en-US" w:eastAsia="ru-RU"/>
    </w:rPr>
  </w:style>
  <w:style w:type="paragraph" w:customStyle="1" w:styleId="affc">
    <w:name w:val="Заголовок_Литература"/>
    <w:basedOn w:val="21"/>
    <w:next w:val="a1"/>
    <w:link w:val="affd"/>
    <w:qFormat/>
    <w:rsid w:val="00973D85"/>
    <w:pPr>
      <w:keepNext w:val="0"/>
      <w:numPr>
        <w:ilvl w:val="0"/>
        <w:numId w:val="0"/>
      </w:numPr>
      <w:spacing w:before="60" w:after="60"/>
      <w:jc w:val="center"/>
    </w:pPr>
    <w:rPr>
      <w:rFonts w:eastAsia="Times New Roman"/>
      <w:b/>
      <w:noProof/>
      <w:sz w:val="20"/>
      <w:szCs w:val="20"/>
    </w:rPr>
  </w:style>
  <w:style w:type="paragraph" w:customStyle="1" w:styleId="Reflist1">
    <w:name w:val="Заголовок_Reflist"/>
    <w:basedOn w:val="affc"/>
    <w:next w:val="RefList"/>
    <w:link w:val="Reflist2"/>
    <w:qFormat/>
    <w:rsid w:val="00973D85"/>
  </w:style>
  <w:style w:type="character" w:customStyle="1" w:styleId="affd">
    <w:name w:val="Заголовок_Литература Знак"/>
    <w:basedOn w:val="22"/>
    <w:link w:val="affc"/>
    <w:rsid w:val="00973D85"/>
    <w:rPr>
      <w:rFonts w:eastAsia="Times New Roman" w:cstheme="majorBidi"/>
      <w:b/>
      <w:noProof/>
      <w:sz w:val="20"/>
      <w:szCs w:val="20"/>
    </w:rPr>
  </w:style>
  <w:style w:type="character" w:customStyle="1" w:styleId="Reflist2">
    <w:name w:val="Заголовок_Reflist Знак"/>
    <w:basedOn w:val="affd"/>
    <w:link w:val="Reflist1"/>
    <w:rsid w:val="00973D85"/>
    <w:rPr>
      <w:rFonts w:eastAsia="Times New Roman" w:cstheme="majorBidi"/>
      <w:b/>
      <w:noProof/>
      <w:sz w:val="20"/>
      <w:szCs w:val="20"/>
    </w:rPr>
  </w:style>
  <w:style w:type="paragraph" w:customStyle="1" w:styleId="nonumber">
    <w:name w:val="Заголовок_nonumber"/>
    <w:basedOn w:val="21"/>
    <w:next w:val="a3"/>
    <w:link w:val="nonumber0"/>
    <w:qFormat/>
    <w:rsid w:val="00973D85"/>
    <w:pPr>
      <w:numPr>
        <w:ilvl w:val="0"/>
        <w:numId w:val="0"/>
      </w:numPr>
      <w:spacing w:before="100" w:after="100"/>
      <w:jc w:val="center"/>
    </w:pPr>
    <w:rPr>
      <w:b/>
    </w:rPr>
  </w:style>
  <w:style w:type="character" w:customStyle="1" w:styleId="nonumber0">
    <w:name w:val="Заголовок_nonumber Знак"/>
    <w:basedOn w:val="10"/>
    <w:link w:val="nonumber"/>
    <w:rsid w:val="00973D85"/>
    <w:rPr>
      <w:rFonts w:eastAsiaTheme="majorEastAsia" w:cstheme="majorBidi"/>
      <w:b/>
      <w:szCs w:val="26"/>
    </w:rPr>
  </w:style>
  <w:style w:type="table" w:customStyle="1" w:styleId="11">
    <w:name w:val="Сетка таблицы светлая1"/>
    <w:basedOn w:val="a6"/>
    <w:uiPriority w:val="40"/>
    <w:rsid w:val="00973D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e">
    <w:name w:val="Ключевые слова"/>
    <w:basedOn w:val="a2"/>
    <w:link w:val="afff"/>
    <w:qFormat/>
    <w:rsid w:val="00973D85"/>
    <w:pPr>
      <w:keepNext/>
      <w:keepLines/>
    </w:pPr>
    <w:rPr>
      <w:sz w:val="18"/>
    </w:rPr>
  </w:style>
  <w:style w:type="paragraph" w:customStyle="1" w:styleId="ArticleTitle">
    <w:name w:val="Article Title"/>
    <w:basedOn w:val="ac"/>
    <w:link w:val="ArticleTitle0"/>
    <w:qFormat/>
    <w:rsid w:val="00973D85"/>
    <w:pPr>
      <w:contextualSpacing/>
    </w:pPr>
    <w:rPr>
      <w:lang w:val="en-US"/>
    </w:rPr>
  </w:style>
  <w:style w:type="character" w:customStyle="1" w:styleId="afff">
    <w:name w:val="Ключевые слова Знак"/>
    <w:basedOn w:val="a5"/>
    <w:link w:val="affe"/>
    <w:rsid w:val="00973D85"/>
    <w:rPr>
      <w:sz w:val="18"/>
    </w:rPr>
  </w:style>
  <w:style w:type="paragraph" w:customStyle="1" w:styleId="Abstract">
    <w:name w:val="Abstract"/>
    <w:basedOn w:val="ae"/>
    <w:link w:val="Abstract0"/>
    <w:qFormat/>
    <w:rsid w:val="00973D85"/>
    <w:rPr>
      <w:lang w:val="en-US"/>
    </w:rPr>
  </w:style>
  <w:style w:type="character" w:customStyle="1" w:styleId="ArticleTitle0">
    <w:name w:val="Article Title Знак"/>
    <w:basedOn w:val="ad"/>
    <w:link w:val="ArticleTitle"/>
    <w:rsid w:val="00973D85"/>
    <w:rPr>
      <w:rFonts w:eastAsia="Times New Roman"/>
      <w:b/>
      <w:sz w:val="32"/>
      <w:lang w:val="en-US" w:eastAsia="en-CA"/>
    </w:rPr>
  </w:style>
  <w:style w:type="paragraph" w:customStyle="1" w:styleId="Keywords">
    <w:name w:val="Keywords"/>
    <w:basedOn w:val="affe"/>
    <w:link w:val="Keywords0"/>
    <w:qFormat/>
    <w:rsid w:val="00973D85"/>
    <w:rPr>
      <w:lang w:val="en-US"/>
    </w:rPr>
  </w:style>
  <w:style w:type="character" w:customStyle="1" w:styleId="Abstract0">
    <w:name w:val="Abstract Знак"/>
    <w:basedOn w:val="af"/>
    <w:link w:val="Abstract"/>
    <w:rsid w:val="00973D85"/>
    <w:rPr>
      <w:sz w:val="18"/>
      <w:szCs w:val="18"/>
      <w:lang w:val="en-US"/>
    </w:rPr>
  </w:style>
  <w:style w:type="paragraph" w:customStyle="1" w:styleId="afff0">
    <w:name w:val="Электронная почта"/>
    <w:basedOn w:val="a2"/>
    <w:link w:val="afff1"/>
    <w:qFormat/>
    <w:rsid w:val="00973D85"/>
    <w:pPr>
      <w:contextualSpacing/>
      <w:jc w:val="left"/>
    </w:pPr>
    <w:rPr>
      <w:sz w:val="24"/>
      <w:lang w:val="en-US" w:eastAsia="en-CA"/>
    </w:rPr>
  </w:style>
  <w:style w:type="character" w:customStyle="1" w:styleId="Keywords0">
    <w:name w:val="Keywords Знак"/>
    <w:basedOn w:val="afff"/>
    <w:link w:val="Keywords"/>
    <w:rsid w:val="00973D85"/>
    <w:rPr>
      <w:sz w:val="18"/>
      <w:lang w:val="en-US"/>
    </w:rPr>
  </w:style>
  <w:style w:type="paragraph" w:customStyle="1" w:styleId="E-mail">
    <w:name w:val="E-mail"/>
    <w:basedOn w:val="afff0"/>
    <w:link w:val="E-mail0"/>
    <w:qFormat/>
    <w:rsid w:val="00973D85"/>
    <w:rPr>
      <w:rFonts w:eastAsia="Times New Roman"/>
    </w:rPr>
  </w:style>
  <w:style w:type="character" w:customStyle="1" w:styleId="afff1">
    <w:name w:val="Электронная почта Знак"/>
    <w:basedOn w:val="a5"/>
    <w:link w:val="afff0"/>
    <w:rsid w:val="00973D85"/>
    <w:rPr>
      <w:sz w:val="24"/>
      <w:lang w:val="en-US" w:eastAsia="en-CA"/>
    </w:rPr>
  </w:style>
  <w:style w:type="character" w:customStyle="1" w:styleId="E-mail0">
    <w:name w:val="E-mail Знак"/>
    <w:basedOn w:val="afff1"/>
    <w:link w:val="E-mail"/>
    <w:rsid w:val="00973D85"/>
    <w:rPr>
      <w:rFonts w:eastAsia="Times New Roman"/>
      <w:sz w:val="24"/>
      <w:lang w:val="en-US" w:eastAsia="en-CA"/>
    </w:rPr>
  </w:style>
  <w:style w:type="paragraph" w:customStyle="1" w:styleId="EngTOC">
    <w:name w:val="Eng TOC"/>
    <w:basedOn w:val="Keywords"/>
    <w:link w:val="EngTOC0"/>
    <w:rsid w:val="00973D85"/>
    <w:pPr>
      <w:contextualSpacing/>
    </w:pPr>
    <w:rPr>
      <w:rFonts w:eastAsia="Times New Roman"/>
      <w:noProof/>
      <w:color w:val="FFFFFF" w:themeColor="background1"/>
      <w:sz w:val="2"/>
      <w:szCs w:val="18"/>
      <w:lang w:eastAsia="en-CA"/>
    </w:rPr>
  </w:style>
  <w:style w:type="character" w:customStyle="1" w:styleId="EngTOC0">
    <w:name w:val="Eng TOC Знак"/>
    <w:basedOn w:val="Keywords0"/>
    <w:link w:val="EngTOC"/>
    <w:rsid w:val="00973D85"/>
    <w:rPr>
      <w:rFonts w:eastAsia="Times New Roman"/>
      <w:noProof/>
      <w:color w:val="FFFFFF" w:themeColor="background1"/>
      <w:sz w:val="2"/>
      <w:szCs w:val="18"/>
      <w:lang w:val="en-US" w:eastAsia="en-CA"/>
    </w:rPr>
  </w:style>
  <w:style w:type="paragraph" w:styleId="12">
    <w:name w:val="toc 1"/>
    <w:basedOn w:val="a2"/>
    <w:next w:val="a2"/>
    <w:autoRedefine/>
    <w:uiPriority w:val="39"/>
    <w:unhideWhenUsed/>
    <w:rsid w:val="00973D85"/>
    <w:pPr>
      <w:spacing w:after="100"/>
    </w:pPr>
  </w:style>
  <w:style w:type="paragraph" w:customStyle="1" w:styleId="afff2">
    <w:name w:val="Адрес ссылка"/>
    <w:basedOn w:val="a2"/>
    <w:link w:val="afff3"/>
    <w:qFormat/>
    <w:rsid w:val="00973D85"/>
    <w:pPr>
      <w:jc w:val="left"/>
    </w:pPr>
    <w:rPr>
      <w:rFonts w:eastAsia="Times New Roman"/>
      <w:sz w:val="18"/>
      <w:lang w:eastAsia="en-CA"/>
    </w:rPr>
  </w:style>
  <w:style w:type="paragraph" w:customStyle="1" w:styleId="Adressref">
    <w:name w:val="Adress ref"/>
    <w:basedOn w:val="afff2"/>
    <w:link w:val="Adressref0"/>
    <w:qFormat/>
    <w:rsid w:val="00973D85"/>
    <w:rPr>
      <w:noProof/>
    </w:rPr>
  </w:style>
  <w:style w:type="character" w:customStyle="1" w:styleId="afff3">
    <w:name w:val="Адрес ссылка Знак"/>
    <w:basedOn w:val="a5"/>
    <w:link w:val="afff2"/>
    <w:rsid w:val="00973D85"/>
    <w:rPr>
      <w:rFonts w:eastAsia="Times New Roman"/>
      <w:sz w:val="18"/>
      <w:lang w:eastAsia="en-CA"/>
    </w:rPr>
  </w:style>
  <w:style w:type="character" w:customStyle="1" w:styleId="Adressref0">
    <w:name w:val="Adress ref Знак"/>
    <w:basedOn w:val="afff3"/>
    <w:link w:val="Adressref"/>
    <w:rsid w:val="00973D85"/>
    <w:rPr>
      <w:rFonts w:eastAsia="Times New Roman"/>
      <w:noProof/>
      <w:sz w:val="18"/>
      <w:lang w:eastAsia="en-CA"/>
    </w:rPr>
  </w:style>
  <w:style w:type="paragraph" w:styleId="a4">
    <w:name w:val="Plain Text"/>
    <w:basedOn w:val="a2"/>
    <w:link w:val="afff4"/>
    <w:unhideWhenUsed/>
    <w:rsid w:val="00973D85"/>
    <w:rPr>
      <w:rFonts w:ascii="Consolas" w:hAnsi="Consolas" w:cs="Consolas"/>
      <w:sz w:val="21"/>
      <w:szCs w:val="21"/>
    </w:rPr>
  </w:style>
  <w:style w:type="character" w:customStyle="1" w:styleId="afff4">
    <w:name w:val="Текст Знак"/>
    <w:basedOn w:val="a5"/>
    <w:link w:val="a4"/>
    <w:uiPriority w:val="99"/>
    <w:semiHidden/>
    <w:rsid w:val="00973D85"/>
    <w:rPr>
      <w:rFonts w:ascii="Consolas" w:hAnsi="Consolas" w:cs="Consolas"/>
      <w:sz w:val="21"/>
      <w:szCs w:val="21"/>
    </w:rPr>
  </w:style>
  <w:style w:type="character" w:styleId="afff5">
    <w:name w:val="FollowedHyperlink"/>
    <w:basedOn w:val="a5"/>
    <w:uiPriority w:val="99"/>
    <w:semiHidden/>
    <w:unhideWhenUsed/>
    <w:rsid w:val="00973D85"/>
    <w:rPr>
      <w:color w:val="954F72" w:themeColor="followedHyperlink"/>
      <w:u w:val="single"/>
    </w:rPr>
  </w:style>
  <w:style w:type="paragraph" w:customStyle="1" w:styleId="afff6">
    <w:name w:val="Рисунок"/>
    <w:basedOn w:val="af1"/>
    <w:next w:val="af1"/>
    <w:qFormat/>
    <w:rsid w:val="00973D85"/>
    <w:pPr>
      <w:jc w:val="center"/>
    </w:pPr>
    <w:rPr>
      <w:rFonts w:eastAsia="Times New Roman"/>
      <w:szCs w:val="20"/>
    </w:rPr>
  </w:style>
  <w:style w:type="paragraph" w:customStyle="1" w:styleId="DOI">
    <w:name w:val="DOI"/>
    <w:basedOn w:val="ae"/>
    <w:link w:val="DOI0"/>
    <w:qFormat/>
    <w:rsid w:val="00973D85"/>
    <w:pPr>
      <w:jc w:val="left"/>
    </w:pPr>
    <w:rPr>
      <w:rFonts w:eastAsia="Times New Roman"/>
      <w:lang w:val="en-CA" w:eastAsia="en-CA"/>
    </w:rPr>
  </w:style>
  <w:style w:type="character" w:customStyle="1" w:styleId="DOI0">
    <w:name w:val="DOI Знак"/>
    <w:basedOn w:val="af"/>
    <w:link w:val="DOI"/>
    <w:rsid w:val="00973D85"/>
    <w:rPr>
      <w:rFonts w:eastAsia="Times New Roman"/>
      <w:sz w:val="18"/>
      <w:szCs w:val="18"/>
      <w:lang w:val="en-CA" w:eastAsia="en-CA"/>
    </w:rPr>
  </w:style>
  <w:style w:type="paragraph" w:customStyle="1" w:styleId="cite">
    <w:name w:val="cite"/>
    <w:basedOn w:val="a2"/>
    <w:link w:val="cite0"/>
    <w:qFormat/>
    <w:rsid w:val="00973D85"/>
    <w:pPr>
      <w:suppressAutoHyphens/>
    </w:pPr>
    <w:rPr>
      <w:sz w:val="16"/>
    </w:rPr>
  </w:style>
  <w:style w:type="character" w:customStyle="1" w:styleId="cite0">
    <w:name w:val="cite Знак"/>
    <w:basedOn w:val="a5"/>
    <w:link w:val="cite"/>
    <w:rsid w:val="00973D85"/>
    <w:rPr>
      <w:sz w:val="16"/>
    </w:rPr>
  </w:style>
  <w:style w:type="paragraph" w:customStyle="1" w:styleId="Aboutauthors">
    <w:name w:val="About_authors"/>
    <w:basedOn w:val="a3"/>
    <w:link w:val="Aboutauthors0"/>
    <w:qFormat/>
    <w:rsid w:val="00973D85"/>
    <w:pPr>
      <w:ind w:firstLine="0"/>
    </w:pPr>
    <w:rPr>
      <w:sz w:val="18"/>
    </w:rPr>
  </w:style>
  <w:style w:type="character" w:customStyle="1" w:styleId="Aboutauthors0">
    <w:name w:val="About_authors Знак"/>
    <w:basedOn w:val="af0"/>
    <w:link w:val="Aboutauthors"/>
    <w:rsid w:val="00973D85"/>
    <w:rPr>
      <w:sz w:val="18"/>
    </w:rPr>
  </w:style>
  <w:style w:type="paragraph" w:customStyle="1" w:styleId="Contrib">
    <w:name w:val="Contrib"/>
    <w:basedOn w:val="a3"/>
    <w:link w:val="Contrib0"/>
    <w:qFormat/>
    <w:rsid w:val="00973D85"/>
    <w:pPr>
      <w:suppressAutoHyphens/>
      <w:ind w:firstLine="0"/>
    </w:pPr>
    <w:rPr>
      <w:sz w:val="18"/>
    </w:rPr>
  </w:style>
  <w:style w:type="character" w:customStyle="1" w:styleId="Contrib0">
    <w:name w:val="Contrib Знак"/>
    <w:basedOn w:val="af0"/>
    <w:link w:val="Contrib"/>
    <w:rsid w:val="00973D85"/>
    <w:rPr>
      <w:sz w:val="18"/>
    </w:rPr>
  </w:style>
  <w:style w:type="paragraph" w:customStyle="1" w:styleId="Tablecaption">
    <w:name w:val="Table caption"/>
    <w:basedOn w:val="af4"/>
    <w:next w:val="aff"/>
    <w:link w:val="Tablecaption0"/>
    <w:qFormat/>
    <w:rsid w:val="00973D85"/>
    <w:rPr>
      <w:rFonts w:eastAsiaTheme="majorEastAsia"/>
    </w:rPr>
  </w:style>
  <w:style w:type="character" w:customStyle="1" w:styleId="Tablecaption0">
    <w:name w:val="Table caption Знак"/>
    <w:basedOn w:val="afe"/>
    <w:link w:val="Tablecaption"/>
    <w:rsid w:val="00973D85"/>
    <w:rPr>
      <w:rFonts w:eastAsiaTheme="majorEastAsia"/>
      <w:szCs w:val="20"/>
      <w:lang w:eastAsia="ru-RU"/>
    </w:rPr>
  </w:style>
  <w:style w:type="paragraph" w:customStyle="1" w:styleId="Figurecaption">
    <w:name w:val="Figure_caption"/>
    <w:basedOn w:val="af1"/>
    <w:next w:val="a3"/>
    <w:link w:val="Figurecaption0"/>
    <w:qFormat/>
    <w:rsid w:val="00973D85"/>
    <w:pPr>
      <w:keepNext w:val="0"/>
    </w:pPr>
    <w:rPr>
      <w:lang w:val="en-US"/>
    </w:rPr>
  </w:style>
  <w:style w:type="character" w:customStyle="1" w:styleId="Figurecaption0">
    <w:name w:val="Figure_caption Знак"/>
    <w:basedOn w:val="af2"/>
    <w:link w:val="Figurecaption"/>
    <w:rsid w:val="00973D85"/>
    <w:rPr>
      <w:sz w:val="20"/>
      <w:lang w:val="en-US"/>
    </w:rPr>
  </w:style>
  <w:style w:type="paragraph" w:styleId="afff7">
    <w:name w:val="Body Text"/>
    <w:basedOn w:val="a2"/>
    <w:link w:val="afff8"/>
    <w:uiPriority w:val="99"/>
    <w:semiHidden/>
    <w:unhideWhenUsed/>
    <w:rsid w:val="00973D85"/>
    <w:pPr>
      <w:spacing w:after="120"/>
    </w:pPr>
  </w:style>
  <w:style w:type="character" w:customStyle="1" w:styleId="afff8">
    <w:name w:val="Основной текст Знак"/>
    <w:basedOn w:val="a5"/>
    <w:link w:val="afff7"/>
    <w:uiPriority w:val="99"/>
    <w:semiHidden/>
    <w:rsid w:val="00973D85"/>
  </w:style>
  <w:style w:type="paragraph" w:customStyle="1" w:styleId="eng">
    <w:name w:val="Таблица_eng"/>
    <w:basedOn w:val="af3"/>
    <w:link w:val="eng0"/>
    <w:qFormat/>
    <w:rsid w:val="00973D85"/>
    <w:pPr>
      <w:spacing w:before="0"/>
    </w:pPr>
    <w:rPr>
      <w:lang w:val="en-US"/>
    </w:rPr>
  </w:style>
  <w:style w:type="character" w:customStyle="1" w:styleId="eng0">
    <w:name w:val="Таблица_eng Знак"/>
    <w:basedOn w:val="af5"/>
    <w:link w:val="eng"/>
    <w:rsid w:val="00973D85"/>
    <w:rPr>
      <w:rFonts w:eastAsia="Times New Roman"/>
      <w:spacing w:val="20"/>
      <w:szCs w:val="20"/>
      <w:lang w:val="en-US" w:eastAsia="ru-RU"/>
    </w:rPr>
  </w:style>
  <w:style w:type="paragraph" w:customStyle="1" w:styleId="orcid">
    <w:name w:val="orcid"/>
    <w:basedOn w:val="afff0"/>
    <w:link w:val="orcid0"/>
    <w:qFormat/>
    <w:rsid w:val="00973D85"/>
    <w:rPr>
      <w:noProof/>
      <w:sz w:val="20"/>
      <w:szCs w:val="22"/>
    </w:rPr>
  </w:style>
  <w:style w:type="character" w:customStyle="1" w:styleId="orcid0">
    <w:name w:val="orcid Знак"/>
    <w:basedOn w:val="afff1"/>
    <w:link w:val="orcid"/>
    <w:rsid w:val="00973D85"/>
    <w:rPr>
      <w:noProof/>
      <w:sz w:val="20"/>
      <w:szCs w:val="22"/>
      <w:lang w:val="en-US" w:eastAsia="en-CA"/>
    </w:rPr>
  </w:style>
  <w:style w:type="paragraph" w:styleId="HTML">
    <w:name w:val="HTML Address"/>
    <w:basedOn w:val="a2"/>
    <w:link w:val="HTML0"/>
    <w:uiPriority w:val="99"/>
    <w:semiHidden/>
    <w:unhideWhenUsed/>
    <w:rsid w:val="00973D85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rsid w:val="00973D85"/>
    <w:rPr>
      <w:i/>
      <w:iCs/>
    </w:rPr>
  </w:style>
  <w:style w:type="paragraph" w:styleId="afff9">
    <w:name w:val="envelope address"/>
    <w:basedOn w:val="a2"/>
    <w:uiPriority w:val="99"/>
    <w:semiHidden/>
    <w:unhideWhenUsed/>
    <w:rsid w:val="00973D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a">
    <w:name w:val="Intense Quote"/>
    <w:basedOn w:val="a2"/>
    <w:next w:val="a2"/>
    <w:link w:val="afffb"/>
    <w:uiPriority w:val="30"/>
    <w:qFormat/>
    <w:rsid w:val="00973D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b">
    <w:name w:val="Выделенная цитата Знак"/>
    <w:basedOn w:val="a5"/>
    <w:link w:val="afffa"/>
    <w:uiPriority w:val="30"/>
    <w:rsid w:val="00973D85"/>
    <w:rPr>
      <w:i/>
      <w:iCs/>
      <w:color w:val="5B9BD5" w:themeColor="accent1"/>
    </w:rPr>
  </w:style>
  <w:style w:type="paragraph" w:styleId="afffc">
    <w:name w:val="Date"/>
    <w:basedOn w:val="a2"/>
    <w:next w:val="a2"/>
    <w:link w:val="afffd"/>
    <w:uiPriority w:val="99"/>
    <w:semiHidden/>
    <w:unhideWhenUsed/>
    <w:rsid w:val="00973D85"/>
  </w:style>
  <w:style w:type="character" w:customStyle="1" w:styleId="afffd">
    <w:name w:val="Дата Знак"/>
    <w:basedOn w:val="a5"/>
    <w:link w:val="afffc"/>
    <w:uiPriority w:val="99"/>
    <w:semiHidden/>
    <w:rsid w:val="00973D85"/>
  </w:style>
  <w:style w:type="paragraph" w:styleId="afffe">
    <w:name w:val="Note Heading"/>
    <w:basedOn w:val="a2"/>
    <w:next w:val="a2"/>
    <w:link w:val="affff"/>
    <w:uiPriority w:val="99"/>
    <w:semiHidden/>
    <w:unhideWhenUsed/>
    <w:rsid w:val="00973D85"/>
  </w:style>
  <w:style w:type="character" w:customStyle="1" w:styleId="affff">
    <w:name w:val="Заголовок записки Знак"/>
    <w:basedOn w:val="a5"/>
    <w:link w:val="afffe"/>
    <w:uiPriority w:val="99"/>
    <w:semiHidden/>
    <w:rsid w:val="00973D85"/>
  </w:style>
  <w:style w:type="paragraph" w:styleId="affff0">
    <w:name w:val="TOC Heading"/>
    <w:basedOn w:val="1"/>
    <w:next w:val="a2"/>
    <w:uiPriority w:val="39"/>
    <w:semiHidden/>
    <w:unhideWhenUsed/>
    <w:qFormat/>
    <w:rsid w:val="00973D85"/>
    <w:pPr>
      <w:keepLines/>
      <w:suppressAutoHyphens w:val="0"/>
      <w:spacing w:before="240" w:after="0"/>
      <w:jc w:val="both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paragraph" w:styleId="affff1">
    <w:name w:val="toa heading"/>
    <w:basedOn w:val="a2"/>
    <w:next w:val="a2"/>
    <w:uiPriority w:val="99"/>
    <w:semiHidden/>
    <w:unhideWhenUsed/>
    <w:rsid w:val="00973D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2">
    <w:name w:val="Body Text First Indent"/>
    <w:basedOn w:val="afff7"/>
    <w:link w:val="affff3"/>
    <w:uiPriority w:val="99"/>
    <w:semiHidden/>
    <w:unhideWhenUsed/>
    <w:rsid w:val="00973D85"/>
    <w:pPr>
      <w:spacing w:after="0"/>
      <w:ind w:firstLine="360"/>
    </w:pPr>
  </w:style>
  <w:style w:type="character" w:customStyle="1" w:styleId="affff3">
    <w:name w:val="Красная строка Знак"/>
    <w:basedOn w:val="afff8"/>
    <w:link w:val="affff2"/>
    <w:uiPriority w:val="99"/>
    <w:semiHidden/>
    <w:rsid w:val="00973D85"/>
  </w:style>
  <w:style w:type="paragraph" w:styleId="affff4">
    <w:name w:val="Body Text Indent"/>
    <w:basedOn w:val="a2"/>
    <w:link w:val="affff5"/>
    <w:uiPriority w:val="99"/>
    <w:semiHidden/>
    <w:unhideWhenUsed/>
    <w:rsid w:val="00973D85"/>
    <w:pPr>
      <w:spacing w:after="120"/>
      <w:ind w:left="283"/>
    </w:pPr>
  </w:style>
  <w:style w:type="character" w:customStyle="1" w:styleId="affff5">
    <w:name w:val="Основной текст с отступом Знак"/>
    <w:basedOn w:val="a5"/>
    <w:link w:val="affff4"/>
    <w:uiPriority w:val="99"/>
    <w:semiHidden/>
    <w:rsid w:val="00973D85"/>
  </w:style>
  <w:style w:type="paragraph" w:styleId="23">
    <w:name w:val="Body Text First Indent 2"/>
    <w:basedOn w:val="affff4"/>
    <w:link w:val="24"/>
    <w:uiPriority w:val="99"/>
    <w:semiHidden/>
    <w:unhideWhenUsed/>
    <w:rsid w:val="00973D85"/>
    <w:pPr>
      <w:spacing w:after="0"/>
      <w:ind w:left="360" w:firstLine="360"/>
    </w:pPr>
  </w:style>
  <w:style w:type="character" w:customStyle="1" w:styleId="24">
    <w:name w:val="Красная строка 2 Знак"/>
    <w:basedOn w:val="affff5"/>
    <w:link w:val="23"/>
    <w:uiPriority w:val="99"/>
    <w:semiHidden/>
    <w:rsid w:val="00973D85"/>
  </w:style>
  <w:style w:type="paragraph" w:styleId="a0">
    <w:name w:val="List Bullet"/>
    <w:basedOn w:val="a2"/>
    <w:uiPriority w:val="99"/>
    <w:semiHidden/>
    <w:unhideWhenUsed/>
    <w:rsid w:val="00973D85"/>
    <w:pPr>
      <w:numPr>
        <w:numId w:val="17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D85"/>
    <w:pPr>
      <w:numPr>
        <w:numId w:val="18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D85"/>
    <w:pPr>
      <w:numPr>
        <w:numId w:val="19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D85"/>
    <w:pPr>
      <w:numPr>
        <w:numId w:val="2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D85"/>
    <w:pPr>
      <w:numPr>
        <w:numId w:val="21"/>
      </w:numPr>
      <w:contextualSpacing/>
    </w:pPr>
  </w:style>
  <w:style w:type="paragraph" w:styleId="affff6">
    <w:name w:val="caption"/>
    <w:basedOn w:val="a2"/>
    <w:next w:val="a2"/>
    <w:uiPriority w:val="35"/>
    <w:semiHidden/>
    <w:unhideWhenUsed/>
    <w:qFormat/>
    <w:rsid w:val="00973D85"/>
    <w:pPr>
      <w:spacing w:after="200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2"/>
    <w:uiPriority w:val="99"/>
    <w:semiHidden/>
    <w:unhideWhenUsed/>
    <w:rsid w:val="00973D85"/>
    <w:pPr>
      <w:numPr>
        <w:numId w:val="22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D85"/>
    <w:pPr>
      <w:numPr>
        <w:numId w:val="23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D85"/>
    <w:pPr>
      <w:numPr>
        <w:numId w:val="24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D85"/>
    <w:pPr>
      <w:numPr>
        <w:numId w:val="25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D85"/>
    <w:pPr>
      <w:numPr>
        <w:numId w:val="26"/>
      </w:numPr>
      <w:contextualSpacing/>
    </w:pPr>
  </w:style>
  <w:style w:type="paragraph" w:styleId="25">
    <w:name w:val="envelope return"/>
    <w:basedOn w:val="a2"/>
    <w:uiPriority w:val="99"/>
    <w:semiHidden/>
    <w:unhideWhenUsed/>
    <w:rsid w:val="00973D85"/>
    <w:rPr>
      <w:rFonts w:asciiTheme="majorHAnsi" w:eastAsiaTheme="majorEastAsia" w:hAnsiTheme="majorHAnsi" w:cstheme="majorBidi"/>
      <w:sz w:val="20"/>
      <w:szCs w:val="20"/>
    </w:rPr>
  </w:style>
  <w:style w:type="paragraph" w:styleId="affff7">
    <w:name w:val="Normal (Web)"/>
    <w:basedOn w:val="a2"/>
    <w:uiPriority w:val="99"/>
    <w:unhideWhenUsed/>
    <w:rsid w:val="00973D85"/>
    <w:rPr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973D85"/>
    <w:pPr>
      <w:ind w:left="708"/>
    </w:pPr>
  </w:style>
  <w:style w:type="paragraph" w:styleId="26">
    <w:name w:val="toc 2"/>
    <w:basedOn w:val="a2"/>
    <w:next w:val="a2"/>
    <w:autoRedefine/>
    <w:uiPriority w:val="39"/>
    <w:semiHidden/>
    <w:unhideWhenUsed/>
    <w:rsid w:val="00973D85"/>
    <w:pPr>
      <w:spacing w:after="100"/>
      <w:ind w:left="220"/>
    </w:pPr>
  </w:style>
  <w:style w:type="paragraph" w:styleId="33">
    <w:name w:val="toc 3"/>
    <w:basedOn w:val="a2"/>
    <w:next w:val="a2"/>
    <w:autoRedefine/>
    <w:uiPriority w:val="39"/>
    <w:semiHidden/>
    <w:unhideWhenUsed/>
    <w:rsid w:val="00973D85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D85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D85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D85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D85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D85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973D85"/>
    <w:pPr>
      <w:spacing w:after="100"/>
      <w:ind w:left="1760"/>
    </w:pPr>
  </w:style>
  <w:style w:type="paragraph" w:styleId="27">
    <w:name w:val="Body Text 2"/>
    <w:basedOn w:val="a2"/>
    <w:link w:val="28"/>
    <w:uiPriority w:val="99"/>
    <w:semiHidden/>
    <w:unhideWhenUsed/>
    <w:rsid w:val="00973D85"/>
    <w:pPr>
      <w:spacing w:after="120" w:line="480" w:lineRule="auto"/>
    </w:pPr>
  </w:style>
  <w:style w:type="character" w:customStyle="1" w:styleId="28">
    <w:name w:val="Основной текст 2 Знак"/>
    <w:basedOn w:val="a5"/>
    <w:link w:val="27"/>
    <w:uiPriority w:val="99"/>
    <w:semiHidden/>
    <w:rsid w:val="00973D85"/>
  </w:style>
  <w:style w:type="paragraph" w:styleId="34">
    <w:name w:val="Body Text 3"/>
    <w:basedOn w:val="a2"/>
    <w:link w:val="35"/>
    <w:uiPriority w:val="99"/>
    <w:semiHidden/>
    <w:unhideWhenUsed/>
    <w:rsid w:val="00973D8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uiPriority w:val="99"/>
    <w:semiHidden/>
    <w:rsid w:val="00973D85"/>
    <w:rPr>
      <w:sz w:val="16"/>
      <w:szCs w:val="16"/>
    </w:rPr>
  </w:style>
  <w:style w:type="paragraph" w:styleId="29">
    <w:name w:val="Body Text Indent 2"/>
    <w:basedOn w:val="a2"/>
    <w:link w:val="2a"/>
    <w:uiPriority w:val="99"/>
    <w:semiHidden/>
    <w:unhideWhenUsed/>
    <w:rsid w:val="00973D85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5"/>
    <w:link w:val="29"/>
    <w:uiPriority w:val="99"/>
    <w:semiHidden/>
    <w:rsid w:val="00973D85"/>
  </w:style>
  <w:style w:type="paragraph" w:styleId="36">
    <w:name w:val="Body Text Indent 3"/>
    <w:basedOn w:val="a2"/>
    <w:link w:val="37"/>
    <w:uiPriority w:val="99"/>
    <w:semiHidden/>
    <w:unhideWhenUsed/>
    <w:rsid w:val="00973D8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5"/>
    <w:link w:val="36"/>
    <w:uiPriority w:val="99"/>
    <w:semiHidden/>
    <w:rsid w:val="00973D85"/>
    <w:rPr>
      <w:sz w:val="16"/>
      <w:szCs w:val="16"/>
    </w:rPr>
  </w:style>
  <w:style w:type="paragraph" w:styleId="affff9">
    <w:name w:val="table of figures"/>
    <w:basedOn w:val="a2"/>
    <w:next w:val="a2"/>
    <w:uiPriority w:val="99"/>
    <w:semiHidden/>
    <w:unhideWhenUsed/>
    <w:rsid w:val="00973D85"/>
  </w:style>
  <w:style w:type="paragraph" w:styleId="affffa">
    <w:name w:val="Subtitle"/>
    <w:basedOn w:val="a2"/>
    <w:next w:val="a2"/>
    <w:link w:val="affffb"/>
    <w:uiPriority w:val="11"/>
    <w:qFormat/>
    <w:rsid w:val="00973D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ffffb">
    <w:name w:val="Подзаголовок Знак"/>
    <w:basedOn w:val="a5"/>
    <w:link w:val="affffa"/>
    <w:uiPriority w:val="11"/>
    <w:rsid w:val="00973D85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styleId="affffc">
    <w:name w:val="Signature"/>
    <w:basedOn w:val="a2"/>
    <w:link w:val="affffd"/>
    <w:uiPriority w:val="99"/>
    <w:semiHidden/>
    <w:unhideWhenUsed/>
    <w:rsid w:val="00973D85"/>
    <w:pPr>
      <w:ind w:left="4252"/>
    </w:pPr>
  </w:style>
  <w:style w:type="character" w:customStyle="1" w:styleId="affffd">
    <w:name w:val="Подпись Знак"/>
    <w:basedOn w:val="a5"/>
    <w:link w:val="affffc"/>
    <w:uiPriority w:val="99"/>
    <w:semiHidden/>
    <w:rsid w:val="00973D85"/>
  </w:style>
  <w:style w:type="paragraph" w:styleId="affffe">
    <w:name w:val="Salutation"/>
    <w:basedOn w:val="a2"/>
    <w:next w:val="a2"/>
    <w:link w:val="afffff"/>
    <w:uiPriority w:val="99"/>
    <w:semiHidden/>
    <w:unhideWhenUsed/>
    <w:rsid w:val="00973D85"/>
  </w:style>
  <w:style w:type="character" w:customStyle="1" w:styleId="afffff">
    <w:name w:val="Приветствие Знак"/>
    <w:basedOn w:val="a5"/>
    <w:link w:val="affffe"/>
    <w:uiPriority w:val="99"/>
    <w:semiHidden/>
    <w:rsid w:val="00973D85"/>
  </w:style>
  <w:style w:type="paragraph" w:styleId="afffff0">
    <w:name w:val="List Continue"/>
    <w:basedOn w:val="a2"/>
    <w:uiPriority w:val="99"/>
    <w:semiHidden/>
    <w:unhideWhenUsed/>
    <w:rsid w:val="00973D85"/>
    <w:pPr>
      <w:spacing w:after="120"/>
      <w:ind w:left="283"/>
      <w:contextualSpacing/>
    </w:pPr>
  </w:style>
  <w:style w:type="paragraph" w:styleId="2b">
    <w:name w:val="List Continue 2"/>
    <w:basedOn w:val="a2"/>
    <w:uiPriority w:val="99"/>
    <w:semiHidden/>
    <w:unhideWhenUsed/>
    <w:rsid w:val="00973D85"/>
    <w:pPr>
      <w:spacing w:after="120"/>
      <w:ind w:left="566"/>
      <w:contextualSpacing/>
    </w:pPr>
  </w:style>
  <w:style w:type="paragraph" w:styleId="38">
    <w:name w:val="List Continue 3"/>
    <w:basedOn w:val="a2"/>
    <w:uiPriority w:val="99"/>
    <w:semiHidden/>
    <w:unhideWhenUsed/>
    <w:rsid w:val="00973D85"/>
    <w:pPr>
      <w:spacing w:after="120"/>
      <w:ind w:left="849"/>
      <w:contextualSpacing/>
    </w:pPr>
  </w:style>
  <w:style w:type="paragraph" w:styleId="44">
    <w:name w:val="List Continue 4"/>
    <w:basedOn w:val="a2"/>
    <w:uiPriority w:val="99"/>
    <w:semiHidden/>
    <w:unhideWhenUsed/>
    <w:rsid w:val="00973D85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973D85"/>
    <w:pPr>
      <w:spacing w:after="120"/>
      <w:ind w:left="1415"/>
      <w:contextualSpacing/>
    </w:pPr>
  </w:style>
  <w:style w:type="paragraph" w:styleId="afffff1">
    <w:name w:val="Closing"/>
    <w:basedOn w:val="a2"/>
    <w:link w:val="afffff2"/>
    <w:uiPriority w:val="99"/>
    <w:semiHidden/>
    <w:unhideWhenUsed/>
    <w:rsid w:val="00973D85"/>
    <w:pPr>
      <w:ind w:left="4252"/>
    </w:pPr>
  </w:style>
  <w:style w:type="character" w:customStyle="1" w:styleId="afffff2">
    <w:name w:val="Прощание Знак"/>
    <w:basedOn w:val="a5"/>
    <w:link w:val="afffff1"/>
    <w:uiPriority w:val="99"/>
    <w:semiHidden/>
    <w:rsid w:val="00973D85"/>
  </w:style>
  <w:style w:type="paragraph" w:styleId="afffff3">
    <w:name w:val="List"/>
    <w:basedOn w:val="a2"/>
    <w:uiPriority w:val="99"/>
    <w:semiHidden/>
    <w:unhideWhenUsed/>
    <w:rsid w:val="00973D85"/>
    <w:pPr>
      <w:ind w:left="283" w:hanging="283"/>
      <w:contextualSpacing/>
    </w:pPr>
  </w:style>
  <w:style w:type="paragraph" w:styleId="2c">
    <w:name w:val="List 2"/>
    <w:basedOn w:val="a2"/>
    <w:uiPriority w:val="99"/>
    <w:semiHidden/>
    <w:unhideWhenUsed/>
    <w:rsid w:val="00973D85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973D85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973D85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973D85"/>
    <w:pPr>
      <w:ind w:left="1415" w:hanging="283"/>
      <w:contextualSpacing/>
    </w:pPr>
  </w:style>
  <w:style w:type="paragraph" w:styleId="afffff4">
    <w:name w:val="Bibliography"/>
    <w:basedOn w:val="a2"/>
    <w:next w:val="a2"/>
    <w:uiPriority w:val="37"/>
    <w:semiHidden/>
    <w:unhideWhenUsed/>
    <w:rsid w:val="00973D85"/>
  </w:style>
  <w:style w:type="paragraph" w:styleId="HTML1">
    <w:name w:val="HTML Preformatted"/>
    <w:basedOn w:val="a2"/>
    <w:link w:val="HTML2"/>
    <w:uiPriority w:val="99"/>
    <w:semiHidden/>
    <w:unhideWhenUsed/>
    <w:rsid w:val="00973D85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semiHidden/>
    <w:rsid w:val="00973D85"/>
    <w:rPr>
      <w:rFonts w:ascii="Consolas" w:hAnsi="Consolas"/>
      <w:sz w:val="20"/>
      <w:szCs w:val="20"/>
    </w:rPr>
  </w:style>
  <w:style w:type="paragraph" w:styleId="afffff5">
    <w:name w:val="Document Map"/>
    <w:basedOn w:val="a2"/>
    <w:link w:val="afffff6"/>
    <w:uiPriority w:val="99"/>
    <w:semiHidden/>
    <w:unhideWhenUsed/>
    <w:rsid w:val="00973D85"/>
    <w:rPr>
      <w:rFonts w:ascii="Segoe UI" w:hAnsi="Segoe UI" w:cs="Segoe UI"/>
      <w:sz w:val="16"/>
      <w:szCs w:val="16"/>
    </w:rPr>
  </w:style>
  <w:style w:type="character" w:customStyle="1" w:styleId="afffff6">
    <w:name w:val="Схема документа Знак"/>
    <w:basedOn w:val="a5"/>
    <w:link w:val="afffff5"/>
    <w:uiPriority w:val="99"/>
    <w:semiHidden/>
    <w:rsid w:val="00973D85"/>
    <w:rPr>
      <w:rFonts w:ascii="Segoe UI" w:hAnsi="Segoe UI" w:cs="Segoe UI"/>
      <w:sz w:val="16"/>
      <w:szCs w:val="16"/>
    </w:rPr>
  </w:style>
  <w:style w:type="paragraph" w:styleId="afffff7">
    <w:name w:val="table of authorities"/>
    <w:basedOn w:val="a2"/>
    <w:next w:val="a2"/>
    <w:uiPriority w:val="99"/>
    <w:semiHidden/>
    <w:unhideWhenUsed/>
    <w:rsid w:val="00973D85"/>
    <w:pPr>
      <w:ind w:left="220" w:hanging="220"/>
    </w:pPr>
  </w:style>
  <w:style w:type="paragraph" w:styleId="afffff8">
    <w:name w:val="Balloon Text"/>
    <w:basedOn w:val="a2"/>
    <w:link w:val="afffff9"/>
    <w:uiPriority w:val="99"/>
    <w:semiHidden/>
    <w:unhideWhenUsed/>
    <w:rsid w:val="00973D85"/>
    <w:rPr>
      <w:rFonts w:ascii="Segoe UI" w:hAnsi="Segoe UI" w:cs="Segoe UI"/>
      <w:sz w:val="18"/>
      <w:szCs w:val="18"/>
    </w:rPr>
  </w:style>
  <w:style w:type="character" w:customStyle="1" w:styleId="afffff9">
    <w:name w:val="Текст выноски Знак"/>
    <w:basedOn w:val="a5"/>
    <w:link w:val="afffff8"/>
    <w:uiPriority w:val="99"/>
    <w:semiHidden/>
    <w:rsid w:val="00973D85"/>
    <w:rPr>
      <w:rFonts w:ascii="Segoe UI" w:hAnsi="Segoe UI" w:cs="Segoe UI"/>
      <w:sz w:val="18"/>
      <w:szCs w:val="18"/>
    </w:rPr>
  </w:style>
  <w:style w:type="paragraph" w:styleId="afffffa">
    <w:name w:val="endnote text"/>
    <w:basedOn w:val="a2"/>
    <w:link w:val="afffffb"/>
    <w:uiPriority w:val="99"/>
    <w:semiHidden/>
    <w:unhideWhenUsed/>
    <w:rsid w:val="00973D85"/>
    <w:rPr>
      <w:sz w:val="20"/>
      <w:szCs w:val="20"/>
    </w:rPr>
  </w:style>
  <w:style w:type="character" w:customStyle="1" w:styleId="afffffb">
    <w:name w:val="Текст концевой сноски Знак"/>
    <w:basedOn w:val="a5"/>
    <w:link w:val="afffffa"/>
    <w:uiPriority w:val="99"/>
    <w:semiHidden/>
    <w:rsid w:val="00973D85"/>
    <w:rPr>
      <w:sz w:val="20"/>
      <w:szCs w:val="20"/>
    </w:rPr>
  </w:style>
  <w:style w:type="paragraph" w:styleId="afffffc">
    <w:name w:val="macro"/>
    <w:link w:val="afffffd"/>
    <w:uiPriority w:val="99"/>
    <w:semiHidden/>
    <w:unhideWhenUsed/>
    <w:rsid w:val="00973D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afffffd">
    <w:name w:val="Текст макроса Знак"/>
    <w:basedOn w:val="a5"/>
    <w:link w:val="afffffc"/>
    <w:uiPriority w:val="99"/>
    <w:semiHidden/>
    <w:rsid w:val="00973D85"/>
    <w:rPr>
      <w:rFonts w:ascii="Consolas" w:hAnsi="Consolas"/>
      <w:sz w:val="20"/>
      <w:szCs w:val="20"/>
    </w:rPr>
  </w:style>
  <w:style w:type="paragraph" w:styleId="afffffe">
    <w:name w:val="annotation text"/>
    <w:basedOn w:val="a2"/>
    <w:link w:val="affffff"/>
    <w:uiPriority w:val="99"/>
    <w:semiHidden/>
    <w:unhideWhenUsed/>
    <w:rsid w:val="00973D85"/>
    <w:rPr>
      <w:sz w:val="20"/>
      <w:szCs w:val="20"/>
    </w:rPr>
  </w:style>
  <w:style w:type="character" w:customStyle="1" w:styleId="affffff">
    <w:name w:val="Текст примечания Знак"/>
    <w:basedOn w:val="a5"/>
    <w:link w:val="afffffe"/>
    <w:uiPriority w:val="99"/>
    <w:semiHidden/>
    <w:rsid w:val="00973D85"/>
    <w:rPr>
      <w:sz w:val="20"/>
      <w:szCs w:val="20"/>
    </w:rPr>
  </w:style>
  <w:style w:type="paragraph" w:styleId="affffff0">
    <w:name w:val="annotation subject"/>
    <w:basedOn w:val="afffffe"/>
    <w:next w:val="afffffe"/>
    <w:link w:val="affffff1"/>
    <w:uiPriority w:val="99"/>
    <w:semiHidden/>
    <w:unhideWhenUsed/>
    <w:rsid w:val="00973D85"/>
    <w:rPr>
      <w:b/>
      <w:bCs/>
    </w:rPr>
  </w:style>
  <w:style w:type="character" w:customStyle="1" w:styleId="affffff1">
    <w:name w:val="Тема примечания Знак"/>
    <w:basedOn w:val="affffff"/>
    <w:link w:val="affffff0"/>
    <w:uiPriority w:val="99"/>
    <w:semiHidden/>
    <w:rsid w:val="00973D85"/>
    <w:rPr>
      <w:b/>
      <w:bCs/>
      <w:sz w:val="20"/>
      <w:szCs w:val="20"/>
    </w:rPr>
  </w:style>
  <w:style w:type="paragraph" w:styleId="13">
    <w:name w:val="index 1"/>
    <w:basedOn w:val="a2"/>
    <w:next w:val="a2"/>
    <w:autoRedefine/>
    <w:uiPriority w:val="99"/>
    <w:semiHidden/>
    <w:unhideWhenUsed/>
    <w:rsid w:val="00973D85"/>
    <w:pPr>
      <w:ind w:left="220" w:hanging="220"/>
    </w:pPr>
  </w:style>
  <w:style w:type="paragraph" w:styleId="affffff2">
    <w:name w:val="index heading"/>
    <w:basedOn w:val="a2"/>
    <w:next w:val="13"/>
    <w:uiPriority w:val="99"/>
    <w:semiHidden/>
    <w:unhideWhenUsed/>
    <w:rsid w:val="00973D85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2"/>
    <w:next w:val="a2"/>
    <w:autoRedefine/>
    <w:uiPriority w:val="99"/>
    <w:semiHidden/>
    <w:unhideWhenUsed/>
    <w:rsid w:val="00973D85"/>
    <w:pPr>
      <w:ind w:left="440" w:hanging="220"/>
    </w:pPr>
  </w:style>
  <w:style w:type="paragraph" w:styleId="3a">
    <w:name w:val="index 3"/>
    <w:basedOn w:val="a2"/>
    <w:next w:val="a2"/>
    <w:autoRedefine/>
    <w:uiPriority w:val="99"/>
    <w:semiHidden/>
    <w:unhideWhenUsed/>
    <w:rsid w:val="00973D85"/>
    <w:pPr>
      <w:ind w:left="660" w:hanging="220"/>
    </w:pPr>
  </w:style>
  <w:style w:type="paragraph" w:styleId="46">
    <w:name w:val="index 4"/>
    <w:basedOn w:val="a2"/>
    <w:next w:val="a2"/>
    <w:autoRedefine/>
    <w:uiPriority w:val="99"/>
    <w:semiHidden/>
    <w:unhideWhenUsed/>
    <w:rsid w:val="00973D85"/>
    <w:pPr>
      <w:ind w:left="880" w:hanging="220"/>
    </w:pPr>
  </w:style>
  <w:style w:type="paragraph" w:styleId="56">
    <w:name w:val="index 5"/>
    <w:basedOn w:val="a2"/>
    <w:next w:val="a2"/>
    <w:autoRedefine/>
    <w:uiPriority w:val="99"/>
    <w:semiHidden/>
    <w:unhideWhenUsed/>
    <w:rsid w:val="00973D85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D85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D85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D85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D85"/>
    <w:pPr>
      <w:ind w:left="1980" w:hanging="220"/>
    </w:pPr>
  </w:style>
  <w:style w:type="paragraph" w:styleId="affffff3">
    <w:name w:val="Block Text"/>
    <w:basedOn w:val="a2"/>
    <w:uiPriority w:val="99"/>
    <w:semiHidden/>
    <w:unhideWhenUsed/>
    <w:rsid w:val="00973D8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2"/>
    <w:next w:val="a2"/>
    <w:link w:val="2f"/>
    <w:uiPriority w:val="29"/>
    <w:qFormat/>
    <w:rsid w:val="00973D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5"/>
    <w:link w:val="2e"/>
    <w:uiPriority w:val="29"/>
    <w:rsid w:val="00973D85"/>
    <w:rPr>
      <w:i/>
      <w:iCs/>
      <w:color w:val="404040" w:themeColor="text1" w:themeTint="BF"/>
    </w:rPr>
  </w:style>
  <w:style w:type="paragraph" w:styleId="affffff4">
    <w:name w:val="Message Header"/>
    <w:basedOn w:val="a2"/>
    <w:link w:val="affffff5"/>
    <w:uiPriority w:val="99"/>
    <w:semiHidden/>
    <w:unhideWhenUsed/>
    <w:rsid w:val="00973D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5">
    <w:name w:val="Шапка Знак"/>
    <w:basedOn w:val="a5"/>
    <w:link w:val="affffff4"/>
    <w:uiPriority w:val="99"/>
    <w:semiHidden/>
    <w:rsid w:val="00973D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6">
    <w:name w:val="E-mail Signature"/>
    <w:basedOn w:val="a2"/>
    <w:link w:val="affffff7"/>
    <w:uiPriority w:val="99"/>
    <w:semiHidden/>
    <w:unhideWhenUsed/>
    <w:rsid w:val="00973D85"/>
  </w:style>
  <w:style w:type="character" w:customStyle="1" w:styleId="affffff7">
    <w:name w:val="Электронная подпись Знак"/>
    <w:basedOn w:val="a5"/>
    <w:link w:val="affffff6"/>
    <w:uiPriority w:val="99"/>
    <w:semiHidden/>
    <w:rsid w:val="00973D85"/>
  </w:style>
  <w:style w:type="character" w:customStyle="1" w:styleId="14">
    <w:name w:val="Неразрешенное упоминание1"/>
    <w:basedOn w:val="a5"/>
    <w:uiPriority w:val="99"/>
    <w:semiHidden/>
    <w:unhideWhenUsed/>
    <w:rsid w:val="0005250D"/>
    <w:rPr>
      <w:color w:val="605E5C"/>
      <w:shd w:val="clear" w:color="auto" w:fill="E1DFDD"/>
    </w:rPr>
  </w:style>
  <w:style w:type="paragraph" w:customStyle="1" w:styleId="affffff8">
    <w:name w:val="Благодарности"/>
    <w:basedOn w:val="a2"/>
    <w:link w:val="affffff9"/>
    <w:qFormat/>
    <w:rsid w:val="00973D85"/>
    <w:pPr>
      <w:suppressAutoHyphens/>
    </w:pPr>
  </w:style>
  <w:style w:type="character" w:customStyle="1" w:styleId="affffff9">
    <w:name w:val="Благодарности Знак"/>
    <w:basedOn w:val="a5"/>
    <w:link w:val="affffff8"/>
    <w:rsid w:val="00973D85"/>
  </w:style>
  <w:style w:type="paragraph" w:customStyle="1" w:styleId="dashitem">
    <w:name w:val="dashitem"/>
    <w:basedOn w:val="bulletitem"/>
    <w:qFormat/>
    <w:rsid w:val="00973D85"/>
    <w:pPr>
      <w:numPr>
        <w:numId w:val="4"/>
      </w:numPr>
      <w:tabs>
        <w:tab w:val="clear" w:pos="227"/>
        <w:tab w:val="left" w:pos="709"/>
      </w:tabs>
      <w:ind w:left="0" w:firstLine="567"/>
    </w:pPr>
    <w:rPr>
      <w:rFonts w:eastAsiaTheme="majorEastAsia"/>
    </w:rPr>
  </w:style>
  <w:style w:type="paragraph" w:customStyle="1" w:styleId="numitem">
    <w:name w:val="numitem"/>
    <w:basedOn w:val="dashitem"/>
    <w:qFormat/>
    <w:rsid w:val="00973D85"/>
    <w:pPr>
      <w:numPr>
        <w:numId w:val="5"/>
      </w:numPr>
      <w:tabs>
        <w:tab w:val="clear" w:pos="0"/>
        <w:tab w:val="clear" w:pos="709"/>
      </w:tabs>
      <w:ind w:left="0" w:firstLine="567"/>
    </w:pPr>
  </w:style>
  <w:style w:type="paragraph" w:customStyle="1" w:styleId="57">
    <w:name w:val="Стиль Заголовок_Литература + Перед:  5 пт"/>
    <w:basedOn w:val="affc"/>
    <w:rsid w:val="00973D85"/>
    <w:rPr>
      <w:bCs/>
    </w:rPr>
  </w:style>
  <w:style w:type="character" w:customStyle="1" w:styleId="110">
    <w:name w:val="Неразрешенное упоминание11"/>
    <w:basedOn w:val="a5"/>
    <w:uiPriority w:val="99"/>
    <w:semiHidden/>
    <w:unhideWhenUsed/>
    <w:rsid w:val="00973D85"/>
    <w:rPr>
      <w:color w:val="605E5C"/>
      <w:shd w:val="clear" w:color="auto" w:fill="E1DFDD"/>
    </w:rPr>
  </w:style>
  <w:style w:type="table" w:customStyle="1" w:styleId="15">
    <w:name w:val="Сетка таблицы1"/>
    <w:basedOn w:val="a6"/>
    <w:next w:val="afb"/>
    <w:rsid w:val="001E11AC"/>
    <w:pPr>
      <w:suppressAutoHyphens/>
      <w:spacing w:after="0" w:line="240" w:lineRule="auto"/>
      <w:jc w:val="center"/>
    </w:pPr>
    <w:rPr>
      <w:rFonts w:eastAsia="Times New Roman"/>
      <w:sz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left"/>
      </w:pPr>
      <w:tblPr/>
      <w:tcPr>
        <w:vAlign w:val="top"/>
      </w:tcPr>
    </w:tblStylePr>
    <w:tblStylePr w:type="lastCol">
      <w:pPr>
        <w:jc w:val="center"/>
      </w:pPr>
    </w:tblStylePr>
  </w:style>
  <w:style w:type="character" w:customStyle="1" w:styleId="tlid-translation">
    <w:name w:val="tlid-translation"/>
    <w:basedOn w:val="a5"/>
    <w:rsid w:val="009E3780"/>
  </w:style>
  <w:style w:type="character" w:styleId="affffffa">
    <w:name w:val="Emphasis"/>
    <w:basedOn w:val="a5"/>
    <w:uiPriority w:val="20"/>
    <w:qFormat/>
    <w:rsid w:val="004B5669"/>
    <w:rPr>
      <w:i/>
      <w:iCs/>
    </w:rPr>
  </w:style>
  <w:style w:type="character" w:customStyle="1" w:styleId="html-italic">
    <w:name w:val="html-italic"/>
    <w:basedOn w:val="a5"/>
    <w:rsid w:val="00E17CB3"/>
  </w:style>
  <w:style w:type="character" w:customStyle="1" w:styleId="spelle">
    <w:name w:val="spelle"/>
    <w:basedOn w:val="a5"/>
    <w:rsid w:val="00AA2F86"/>
  </w:style>
  <w:style w:type="character" w:customStyle="1" w:styleId="jlqj4b">
    <w:name w:val="jlqj4b"/>
    <w:basedOn w:val="a5"/>
    <w:rsid w:val="00514683"/>
  </w:style>
  <w:style w:type="character" w:customStyle="1" w:styleId="q4iawc">
    <w:name w:val="q4iawc"/>
    <w:basedOn w:val="a5"/>
    <w:rsid w:val="00514683"/>
  </w:style>
  <w:style w:type="character" w:customStyle="1" w:styleId="rynqvb">
    <w:name w:val="rynqvb"/>
    <w:basedOn w:val="a5"/>
    <w:rsid w:val="00514683"/>
  </w:style>
  <w:style w:type="character" w:customStyle="1" w:styleId="viiyi">
    <w:name w:val="viiyi"/>
    <w:basedOn w:val="a5"/>
    <w:rsid w:val="00977A6B"/>
  </w:style>
  <w:style w:type="character" w:customStyle="1" w:styleId="hwtze">
    <w:name w:val="hwtze"/>
    <w:basedOn w:val="a5"/>
    <w:rsid w:val="00E60BC0"/>
  </w:style>
  <w:style w:type="character" w:styleId="affffffb">
    <w:name w:val="Strong"/>
    <w:basedOn w:val="a5"/>
    <w:uiPriority w:val="22"/>
    <w:qFormat/>
    <w:rsid w:val="00622CFF"/>
    <w:rPr>
      <w:b/>
      <w:bCs/>
    </w:rPr>
  </w:style>
  <w:style w:type="character" w:customStyle="1" w:styleId="organictextcontentspan">
    <w:name w:val="organictextcontentspan"/>
    <w:basedOn w:val="a5"/>
    <w:rsid w:val="00622CFF"/>
  </w:style>
  <w:style w:type="character" w:customStyle="1" w:styleId="aff3">
    <w:name w:val="Абзац списка Знак"/>
    <w:link w:val="aff1"/>
    <w:uiPriority w:val="34"/>
    <w:rsid w:val="00767325"/>
  </w:style>
  <w:style w:type="character" w:customStyle="1" w:styleId="qgyq3b">
    <w:name w:val="qgyq3b"/>
    <w:basedOn w:val="a5"/>
    <w:rsid w:val="008E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orcid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\AppData\Roaming\Microsoft\Templates\VSU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11F18357BE4939B0A59627C448D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DC24B-789B-47D7-BA87-0E58752E51B1}"/>
      </w:docPartPr>
      <w:docPartBody>
        <w:p w:rsidR="001B2DF8" w:rsidRDefault="00E67CC8">
          <w:pPr>
            <w:pStyle w:val="DC11F18357BE4939B0A59627C448DE14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681480DF5544FCBE9AB92A5A19B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E572B-F28B-450D-AF72-E5F9AA9A9C7E}"/>
      </w:docPartPr>
      <w:docPartBody>
        <w:p w:rsidR="001B2DF8" w:rsidRDefault="00E67CC8">
          <w:pPr>
            <w:pStyle w:val="BF681480DF5544FCBE9AB92A5A19BFA3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29E249C7D44FDA82BC9889A30F4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69E3-3AC9-4895-A39B-93AA8660FFBF}"/>
      </w:docPartPr>
      <w:docPartBody>
        <w:p w:rsidR="001B2DF8" w:rsidRDefault="00E67CC8">
          <w:pPr>
            <w:pStyle w:val="1C329E249C7D44FDA82BC9889A30F43E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11C17663B4A11855779884F788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8BF0C-6D44-4BB2-9658-FEA038C59B0E}"/>
      </w:docPartPr>
      <w:docPartBody>
        <w:p w:rsidR="001B2DF8" w:rsidRDefault="00E67CC8">
          <w:pPr>
            <w:pStyle w:val="1B411C17663B4A11855779884F78896D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D4ABF46A174D36A4AE4CD5CB212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6CAF0-9988-43F9-ACE3-A4E70E525DC6}"/>
      </w:docPartPr>
      <w:docPartBody>
        <w:p w:rsidR="001B2DF8" w:rsidRDefault="00E67CC8">
          <w:pPr>
            <w:pStyle w:val="9FD4ABF46A174D36A4AE4CD5CB212FBC"/>
          </w:pPr>
          <w:r w:rsidRPr="0074487C">
            <w:t>Выберите тип статьи.</w:t>
          </w:r>
        </w:p>
      </w:docPartBody>
    </w:docPart>
    <w:docPart>
      <w:docPartPr>
        <w:name w:val="4B26FE4324124E2E88631EA7E0171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C626A-C97F-4653-91A0-0C5BEA185515}"/>
      </w:docPartPr>
      <w:docPartBody>
        <w:p w:rsidR="001B2DF8" w:rsidRDefault="00E67CC8">
          <w:pPr>
            <w:pStyle w:val="4B26FE4324124E2E88631EA7E017111E"/>
          </w:pPr>
          <w:r w:rsidRPr="00DE262D">
            <w:rPr>
              <w:rStyle w:val="a3"/>
            </w:rPr>
            <w:t>Click to enter "УДК"</w:t>
          </w:r>
        </w:p>
      </w:docPartBody>
    </w:docPart>
    <w:docPart>
      <w:docPartPr>
        <w:name w:val="B791B5E8D059416E9328BE8CE0788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82C69-1F50-4BE1-BB9F-35C884DABAB4}"/>
      </w:docPartPr>
      <w:docPartBody>
        <w:p w:rsidR="001B2DF8" w:rsidRDefault="00E67CC8">
          <w:pPr>
            <w:pStyle w:val="B791B5E8D059416E9328BE8CE0788A21"/>
          </w:pPr>
          <w:r w:rsidRPr="00EB59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47D1DE58342AB825329A05969B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DC539-AA02-46FF-A2EB-1B4F50F6402C}"/>
      </w:docPartPr>
      <w:docPartBody>
        <w:p w:rsidR="001B2DF8" w:rsidRDefault="00E67CC8">
          <w:pPr>
            <w:pStyle w:val="39247D1DE58342AB825329A05969B4C7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A1383F88A4A9CAC673634401BF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3FFFF-FA43-4F00-A82C-C4904A767DD3}"/>
      </w:docPartPr>
      <w:docPartBody>
        <w:p w:rsidR="001B2DF8" w:rsidRDefault="00E67CC8">
          <w:pPr>
            <w:pStyle w:val="EEFA1383F88A4A9CAC673634401BFB29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1651159B14B9780DADB3074D67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77605-8010-4F9A-B2D5-67367F176A91}"/>
      </w:docPartPr>
      <w:docPartBody>
        <w:p w:rsidR="001B2DF8" w:rsidRDefault="00E67CC8">
          <w:pPr>
            <w:pStyle w:val="E5C1651159B14B9780DADB3074D67D94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595A7ED0574F598CFFB02B9B94C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097BB-E9C8-4056-A2FC-D5F24E4B5B16}"/>
      </w:docPartPr>
      <w:docPartBody>
        <w:p w:rsidR="001B2DF8" w:rsidRDefault="00E67CC8">
          <w:pPr>
            <w:pStyle w:val="4D595A7ED0574F598CFFB02B9B94CE8F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FDCDC24EE94D7093570DA0C11D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B31F1-723A-45FE-AC04-510152BE10B8}"/>
      </w:docPartPr>
      <w:docPartBody>
        <w:p w:rsidR="001B2DF8" w:rsidRDefault="00E67CC8">
          <w:pPr>
            <w:pStyle w:val="4EFDCDC24EE94D7093570DA0C11DED96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C6556AB21B4D98B1D1EC6C3017D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B64C4-9F26-4F70-891A-149BD1E5F6A2}"/>
      </w:docPartPr>
      <w:docPartBody>
        <w:p w:rsidR="001B2DF8" w:rsidRDefault="00E67CC8">
          <w:pPr>
            <w:pStyle w:val="FEC6556AB21B4D98B1D1EC6C3017D1D5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0CAAD317064A07867ADB56DD73F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AE8FA-0AD5-4BAF-B813-6C13599652A7}"/>
      </w:docPartPr>
      <w:docPartBody>
        <w:p w:rsidR="001B2DF8" w:rsidRDefault="00E67CC8">
          <w:pPr>
            <w:pStyle w:val="420CAAD317064A07867ADB56DD73F91C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D265C564B145C2975B525333085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54F25-2DEF-4FDF-A820-5337758D5A6D}"/>
      </w:docPartPr>
      <w:docPartBody>
        <w:p w:rsidR="001B2DF8" w:rsidRDefault="00E67CC8">
          <w:pPr>
            <w:pStyle w:val="00D265C564B145C2975B525333085569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9F9DCA4DB5460E9465CEEB52E09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3AF89-33AE-4B82-A1C2-79A694A8322A}"/>
      </w:docPartPr>
      <w:docPartBody>
        <w:p w:rsidR="001B2DF8" w:rsidRDefault="00E67CC8">
          <w:pPr>
            <w:pStyle w:val="0B9F9DCA4DB5460E9465CEEB52E099F1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4F8BB62FCE4C6196889698B8564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CA28B-C618-4496-8658-39FAE30EA755}"/>
      </w:docPartPr>
      <w:docPartBody>
        <w:p w:rsidR="001B2DF8" w:rsidRDefault="00BD4636" w:rsidP="00BD4636">
          <w:pPr>
            <w:pStyle w:val="DB4F8BB62FCE4C6196889698B85643302"/>
          </w:pPr>
          <w:r w:rsidRPr="00711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5BE738B9BC4649991FE68D6DEC9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05502-8A44-4553-8049-015899922237}"/>
      </w:docPartPr>
      <w:docPartBody>
        <w:p w:rsidR="001B2DF8" w:rsidRDefault="00E67CC8">
          <w:pPr>
            <w:pStyle w:val="FB5BE738B9BC4649991FE68D6DEC963A"/>
          </w:pPr>
          <w:r w:rsidRPr="00EA1D39">
            <w:rPr>
              <w:rStyle w:val="a3"/>
            </w:rPr>
            <w:t>Click to enter "Аннотация"</w:t>
          </w:r>
        </w:p>
      </w:docPartBody>
    </w:docPart>
    <w:docPart>
      <w:docPartPr>
        <w:name w:val="D20FDE61F4AC41F1A9ADCE136EEED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63180-82C3-4E53-B422-0C01A7566ECC}"/>
      </w:docPartPr>
      <w:docPartBody>
        <w:p w:rsidR="001B2DF8" w:rsidRDefault="00E67CC8">
          <w:pPr>
            <w:pStyle w:val="D20FDE61F4AC41F1A9ADCE136EEED324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5580C073A4B70B46D29568661A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B7A91-EAA7-4305-AF86-F2049C7C1C68}"/>
      </w:docPartPr>
      <w:docPartBody>
        <w:p w:rsidR="001B2DF8" w:rsidRDefault="00E67CC8">
          <w:pPr>
            <w:pStyle w:val="4445580C073A4B70B46D29568661AE76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364A70CA0845C5860AD32716D56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C3C3B-17EA-45E0-9EA9-C2902FC1F45C}"/>
      </w:docPartPr>
      <w:docPartBody>
        <w:p w:rsidR="001B2DF8" w:rsidRDefault="00E67CC8">
          <w:pPr>
            <w:pStyle w:val="7C364A70CA0845C5860AD32716D564F2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5B360065F457695D720D5EA0E3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E74D0-4319-47B3-A845-3EBC9690C3D4}"/>
      </w:docPartPr>
      <w:docPartBody>
        <w:p w:rsidR="001B2DF8" w:rsidRDefault="00E67CC8">
          <w:pPr>
            <w:pStyle w:val="6105B360065F457695D720D5EA0E3295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F2D4EB4554DE59B61BDF7C5985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50E5A-7C62-498A-AC01-1821E433C72E}"/>
      </w:docPartPr>
      <w:docPartBody>
        <w:p w:rsidR="001B2DF8" w:rsidRDefault="00E67CC8">
          <w:pPr>
            <w:pStyle w:val="203F2D4EB4554DE59B61BDF7C5985586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24A3D4B0E41C1A007CFE013613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DF40C-A187-46BE-9559-1CF4E16FC37B}"/>
      </w:docPartPr>
      <w:docPartBody>
        <w:p w:rsidR="001B2DF8" w:rsidRDefault="00E67CC8">
          <w:pPr>
            <w:pStyle w:val="2F324A3D4B0E41C1A007CFE013613732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EED0804F91453DA4BEF8AF5014B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F976F-FEBE-4612-AA6D-9A5DC4664442}"/>
      </w:docPartPr>
      <w:docPartBody>
        <w:p w:rsidR="001B2DF8" w:rsidRDefault="00E67CC8">
          <w:pPr>
            <w:pStyle w:val="21EED0804F91453DA4BEF8AF5014B056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0ECE04B5EE4F7DAEE3D8728D5B4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C510B-EB9D-4FA9-8D7A-9BF29193CE03}"/>
      </w:docPartPr>
      <w:docPartBody>
        <w:p w:rsidR="001B2DF8" w:rsidRDefault="00E67CC8">
          <w:pPr>
            <w:pStyle w:val="470ECE04B5EE4F7DAEE3D8728D5B43BD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382E810F914D509BB5018FA6514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41482-DF1C-4BDD-9CC6-DADE17AFC4A2}"/>
      </w:docPartPr>
      <w:docPartBody>
        <w:p w:rsidR="001B2DF8" w:rsidRDefault="00E67CC8">
          <w:pPr>
            <w:pStyle w:val="4E382E810F914D509BB5018FA65145BC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E35373C964C22AC165CC0916B2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354B-30C3-4B6C-9A86-C2AA76CD3ED9}"/>
      </w:docPartPr>
      <w:docPartBody>
        <w:p w:rsidR="001B2DF8" w:rsidRDefault="00E67CC8">
          <w:pPr>
            <w:pStyle w:val="F78E35373C964C22AC165CC0916B289A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50CF41621A46B0AA26142D891B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002B1-54FD-49A1-8FA0-1C61D565924C}"/>
      </w:docPartPr>
      <w:docPartBody>
        <w:p w:rsidR="001B2DF8" w:rsidRDefault="00E67CC8">
          <w:pPr>
            <w:pStyle w:val="4F50CF41621A46B0AA26142D891B8102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F70EB9221470FA56C1A33A4A6E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2E3D7-357D-4CBD-8D58-665257A23576}"/>
      </w:docPartPr>
      <w:docPartBody>
        <w:p w:rsidR="001B2DF8" w:rsidRDefault="00E67CC8">
          <w:pPr>
            <w:pStyle w:val="808F70EB9221470FA56C1A33A4A6E06C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E8BAE53B66456CB0635DB680491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777A-FDA6-48FC-BF68-BA0D0649EAF3}"/>
      </w:docPartPr>
      <w:docPartBody>
        <w:p w:rsidR="001B2DF8" w:rsidRDefault="00E67CC8">
          <w:pPr>
            <w:pStyle w:val="48E8BAE53B66456CB0635DB6804916D2"/>
          </w:pPr>
          <w:r w:rsidRPr="00EA1D39">
            <w:rPr>
              <w:rStyle w:val="a3"/>
            </w:rPr>
            <w:t>Click to enter "Abstract"</w:t>
          </w:r>
        </w:p>
      </w:docPartBody>
    </w:docPart>
    <w:docPart>
      <w:docPartPr>
        <w:name w:val="4D0A24A488C14438BCE174DE19AD4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FBE60-F609-49EE-877A-C4AA39BC6C57}"/>
      </w:docPartPr>
      <w:docPartBody>
        <w:p w:rsidR="001B2DF8" w:rsidRDefault="00E67CC8">
          <w:pPr>
            <w:pStyle w:val="4D0A24A488C14438BCE174DE19AD4E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7599ED3CB724107BBACD28270FF3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7E5D6-8960-47F0-9D1B-4A0A4626F175}"/>
      </w:docPartPr>
      <w:docPartBody>
        <w:p w:rsidR="001B2DF8" w:rsidRDefault="00E67CC8">
          <w:pPr>
            <w:pStyle w:val="F7599ED3CB724107BBACD28270FF376F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C8D111ED2349BBB791609860D53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DA38D-1C3D-4D0D-88B2-BB0E05EFE60A}"/>
      </w:docPartPr>
      <w:docPartBody>
        <w:p w:rsidR="001B2DF8" w:rsidRDefault="00BD4636">
          <w:pPr>
            <w:pStyle w:val="63C8D111ED2349BBB791609860D532B2"/>
          </w:pPr>
          <w:r w:rsidRPr="009457D6">
            <w:t>Литература</w:t>
          </w:r>
        </w:p>
      </w:docPartBody>
    </w:docPart>
    <w:docPart>
      <w:docPartPr>
        <w:name w:val="E21CB7F84E95474599C976EE38486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80F64-DC08-4C67-B690-36EF58147315}"/>
      </w:docPartPr>
      <w:docPartBody>
        <w:p w:rsidR="001B2DF8" w:rsidRDefault="00E67CC8">
          <w:pPr>
            <w:pStyle w:val="E21CB7F84E95474599C976EE38486F55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393385B31944AB967E9D7F80E79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8AF3D-2BA5-4307-8DF2-29EB2DD52BB1}"/>
      </w:docPartPr>
      <w:docPartBody>
        <w:p w:rsidR="001B2DF8" w:rsidRDefault="00E67CC8">
          <w:pPr>
            <w:pStyle w:val="8F393385B31944AB967E9D7F80E79D64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397D89DFA4B0489CB5D897D61B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CC1A2-E168-414D-8D36-5B3ED7B30F41}"/>
      </w:docPartPr>
      <w:docPartBody>
        <w:p w:rsidR="001B2DF8" w:rsidRDefault="00E67CC8">
          <w:pPr>
            <w:pStyle w:val="270397D89DFA4B0489CB5D897D61BC3A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5E7C0441F4E5B815E397219C8D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18481-FBD5-4748-9372-6FC23FCDD627}"/>
      </w:docPartPr>
      <w:docPartBody>
        <w:p w:rsidR="001B2DF8" w:rsidRDefault="00E67CC8">
          <w:pPr>
            <w:pStyle w:val="E785E7C0441F4E5B815E397219C8DC73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1088ADE0644900A5CA128367691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A92BA-A1E3-4D0F-A1B9-53F3318D127C}"/>
      </w:docPartPr>
      <w:docPartBody>
        <w:p w:rsidR="001B2DF8" w:rsidRDefault="00E67CC8">
          <w:pPr>
            <w:pStyle w:val="211088ADE0644900A5CA128367691547"/>
          </w:pPr>
          <w:r w:rsidRPr="00A14E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EE478DB0C14402AC91BDB12E32F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AD707-3F08-40EA-AE42-5DC733612210}"/>
      </w:docPartPr>
      <w:docPartBody>
        <w:p w:rsidR="001B2DF8" w:rsidRDefault="00E67CC8">
          <w:pPr>
            <w:pStyle w:val="A6EE478DB0C14402AC91BDB12E32FAA4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EA6CAC63A497A83F8D0F2FAE5D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18D76-FF27-4D14-A2EF-68AB1E3EE98B}"/>
      </w:docPartPr>
      <w:docPartBody>
        <w:p w:rsidR="001B2DF8" w:rsidRDefault="00E67CC8">
          <w:pPr>
            <w:pStyle w:val="828EA6CAC63A497A83F8D0F2FAE5DCEF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D7A96CF484A2CB23C5B508A0859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4103E-52DC-41C2-A8F2-E36505A87252}"/>
      </w:docPartPr>
      <w:docPartBody>
        <w:p w:rsidR="001B2DF8" w:rsidRDefault="00E67CC8">
          <w:pPr>
            <w:pStyle w:val="6DFD7A96CF484A2CB23C5B508A085956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D564BD6186402E9C206318687A9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827EF-E7DF-48AD-B73B-B13EAA1E5015}"/>
      </w:docPartPr>
      <w:docPartBody>
        <w:p w:rsidR="001B2DF8" w:rsidRDefault="00E67CC8">
          <w:pPr>
            <w:pStyle w:val="22D564BD6186402E9C206318687A903D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2E482CC1C344F9B69E67A08A2A0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45200-552A-4F2E-AD22-216BB24360FA}"/>
      </w:docPartPr>
      <w:docPartBody>
        <w:p w:rsidR="001B2DF8" w:rsidRDefault="00E67CC8">
          <w:pPr>
            <w:pStyle w:val="8E2E482CC1C344F9B69E67A08A2A0CB0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FAE33353D4058BBA9FDB88F0FF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94FFF-B7BA-4FC3-871E-4DC162402A43}"/>
      </w:docPartPr>
      <w:docPartBody>
        <w:p w:rsidR="001B2DF8" w:rsidRDefault="00E67CC8">
          <w:pPr>
            <w:pStyle w:val="854FAE33353D4058BBA9FDB88F0FF05C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9A47AA0F664FEEA9214DD7BEE31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25537-4140-44B7-9A3C-612631B97332}"/>
      </w:docPartPr>
      <w:docPartBody>
        <w:p w:rsidR="001B2DF8" w:rsidRDefault="00E67CC8">
          <w:pPr>
            <w:pStyle w:val="E89A47AA0F664FEEA9214DD7BEE31E6C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2B7276523C4EDC8EB0BABD25685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A26156-3AB4-4AD0-95EB-5903B2E8C5D2}"/>
      </w:docPartPr>
      <w:docPartBody>
        <w:p w:rsidR="001B2DF8" w:rsidRDefault="00E67CC8">
          <w:pPr>
            <w:pStyle w:val="222B7276523C4EDC8EB0BABD2568503B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DE7B20056465C996298B533773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0DC3E-F52B-465E-9015-DE6982670E17}"/>
      </w:docPartPr>
      <w:docPartBody>
        <w:p w:rsidR="001B2DF8" w:rsidRDefault="00E67CC8">
          <w:pPr>
            <w:pStyle w:val="F96DE7B20056465C996298B533773202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B09312BC714B20AC2B51C416EF3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3D3BA-C6C9-4C58-849B-92155C214824}"/>
      </w:docPartPr>
      <w:docPartBody>
        <w:p w:rsidR="001B2DF8" w:rsidRDefault="00E67CC8">
          <w:pPr>
            <w:pStyle w:val="5AB09312BC714B20AC2B51C416EF3801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CBAE35D6E541288C7D59B37C760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83978-64E5-49F9-8E45-74AB3298DE6D}"/>
      </w:docPartPr>
      <w:docPartBody>
        <w:p w:rsidR="001B2DF8" w:rsidRDefault="00E67CC8">
          <w:pPr>
            <w:pStyle w:val="0CCBAE35D6E541288C7D59B37C760CA2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26E6B7ABDC4D0CAF4C4B9FBADF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011C1-ACE1-411A-9DAD-7A95535B4A25}"/>
      </w:docPartPr>
      <w:docPartBody>
        <w:p w:rsidR="001B2DF8" w:rsidRDefault="00E67CC8">
          <w:pPr>
            <w:pStyle w:val="4326E6B7ABDC4D0CAF4C4B9FBADFE2DB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551BDDD824B85A3DCA9BCD9123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F6464-1A47-442E-8B01-11573A0AF014}"/>
      </w:docPartPr>
      <w:docPartBody>
        <w:p w:rsidR="001B2DF8" w:rsidRDefault="00E67CC8">
          <w:pPr>
            <w:pStyle w:val="203551BDDD824B85A3DCA9BCD91236AA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3A7D28F12846B890D8ECC2E927D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334CB-BE07-484B-B826-305AAA604C4D}"/>
      </w:docPartPr>
      <w:docPartBody>
        <w:p w:rsidR="001B2DF8" w:rsidRDefault="00E67CC8">
          <w:pPr>
            <w:pStyle w:val="4B3A7D28F12846B890D8ECC2E927D9E1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843CD606E34A64B1BDD4057E278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36EC9-2E09-429A-9833-268929CBB81A}"/>
      </w:docPartPr>
      <w:docPartBody>
        <w:p w:rsidR="001B2DF8" w:rsidRDefault="00E67CC8">
          <w:pPr>
            <w:pStyle w:val="0E843CD606E34A64B1BDD4057E278501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7739952424FD88E931E54C9E94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FA533-44E6-410C-B3C9-DD442AC6D9EE}"/>
      </w:docPartPr>
      <w:docPartBody>
        <w:p w:rsidR="001B2DF8" w:rsidRDefault="00E67CC8">
          <w:pPr>
            <w:pStyle w:val="EB47739952424FD88E931E54C9E94A1F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B32C8C84C247DF8D77A9D96C670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BE7B2-466E-4AE7-B059-97D830E815BA}"/>
      </w:docPartPr>
      <w:docPartBody>
        <w:p w:rsidR="001B2DF8" w:rsidRDefault="00E67CC8">
          <w:pPr>
            <w:pStyle w:val="69B32C8C84C247DF8D77A9D96C670CF2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5277E6C554452B94204221D772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0AED6-C87A-4678-89D3-EE726333CFD8}"/>
      </w:docPartPr>
      <w:docPartBody>
        <w:p w:rsidR="001B2DF8" w:rsidRDefault="00E67CC8">
          <w:pPr>
            <w:pStyle w:val="60F5277E6C554452B94204221D7726BA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2915E77504018A63ACC7601533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D90EF-25B1-437E-8371-580F21A7649A}"/>
      </w:docPartPr>
      <w:docPartBody>
        <w:p w:rsidR="001B2DF8" w:rsidRDefault="00E67CC8">
          <w:pPr>
            <w:pStyle w:val="47D2915E77504018A63ACC760153336B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C285EDB5F64297BD4041001AE32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0E36A-EA9C-4B2C-A7C7-19F9C3758336}"/>
      </w:docPartPr>
      <w:docPartBody>
        <w:p w:rsidR="001B2DF8" w:rsidRDefault="00E67CC8">
          <w:pPr>
            <w:pStyle w:val="40C285EDB5F64297BD4041001AE32B82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13DA846278407E983210A1AF59EE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332D9-919B-481E-B577-C6DA2D615DBA}"/>
      </w:docPartPr>
      <w:docPartBody>
        <w:p w:rsidR="001B2DF8" w:rsidRDefault="00E67CC8">
          <w:pPr>
            <w:pStyle w:val="1913DA846278407E983210A1AF59EE16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2C81EF9344B30869543C732FD6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BA37C-1777-4A59-8379-30ED098530A9}"/>
      </w:docPartPr>
      <w:docPartBody>
        <w:p w:rsidR="001B2DF8" w:rsidRDefault="00E67CC8">
          <w:pPr>
            <w:pStyle w:val="78A2C81EF9344B30869543C732FD6ACE"/>
          </w:pPr>
          <w:r w:rsidRPr="00C776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8D72DF77E74121984650D16F5B1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539D4-9A2B-4739-902C-580389A52377}"/>
      </w:docPartPr>
      <w:docPartBody>
        <w:p w:rsidR="001B2DF8" w:rsidRDefault="00E67CC8">
          <w:pPr>
            <w:pStyle w:val="758D72DF77E74121984650D16F5B101D"/>
          </w:pPr>
          <w:r w:rsidRPr="00F33F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252F71D50D4A458107F28A54ED0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F310C-5D9B-4B5A-8A45-A83B1DE203B2}"/>
      </w:docPartPr>
      <w:docPartBody>
        <w:p w:rsidR="001B2DF8" w:rsidRDefault="00E67CC8">
          <w:pPr>
            <w:pStyle w:val="DA252F71D50D4A458107F28A54ED093B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55FE3FEF654D8D94556EEBE23D8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7F04A-954F-459F-8EF5-5432FC47F128}"/>
      </w:docPartPr>
      <w:docPartBody>
        <w:p w:rsidR="001B2DF8" w:rsidRDefault="00E67CC8">
          <w:pPr>
            <w:pStyle w:val="7555FE3FEF654D8D94556EEBE23D871C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BD8E2EB7842B7A8AB86600CF6B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59C83-DBF6-4D50-97CF-6A7F8DFE2650}"/>
      </w:docPartPr>
      <w:docPartBody>
        <w:p w:rsidR="001B2DF8" w:rsidRDefault="00BD4636" w:rsidP="00BD4636">
          <w:pPr>
            <w:pStyle w:val="C78BD8E2EB7842B7A8AB86600CF6B3D96"/>
          </w:pPr>
          <w:bookmarkStart w:id="0" w:name="_Hlk527028064"/>
          <w:r w:rsidRPr="007913FA">
            <w:rPr>
              <w:rStyle w:val="a3"/>
            </w:rPr>
            <w:t>Выберите элемент.Можно ввести свои данные</w:t>
          </w:r>
          <w:bookmarkEnd w:id="0"/>
        </w:p>
      </w:docPartBody>
    </w:docPart>
    <w:docPart>
      <w:docPartPr>
        <w:name w:val="2D7B71EF5DA744B98C57389037A14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0F20C-1BFF-4F89-AC6F-750C09B046F6}"/>
      </w:docPartPr>
      <w:docPartBody>
        <w:p w:rsidR="001B2DF8" w:rsidRDefault="00BD4636" w:rsidP="00BD4636">
          <w:pPr>
            <w:pStyle w:val="2D7B71EF5DA744B98C57389037A14BA66"/>
          </w:pPr>
          <w:r w:rsidRPr="00101E22">
            <w:rPr>
              <w:rStyle w:val="a3"/>
            </w:rPr>
            <w:t>Выберите элемент.</w:t>
          </w:r>
          <w:r>
            <w:rPr>
              <w:rStyle w:val="a3"/>
            </w:rPr>
            <w:t>Можно ввести свои данные</w:t>
          </w:r>
        </w:p>
      </w:docPartBody>
    </w:docPart>
    <w:docPart>
      <w:docPartPr>
        <w:name w:val="4A31CCBC5F7141D69F78FED6A1E5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73EBF-9688-4C30-BCF4-99D00C093CF5}"/>
      </w:docPartPr>
      <w:docPartBody>
        <w:p w:rsidR="001B2DF8" w:rsidRDefault="00E67CC8">
          <w:pPr>
            <w:pStyle w:val="4A31CCBC5F7141D69F78FED6A1E5E8B2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8FFBB9A29431782C95B3700EA3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0074D-94E8-46BC-8DBB-BE3759B0F8A5}"/>
      </w:docPartPr>
      <w:docPartBody>
        <w:p w:rsidR="001B2DF8" w:rsidRDefault="00E67CC8">
          <w:pPr>
            <w:pStyle w:val="2B38FFBB9A29431782C95B3700EA339C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0CA2F834643F9A6F0CFF807037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36F6F-C987-4AB8-B02F-FDDC9AF51B32}"/>
      </w:docPartPr>
      <w:docPartBody>
        <w:p w:rsidR="001B2DF8" w:rsidRDefault="00E67CC8">
          <w:pPr>
            <w:pStyle w:val="B9D0CA2F834643F9A6F0CFF80703703C"/>
          </w:pPr>
          <w:r w:rsidRPr="002E03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837B86BA6544AC9032259B09B36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8A4A8-47FB-4552-81BB-991A714F0754}"/>
      </w:docPartPr>
      <w:docPartBody>
        <w:p w:rsidR="001B2DF8" w:rsidRDefault="00E67CC8">
          <w:pPr>
            <w:pStyle w:val="9E837B86BA6544AC9032259B09B3620C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66E2C98DC34247A0E04E83B8EFF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C5B2B-C43B-426B-A4FB-73340EE69543}"/>
      </w:docPartPr>
      <w:docPartBody>
        <w:p w:rsidR="001B2DF8" w:rsidRDefault="00E67CC8">
          <w:pPr>
            <w:pStyle w:val="C766E2C98DC34247A0E04E83B8EFF8EC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193DA78168444FBA3E6B65448C7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8035C-190B-48D0-A3F6-7FCCD407522A}"/>
      </w:docPartPr>
      <w:docPartBody>
        <w:p w:rsidR="001B2DF8" w:rsidRDefault="00E67CC8">
          <w:pPr>
            <w:pStyle w:val="EA193DA78168444FBA3E6B65448C79FC"/>
          </w:pPr>
          <w:r w:rsidRPr="00255C47">
            <w:rPr>
              <w:rStyle w:val="a3"/>
            </w:rPr>
            <w:t>Место для ввода даты.</w:t>
          </w:r>
        </w:p>
      </w:docPartBody>
    </w:docPart>
    <w:docPart>
      <w:docPartPr>
        <w:name w:val="5BF23367EB004859ADA7BC0B54013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9F00F-6117-4B45-846C-B6E6F7E50490}"/>
      </w:docPartPr>
      <w:docPartBody>
        <w:p w:rsidR="001B2DF8" w:rsidRDefault="00E67CC8">
          <w:pPr>
            <w:pStyle w:val="5BF23367EB004859ADA7BC0B54013F04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31124A9C214829B2C6CADB318B9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836A6-1333-46C2-92E8-89D5451C5890}"/>
      </w:docPartPr>
      <w:docPartBody>
        <w:p w:rsidR="001B2DF8" w:rsidRDefault="00E67CC8">
          <w:pPr>
            <w:pStyle w:val="BA31124A9C214829B2C6CADB318B9E11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7AAD5DAA146209EC789317816D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9E7E6-3281-4A77-B267-AA9389316521}"/>
      </w:docPartPr>
      <w:docPartBody>
        <w:p w:rsidR="001B2DF8" w:rsidRDefault="00E67CC8">
          <w:pPr>
            <w:pStyle w:val="FB97AAD5DAA146209EC789317816D5D7"/>
          </w:pPr>
          <w:r w:rsidRPr="00255C47">
            <w:rPr>
              <w:rStyle w:val="a3"/>
            </w:rPr>
            <w:t>Место для ввода даты.</w:t>
          </w:r>
        </w:p>
      </w:docPartBody>
    </w:docPart>
    <w:docPart>
      <w:docPartPr>
        <w:name w:val="1076009201B944E8B30B9661C40C5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418D2-B1C7-42FD-9C3B-9DF0A3BE5313}"/>
      </w:docPartPr>
      <w:docPartBody>
        <w:p w:rsidR="001B2DF8" w:rsidRDefault="00E67CC8">
          <w:pPr>
            <w:pStyle w:val="1076009201B944E8B30B9661C40C5406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83B0889B84ABA8887D3FEC9B02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AF0C-7B28-4ACE-8296-07B5E9A5F121}"/>
      </w:docPartPr>
      <w:docPartBody>
        <w:p w:rsidR="001B2DF8" w:rsidRDefault="00E67CC8">
          <w:pPr>
            <w:pStyle w:val="89C83B0889B84ABA8887D3FEC9B0298F"/>
          </w:pPr>
          <w:r w:rsidRPr="00572C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7FAF48DC3C4B2EA7935FBA8E22F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0FECB-87B3-4928-A685-B20F989E5345}"/>
      </w:docPartPr>
      <w:docPartBody>
        <w:p w:rsidR="001B2DF8" w:rsidRDefault="00E67CC8">
          <w:pPr>
            <w:pStyle w:val="487FAF48DC3C4B2EA7935FBA8E22F874"/>
          </w:pPr>
          <w:r w:rsidRPr="00255C4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CC8"/>
    <w:rsid w:val="001230D1"/>
    <w:rsid w:val="001346E9"/>
    <w:rsid w:val="001B2DF8"/>
    <w:rsid w:val="002D19B5"/>
    <w:rsid w:val="002F3F94"/>
    <w:rsid w:val="00365E4A"/>
    <w:rsid w:val="00490BA7"/>
    <w:rsid w:val="005332A1"/>
    <w:rsid w:val="00563FFD"/>
    <w:rsid w:val="0058134A"/>
    <w:rsid w:val="005A1B99"/>
    <w:rsid w:val="005A7662"/>
    <w:rsid w:val="005C3497"/>
    <w:rsid w:val="006A648C"/>
    <w:rsid w:val="00700D5C"/>
    <w:rsid w:val="00705E43"/>
    <w:rsid w:val="00733105"/>
    <w:rsid w:val="0079714C"/>
    <w:rsid w:val="008B4352"/>
    <w:rsid w:val="009303C8"/>
    <w:rsid w:val="009433B2"/>
    <w:rsid w:val="0095643D"/>
    <w:rsid w:val="009B3820"/>
    <w:rsid w:val="00A107E8"/>
    <w:rsid w:val="00A656D2"/>
    <w:rsid w:val="00B248D7"/>
    <w:rsid w:val="00B24A50"/>
    <w:rsid w:val="00BB5037"/>
    <w:rsid w:val="00BC61D5"/>
    <w:rsid w:val="00BD4636"/>
    <w:rsid w:val="00BF0410"/>
    <w:rsid w:val="00BF3D61"/>
    <w:rsid w:val="00C133FA"/>
    <w:rsid w:val="00C34932"/>
    <w:rsid w:val="00C96865"/>
    <w:rsid w:val="00CE46BC"/>
    <w:rsid w:val="00CF1D46"/>
    <w:rsid w:val="00D60359"/>
    <w:rsid w:val="00E67CC8"/>
    <w:rsid w:val="00E7181F"/>
    <w:rsid w:val="00F4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0359"/>
    <w:rPr>
      <w:color w:val="808080"/>
    </w:rPr>
  </w:style>
  <w:style w:type="paragraph" w:customStyle="1" w:styleId="DC11F18357BE4939B0A59627C448DE14">
    <w:name w:val="DC11F18357BE4939B0A59627C448DE14"/>
    <w:rsid w:val="00733105"/>
  </w:style>
  <w:style w:type="paragraph" w:customStyle="1" w:styleId="BF681480DF5544FCBE9AB92A5A19BFA3">
    <w:name w:val="BF681480DF5544FCBE9AB92A5A19BFA3"/>
    <w:rsid w:val="00733105"/>
  </w:style>
  <w:style w:type="paragraph" w:customStyle="1" w:styleId="1C329E249C7D44FDA82BC9889A30F43E">
    <w:name w:val="1C329E249C7D44FDA82BC9889A30F43E"/>
    <w:rsid w:val="00733105"/>
  </w:style>
  <w:style w:type="paragraph" w:customStyle="1" w:styleId="1B411C17663B4A11855779884F78896D">
    <w:name w:val="1B411C17663B4A11855779884F78896D"/>
    <w:rsid w:val="00733105"/>
  </w:style>
  <w:style w:type="paragraph" w:customStyle="1" w:styleId="9FD4ABF46A174D36A4AE4CD5CB212FBC">
    <w:name w:val="9FD4ABF46A174D36A4AE4CD5CB212FBC"/>
    <w:rsid w:val="00733105"/>
  </w:style>
  <w:style w:type="paragraph" w:customStyle="1" w:styleId="4B26FE4324124E2E88631EA7E017111E">
    <w:name w:val="4B26FE4324124E2E88631EA7E017111E"/>
    <w:rsid w:val="00733105"/>
  </w:style>
  <w:style w:type="paragraph" w:customStyle="1" w:styleId="B791B5E8D059416E9328BE8CE0788A21">
    <w:name w:val="B791B5E8D059416E9328BE8CE0788A21"/>
    <w:rsid w:val="00733105"/>
  </w:style>
  <w:style w:type="paragraph" w:customStyle="1" w:styleId="39247D1DE58342AB825329A05969B4C7">
    <w:name w:val="39247D1DE58342AB825329A05969B4C7"/>
    <w:rsid w:val="00733105"/>
  </w:style>
  <w:style w:type="paragraph" w:customStyle="1" w:styleId="EEFA1383F88A4A9CAC673634401BFB29">
    <w:name w:val="EEFA1383F88A4A9CAC673634401BFB29"/>
    <w:rsid w:val="00733105"/>
  </w:style>
  <w:style w:type="paragraph" w:customStyle="1" w:styleId="E5C1651159B14B9780DADB3074D67D94">
    <w:name w:val="E5C1651159B14B9780DADB3074D67D94"/>
    <w:rsid w:val="00733105"/>
  </w:style>
  <w:style w:type="paragraph" w:customStyle="1" w:styleId="4D595A7ED0574F598CFFB02B9B94CE8F">
    <w:name w:val="4D595A7ED0574F598CFFB02B9B94CE8F"/>
    <w:rsid w:val="00733105"/>
  </w:style>
  <w:style w:type="paragraph" w:customStyle="1" w:styleId="4EFDCDC24EE94D7093570DA0C11DED96">
    <w:name w:val="4EFDCDC24EE94D7093570DA0C11DED96"/>
    <w:rsid w:val="00733105"/>
  </w:style>
  <w:style w:type="paragraph" w:customStyle="1" w:styleId="FEC6556AB21B4D98B1D1EC6C3017D1D5">
    <w:name w:val="FEC6556AB21B4D98B1D1EC6C3017D1D5"/>
    <w:rsid w:val="00733105"/>
  </w:style>
  <w:style w:type="paragraph" w:customStyle="1" w:styleId="420CAAD317064A07867ADB56DD73F91C">
    <w:name w:val="420CAAD317064A07867ADB56DD73F91C"/>
    <w:rsid w:val="00733105"/>
  </w:style>
  <w:style w:type="paragraph" w:customStyle="1" w:styleId="00D265C564B145C2975B525333085569">
    <w:name w:val="00D265C564B145C2975B525333085569"/>
    <w:rsid w:val="00733105"/>
  </w:style>
  <w:style w:type="paragraph" w:customStyle="1" w:styleId="0B9F9DCA4DB5460E9465CEEB52E099F1">
    <w:name w:val="0B9F9DCA4DB5460E9465CEEB52E099F1"/>
    <w:rsid w:val="00733105"/>
  </w:style>
  <w:style w:type="paragraph" w:customStyle="1" w:styleId="DB4F8BB62FCE4C6196889698B8564330">
    <w:name w:val="DB4F8BB62FCE4C6196889698B8564330"/>
    <w:rsid w:val="00733105"/>
  </w:style>
  <w:style w:type="paragraph" w:customStyle="1" w:styleId="FB5BE738B9BC4649991FE68D6DEC963A">
    <w:name w:val="FB5BE738B9BC4649991FE68D6DEC963A"/>
    <w:rsid w:val="00733105"/>
  </w:style>
  <w:style w:type="paragraph" w:customStyle="1" w:styleId="D20FDE61F4AC41F1A9ADCE136EEED324">
    <w:name w:val="D20FDE61F4AC41F1A9ADCE136EEED324"/>
    <w:rsid w:val="00733105"/>
  </w:style>
  <w:style w:type="paragraph" w:customStyle="1" w:styleId="4445580C073A4B70B46D29568661AE76">
    <w:name w:val="4445580C073A4B70B46D29568661AE76"/>
    <w:rsid w:val="00733105"/>
  </w:style>
  <w:style w:type="paragraph" w:customStyle="1" w:styleId="7C364A70CA0845C5860AD32716D564F2">
    <w:name w:val="7C364A70CA0845C5860AD32716D564F2"/>
    <w:rsid w:val="00733105"/>
  </w:style>
  <w:style w:type="paragraph" w:customStyle="1" w:styleId="6105B360065F457695D720D5EA0E3295">
    <w:name w:val="6105B360065F457695D720D5EA0E3295"/>
    <w:rsid w:val="00733105"/>
  </w:style>
  <w:style w:type="paragraph" w:customStyle="1" w:styleId="203F2D4EB4554DE59B61BDF7C5985586">
    <w:name w:val="203F2D4EB4554DE59B61BDF7C5985586"/>
    <w:rsid w:val="00733105"/>
  </w:style>
  <w:style w:type="paragraph" w:customStyle="1" w:styleId="2F324A3D4B0E41C1A007CFE013613732">
    <w:name w:val="2F324A3D4B0E41C1A007CFE013613732"/>
    <w:rsid w:val="00733105"/>
  </w:style>
  <w:style w:type="paragraph" w:customStyle="1" w:styleId="21EED0804F91453DA4BEF8AF5014B056">
    <w:name w:val="21EED0804F91453DA4BEF8AF5014B056"/>
    <w:rsid w:val="00733105"/>
  </w:style>
  <w:style w:type="paragraph" w:customStyle="1" w:styleId="470ECE04B5EE4F7DAEE3D8728D5B43BD">
    <w:name w:val="470ECE04B5EE4F7DAEE3D8728D5B43BD"/>
    <w:rsid w:val="00733105"/>
  </w:style>
  <w:style w:type="paragraph" w:customStyle="1" w:styleId="4E382E810F914D509BB5018FA65145BC">
    <w:name w:val="4E382E810F914D509BB5018FA65145BC"/>
    <w:rsid w:val="00733105"/>
  </w:style>
  <w:style w:type="paragraph" w:customStyle="1" w:styleId="F78E35373C964C22AC165CC0916B289A">
    <w:name w:val="F78E35373C964C22AC165CC0916B289A"/>
    <w:rsid w:val="00733105"/>
  </w:style>
  <w:style w:type="paragraph" w:customStyle="1" w:styleId="4F50CF41621A46B0AA26142D891B8102">
    <w:name w:val="4F50CF41621A46B0AA26142D891B8102"/>
    <w:rsid w:val="00733105"/>
  </w:style>
  <w:style w:type="paragraph" w:customStyle="1" w:styleId="808F70EB9221470FA56C1A33A4A6E06C">
    <w:name w:val="808F70EB9221470FA56C1A33A4A6E06C"/>
    <w:rsid w:val="00733105"/>
  </w:style>
  <w:style w:type="paragraph" w:customStyle="1" w:styleId="48E8BAE53B66456CB0635DB6804916D2">
    <w:name w:val="48E8BAE53B66456CB0635DB6804916D2"/>
    <w:rsid w:val="00733105"/>
  </w:style>
  <w:style w:type="paragraph" w:customStyle="1" w:styleId="4D0A24A488C14438BCE174DE19AD4EE3">
    <w:name w:val="4D0A24A488C14438BCE174DE19AD4EE3"/>
    <w:rsid w:val="00733105"/>
  </w:style>
  <w:style w:type="paragraph" w:customStyle="1" w:styleId="F7599ED3CB724107BBACD28270FF376F">
    <w:name w:val="F7599ED3CB724107BBACD28270FF376F"/>
    <w:rsid w:val="00733105"/>
  </w:style>
  <w:style w:type="paragraph" w:customStyle="1" w:styleId="63C8D111ED2349BBB791609860D532B2">
    <w:name w:val="63C8D111ED2349BBB791609860D532B2"/>
    <w:rsid w:val="00733105"/>
  </w:style>
  <w:style w:type="paragraph" w:customStyle="1" w:styleId="0D6C840FBE664E2C94507B635C91C1B1">
    <w:name w:val="0D6C840FBE664E2C94507B635C91C1B1"/>
    <w:rsid w:val="00733105"/>
  </w:style>
  <w:style w:type="paragraph" w:customStyle="1" w:styleId="E21CB7F84E95474599C976EE38486F55">
    <w:name w:val="E21CB7F84E95474599C976EE38486F55"/>
    <w:rsid w:val="00733105"/>
  </w:style>
  <w:style w:type="paragraph" w:customStyle="1" w:styleId="60C3FB6DC91242B6B7A0CE7531CBFA64">
    <w:name w:val="60C3FB6DC91242B6B7A0CE7531CBFA64"/>
    <w:rsid w:val="00733105"/>
  </w:style>
  <w:style w:type="paragraph" w:customStyle="1" w:styleId="8F393385B31944AB967E9D7F80E79D64">
    <w:name w:val="8F393385B31944AB967E9D7F80E79D64"/>
    <w:rsid w:val="00733105"/>
  </w:style>
  <w:style w:type="paragraph" w:customStyle="1" w:styleId="270397D89DFA4B0489CB5D897D61BC3A">
    <w:name w:val="270397D89DFA4B0489CB5D897D61BC3A"/>
    <w:rsid w:val="00733105"/>
  </w:style>
  <w:style w:type="paragraph" w:customStyle="1" w:styleId="E785E7C0441F4E5B815E397219C8DC73">
    <w:name w:val="E785E7C0441F4E5B815E397219C8DC73"/>
    <w:rsid w:val="00733105"/>
  </w:style>
  <w:style w:type="paragraph" w:customStyle="1" w:styleId="211088ADE0644900A5CA128367691547">
    <w:name w:val="211088ADE0644900A5CA128367691547"/>
    <w:rsid w:val="00733105"/>
  </w:style>
  <w:style w:type="paragraph" w:customStyle="1" w:styleId="A6EE478DB0C14402AC91BDB12E32FAA4">
    <w:name w:val="A6EE478DB0C14402AC91BDB12E32FAA4"/>
    <w:rsid w:val="00733105"/>
  </w:style>
  <w:style w:type="paragraph" w:customStyle="1" w:styleId="828EA6CAC63A497A83F8D0F2FAE5DCEF">
    <w:name w:val="828EA6CAC63A497A83F8D0F2FAE5DCEF"/>
    <w:rsid w:val="00733105"/>
  </w:style>
  <w:style w:type="paragraph" w:customStyle="1" w:styleId="6DFD7A96CF484A2CB23C5B508A085956">
    <w:name w:val="6DFD7A96CF484A2CB23C5B508A085956"/>
    <w:rsid w:val="00733105"/>
  </w:style>
  <w:style w:type="paragraph" w:customStyle="1" w:styleId="22D564BD6186402E9C206318687A903D">
    <w:name w:val="22D564BD6186402E9C206318687A903D"/>
    <w:rsid w:val="00733105"/>
  </w:style>
  <w:style w:type="paragraph" w:customStyle="1" w:styleId="8E2E482CC1C344F9B69E67A08A2A0CB0">
    <w:name w:val="8E2E482CC1C344F9B69E67A08A2A0CB0"/>
    <w:rsid w:val="00733105"/>
  </w:style>
  <w:style w:type="paragraph" w:customStyle="1" w:styleId="854FAE33353D4058BBA9FDB88F0FF05C">
    <w:name w:val="854FAE33353D4058BBA9FDB88F0FF05C"/>
    <w:rsid w:val="00733105"/>
  </w:style>
  <w:style w:type="paragraph" w:customStyle="1" w:styleId="E89A47AA0F664FEEA9214DD7BEE31E6C">
    <w:name w:val="E89A47AA0F664FEEA9214DD7BEE31E6C"/>
    <w:rsid w:val="00733105"/>
  </w:style>
  <w:style w:type="paragraph" w:customStyle="1" w:styleId="222B7276523C4EDC8EB0BABD2568503B">
    <w:name w:val="222B7276523C4EDC8EB0BABD2568503B"/>
    <w:rsid w:val="00733105"/>
  </w:style>
  <w:style w:type="paragraph" w:customStyle="1" w:styleId="F96DE7B20056465C996298B533773202">
    <w:name w:val="F96DE7B20056465C996298B533773202"/>
    <w:rsid w:val="00733105"/>
  </w:style>
  <w:style w:type="paragraph" w:customStyle="1" w:styleId="5AB09312BC714B20AC2B51C416EF3801">
    <w:name w:val="5AB09312BC714B20AC2B51C416EF3801"/>
    <w:rsid w:val="00733105"/>
  </w:style>
  <w:style w:type="paragraph" w:customStyle="1" w:styleId="0CCBAE35D6E541288C7D59B37C760CA2">
    <w:name w:val="0CCBAE35D6E541288C7D59B37C760CA2"/>
    <w:rsid w:val="00733105"/>
  </w:style>
  <w:style w:type="paragraph" w:customStyle="1" w:styleId="4326E6B7ABDC4D0CAF4C4B9FBADFE2DB">
    <w:name w:val="4326E6B7ABDC4D0CAF4C4B9FBADFE2DB"/>
    <w:rsid w:val="00733105"/>
  </w:style>
  <w:style w:type="paragraph" w:customStyle="1" w:styleId="203551BDDD824B85A3DCA9BCD91236AA">
    <w:name w:val="203551BDDD824B85A3DCA9BCD91236AA"/>
    <w:rsid w:val="00733105"/>
  </w:style>
  <w:style w:type="paragraph" w:customStyle="1" w:styleId="4B3A7D28F12846B890D8ECC2E927D9E1">
    <w:name w:val="4B3A7D28F12846B890D8ECC2E927D9E1"/>
    <w:rsid w:val="00733105"/>
  </w:style>
  <w:style w:type="paragraph" w:customStyle="1" w:styleId="0E843CD606E34A64B1BDD4057E278501">
    <w:name w:val="0E843CD606E34A64B1BDD4057E278501"/>
    <w:rsid w:val="00733105"/>
  </w:style>
  <w:style w:type="paragraph" w:customStyle="1" w:styleId="EB47739952424FD88E931E54C9E94A1F">
    <w:name w:val="EB47739952424FD88E931E54C9E94A1F"/>
    <w:rsid w:val="00733105"/>
  </w:style>
  <w:style w:type="paragraph" w:customStyle="1" w:styleId="69B32C8C84C247DF8D77A9D96C670CF2">
    <w:name w:val="69B32C8C84C247DF8D77A9D96C670CF2"/>
    <w:rsid w:val="00733105"/>
  </w:style>
  <w:style w:type="paragraph" w:customStyle="1" w:styleId="60F5277E6C554452B94204221D7726BA">
    <w:name w:val="60F5277E6C554452B94204221D7726BA"/>
    <w:rsid w:val="00733105"/>
  </w:style>
  <w:style w:type="paragraph" w:customStyle="1" w:styleId="47D2915E77504018A63ACC760153336B">
    <w:name w:val="47D2915E77504018A63ACC760153336B"/>
    <w:rsid w:val="00733105"/>
  </w:style>
  <w:style w:type="paragraph" w:customStyle="1" w:styleId="40C285EDB5F64297BD4041001AE32B82">
    <w:name w:val="40C285EDB5F64297BD4041001AE32B82"/>
    <w:rsid w:val="00733105"/>
  </w:style>
  <w:style w:type="paragraph" w:customStyle="1" w:styleId="1913DA846278407E983210A1AF59EE16">
    <w:name w:val="1913DA846278407E983210A1AF59EE16"/>
    <w:rsid w:val="00733105"/>
  </w:style>
  <w:style w:type="paragraph" w:customStyle="1" w:styleId="78A2C81EF9344B30869543C732FD6ACE">
    <w:name w:val="78A2C81EF9344B30869543C732FD6ACE"/>
    <w:rsid w:val="00733105"/>
  </w:style>
  <w:style w:type="paragraph" w:customStyle="1" w:styleId="758D72DF77E74121984650D16F5B101D">
    <w:name w:val="758D72DF77E74121984650D16F5B101D"/>
    <w:rsid w:val="00733105"/>
  </w:style>
  <w:style w:type="paragraph" w:customStyle="1" w:styleId="DA252F71D50D4A458107F28A54ED093B">
    <w:name w:val="DA252F71D50D4A458107F28A54ED093B"/>
    <w:rsid w:val="00733105"/>
  </w:style>
  <w:style w:type="paragraph" w:customStyle="1" w:styleId="7555FE3FEF654D8D94556EEBE23D871C">
    <w:name w:val="7555FE3FEF654D8D94556EEBE23D871C"/>
    <w:rsid w:val="00733105"/>
  </w:style>
  <w:style w:type="paragraph" w:customStyle="1" w:styleId="C78BD8E2EB7842B7A8AB86600CF6B3D9">
    <w:name w:val="C78BD8E2EB7842B7A8AB86600CF6B3D9"/>
    <w:rsid w:val="00733105"/>
  </w:style>
  <w:style w:type="paragraph" w:customStyle="1" w:styleId="2D7B71EF5DA744B98C57389037A14BA6">
    <w:name w:val="2D7B71EF5DA744B98C57389037A14BA6"/>
    <w:rsid w:val="00733105"/>
  </w:style>
  <w:style w:type="paragraph" w:customStyle="1" w:styleId="7798D3226D0B4C3B84AB243BDE981DEB">
    <w:name w:val="7798D3226D0B4C3B84AB243BDE981DEB"/>
    <w:rsid w:val="00733105"/>
  </w:style>
  <w:style w:type="paragraph" w:customStyle="1" w:styleId="2607D895D6B94AE09382D9FA2698B047">
    <w:name w:val="2607D895D6B94AE09382D9FA2698B047"/>
    <w:rsid w:val="00733105"/>
  </w:style>
  <w:style w:type="paragraph" w:customStyle="1" w:styleId="1054EEBE28604806BFFED9CAFEA8D888">
    <w:name w:val="1054EEBE28604806BFFED9CAFEA8D888"/>
    <w:rsid w:val="00733105"/>
  </w:style>
  <w:style w:type="paragraph" w:customStyle="1" w:styleId="4E542FAD21994302B2BEBBCEA72736EB">
    <w:name w:val="4E542FAD21994302B2BEBBCEA72736EB"/>
    <w:rsid w:val="00733105"/>
  </w:style>
  <w:style w:type="paragraph" w:customStyle="1" w:styleId="4E8DFECD783A4767969967CD534349FF">
    <w:name w:val="4E8DFECD783A4767969967CD534349FF"/>
    <w:rsid w:val="00733105"/>
  </w:style>
  <w:style w:type="paragraph" w:customStyle="1" w:styleId="C370CD6A69AE408CB18B5D05D0A49DC1">
    <w:name w:val="C370CD6A69AE408CB18B5D05D0A49DC1"/>
    <w:rsid w:val="00733105"/>
  </w:style>
  <w:style w:type="paragraph" w:customStyle="1" w:styleId="64E16ACB56764282AE7F85A72AFD004E">
    <w:name w:val="64E16ACB56764282AE7F85A72AFD004E"/>
    <w:rsid w:val="00733105"/>
  </w:style>
  <w:style w:type="paragraph" w:customStyle="1" w:styleId="7A3C0796BDB24F9DB392B0B863B40B68">
    <w:name w:val="7A3C0796BDB24F9DB392B0B863B40B68"/>
    <w:rsid w:val="00733105"/>
  </w:style>
  <w:style w:type="paragraph" w:customStyle="1" w:styleId="9451A4A970EE4EE2AA57344B34C8C8F5">
    <w:name w:val="9451A4A970EE4EE2AA57344B34C8C8F5"/>
    <w:rsid w:val="00733105"/>
  </w:style>
  <w:style w:type="paragraph" w:customStyle="1" w:styleId="CEF44BCD303C42F9907CFBBB8FEF6E6E">
    <w:name w:val="CEF44BCD303C42F9907CFBBB8FEF6E6E"/>
    <w:rsid w:val="00733105"/>
  </w:style>
  <w:style w:type="paragraph" w:customStyle="1" w:styleId="53603F649A424A219966CF4ACC781078">
    <w:name w:val="53603F649A424A219966CF4ACC781078"/>
    <w:rsid w:val="00733105"/>
  </w:style>
  <w:style w:type="paragraph" w:customStyle="1" w:styleId="A894EDFB950440A8883F731FE881DFC9">
    <w:name w:val="A894EDFB950440A8883F731FE881DFC9"/>
    <w:rsid w:val="00733105"/>
  </w:style>
  <w:style w:type="paragraph" w:customStyle="1" w:styleId="4A31CCBC5F7141D69F78FED6A1E5E8B2">
    <w:name w:val="4A31CCBC5F7141D69F78FED6A1E5E8B2"/>
    <w:rsid w:val="00733105"/>
  </w:style>
  <w:style w:type="paragraph" w:customStyle="1" w:styleId="2B38FFBB9A29431782C95B3700EA339C">
    <w:name w:val="2B38FFBB9A29431782C95B3700EA339C"/>
    <w:rsid w:val="00733105"/>
  </w:style>
  <w:style w:type="paragraph" w:customStyle="1" w:styleId="B9D0CA2F834643F9A6F0CFF80703703C">
    <w:name w:val="B9D0CA2F834643F9A6F0CFF80703703C"/>
    <w:rsid w:val="00733105"/>
  </w:style>
  <w:style w:type="paragraph" w:customStyle="1" w:styleId="9E837B86BA6544AC9032259B09B3620C">
    <w:name w:val="9E837B86BA6544AC9032259B09B3620C"/>
    <w:rsid w:val="00733105"/>
  </w:style>
  <w:style w:type="paragraph" w:customStyle="1" w:styleId="C766E2C98DC34247A0E04E83B8EFF8EC">
    <w:name w:val="C766E2C98DC34247A0E04E83B8EFF8EC"/>
    <w:rsid w:val="00733105"/>
  </w:style>
  <w:style w:type="paragraph" w:customStyle="1" w:styleId="EA193DA78168444FBA3E6B65448C79FC">
    <w:name w:val="EA193DA78168444FBA3E6B65448C79FC"/>
    <w:rsid w:val="00733105"/>
  </w:style>
  <w:style w:type="paragraph" w:customStyle="1" w:styleId="5BF23367EB004859ADA7BC0B54013F04">
    <w:name w:val="5BF23367EB004859ADA7BC0B54013F04"/>
    <w:rsid w:val="00733105"/>
  </w:style>
  <w:style w:type="paragraph" w:customStyle="1" w:styleId="BA31124A9C214829B2C6CADB318B9E11">
    <w:name w:val="BA31124A9C214829B2C6CADB318B9E11"/>
    <w:rsid w:val="00733105"/>
  </w:style>
  <w:style w:type="paragraph" w:customStyle="1" w:styleId="FB97AAD5DAA146209EC789317816D5D7">
    <w:name w:val="FB97AAD5DAA146209EC789317816D5D7"/>
    <w:rsid w:val="00733105"/>
  </w:style>
  <w:style w:type="paragraph" w:customStyle="1" w:styleId="1076009201B944E8B30B9661C40C5406">
    <w:name w:val="1076009201B944E8B30B9661C40C5406"/>
    <w:rsid w:val="00733105"/>
  </w:style>
  <w:style w:type="paragraph" w:customStyle="1" w:styleId="89C83B0889B84ABA8887D3FEC9B0298F">
    <w:name w:val="89C83B0889B84ABA8887D3FEC9B0298F"/>
    <w:rsid w:val="00733105"/>
  </w:style>
  <w:style w:type="paragraph" w:customStyle="1" w:styleId="487FAF48DC3C4B2EA7935FBA8E22F874">
    <w:name w:val="487FAF48DC3C4B2EA7935FBA8E22F874"/>
    <w:rsid w:val="00733105"/>
  </w:style>
  <w:style w:type="paragraph" w:customStyle="1" w:styleId="CAE51CC77B154D108398B17272E8EFB4">
    <w:name w:val="CAE51CC77B154D108398B17272E8EFB4"/>
    <w:rsid w:val="00733105"/>
  </w:style>
  <w:style w:type="paragraph" w:customStyle="1" w:styleId="1535C1EBADD54BD4BB5CEBF9F69D7DCF">
    <w:name w:val="1535C1EBADD54BD4BB5CEBF9F69D7DCF"/>
    <w:rsid w:val="00733105"/>
  </w:style>
  <w:style w:type="paragraph" w:customStyle="1" w:styleId="7EF07C2E6AC74C60B5DD232EFE933B9B">
    <w:name w:val="7EF07C2E6AC74C60B5DD232EFE933B9B"/>
    <w:rsid w:val="00733105"/>
  </w:style>
  <w:style w:type="paragraph" w:customStyle="1" w:styleId="94DC927C725B41C0932E4B5796687E82">
    <w:name w:val="94DC927C725B41C0932E4B5796687E82"/>
    <w:rsid w:val="00733105"/>
  </w:style>
  <w:style w:type="paragraph" w:customStyle="1" w:styleId="F5C88A9937364F2B994AC453671A5E4A">
    <w:name w:val="F5C88A9937364F2B994AC453671A5E4A"/>
    <w:rsid w:val="00733105"/>
  </w:style>
  <w:style w:type="paragraph" w:customStyle="1" w:styleId="D19447A099BB4A239D1E3461EE40FD7E">
    <w:name w:val="D19447A099BB4A239D1E3461EE40FD7E"/>
    <w:rsid w:val="00733105"/>
  </w:style>
  <w:style w:type="paragraph" w:customStyle="1" w:styleId="2DC9589D87E6450E8C7E90E22E5D6331">
    <w:name w:val="2DC9589D87E6450E8C7E90E22E5D6331"/>
    <w:rsid w:val="00733105"/>
  </w:style>
  <w:style w:type="paragraph" w:customStyle="1" w:styleId="DDF76D04C9B8436D8368715C0F547778">
    <w:name w:val="DDF76D04C9B8436D8368715C0F547778"/>
    <w:rsid w:val="00733105"/>
  </w:style>
  <w:style w:type="paragraph" w:customStyle="1" w:styleId="D1192251210946ED8438F8CE95068408">
    <w:name w:val="D1192251210946ED8438F8CE95068408"/>
    <w:rsid w:val="00733105"/>
  </w:style>
  <w:style w:type="paragraph" w:customStyle="1" w:styleId="C78BD8E2EB7842B7A8AB86600CF6B3D91">
    <w:name w:val="C78BD8E2EB7842B7A8AB86600CF6B3D9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1">
    <w:name w:val="2D7B71EF5DA744B98C57389037A14BA6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7A3C0796BDB24F9DB392B0B863B40B681">
    <w:name w:val="7A3C0796BDB24F9DB392B0B863B40B68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9451A4A970EE4EE2AA57344B34C8C8F51">
    <w:name w:val="9451A4A970EE4EE2AA57344B34C8C8F5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53603F649A424A219966CF4ACC7810781">
    <w:name w:val="53603F649A424A219966CF4ACC781078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A894EDFB950440A8883F731FE881DFC91">
    <w:name w:val="A894EDFB950440A8883F731FE881DFC91"/>
    <w:rsid w:val="001B2DF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C78BD8E2EB7842B7A8AB86600CF6B3D92">
    <w:name w:val="C78BD8E2EB7842B7A8AB86600CF6B3D9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2">
    <w:name w:val="2D7B71EF5DA744B98C57389037A14BA6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7A3C0796BDB24F9DB392B0B863B40B682">
    <w:name w:val="7A3C0796BDB24F9DB392B0B863B40B68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9451A4A970EE4EE2AA57344B34C8C8F52">
    <w:name w:val="9451A4A970EE4EE2AA57344B34C8C8F5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53603F649A424A219966CF4ACC7810782">
    <w:name w:val="53603F649A424A219966CF4ACC781078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A894EDFB950440A8883F731FE881DFC92">
    <w:name w:val="A894EDFB950440A8883F731FE881DFC92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C78BD8E2EB7842B7A8AB86600CF6B3D93">
    <w:name w:val="C78BD8E2EB7842B7A8AB86600CF6B3D9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3">
    <w:name w:val="2D7B71EF5DA744B98C57389037A14BA6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7A3C0796BDB24F9DB392B0B863B40B683">
    <w:name w:val="7A3C0796BDB24F9DB392B0B863B40B68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9451A4A970EE4EE2AA57344B34C8C8F53">
    <w:name w:val="9451A4A970EE4EE2AA57344B34C8C8F5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53603F649A424A219966CF4ACC7810783">
    <w:name w:val="53603F649A424A219966CF4ACC781078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A894EDFB950440A8883F731FE881DFC93">
    <w:name w:val="A894EDFB950440A8883F731FE881DFC93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C78BD8E2EB7842B7A8AB86600CF6B3D94">
    <w:name w:val="C78BD8E2EB7842B7A8AB86600CF6B3D9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4">
    <w:name w:val="2D7B71EF5DA744B98C57389037A14BA6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7A3C0796BDB24F9DB392B0B863B40B684">
    <w:name w:val="7A3C0796BDB24F9DB392B0B863B40B68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9451A4A970EE4EE2AA57344B34C8C8F54">
    <w:name w:val="9451A4A970EE4EE2AA57344B34C8C8F5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53603F649A424A219966CF4ACC7810784">
    <w:name w:val="53603F649A424A219966CF4ACC781078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A894EDFB950440A8883F731FE881DFC94">
    <w:name w:val="A894EDFB950440A8883F731FE881DFC94"/>
    <w:rsid w:val="00BB5037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EEE66E5A4EC84BD6A4A3AA1F991CB7B0">
    <w:name w:val="EEE66E5A4EC84BD6A4A3AA1F991CB7B0"/>
    <w:rsid w:val="00705E43"/>
  </w:style>
  <w:style w:type="paragraph" w:customStyle="1" w:styleId="DB4F8BB62FCE4C6196889698B85643301">
    <w:name w:val="DB4F8BB62FCE4C6196889698B85643301"/>
    <w:rsid w:val="009303C8"/>
    <w:pPr>
      <w:spacing w:after="0" w:line="240" w:lineRule="auto"/>
      <w:jc w:val="both"/>
    </w:pPr>
    <w:rPr>
      <w:rFonts w:ascii="Times New Roman" w:eastAsiaTheme="minorHAnsi" w:hAnsi="Times New Roman" w:cs="Times New Roman"/>
      <w:szCs w:val="28"/>
      <w:lang w:eastAsia="en-US"/>
    </w:rPr>
  </w:style>
  <w:style w:type="paragraph" w:customStyle="1" w:styleId="C78BD8E2EB7842B7A8AB86600CF6B3D95">
    <w:name w:val="C78BD8E2EB7842B7A8AB86600CF6B3D95"/>
    <w:rsid w:val="009303C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5">
    <w:name w:val="2D7B71EF5DA744B98C57389037A14BA65"/>
    <w:rsid w:val="009303C8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DB4F8BB62FCE4C6196889698B85643302">
    <w:name w:val="DB4F8BB62FCE4C6196889698B85643302"/>
    <w:rsid w:val="00BD4636"/>
    <w:pPr>
      <w:spacing w:after="0" w:line="240" w:lineRule="auto"/>
      <w:jc w:val="both"/>
    </w:pPr>
    <w:rPr>
      <w:rFonts w:ascii="Times New Roman" w:eastAsiaTheme="minorHAnsi" w:hAnsi="Times New Roman" w:cs="Times New Roman"/>
      <w:szCs w:val="28"/>
      <w:lang w:eastAsia="en-US"/>
    </w:rPr>
  </w:style>
  <w:style w:type="paragraph" w:customStyle="1" w:styleId="C78BD8E2EB7842B7A8AB86600CF6B3D96">
    <w:name w:val="C78BD8E2EB7842B7A8AB86600CF6B3D96"/>
    <w:rsid w:val="00BD4636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2D7B71EF5DA744B98C57389037A14BA66">
    <w:name w:val="2D7B71EF5DA744B98C57389037A14BA66"/>
    <w:rsid w:val="00BD4636"/>
    <w:pPr>
      <w:suppressAutoHyphens/>
      <w:spacing w:after="0" w:line="240" w:lineRule="auto"/>
      <w:jc w:val="both"/>
    </w:pPr>
    <w:rPr>
      <w:rFonts w:ascii="Times New Roman" w:eastAsiaTheme="minorHAnsi" w:hAnsi="Times New Roman" w:cs="Times New Roman"/>
      <w:sz w:val="18"/>
      <w:szCs w:val="28"/>
      <w:lang w:eastAsia="en-US"/>
    </w:rPr>
  </w:style>
  <w:style w:type="paragraph" w:customStyle="1" w:styleId="4AA2D3858D284759A6B1536A3DFF555F">
    <w:name w:val="4AA2D3858D284759A6B1536A3DFF555F"/>
    <w:rsid w:val="00D6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
  </Abstract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2b8f3f70-3e4d-4335-82fb-00a785401c80" origin="userSelected">
  <element uid="1c89f765-7bc5-49ea-a1bc-4fa470ed5e85" value=""/>
</sisl>
</file>

<file path=customXml/item3.xml><?xml version="1.0" encoding="utf-8"?><basic_XML xmlns="http://AddIn Basic XML Script/Basic Nodes">
	<title lang="ru">   Вулканизующие системы в рецептуре резин, эксплуатируемых при пониженных температурах</title>
	<title lang="en">Curing systems for rubbers used at low temperatures</title>
	<adrref1> </adrref1>
	<adrref2> </adrref2>
	<adrref3> </adrref3>
	<adrref4> </adrref4>
	<adrref5> </adrref5>
	<adrref6> </adrref6>
	<author1 lang="ru">Ольга В. Карманова</author1>
	<author2 lang="ru">Юрий Ф. Шутилин</author2>
	<author3 lang="ru">Александр А. Голякевич</author3>
	<author4 lang="ru">Екатерина А. Меренкова</author4>
	<author5 lang="ru"/>
	<author6 lang="ru"> </author6>
	<authors lang="ru">  </authors>
	<author1 lang="en">Olga V. Karmanova</author1>
	<author2 lang="en">Yuri Shutilin</author2>
	<author3 lang="en">Alexander A. Golyakevich</author3>
	<author4 lang="en">Ekaterina A. Merenkova</author4>
	<author5 lang="en"/>
	<author6 lang="en"> </author6>
	<authors lang="en"/>
	<keywords lang="ru">морозостойкость, серная вулканизация, активатор вулканизации, оксид цинка, кинетика вулканизации, прогнозирование свойств</keywords>
	<keywords lang="en">sulfur vulcanization, activator, zinc oxide, vulcanization kinetics, prediction of properties</keywords>
	<adress1 lang="ru">1 Воронежский государственный университет инженерных технологий, пр-т Революции, 19, г. Воронеж, 394036, Россия</adress1>
	<adress2 lang="ru"/>
	<adress3 lang="ru"/>
	<adress4 lang="ru"/>
	<adress1 lang="en">1. Voronezh state university of engineering technologies, Revolution Av., 19 Voronezh, 394036, Russia</adress1>
	<adress2 lang="en"/>
	<adress3 lang="en">   </adress3>
	<adress4 lang="en"> </adress4>
	<adr_d1 lang="ru">заведующий кафедрой, кафедра технологии органических соединений и переработки полимеров</adr_d1>
	<adr_d2 lang="ru">кафедра технологии органических соединений и переработки полимеров</adr_d2>
	<adr_d3 lang="ru">кафедра технологии органических соединений и переработки полимеров</adr_d3>
	<adr_d4 lang="ru">кафедра профессор, кафедра информационных и управляющих систем,</adr_d4>
	<adr_d5 lang="ru"/>
	<adr_d6 lang="ru">Место работы (кафедра / отдел / лаборатория)</adr_d6>
	<adr_n1 lang="ru">Воронежский государственный университет инженерных технологий</adr_n1>
	<adr_n2 lang="ru">Воронежский государственный университет инженерных технологий</adr_n2>
	<adr_n3 lang="ru">Воронежский государственный университет инженерных технологий </adr_n3>
	<adr_n4 lang="ru">Воронежский государственный университет инженерных технологий</adr_n4>
	<adr_n5 lang="ru"/>
	<adr_n6 lang="ru">Название учреждения / организации (полностью, без сокращений)</adr_n6>
	<adr_a1 lang="ru">пр-т Революции, 19, г. Воронеж, 394036, Россия</adr_a1>
	<adr_a2 lang="ru">пр-т Революции, 19, г. Воронеж, 394036, Россия</adr_a2>
	<adr_a3 lang="ru">пр-т Революции, 19, г. Воронеж, 394036, Россия </adr_a3>
	<adr_a4 lang="ru">пр-т Революции, 19, г. Воронеж, 394036, Россия</adr_a4>
	<adr_a5 lang="ru"/>
	<adr_a6 lang="ru">Адрес (улица, дом, город, индекс, страна)</adr_a6>
	<adr_d1 lang="en">Professor, Head of Department, Department of technology of organic compounds and processings of polymers</adr_d1>
	<adr_d2 lang="en"> Department of technology of organic compounds and processings of polymers</adr_d2>
	<adr_d3 lang="en">senior lecturer</adr_d3>
	<adr_d4 lang="en">Department of technology of organic compounds and processings of polymers</adr_d4>
	<adr_d5 lang="en"/>
	<adr_d6 lang="en">Место работы (кафедра / отдел / лаборатория)</adr_d6>
	<adr_n1 lang="en">Voronezh state university of engineering technologies</adr_n1>
	<adr_n2 lang="en">Voronezh state university of engineering technologies</adr_n2>
	<adr_n3 lang="en">Department of technology of organic compounds and processings of polymers, Voronezh state university of engineering technologies,</adr_n3>
	<adr_n4 lang="en">Voronezh state university of engineering technologies</adr_n4>
	<adr_n5 lang="en"/>
	<adr_n6 lang="en">Название учреждения / организации (полностью, без сокращений)</adr_n6>
	<adr_a1 lang="en">Revolution Av., 19 Voronezh, 394036, Russia</adr_a1>
	<adr_a2 lang="en">Revolution Av., 19 Voronezh, 394036, Russia</adr_a2>
	<adr_a3 lang="en">Revolution Av., 19 Voronezh, 394014, Russia</adr_a3>
	<adr_a4 lang="en">Revolution Av., 19 Voronezh, 394036, Voronezh state university of engineering technologies, Russia</adr_a4>
	<adr_a5 lang="en"/>
	<adr_a6 lang="en">Адрес (улица, дом, город, индекс, страна)</adr_a6>
	<aff1 lang="ru">д.т.н.</aff1>
	<aff2 lang="ru">д.т.н., профессор</aff2>
	<aff3 lang="ru">к.т.н., старший преподаватель</aff3>
	<aff4 lang="ru">магистр</aff4>
	<aff5 lang="ru"/>
	<aff6 lang="ru">степень (сокращенная), должность</aff6>
	<aff1 lang="en">Dr. sci.</aff1>
	<aff2 lang="en">Dr. sci., Professor,</aff2>
	<aff3 lang="en">Ph.D. </aff3>
	<aff4 lang="en">master's student</aff4>
	<aff5 lang="en"/>
	<aff6 lang="en">Степень, должность</aff6>
	<udk>678</udk>
	<number>1</number>
	<year>2025</year>
	<email1>kaf-tospp@vsuet.ru</email1>
	<email2>shuf777@mail.ru</email2>
	<email3>sasha4292@yandex.ru</email3>
	<email4>kaf-tospp@vsuet.ru</email4>
	<email5> </email5>
	<email6> </email6>
	<vol>87</vol>
	  <orcid1>0000-0003-2226-6582 </orcid1>
  <orcid2>0009-0007-0252-726X</orcid2>
  <orcid3> 0000-0003-4206-8874</orcid3>
  <orcid4>  </orcid4>
  <orcid5> </orcid5>
  <orcid6> </orcid6>
    <authors2 lang="ru">Карманова О.В. и др.</authors2>  
  <authors2 lang="en">Karmanova O.V. et al.</authors2>
  <recieved>2025-04-13T00:00:00</recieved>
  <approved>2025-05-10T00:00:00</approved>
  <accepted>2025-08-11T00:00:00</accepted>
</basic_XM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4C6B27-7C09-405C-962F-7326438C8B8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84DB894-62EB-436C-AFF3-E7CAAF8E4356}">
  <ds:schemaRefs>
    <ds:schemaRef ds:uri="http://AddIn Basic XML Script/Basic Nodes"/>
  </ds:schemaRefs>
</ds:datastoreItem>
</file>

<file path=customXml/itemProps4.xml><?xml version="1.0" encoding="utf-8"?>
<ds:datastoreItem xmlns:ds="http://schemas.openxmlformats.org/officeDocument/2006/customXml" ds:itemID="{45AF10F5-41F2-4545-8CA8-F30C92D0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VSUET.dotm</Template>
  <TotalTime>1</TotalTime>
  <Pages>7</Pages>
  <Words>4068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keywords>[Public]</cp:keywords>
  <cp:lastModifiedBy>User</cp:lastModifiedBy>
  <cp:revision>2</cp:revision>
  <cp:lastPrinted>2026-01-17T11:26:00Z</cp:lastPrinted>
  <dcterms:created xsi:type="dcterms:W3CDTF">2026-01-18T01:10:00Z</dcterms:created>
  <dcterms:modified xsi:type="dcterms:W3CDTF">2026-01-18T01:10:00Z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WinEqns">
    <vt:bool>true</vt:bool>
  </property>
  <property fmtid="{D5CDD505-2E9C-101B-9397-08002B2CF9AE}" pid="4" name="docIndexRef">
    <vt:lpwstr>02341b39-19e9-4d92-9dc6-f70a2fc72159</vt:lpwstr>
  </property>
  <property fmtid="{D5CDD505-2E9C-101B-9397-08002B2CF9AE}" pid="5" name="bjSaver">
    <vt:lpwstr>8v723/uzz5eFL93DTrfauzKzzVm07RSG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policy="2b8f3f70-3e4d-4335-82fb-00a785401c80" origin="userSelected" xmlns="http://www.boldonj</vt:lpwstr>
  </property>
  <property fmtid="{D5CDD505-2E9C-101B-9397-08002B2CF9AE}" pid="7" name="bjDocumentLabelXML-0">
    <vt:lpwstr>ames.com/2008/01/sie/internal/label"&gt;&lt;element uid="1c89f765-7bc5-49ea-a1bc-4fa470ed5e85" value="" /&gt;&lt;/sisl&gt;</vt:lpwstr>
  </property>
  <property fmtid="{D5CDD505-2E9C-101B-9397-08002B2CF9AE}" pid="8" name="bjDocumentSecurityLabel">
    <vt:lpwstr>Public [No repercussions to the company from disclosure]</vt:lpwstr>
  </property>
  <property fmtid="{D5CDD505-2E9C-101B-9397-08002B2CF9AE}" pid="9" name="Classification">
    <vt:lpwstr>Public - Pirelli Data Classification</vt:lpwstr>
  </property>
  <property fmtid="{D5CDD505-2E9C-101B-9397-08002B2CF9AE}" pid="10" name="_AdHocReviewCycleID">
    <vt:i4>1560608738</vt:i4>
  </property>
  <property fmtid="{D5CDD505-2E9C-101B-9397-08002B2CF9AE}" pid="11" name="_NewReviewCycle">
    <vt:lpwstr/>
  </property>
  <property fmtid="{D5CDD505-2E9C-101B-9397-08002B2CF9AE}" pid="12" name="_EmailSubject">
    <vt:lpwstr>3333</vt:lpwstr>
  </property>
  <property fmtid="{D5CDD505-2E9C-101B-9397-08002B2CF9AE}" pid="13" name="_AuthorEmail">
    <vt:lpwstr>elena.lintsova@pirelli.com</vt:lpwstr>
  </property>
  <property fmtid="{D5CDD505-2E9C-101B-9397-08002B2CF9AE}" pid="14" name="_AuthorEmailDisplayName">
    <vt:lpwstr>Lintsova Elena, RU</vt:lpwstr>
  </property>
  <property fmtid="{D5CDD505-2E9C-101B-9397-08002B2CF9AE}" pid="15" name="_ReviewingToolsShownOnce">
    <vt:lpwstr/>
  </property>
</Properties>
</file>